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date w:fullDate="2026-05-07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14:paraId="41A2A695" w14:textId="39FE9F83" w:rsidR="00580D22" w:rsidRPr="000E673A" w:rsidRDefault="001A55C4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07.05.2026</w:t>
                </w:r>
              </w:p>
            </w:tc>
          </w:sdtContent>
        </w:sdt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Content>
            <w:tc>
              <w:tcPr>
                <w:tcW w:w="2518" w:type="dxa"/>
                <w:vAlign w:val="center"/>
              </w:tcPr>
              <w:p w14:paraId="63C68645" w14:textId="5B0FA4B1"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3F53DB">
                  <w:rPr>
                    <w:rFonts w:cs="Arial"/>
                    <w:sz w:val="18"/>
                    <w:szCs w:val="16"/>
                  </w:rPr>
                  <w:t>1257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FA425C">
                  <w:rPr>
                    <w:rFonts w:cs="Arial"/>
                    <w:sz w:val="18"/>
                    <w:szCs w:val="16"/>
                  </w:rPr>
                  <w:t>7.5</w:t>
                </w:r>
                <w:r w:rsidR="000322B4">
                  <w:rPr>
                    <w:rFonts w:cs="Arial"/>
                    <w:sz w:val="18"/>
                    <w:szCs w:val="16"/>
                  </w:rPr>
                  <w:t>.2026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14:paraId="50D847BB" w14:textId="1E55C13A" w:rsidR="00580D22" w:rsidRPr="00043D75" w:rsidRDefault="00FE37E1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FE37E1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888014164"/>
            <w:placeholder>
              <w:docPart w:val="9D50DB40EE3C426F914C81F7CB445D3F"/>
            </w:placeholder>
          </w:sdtPr>
          <w:sdtContent>
            <w:tc>
              <w:tcPr>
                <w:tcW w:w="2518" w:type="dxa"/>
                <w:vAlign w:val="center"/>
              </w:tcPr>
              <w:p w14:paraId="4B84A0A8" w14:textId="42555ED1" w:rsidR="00580D22" w:rsidRPr="00043D75" w:rsidRDefault="00FE37E1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FE37E1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5A973990" w14:textId="3B1555C8" w:rsidR="00580D22" w:rsidRPr="00043D75" w:rsidRDefault="00FE37E1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64467745"/>
                <w:placeholder>
                  <w:docPart w:val="5D9E4D0E6FAF422EBDE9A6D9D5AB2093"/>
                </w:placeholder>
              </w:sdtPr>
              <w:sdtContent>
                <w:proofErr w:type="spellStart"/>
                <w:r w:rsidRPr="00FE37E1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sdtContent>
            </w:sdt>
          </w:p>
        </w:tc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197984BC" w:rsidR="00580D22" w:rsidRPr="00580D22" w:rsidRDefault="001A55C4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19.5</w:t>
            </w:r>
            <w:r w:rsidR="001A525C">
              <w:rPr>
                <w:rFonts w:cs="Arial"/>
                <w:sz w:val="20"/>
                <w:szCs w:val="20"/>
              </w:rPr>
              <w:t>.2026</w:t>
            </w:r>
          </w:p>
        </w:tc>
      </w:tr>
    </w:tbl>
    <w:p w14:paraId="5C40CFB5" w14:textId="67A5BCE6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  <w:r w:rsidR="00996A2B">
        <w:rPr>
          <w:b/>
          <w:noProof/>
          <w:sz w:val="28"/>
          <w:szCs w:val="28"/>
        </w:rPr>
        <w:t xml:space="preserve"> č. </w:t>
      </w:r>
      <w:r w:rsidR="001A55C4" w:rsidRPr="001A55C4">
        <w:rPr>
          <w:b/>
          <w:bCs/>
          <w:noProof/>
          <w:sz w:val="28"/>
          <w:szCs w:val="28"/>
        </w:rPr>
        <w:t>2026000180</w:t>
      </w:r>
    </w:p>
    <w:p w14:paraId="3D6D36C9" w14:textId="77777777" w:rsidR="00EE5E1D" w:rsidRDefault="00EE5E1D" w:rsidP="0082141C">
      <w:pPr>
        <w:ind w:right="-1"/>
        <w:rPr>
          <w:noProof/>
        </w:rPr>
      </w:pPr>
    </w:p>
    <w:p w14:paraId="21DB834E" w14:textId="50B4BBBB" w:rsidR="0082141C" w:rsidRDefault="0000000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52335AAD" w14:textId="01AB4B1C" w:rsidR="00691C20" w:rsidRDefault="008D6483" w:rsidP="00691C20">
                  <w:pPr>
                    <w:ind w:right="-1"/>
                    <w:rPr>
                      <w:rFonts w:cs="Arial"/>
                      <w:b/>
                    </w:rPr>
                  </w:pPr>
                  <w:r w:rsidRPr="008D6483">
                    <w:rPr>
                      <w:rFonts w:cs="Arial"/>
                      <w:b/>
                    </w:rPr>
                    <w:t>NOBUS PRINT, s.r.o</w:t>
                  </w:r>
                  <w:r w:rsidR="00BB716B" w:rsidRPr="00BB716B">
                    <w:rPr>
                      <w:rFonts w:cs="Arial"/>
                      <w:b/>
                    </w:rPr>
                    <w:t>.</w:t>
                  </w:r>
                </w:p>
                <w:p w14:paraId="1358B071" w14:textId="77777777" w:rsidR="00E04D6B" w:rsidRDefault="00E04D6B" w:rsidP="00445B19">
                  <w:pPr>
                    <w:ind w:right="-1"/>
                    <w:rPr>
                      <w:rFonts w:cs="Arial"/>
                      <w:b/>
                    </w:rPr>
                  </w:pPr>
                  <w:r w:rsidRPr="00E04D6B">
                    <w:rPr>
                      <w:rFonts w:cs="Arial"/>
                      <w:b/>
                    </w:rPr>
                    <w:t>Samaritánská 3192/12</w:t>
                  </w:r>
                </w:p>
                <w:p w14:paraId="2FC3FAE5" w14:textId="638F811A" w:rsidR="00AF236F" w:rsidRPr="00817EA1" w:rsidRDefault="00E04D6B" w:rsidP="00445B19">
                  <w:pPr>
                    <w:ind w:right="-1"/>
                    <w:rPr>
                      <w:rFonts w:cs="Arial"/>
                      <w:b/>
                    </w:rPr>
                  </w:pPr>
                  <w:r w:rsidRPr="00E04D6B">
                    <w:rPr>
                      <w:rFonts w:cs="Arial"/>
                      <w:b/>
                    </w:rPr>
                    <w:t>730 00 Ostrava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751F4590" w14:textId="669AD65D" w:rsidR="00B97590" w:rsidRDefault="00EE5E1D" w:rsidP="00D775EF">
      <w:pPr>
        <w:ind w:right="-1"/>
        <w:rPr>
          <w:rFonts w:cs="Arial"/>
          <w:noProof/>
        </w:rPr>
      </w:pPr>
      <w:r>
        <w:rPr>
          <w:noProof/>
        </w:rPr>
        <w:t>na základě</w:t>
      </w:r>
      <w:r w:rsidR="00D60F3E">
        <w:rPr>
          <w:noProof/>
        </w:rPr>
        <w:t xml:space="preserve"> </w:t>
      </w:r>
      <w:r w:rsidR="00DC5E2C">
        <w:rPr>
          <w:noProof/>
        </w:rPr>
        <w:t>cenového srovnání</w:t>
      </w:r>
      <w:r>
        <w:rPr>
          <w:noProof/>
        </w:rPr>
        <w:t xml:space="preserve"> u Vás objednáváme</w:t>
      </w:r>
      <w:r w:rsidR="00D775EF">
        <w:rPr>
          <w:rFonts w:cs="Arial"/>
          <w:noProof/>
        </w:rPr>
        <w:t xml:space="preserve"> </w:t>
      </w:r>
      <w:r w:rsidR="00DD7FD2">
        <w:rPr>
          <w:rFonts w:cs="Arial"/>
          <w:noProof/>
        </w:rPr>
        <w:t xml:space="preserve">1 000 </w:t>
      </w:r>
      <w:r w:rsidR="00DA4348" w:rsidRPr="00D775EF">
        <w:rPr>
          <w:rFonts w:cs="Arial"/>
          <w:noProof/>
        </w:rPr>
        <w:t xml:space="preserve">ks </w:t>
      </w:r>
      <w:r w:rsidR="00DD7FD2">
        <w:rPr>
          <w:rFonts w:cs="Arial"/>
          <w:noProof/>
        </w:rPr>
        <w:t>plastových sportovních láhví</w:t>
      </w:r>
      <w:r w:rsidR="00D775EF">
        <w:rPr>
          <w:rFonts w:cs="Arial"/>
          <w:noProof/>
        </w:rPr>
        <w:t>.</w:t>
      </w:r>
    </w:p>
    <w:p w14:paraId="3CDA0A0A" w14:textId="77777777" w:rsidR="00D775EF" w:rsidRDefault="00D775EF" w:rsidP="00D775EF">
      <w:pPr>
        <w:ind w:right="-1"/>
        <w:rPr>
          <w:rFonts w:cs="Arial"/>
          <w:noProof/>
        </w:rPr>
      </w:pPr>
    </w:p>
    <w:p w14:paraId="55E7AFC4" w14:textId="12D354F0" w:rsidR="00D775EF" w:rsidRDefault="006D1897" w:rsidP="006D1897">
      <w:pPr>
        <w:ind w:right="-1"/>
        <w:rPr>
          <w:rFonts w:cs="Arial"/>
          <w:noProof/>
        </w:rPr>
      </w:pPr>
      <w:r>
        <w:rPr>
          <w:rFonts w:cs="Arial"/>
          <w:noProof/>
        </w:rPr>
        <w:t xml:space="preserve">Nedílnou součástí této objednávky je Vaše cenová nabídka ze dne </w:t>
      </w:r>
      <w:r w:rsidR="00DD7FD2">
        <w:rPr>
          <w:rFonts w:cs="Arial"/>
          <w:noProof/>
        </w:rPr>
        <w:t>7.5</w:t>
      </w:r>
      <w:r>
        <w:rPr>
          <w:rFonts w:cs="Arial"/>
          <w:noProof/>
        </w:rPr>
        <w:t>.2026</w:t>
      </w:r>
      <w:r w:rsidR="005A0E34" w:rsidRPr="006D1897">
        <w:rPr>
          <w:rFonts w:cs="Arial"/>
          <w:noProof/>
        </w:rPr>
        <w:t>.</w:t>
      </w:r>
    </w:p>
    <w:p w14:paraId="3F650549" w14:textId="77777777" w:rsidR="006D1897" w:rsidRPr="006D1897" w:rsidRDefault="006D1897" w:rsidP="006D1897">
      <w:pPr>
        <w:ind w:right="-1"/>
        <w:rPr>
          <w:rFonts w:cs="Arial"/>
          <w:noProof/>
        </w:rPr>
      </w:pPr>
    </w:p>
    <w:p w14:paraId="46D4D2EB" w14:textId="025BD8FF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1A55C4">
            <w:rPr>
              <w:b/>
              <w:noProof/>
            </w:rPr>
            <w:t>149 000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D61A5F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D61A5F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D61A5F">
        <w:rPr>
          <w:noProof/>
        </w:rPr>
        <w:t>.</w:t>
      </w:r>
    </w:p>
    <w:p w14:paraId="52713B7E" w14:textId="77777777" w:rsidR="004C535F" w:rsidRDefault="004C535F" w:rsidP="0079518D">
      <w:pPr>
        <w:ind w:right="-1"/>
        <w:rPr>
          <w:noProof/>
          <w:u w:val="single"/>
        </w:rPr>
      </w:pPr>
    </w:p>
    <w:p w14:paraId="0A4200A0" w14:textId="50B532F8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776100" w:rsidRPr="009451AD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2023213" w14:textId="77777777" w:rsidR="00264EE3" w:rsidRDefault="00264EE3" w:rsidP="0082141C">
      <w:pPr>
        <w:ind w:right="-1"/>
        <w:rPr>
          <w:noProof/>
        </w:rPr>
      </w:pPr>
    </w:p>
    <w:p w14:paraId="3AD432BF" w14:textId="77777777" w:rsidR="009500E4" w:rsidRDefault="009500E4" w:rsidP="0082141C">
      <w:pPr>
        <w:ind w:right="-1"/>
        <w:rPr>
          <w:noProof/>
        </w:rPr>
      </w:pPr>
    </w:p>
    <w:p w14:paraId="7C392F7F" w14:textId="528F00EB" w:rsidR="00D40EE9" w:rsidRPr="009F07AE" w:rsidRDefault="00D40EE9" w:rsidP="00D40EE9">
      <w:pPr>
        <w:ind w:right="-1"/>
        <w:rPr>
          <w:b/>
          <w:noProof/>
        </w:rPr>
      </w:pPr>
      <w:r w:rsidRPr="009F07AE">
        <w:rPr>
          <w:b/>
          <w:noProof/>
        </w:rPr>
        <w:t>Faktura musí být označena číslem objednávky O-</w:t>
      </w:r>
      <w:r w:rsidRPr="007C519B">
        <w:t xml:space="preserve"> </w:t>
      </w:r>
      <w:r w:rsidR="001A55C4" w:rsidRPr="001A55C4">
        <w:rPr>
          <w:b/>
          <w:bCs/>
          <w:noProof/>
        </w:rPr>
        <w:t>2026000180</w:t>
      </w:r>
      <w:r w:rsidRPr="009F07AE">
        <w:rPr>
          <w:b/>
          <w:noProof/>
        </w:rPr>
        <w:t>.</w:t>
      </w:r>
    </w:p>
    <w:p w14:paraId="34534AA7" w14:textId="77777777" w:rsidR="005423F8" w:rsidRDefault="005423F8" w:rsidP="0082141C">
      <w:pPr>
        <w:ind w:right="-1"/>
        <w:rPr>
          <w:noProof/>
        </w:rPr>
      </w:pPr>
    </w:p>
    <w:p w14:paraId="6D9A50DF" w14:textId="77777777" w:rsidR="00D40EE9" w:rsidRDefault="00D40EE9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75BB1045" w14:textId="15F4A2CD" w:rsidR="006B40BC" w:rsidRDefault="006B40BC" w:rsidP="0082141C">
      <w:pPr>
        <w:ind w:right="-1"/>
        <w:rPr>
          <w:noProof/>
        </w:rPr>
      </w:pPr>
    </w:p>
    <w:p w14:paraId="5FF0497C" w14:textId="77777777" w:rsidR="005423F8" w:rsidRDefault="005423F8" w:rsidP="0082141C">
      <w:pPr>
        <w:ind w:right="-1"/>
        <w:rPr>
          <w:noProof/>
        </w:rPr>
      </w:pPr>
    </w:p>
    <w:p w14:paraId="2B820B16" w14:textId="77777777" w:rsidR="006B40BC" w:rsidRDefault="006B40BC" w:rsidP="0082141C">
      <w:pPr>
        <w:ind w:right="-1"/>
        <w:rPr>
          <w:noProof/>
        </w:rPr>
      </w:pPr>
    </w:p>
    <w:p w14:paraId="5E9A0B43" w14:textId="77777777" w:rsidR="006B40BC" w:rsidRDefault="006B40BC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58513838" w14:textId="01AC7080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 xml:space="preserve">Ing. </w:t>
          </w:r>
          <w:r w:rsidR="00906C1A">
            <w:rPr>
              <w:rFonts w:cs="Arial"/>
              <w:noProof/>
            </w:rPr>
            <w:t>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3EE69CA1" w14:textId="3103F728" w:rsidR="00264EE3" w:rsidRDefault="00906C1A" w:rsidP="0082141C">
          <w:pPr>
            <w:ind w:right="-1"/>
            <w:rPr>
              <w:noProof/>
            </w:rPr>
          </w:pPr>
          <w:r>
            <w:rPr>
              <w:noProof/>
            </w:rPr>
            <w:t>Výkonný ředitel</w:t>
          </w:r>
        </w:p>
      </w:sdtContent>
    </w:sdt>
    <w:sectPr w:rsidR="00264EE3" w:rsidSect="006B40BC">
      <w:headerReference w:type="default" r:id="rId9"/>
      <w:footerReference w:type="default" r:id="rId10"/>
      <w:pgSz w:w="11906" w:h="16838" w:code="9"/>
      <w:pgMar w:top="5103" w:right="1134" w:bottom="198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CF52" w14:textId="77777777" w:rsidR="004F02E3" w:rsidRDefault="004F02E3" w:rsidP="007A3541">
      <w:pPr>
        <w:spacing w:line="240" w:lineRule="auto"/>
      </w:pPr>
      <w:r>
        <w:separator/>
      </w:r>
    </w:p>
  </w:endnote>
  <w:endnote w:type="continuationSeparator" w:id="0">
    <w:p w14:paraId="3C57ABB6" w14:textId="77777777" w:rsidR="004F02E3" w:rsidRDefault="004F02E3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5D9117B5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Telefon: </w:t>
          </w:r>
          <w:r w:rsidR="006D1897">
            <w:rPr>
              <w:color w:val="00A3E2"/>
              <w:sz w:val="16"/>
              <w:szCs w:val="16"/>
            </w:rPr>
            <w:t>840 213 213</w:t>
          </w:r>
        </w:p>
      </w:tc>
    </w:tr>
    <w:tr w:rsidR="00906C1A" w14:paraId="49078FEA" w14:textId="77777777" w:rsidTr="009D2FDB">
      <w:tc>
        <w:tcPr>
          <w:tcW w:w="3272" w:type="dxa"/>
          <w:vAlign w:val="center"/>
        </w:tcPr>
        <w:p w14:paraId="21B72288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42B0DB22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06C1A" w14:paraId="7FBBFFB6" w14:textId="77777777" w:rsidTr="009D2FDB">
      <w:tc>
        <w:tcPr>
          <w:tcW w:w="3272" w:type="dxa"/>
          <w:vAlign w:val="center"/>
        </w:tcPr>
        <w:p w14:paraId="4228DA7A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0C262A48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906C1A" w14:paraId="3C0BC573" w14:textId="77777777" w:rsidTr="009D2FDB">
      <w:tc>
        <w:tcPr>
          <w:tcW w:w="3272" w:type="dxa"/>
          <w:vAlign w:val="center"/>
        </w:tcPr>
        <w:p w14:paraId="6A4DE040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2EA2381A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1620" w14:textId="77777777" w:rsidR="004F02E3" w:rsidRDefault="004F02E3" w:rsidP="007A3541">
      <w:pPr>
        <w:spacing w:line="240" w:lineRule="auto"/>
      </w:pPr>
      <w:r>
        <w:separator/>
      </w:r>
    </w:p>
  </w:footnote>
  <w:footnote w:type="continuationSeparator" w:id="0">
    <w:p w14:paraId="5B90882D" w14:textId="77777777" w:rsidR="004F02E3" w:rsidRDefault="004F02E3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95084053" name="Obrázek 19508405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B15"/>
    <w:multiLevelType w:val="hybridMultilevel"/>
    <w:tmpl w:val="79C60C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6E0223"/>
    <w:multiLevelType w:val="hybridMultilevel"/>
    <w:tmpl w:val="5D001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00B2B"/>
    <w:multiLevelType w:val="hybridMultilevel"/>
    <w:tmpl w:val="66E4C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006F4"/>
    <w:multiLevelType w:val="hybridMultilevel"/>
    <w:tmpl w:val="E3A49242"/>
    <w:lvl w:ilvl="0" w:tplc="36A02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46B84"/>
    <w:multiLevelType w:val="hybridMultilevel"/>
    <w:tmpl w:val="F58A6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787">
    <w:abstractNumId w:val="2"/>
  </w:num>
  <w:num w:numId="2" w16cid:durableId="63841629">
    <w:abstractNumId w:val="1"/>
  </w:num>
  <w:num w:numId="3" w16cid:durableId="1858542180">
    <w:abstractNumId w:val="4"/>
  </w:num>
  <w:num w:numId="4" w16cid:durableId="69890748">
    <w:abstractNumId w:val="5"/>
  </w:num>
  <w:num w:numId="5" w16cid:durableId="1215699580">
    <w:abstractNumId w:val="0"/>
  </w:num>
  <w:num w:numId="6" w16cid:durableId="1909341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322B4"/>
    <w:rsid w:val="00043D75"/>
    <w:rsid w:val="000468CE"/>
    <w:rsid w:val="0005377F"/>
    <w:rsid w:val="00057D5C"/>
    <w:rsid w:val="00066988"/>
    <w:rsid w:val="00075688"/>
    <w:rsid w:val="00084358"/>
    <w:rsid w:val="00087BB4"/>
    <w:rsid w:val="00096C1B"/>
    <w:rsid w:val="000E5C15"/>
    <w:rsid w:val="000E673A"/>
    <w:rsid w:val="00111C7F"/>
    <w:rsid w:val="00112205"/>
    <w:rsid w:val="001158C0"/>
    <w:rsid w:val="00115E93"/>
    <w:rsid w:val="001214B6"/>
    <w:rsid w:val="00140D70"/>
    <w:rsid w:val="00186059"/>
    <w:rsid w:val="001A525C"/>
    <w:rsid w:val="001A55C4"/>
    <w:rsid w:val="001C60AD"/>
    <w:rsid w:val="001E5E0A"/>
    <w:rsid w:val="001F3343"/>
    <w:rsid w:val="001F4A70"/>
    <w:rsid w:val="0020797D"/>
    <w:rsid w:val="0021158A"/>
    <w:rsid w:val="00236827"/>
    <w:rsid w:val="00251669"/>
    <w:rsid w:val="00256C18"/>
    <w:rsid w:val="00263113"/>
    <w:rsid w:val="00264EE3"/>
    <w:rsid w:val="00264F54"/>
    <w:rsid w:val="0027657F"/>
    <w:rsid w:val="00276D4C"/>
    <w:rsid w:val="002916A8"/>
    <w:rsid w:val="002A05F5"/>
    <w:rsid w:val="002C4D0D"/>
    <w:rsid w:val="002E5F50"/>
    <w:rsid w:val="0031100F"/>
    <w:rsid w:val="003170D5"/>
    <w:rsid w:val="00333E25"/>
    <w:rsid w:val="00341004"/>
    <w:rsid w:val="00345C17"/>
    <w:rsid w:val="00353EBF"/>
    <w:rsid w:val="00385C1B"/>
    <w:rsid w:val="003905DB"/>
    <w:rsid w:val="003B6B46"/>
    <w:rsid w:val="003E56B5"/>
    <w:rsid w:val="003F53DB"/>
    <w:rsid w:val="003F7B2B"/>
    <w:rsid w:val="00404AE2"/>
    <w:rsid w:val="00405838"/>
    <w:rsid w:val="00423B61"/>
    <w:rsid w:val="00445B19"/>
    <w:rsid w:val="0044694C"/>
    <w:rsid w:val="00451C30"/>
    <w:rsid w:val="00460793"/>
    <w:rsid w:val="004731B6"/>
    <w:rsid w:val="004C535F"/>
    <w:rsid w:val="004E2C4C"/>
    <w:rsid w:val="004F02E3"/>
    <w:rsid w:val="004F3C6F"/>
    <w:rsid w:val="004F621E"/>
    <w:rsid w:val="005027DA"/>
    <w:rsid w:val="00516300"/>
    <w:rsid w:val="00532B59"/>
    <w:rsid w:val="00537D46"/>
    <w:rsid w:val="005423F8"/>
    <w:rsid w:val="00562DB2"/>
    <w:rsid w:val="005665B5"/>
    <w:rsid w:val="00570514"/>
    <w:rsid w:val="00571E02"/>
    <w:rsid w:val="00574B99"/>
    <w:rsid w:val="00580D22"/>
    <w:rsid w:val="00582EFE"/>
    <w:rsid w:val="005A0E34"/>
    <w:rsid w:val="005E07BB"/>
    <w:rsid w:val="005E3815"/>
    <w:rsid w:val="005F6898"/>
    <w:rsid w:val="00607725"/>
    <w:rsid w:val="00607F92"/>
    <w:rsid w:val="0061087F"/>
    <w:rsid w:val="006163FE"/>
    <w:rsid w:val="00664D4A"/>
    <w:rsid w:val="006733E7"/>
    <w:rsid w:val="00676A9B"/>
    <w:rsid w:val="00691C20"/>
    <w:rsid w:val="006B40BC"/>
    <w:rsid w:val="006D01AA"/>
    <w:rsid w:val="006D1897"/>
    <w:rsid w:val="006D49D1"/>
    <w:rsid w:val="006F261C"/>
    <w:rsid w:val="006F3940"/>
    <w:rsid w:val="007058B8"/>
    <w:rsid w:val="00733014"/>
    <w:rsid w:val="00740C5C"/>
    <w:rsid w:val="007625C4"/>
    <w:rsid w:val="00774C04"/>
    <w:rsid w:val="00776100"/>
    <w:rsid w:val="0079518D"/>
    <w:rsid w:val="007A3541"/>
    <w:rsid w:val="007C0B7F"/>
    <w:rsid w:val="007C6778"/>
    <w:rsid w:val="007D4F9E"/>
    <w:rsid w:val="007E7316"/>
    <w:rsid w:val="007F5316"/>
    <w:rsid w:val="008074D3"/>
    <w:rsid w:val="00817EA1"/>
    <w:rsid w:val="0082141C"/>
    <w:rsid w:val="00823E1F"/>
    <w:rsid w:val="0082414C"/>
    <w:rsid w:val="00840AD8"/>
    <w:rsid w:val="008809EA"/>
    <w:rsid w:val="00894E1A"/>
    <w:rsid w:val="00897201"/>
    <w:rsid w:val="008976B7"/>
    <w:rsid w:val="008D6483"/>
    <w:rsid w:val="008E0141"/>
    <w:rsid w:val="008E0D22"/>
    <w:rsid w:val="008F5012"/>
    <w:rsid w:val="008F5E81"/>
    <w:rsid w:val="00906C1A"/>
    <w:rsid w:val="00924369"/>
    <w:rsid w:val="00937F1B"/>
    <w:rsid w:val="0094671B"/>
    <w:rsid w:val="009500E4"/>
    <w:rsid w:val="00987C1F"/>
    <w:rsid w:val="009933DA"/>
    <w:rsid w:val="009953DC"/>
    <w:rsid w:val="00996A2B"/>
    <w:rsid w:val="009A2DBD"/>
    <w:rsid w:val="009D2FDB"/>
    <w:rsid w:val="009E0026"/>
    <w:rsid w:val="009E0AAA"/>
    <w:rsid w:val="009E50FF"/>
    <w:rsid w:val="009F07AE"/>
    <w:rsid w:val="009F2C48"/>
    <w:rsid w:val="00A120A5"/>
    <w:rsid w:val="00A30140"/>
    <w:rsid w:val="00A374D4"/>
    <w:rsid w:val="00A829BB"/>
    <w:rsid w:val="00A8513E"/>
    <w:rsid w:val="00A9273B"/>
    <w:rsid w:val="00A96791"/>
    <w:rsid w:val="00AB7CC8"/>
    <w:rsid w:val="00AE32F2"/>
    <w:rsid w:val="00AF236F"/>
    <w:rsid w:val="00AF25CF"/>
    <w:rsid w:val="00B20393"/>
    <w:rsid w:val="00B36D56"/>
    <w:rsid w:val="00B4252F"/>
    <w:rsid w:val="00B523BB"/>
    <w:rsid w:val="00B55130"/>
    <w:rsid w:val="00B75CE6"/>
    <w:rsid w:val="00B97590"/>
    <w:rsid w:val="00BA2A05"/>
    <w:rsid w:val="00BB716B"/>
    <w:rsid w:val="00BC43DB"/>
    <w:rsid w:val="00BD6B83"/>
    <w:rsid w:val="00BF3511"/>
    <w:rsid w:val="00C07F03"/>
    <w:rsid w:val="00C33685"/>
    <w:rsid w:val="00C343C1"/>
    <w:rsid w:val="00C365CA"/>
    <w:rsid w:val="00C411ED"/>
    <w:rsid w:val="00C52767"/>
    <w:rsid w:val="00C6111A"/>
    <w:rsid w:val="00C74700"/>
    <w:rsid w:val="00C911AA"/>
    <w:rsid w:val="00C91C06"/>
    <w:rsid w:val="00CA4BA9"/>
    <w:rsid w:val="00CD5599"/>
    <w:rsid w:val="00D21CCF"/>
    <w:rsid w:val="00D378B8"/>
    <w:rsid w:val="00D40EE9"/>
    <w:rsid w:val="00D60F3E"/>
    <w:rsid w:val="00D61A5F"/>
    <w:rsid w:val="00D64985"/>
    <w:rsid w:val="00D775EF"/>
    <w:rsid w:val="00D9328A"/>
    <w:rsid w:val="00DA4348"/>
    <w:rsid w:val="00DA7113"/>
    <w:rsid w:val="00DC5E2C"/>
    <w:rsid w:val="00DD7FD2"/>
    <w:rsid w:val="00E036ED"/>
    <w:rsid w:val="00E04D6B"/>
    <w:rsid w:val="00E3266D"/>
    <w:rsid w:val="00E52376"/>
    <w:rsid w:val="00E6210C"/>
    <w:rsid w:val="00E778BE"/>
    <w:rsid w:val="00E8318C"/>
    <w:rsid w:val="00E938C5"/>
    <w:rsid w:val="00E973E1"/>
    <w:rsid w:val="00EA54EF"/>
    <w:rsid w:val="00EB7B35"/>
    <w:rsid w:val="00EE4075"/>
    <w:rsid w:val="00EE5E1D"/>
    <w:rsid w:val="00F009E6"/>
    <w:rsid w:val="00F24AD8"/>
    <w:rsid w:val="00F4049C"/>
    <w:rsid w:val="00F56A88"/>
    <w:rsid w:val="00F663A2"/>
    <w:rsid w:val="00F879DA"/>
    <w:rsid w:val="00F87A59"/>
    <w:rsid w:val="00FA4122"/>
    <w:rsid w:val="00FA425C"/>
    <w:rsid w:val="00FC492E"/>
    <w:rsid w:val="00FE0482"/>
    <w:rsid w:val="00FE37E1"/>
    <w:rsid w:val="00FE7E8B"/>
    <w:rsid w:val="00FF3AB4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9D50DB40EE3C426F914C81F7CB445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3F823-A36F-4388-A242-06E17765DB6F}"/>
      </w:docPartPr>
      <w:docPartBody>
        <w:p w:rsidR="00000000" w:rsidRDefault="00114247" w:rsidP="00114247">
          <w:pPr>
            <w:pStyle w:val="9D50DB40EE3C426F914C81F7CB445D3F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C62384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5D9E4D0E6FAF422EBDE9A6D9D5AB20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0C208-CE05-418D-9B39-45476C6D37A1}"/>
      </w:docPartPr>
      <w:docPartBody>
        <w:p w:rsidR="00000000" w:rsidRDefault="00114247" w:rsidP="00114247">
          <w:pPr>
            <w:pStyle w:val="5D9E4D0E6FAF422EBDE9A6D9D5AB2093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523701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14247"/>
    <w:rsid w:val="00152640"/>
    <w:rsid w:val="00194B02"/>
    <w:rsid w:val="001E4D68"/>
    <w:rsid w:val="00236827"/>
    <w:rsid w:val="002C4D0D"/>
    <w:rsid w:val="00385C1B"/>
    <w:rsid w:val="003B10F7"/>
    <w:rsid w:val="003F6602"/>
    <w:rsid w:val="004B3EC5"/>
    <w:rsid w:val="004E2C4C"/>
    <w:rsid w:val="00524294"/>
    <w:rsid w:val="005735F6"/>
    <w:rsid w:val="00594EDA"/>
    <w:rsid w:val="005E09E9"/>
    <w:rsid w:val="006042F3"/>
    <w:rsid w:val="00656596"/>
    <w:rsid w:val="00811C52"/>
    <w:rsid w:val="0082414C"/>
    <w:rsid w:val="00840AD8"/>
    <w:rsid w:val="008F1F0A"/>
    <w:rsid w:val="00A829BB"/>
    <w:rsid w:val="00AB7CC8"/>
    <w:rsid w:val="00AF6831"/>
    <w:rsid w:val="00B75CE6"/>
    <w:rsid w:val="00CD7773"/>
    <w:rsid w:val="00CE4D04"/>
    <w:rsid w:val="00D7640B"/>
    <w:rsid w:val="00DA4FBA"/>
    <w:rsid w:val="00DB1E08"/>
    <w:rsid w:val="00DC27CA"/>
    <w:rsid w:val="00DE0ED5"/>
    <w:rsid w:val="00E6210C"/>
    <w:rsid w:val="00E6522C"/>
    <w:rsid w:val="00EC338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9D50DB40EE3C426F914C81F7CB445D3F">
    <w:name w:val="9D50DB40EE3C426F914C81F7CB445D3F"/>
    <w:rsid w:val="0011424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9E4D0E6FAF422EBDE9A6D9D5AB2093">
    <w:name w:val="5D9E4D0E6FAF422EBDE9A6D9D5AB2093"/>
    <w:rsid w:val="0011424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219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108</cp:revision>
  <cp:lastPrinted>2019-06-19T15:07:00Z</cp:lastPrinted>
  <dcterms:created xsi:type="dcterms:W3CDTF">2019-08-12T13:50:00Z</dcterms:created>
  <dcterms:modified xsi:type="dcterms:W3CDTF">2026-05-20T10:26:00Z</dcterms:modified>
</cp:coreProperties>
</file>