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č.JH346581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162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3048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Boston Scientific Česká republika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3219/4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M00533580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NAVIFLEX RX DELIVERY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SYSTEM 10F LOT: 37769411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M00555540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ACQUIRE EUS FNB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NEEDLE 22 g BOX 1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37422825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M00570480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WALLFLEX FC BILIARY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STENT 10X60 RMV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35647743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6" w:space="25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M00570480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WALLFLEX FC BILIARY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STENT 10X60 RMV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38727267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M00583280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TRUETOME REVOLUTION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39-30-450-025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36796553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M00583280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TRUETOME REVOLUTION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39-30-450-025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37614792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69 788,02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2026-05-20 13:35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2026-05-20T11:37:54Z</dcterms:created>
  <dcterms:modified xsi:type="dcterms:W3CDTF">2026-05-20T11:37:54Z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