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č.JH346578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00-5450-013-36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TM TIBIAL CONE, MEDIUM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36X31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3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00-5450-019-30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TM FEM DIAPH CONE, 30,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LGE, 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00-5980-047-02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NexGen Tibiální komp.6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00-5988-010-18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8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STEM IMPLANT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18MMDX145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00-5988-016-18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NG FLUTED STEM EXT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18mmDMx175 mm-(130 mm)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9" w:space="23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00-5990-036-01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PRC AGMT BLOCK POST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SZ F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00-5990-036-10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PRC AGMT BLOCK DIST SZ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 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0" w:space="23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00-5990-036-23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NG 15 mm DIST ONLY FEM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AUGM SZF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00-5994-016-91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LCCK FEM IMPLANT SZ F-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00-5994-040-20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LCCK ART SURF 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5-6/GRN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99 120,00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2026-05-20 13:23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2026-05-20T11:37:23Z</dcterms:created>
  <dcterms:modified xsi:type="dcterms:W3CDTF">2026-05-20T11:37:23Z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