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107443</wp:posOffset>
            </wp:positionV>
            <wp:extent cx="4711445" cy="4368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624331</wp:posOffset>
            </wp:positionH>
            <wp:positionV relativeFrom="paragraph">
              <wp:posOffset>-67818</wp:posOffset>
            </wp:positionV>
            <wp:extent cx="43687" cy="715771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715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732586</wp:posOffset>
            </wp:positionH>
            <wp:positionV relativeFrom="paragraph">
              <wp:posOffset>-28842</wp:posOffset>
            </wp:positionV>
            <wp:extent cx="380618" cy="293217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0618" cy="293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1225384</wp:posOffset>
            </wp:positionH>
            <wp:positionV relativeFrom="paragraph">
              <wp:posOffset>73787</wp:posOffset>
            </wp:positionV>
            <wp:extent cx="590232" cy="109392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0232" cy="109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78486</wp:posOffset>
            </wp:positionV>
            <wp:extent cx="4711445" cy="43688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528" w:right="-4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stavba (název dle SOD):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íslo 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S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OD: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íslo zakázky: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Objednatel: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1948942</wp:posOffset>
            </wp:positionH>
            <wp:positionV relativeFrom="paragraph">
              <wp:posOffset>-49530</wp:posOffset>
            </wp:positionV>
            <wp:extent cx="34543" cy="67919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6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4" w:lineRule="exact"/>
        <w:ind w:left="-52" w:right="40" w:firstLine="0"/>
        <w:jc w:val="right"/>
      </w:pPr>
      <w:r/>
      <w:r>
        <w:rPr lang="cs-CZ" sz="38" baseline="0" dirty="0">
          <w:jc w:val="left"/>
          <w:rFonts w:ascii="Calibri" w:hAnsi="Calibri" w:cs="Calibri"/>
          <w:b/>
          <w:bCs/>
          <w:color w:val="000000"/>
          <w:sz w:val="38"/>
          <w:szCs w:val="38"/>
        </w:rPr>
        <w:t>Zm</w:t>
      </w:r>
      <w:r>
        <w:rPr lang="cs-CZ" sz="38" baseline="0" dirty="0">
          <w:jc w:val="left"/>
          <w:rFonts w:ascii="Calibri" w:hAnsi="Calibri" w:cs="Calibri"/>
          <w:b/>
          <w:bCs/>
          <w:color w:val="000000"/>
          <w:sz w:val="38"/>
          <w:szCs w:val="38"/>
        </w:rPr>
        <w:t>ě</w:t>
      </w:r>
      <w:r>
        <w:rPr lang="cs-CZ" sz="38" baseline="0" dirty="0">
          <w:jc w:val="left"/>
          <w:rFonts w:ascii="Calibri" w:hAnsi="Calibri" w:cs="Calibri"/>
          <w:b/>
          <w:bCs/>
          <w:color w:val="000000"/>
          <w:spacing w:val="-1"/>
          <w:sz w:val="38"/>
          <w:szCs w:val="38"/>
        </w:rPr>
        <w:t>nový list</w:t>
      </w:r>
      <w:r>
        <w:rPr>
          <w:rFonts w:ascii="Times New Roman" w:hAnsi="Times New Roman" w:cs="Times New Roman"/>
          <w:sz w:val="38"/>
          <w:szCs w:val="3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163" w:lineRule="exact"/>
        <w:ind w:left="0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158496</wp:posOffset>
            </wp:positionV>
            <wp:extent cx="3391408" cy="34543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Pavilon </w:t>
      </w:r>
      <w:r>
        <w:rPr lang="cs-CZ" sz="16" baseline="0" dirty="0">
          <w:jc w:val="left"/>
          <w:rFonts w:ascii="Calibri" w:hAnsi="Calibri" w:cs="Calibri"/>
          <w:b/>
          <w:bCs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 M</w:t>
      </w:r>
      <w:r>
        <w:rPr lang="cs-CZ" sz="16" baseline="0" dirty="0">
          <w:jc w:val="left"/>
          <w:rFonts w:ascii="Calibri" w:hAnsi="Calibri" w:cs="Calibri"/>
          <w:b/>
          <w:bCs/>
          <w:color w:val="000000"/>
          <w:spacing w:val="-3"/>
          <w:sz w:val="16"/>
          <w:szCs w:val="16"/>
        </w:rPr>
        <w:t>M</w:t>
      </w:r>
      <w:r>
        <w:rPr lang="cs-CZ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N, a.s. Jilemnice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163" w:lineRule="exact"/>
        <w:ind w:left="0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1943100</wp:posOffset>
            </wp:positionH>
            <wp:positionV relativeFrom="line">
              <wp:posOffset>-168783</wp:posOffset>
            </wp:positionV>
            <wp:extent cx="40385" cy="731773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385" cy="731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-31624</wp:posOffset>
            </wp:positionV>
            <wp:extent cx="3391408" cy="3454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105790</wp:posOffset>
            </wp:positionV>
            <wp:extent cx="1656460" cy="34543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460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0185-25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163" w:lineRule="exact"/>
        <w:ind w:left="0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-31369</wp:posOffset>
            </wp:positionV>
            <wp:extent cx="1656460" cy="3454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56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105791</wp:posOffset>
            </wp:positionV>
            <wp:extent cx="3391408" cy="34543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pacing w:val="-1"/>
          <w:sz w:val="16"/>
          <w:szCs w:val="16"/>
        </w:rPr>
        <w:t>MMN, a.s.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paragraph">
              <wp:posOffset>263271</wp:posOffset>
            </wp:positionV>
            <wp:extent cx="3391408" cy="34544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3580003</wp:posOffset>
            </wp:positionH>
            <wp:positionV relativeFrom="paragraph">
              <wp:posOffset>-49530</wp:posOffset>
            </wp:positionV>
            <wp:extent cx="34543" cy="67919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6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4665345</wp:posOffset>
            </wp:positionH>
            <wp:positionV relativeFrom="paragraph">
              <wp:posOffset>-49530</wp:posOffset>
            </wp:positionV>
            <wp:extent cx="43688" cy="697483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69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7" w:lineRule="exact"/>
        <w:ind w:left="0" w:right="0" w:firstLine="0"/>
      </w:pPr>
      <w:r/>
      <w:r>
        <w:rPr lang="cs-CZ" sz="23" baseline="0" dirty="0">
          <w:jc w:val="left"/>
          <w:rFonts w:ascii="Calibri" w:hAnsi="Calibri" w:cs="Calibri"/>
          <w:b/>
          <w:bCs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Calibri" w:hAnsi="Calibri" w:cs="Calibri"/>
          <w:b/>
          <w:bCs/>
          <w:color w:val="000000"/>
          <w:spacing w:val="-3"/>
          <w:sz w:val="23"/>
          <w:szCs w:val="23"/>
        </w:rPr>
        <w:t>íslo: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cols w:num="4" w:space="0" w:equalWidth="0">
            <w:col w:w="2154" w:space="472"/>
            <w:col w:w="2099" w:space="1612"/>
            <w:col w:w="539" w:space="62"/>
            <w:col w:w="776" w:space="0"/>
          </w:cols>
          <w:docGrid w:linePitch="360"/>
        </w:sectPr>
        <w:spacing w:before="0" w:after="0" w:line="484" w:lineRule="exact"/>
        <w:ind w:left="0" w:right="-4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5310378</wp:posOffset>
            </wp:positionH>
            <wp:positionV relativeFrom="line">
              <wp:posOffset>-81660</wp:posOffset>
            </wp:positionV>
            <wp:extent cx="43687" cy="69748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69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38" baseline="0" dirty="0">
          <w:jc w:val="left"/>
          <w:rFonts w:ascii="Calibri" w:hAnsi="Calibri" w:cs="Calibri"/>
          <w:b/>
          <w:bCs/>
          <w:color w:val="000000"/>
          <w:spacing w:val="-4"/>
          <w:sz w:val="38"/>
          <w:szCs w:val="38"/>
        </w:rPr>
        <w:t>ZL05</w:t>
      </w:r>
      <w:r>
        <w:rPr>
          <w:rFonts w:ascii="Times New Roman" w:hAnsi="Times New Roman" w:cs="Times New Roman"/>
          <w:sz w:val="38"/>
          <w:szCs w:val="38"/>
        </w:rPr>
        <w:t> </w:t>
      </w:r>
      <w:r/>
      <w:r>
        <w:rPr lang="cs-CZ" sz="38" baseline="0" dirty="0">
          <w:jc w:val="left"/>
          <w:rFonts w:ascii="Calibri" w:hAnsi="Calibri" w:cs="Calibri"/>
          <w:b/>
          <w:bCs/>
          <w:color w:val="000000"/>
          <w:sz w:val="38"/>
          <w:szCs w:val="38"/>
        </w:rPr>
        <w:t>R1</w:t>
      </w:r>
      <w:r>
        <w:rPr>
          <w:rFonts w:ascii="Times New Roman" w:hAnsi="Times New Roman" w:cs="Times New Roman"/>
          <w:sz w:val="38"/>
          <w:szCs w:val="3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16" w:lineRule="exact"/>
        <w:ind w:left="2607" w:right="-40" w:firstLine="0"/>
      </w:pPr>
      <w:r/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sídlo: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53" w:after="0" w:line="163" w:lineRule="exact"/>
        <w:ind w:left="0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3580003</wp:posOffset>
            </wp:positionH>
            <wp:positionV relativeFrom="line">
              <wp:posOffset>-571119</wp:posOffset>
            </wp:positionV>
            <wp:extent cx="34543" cy="299973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299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2728086</wp:posOffset>
            </wp:positionH>
            <wp:positionV relativeFrom="line">
              <wp:posOffset>-22225</wp:posOffset>
            </wp:positionV>
            <wp:extent cx="34544" cy="299719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2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Metyšova 46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5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, 5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1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4 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0</w:t>
      </w:r>
      <w:r>
        <w:rPr lang="cs-CZ" sz="16" baseline="0" dirty="0">
          <w:jc w:val="left"/>
          <w:rFonts w:ascii="Calibri" w:hAnsi="Calibri" w:cs="Calibri"/>
          <w:color w:val="000000"/>
          <w:spacing w:val="-1"/>
          <w:sz w:val="16"/>
          <w:szCs w:val="16"/>
        </w:rPr>
        <w:t>1 Jilemnice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cols w:num="2" w:space="0" w:equalWidth="0">
            <w:col w:w="3026" w:space="828"/>
            <w:col w:w="2149" w:space="0"/>
          </w:cols>
          <w:docGrid w:linePitch="360"/>
        </w:sectPr>
        <w:spacing w:before="53" w:after="0" w:line="163" w:lineRule="exact"/>
        <w:ind w:left="0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2737230</wp:posOffset>
            </wp:positionH>
            <wp:positionV relativeFrom="line">
              <wp:posOffset>-31369</wp:posOffset>
            </wp:positionV>
            <wp:extent cx="2612263" cy="3454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1226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05421888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5308600</wp:posOffset>
            </wp:positionH>
            <wp:positionV relativeFrom="paragraph">
              <wp:posOffset>-825120</wp:posOffset>
            </wp:positionV>
            <wp:extent cx="40894" cy="491363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894" cy="491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2737230</wp:posOffset>
            </wp:positionH>
            <wp:positionV relativeFrom="paragraph">
              <wp:posOffset>126110</wp:posOffset>
            </wp:positionV>
            <wp:extent cx="2612263" cy="34543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12263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1948942</wp:posOffset>
            </wp:positionH>
            <wp:positionV relativeFrom="paragraph">
              <wp:posOffset>263270</wp:posOffset>
            </wp:positionV>
            <wp:extent cx="34543" cy="171704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paragraph">
              <wp:posOffset>263270</wp:posOffset>
            </wp:positionV>
            <wp:extent cx="3391408" cy="34544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68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Zhotovitel: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název z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nového listu: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6" w:lineRule="exact"/>
        <w:ind w:left="533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624331</wp:posOffset>
            </wp:positionH>
            <wp:positionV relativeFrom="line">
              <wp:posOffset>-30607</wp:posOffset>
            </wp:positionV>
            <wp:extent cx="43687" cy="22047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2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line">
              <wp:posOffset>-30607</wp:posOffset>
            </wp:positionV>
            <wp:extent cx="4711445" cy="43688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Oplášt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ní - vým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8"/>
          <w:sz w:val="20"/>
          <w:szCs w:val="20"/>
        </w:rPr>
        <w:t>ny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-5842</wp:posOffset>
            </wp:positionV>
            <wp:extent cx="4711445" cy="43688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popis zm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pacing w:val="-6"/>
          <w:sz w:val="16"/>
          <w:szCs w:val="16"/>
        </w:rPr>
        <w:t>ny: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paragraph">
              <wp:posOffset>92456</wp:posOffset>
            </wp:positionV>
            <wp:extent cx="4711445" cy="34543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8" w:after="0" w:line="163" w:lineRule="exact"/>
        <w:ind w:left="0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Sdružení Pavilon X, MBQ – SYN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E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63" w:lineRule="exact"/>
        <w:ind w:left="1146" w:right="40" w:firstLine="0"/>
        <w:jc w:val="right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-39624</wp:posOffset>
            </wp:positionV>
            <wp:extent cx="3391408" cy="34543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2728086</wp:posOffset>
            </wp:positionH>
            <wp:positionV relativeFrom="line">
              <wp:posOffset>-30479</wp:posOffset>
            </wp:positionV>
            <wp:extent cx="34544" cy="299719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2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1986026</wp:posOffset>
            </wp:positionH>
            <wp:positionV relativeFrom="line">
              <wp:posOffset>5080</wp:posOffset>
            </wp:positionV>
            <wp:extent cx="342186" cy="35509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86026" y="5080"/>
                      <a:ext cx="227886" cy="2407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5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2"/>
                            <w:sz w:val="16"/>
                            <w:szCs w:val="16"/>
                          </w:rPr>
                          <w:t>sídlo: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Pob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ežní 24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9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/4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6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, Karlín, 1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8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6 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0</w:t>
      </w:r>
      <w:r>
        <w:rPr lang="cs-CZ" sz="16" baseline="0" dirty="0">
          <w:jc w:val="left"/>
          <w:rFonts w:ascii="Calibri" w:hAnsi="Calibri" w:cs="Calibri"/>
          <w:color w:val="000000"/>
          <w:spacing w:val="-1"/>
          <w:sz w:val="16"/>
          <w:szCs w:val="16"/>
        </w:rPr>
        <w:t>0 Praha 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cols w:num="2" w:space="0" w:equalWidth="0">
            <w:col w:w="2241" w:space="385"/>
            <w:col w:w="3882" w:space="0"/>
          </w:cols>
          <w:docGrid w:linePitch="360"/>
        </w:sectPr>
        <w:spacing w:before="40" w:after="0" w:line="163" w:lineRule="exact"/>
        <w:ind w:left="1226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2737230</wp:posOffset>
            </wp:positionH>
            <wp:positionV relativeFrom="line">
              <wp:posOffset>-19304</wp:posOffset>
            </wp:positionV>
            <wp:extent cx="2612263" cy="34544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1226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24247677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" w:after="0" w:line="215" w:lineRule="exact"/>
        <w:ind w:left="528" w:right="3534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2737230</wp:posOffset>
            </wp:positionH>
            <wp:positionV relativeFrom="line">
              <wp:posOffset>-743204</wp:posOffset>
            </wp:positionV>
            <wp:extent cx="2612263" cy="34544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1226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5310378</wp:posOffset>
            </wp:positionH>
            <wp:positionV relativeFrom="line">
              <wp:posOffset>-449073</wp:posOffset>
            </wp:positionV>
            <wp:extent cx="43687" cy="202184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02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Na základ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 úprav projektové dokumentace pro Pavilon X, zejména ve vazb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 na zm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nu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tlouš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ky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622300</wp:posOffset>
            </wp:positionH>
            <wp:positionV relativeFrom="line">
              <wp:posOffset>-170689</wp:posOffset>
            </wp:positionV>
            <wp:extent cx="41148" cy="1132459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148" cy="1132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termoizola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ních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sendvi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ových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fasádních panel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, došlo po statickém posouzení ke z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nám a dopln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pacing w:val="-9"/>
          <w:sz w:val="16"/>
          <w:szCs w:val="16"/>
        </w:rPr>
        <w:t>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nosných ocelových fasádních vý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 oproti p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vodnímu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projektu.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Tyto úpravy jsou uvedeny v tomto zm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novém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listu.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0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55627</wp:posOffset>
            </wp:positionV>
            <wp:extent cx="4711445" cy="3454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d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vod z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pacing w:val="-6"/>
          <w:sz w:val="16"/>
          <w:szCs w:val="16"/>
        </w:rPr>
        <w:t>ny: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-31624</wp:posOffset>
            </wp:positionV>
            <wp:extent cx="4711445" cy="34544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Zm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na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pacing w:val="-1"/>
          <w:sz w:val="16"/>
          <w:szCs w:val="16"/>
        </w:rPr>
        <w:t>projektu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6"/>
          <w:tab w:val="left" w:pos="3832"/>
        </w:tabs>
        <w:spacing w:before="230" w:after="0" w:line="215" w:lineRule="exact"/>
        <w:ind w:left="528" w:right="3951" w:firstLine="2078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-23114</wp:posOffset>
            </wp:positionV>
            <wp:extent cx="4711445" cy="34544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ANO/NE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popis vlivu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/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nová hodnota proti p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Calibri" w:hAnsi="Calibri" w:cs="Calibri"/>
          <w:color w:val="000000"/>
          <w:spacing w:val="-1"/>
          <w:sz w:val="16"/>
          <w:szCs w:val="16"/>
        </w:rPr>
        <w:t>vodní SOD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-19940</wp:posOffset>
            </wp:positionV>
            <wp:extent cx="3391408" cy="34544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2765170</wp:posOffset>
            </wp:positionH>
            <wp:positionV relativeFrom="line">
              <wp:posOffset>24765</wp:posOffset>
            </wp:positionV>
            <wp:extent cx="1779670" cy="21793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65170" y="24765"/>
                      <a:ext cx="1665370" cy="1036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3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cenový rozdíl: navýšení o 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6"/>
                            <w:szCs w:val="16"/>
                          </w:rPr>
                          <w:t>7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5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6"/>
                            <w:szCs w:val="16"/>
                          </w:rPr>
                          <w:t>1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 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6"/>
                            <w:szCs w:val="16"/>
                          </w:rPr>
                          <w:t>6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8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6"/>
                            <w:szCs w:val="16"/>
                          </w:rPr>
                          <w:t>2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,9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3"/>
                            <w:sz w:val="16"/>
                            <w:szCs w:val="16"/>
                          </w:rPr>
                          <w:t>4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 K</w:t>
                        </w:r>
                        <w:r>
                          <w:rPr lang="cs-CZ" sz="16" baseline="0" dirty="0">
                            <w:jc w:val="left"/>
                            <w:rFonts w:ascii="Calibri" w:hAnsi="Calibri" w:cs="Calibri"/>
                            <w:color w:val="000000"/>
                            <w:spacing w:val="-19"/>
                            <w:sz w:val="16"/>
                            <w:szCs w:val="16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vliv na cenu díla: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ANO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6"/>
        </w:tabs>
        <w:spacing w:before="40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1948942</wp:posOffset>
            </wp:positionH>
            <wp:positionV relativeFrom="line">
              <wp:posOffset>-156464</wp:posOffset>
            </wp:positionV>
            <wp:extent cx="34543" cy="72059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720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2728086</wp:posOffset>
            </wp:positionH>
            <wp:positionV relativeFrom="line">
              <wp:posOffset>-147320</wp:posOffset>
            </wp:positionV>
            <wp:extent cx="34544" cy="711454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711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-19303</wp:posOffset>
            </wp:positionV>
            <wp:extent cx="3391408" cy="3454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vliv na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lh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tu realizace: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6"/>
        </w:tabs>
        <w:spacing w:before="40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-19305</wp:posOffset>
            </wp:positionV>
            <wp:extent cx="3391408" cy="34544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vliv na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záruky: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6"/>
        </w:tabs>
        <w:spacing w:before="3" w:after="0" w:line="213" w:lineRule="exact"/>
        <w:ind w:left="528" w:right="8027" w:firstLine="0"/>
        <w:jc w:val="both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-31370</wp:posOffset>
            </wp:positionV>
            <wp:extent cx="3391408" cy="34544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vliv na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platební podmínky:	</w:t>
      </w:r>
      <w:r>
        <w:rPr lang="cs-CZ" sz="16" baseline="0" dirty="0">
          <w:jc w:val="left"/>
          <w:rFonts w:ascii="Calibri" w:hAnsi="Calibri" w:cs="Calibri"/>
          <w:color w:val="000000"/>
          <w:spacing w:val="-8"/>
          <w:sz w:val="16"/>
          <w:szCs w:val="16"/>
        </w:rPr>
        <w:t>NE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-31751</wp:posOffset>
            </wp:positionV>
            <wp:extent cx="3391408" cy="34544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vliv na stavební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povolení:	</w:t>
      </w:r>
      <w:r>
        <w:rPr lang="cs-CZ" sz="16" baseline="0" dirty="0">
          <w:jc w:val="left"/>
          <w:rFonts w:ascii="Calibri" w:hAnsi="Calibri" w:cs="Calibri"/>
          <w:color w:val="000000"/>
          <w:spacing w:val="-8"/>
          <w:sz w:val="16"/>
          <w:szCs w:val="16"/>
        </w:rPr>
        <w:t>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1958085</wp:posOffset>
            </wp:positionH>
            <wp:positionV relativeFrom="line">
              <wp:posOffset>-31877</wp:posOffset>
            </wp:positionV>
            <wp:extent cx="3391408" cy="3454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140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624331</wp:posOffset>
            </wp:positionH>
            <wp:positionV relativeFrom="line">
              <wp:posOffset>106806</wp:posOffset>
            </wp:positionV>
            <wp:extent cx="43687" cy="186944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line">
              <wp:posOffset>106806</wp:posOffset>
            </wp:positionV>
            <wp:extent cx="4711445" cy="43688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5310378</wp:posOffset>
            </wp:positionH>
            <wp:positionV relativeFrom="line">
              <wp:posOffset>125094</wp:posOffset>
            </wp:positionV>
            <wp:extent cx="43687" cy="16865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íloha: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-7240</wp:posOffset>
            </wp:positionV>
            <wp:extent cx="4711445" cy="43688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136016</wp:posOffset>
            </wp:positionV>
            <wp:extent cx="4711445" cy="43688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175"/>
          <w:tab w:val="left" w:pos="6892"/>
        </w:tabs>
        <w:spacing w:before="0" w:after="0" w:line="163" w:lineRule="exact"/>
        <w:ind w:left="2607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624331</wp:posOffset>
            </wp:positionH>
            <wp:positionV relativeFrom="line">
              <wp:posOffset>-66548</wp:posOffset>
            </wp:positionV>
            <wp:extent cx="43687" cy="18694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5310378</wp:posOffset>
            </wp:positionH>
            <wp:positionV relativeFrom="line">
              <wp:posOffset>-48260</wp:posOffset>
            </wp:positionV>
            <wp:extent cx="43687" cy="16865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jméno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podpis	</w:t>
      </w:r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datum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paragraph">
              <wp:posOffset>-7112</wp:posOffset>
            </wp:positionV>
            <wp:extent cx="4711445" cy="43687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628904</wp:posOffset>
            </wp:positionH>
            <wp:positionV relativeFrom="paragraph">
              <wp:posOffset>11175</wp:posOffset>
            </wp:positionV>
            <wp:extent cx="34544" cy="56642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1948942</wp:posOffset>
            </wp:positionH>
            <wp:positionV relativeFrom="paragraph">
              <wp:posOffset>11175</wp:posOffset>
            </wp:positionV>
            <wp:extent cx="34543" cy="566420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3580003</wp:posOffset>
            </wp:positionH>
            <wp:positionV relativeFrom="paragraph">
              <wp:posOffset>11175</wp:posOffset>
            </wp:positionV>
            <wp:extent cx="34543" cy="4493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4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4669916</wp:posOffset>
            </wp:positionH>
            <wp:positionV relativeFrom="paragraph">
              <wp:posOffset>11175</wp:posOffset>
            </wp:positionV>
            <wp:extent cx="34544" cy="44931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4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1966241</wp:posOffset>
            </wp:positionH>
            <wp:positionV relativeFrom="paragraph">
              <wp:posOffset>43407</wp:posOffset>
            </wp:positionV>
            <wp:extent cx="3461973" cy="58437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1973" cy="584371"/>
                    </a:xfrm>
                    <a:custGeom>
                      <a:rect l="l" t="t" r="r" b="b"/>
                      <a:pathLst>
                        <a:path w="3461973" h="584371">
                          <a:moveTo>
                            <a:pt x="0" y="584371"/>
                          </a:moveTo>
                          <a:lnTo>
                            <a:pt x="3461973" y="584371"/>
                          </a:lnTo>
                          <a:lnTo>
                            <a:pt x="34619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5843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Zpracoval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-31750</wp:posOffset>
            </wp:positionV>
            <wp:extent cx="1340893" cy="34544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89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Vedoucí pro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j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ektu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-31242</wp:posOffset>
            </wp:positionV>
            <wp:extent cx="1340893" cy="34543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893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624331</wp:posOffset>
            </wp:positionH>
            <wp:positionV relativeFrom="line">
              <wp:posOffset>107442</wp:posOffset>
            </wp:positionV>
            <wp:extent cx="43687" cy="186943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8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line">
              <wp:posOffset>107442</wp:posOffset>
            </wp:positionV>
            <wp:extent cx="4711445" cy="43688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5310378</wp:posOffset>
            </wp:positionH>
            <wp:positionV relativeFrom="line">
              <wp:posOffset>125730</wp:posOffset>
            </wp:positionV>
            <wp:extent cx="43687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Odsou</w:t>
      </w:r>
      <w:r>
        <w:rPr lang="cs-CZ" sz="16" baseline="0" dirty="0">
          <w:jc w:val="left"/>
          <w:rFonts w:ascii="Calibri" w:hAnsi="Calibri" w:cs="Calibri"/>
          <w:b/>
          <w:bCs/>
          <w:color w:val="000000"/>
          <w:spacing w:val="-4"/>
          <w:sz w:val="16"/>
          <w:szCs w:val="16"/>
        </w:rPr>
        <w:t>h</w:t>
      </w:r>
      <w:r>
        <w:rPr lang="cs-CZ" sz="16" baseline="0" dirty="0">
          <w:jc w:val="left"/>
          <w:rFonts w:ascii="Calibri" w:hAnsi="Calibri" w:cs="Calibri"/>
          <w:b/>
          <w:bCs/>
          <w:color w:val="000000"/>
          <w:spacing w:val="-2"/>
          <w:sz w:val="16"/>
          <w:szCs w:val="16"/>
        </w:rPr>
        <w:t>lasil: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528" w:right="3263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642619</wp:posOffset>
            </wp:positionH>
            <wp:positionV relativeFrom="line">
              <wp:posOffset>-1016</wp:posOffset>
            </wp:positionV>
            <wp:extent cx="4711445" cy="43688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Smluvní strany podpisem potvrzují souhlas s výše uvednými skute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nostmi. Podepsaný zm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nový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list 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podpisem stává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nedílnou sou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ástí s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louvy o dílo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a 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ní dot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ená ustanovení.</w:t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Na základ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 zm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nového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listu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bude uzav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en dodatek k SOD.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6"/>
          <w:tab w:val="left" w:pos="5175"/>
          <w:tab w:val="left" w:pos="6891"/>
        </w:tabs>
        <w:spacing w:before="269" w:after="0" w:line="163" w:lineRule="exact"/>
        <w:ind w:left="528" w:right="0" w:firstLine="0"/>
      </w:pPr>
      <w:r/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za objednatele: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jméno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razítko, podpis	</w:t>
      </w:r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datum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-31116</wp:posOffset>
            </wp:positionV>
            <wp:extent cx="4711445" cy="34543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3580003</wp:posOffset>
            </wp:positionH>
            <wp:positionV relativeFrom="line">
              <wp:posOffset>-21972</wp:posOffset>
            </wp:positionV>
            <wp:extent cx="34543" cy="44719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4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4669916</wp:posOffset>
            </wp:positionH>
            <wp:positionV relativeFrom="line">
              <wp:posOffset>-21972</wp:posOffset>
            </wp:positionV>
            <wp:extent cx="34544" cy="44719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4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-21972</wp:posOffset>
            </wp:positionV>
            <wp:extent cx="34544" cy="44719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4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1966241</wp:posOffset>
            </wp:positionH>
            <wp:positionV relativeFrom="line">
              <wp:posOffset>10048</wp:posOffset>
            </wp:positionV>
            <wp:extent cx="3645225" cy="86169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5225" cy="861699"/>
                    </a:xfrm>
                    <a:custGeom>
                      <a:rect l="l" t="t" r="r" b="b"/>
                      <a:pathLst>
                        <a:path w="3645225" h="861699">
                          <a:moveTo>
                            <a:pt x="0" y="861699"/>
                          </a:moveTo>
                          <a:lnTo>
                            <a:pt x="3645225" y="861699"/>
                          </a:lnTo>
                          <a:lnTo>
                            <a:pt x="364522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6169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pacing w:val="-4"/>
          <w:sz w:val="16"/>
          <w:szCs w:val="16"/>
        </w:rPr>
        <w:t>TDS: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622300</wp:posOffset>
            </wp:positionH>
            <wp:positionV relativeFrom="line">
              <wp:posOffset>-304547</wp:posOffset>
            </wp:positionV>
            <wp:extent cx="41148" cy="1955800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148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1943100</wp:posOffset>
            </wp:positionH>
            <wp:positionV relativeFrom="line">
              <wp:posOffset>-295403</wp:posOffset>
            </wp:positionV>
            <wp:extent cx="40385" cy="1946656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385" cy="1946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-31751</wp:posOffset>
            </wp:positionV>
            <wp:extent cx="1340893" cy="34544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89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oprávn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ný zástupce: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-31369</wp:posOffset>
            </wp:positionV>
            <wp:extent cx="1340893" cy="34543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893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autorský dozor: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6"/>
          <w:tab w:val="left" w:pos="5175"/>
          <w:tab w:val="left" w:pos="6891"/>
        </w:tabs>
        <w:spacing w:before="269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-31370</wp:posOffset>
            </wp:positionV>
            <wp:extent cx="1340893" cy="34544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89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za zhotovitele: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jméno	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razítko, podpis	</w:t>
      </w:r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datum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paragraph">
              <wp:posOffset>-11303</wp:posOffset>
            </wp:positionV>
            <wp:extent cx="4711445" cy="34543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445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3580003</wp:posOffset>
            </wp:positionH>
            <wp:positionV relativeFrom="paragraph">
              <wp:posOffset>-2160</wp:posOffset>
            </wp:positionV>
            <wp:extent cx="34543" cy="50279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5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4669916</wp:posOffset>
            </wp:positionH>
            <wp:positionV relativeFrom="paragraph">
              <wp:posOffset>-2160</wp:posOffset>
            </wp:positionV>
            <wp:extent cx="34544" cy="50279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5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5314950</wp:posOffset>
            </wp:positionH>
            <wp:positionV relativeFrom="paragraph">
              <wp:posOffset>-2160</wp:posOffset>
            </wp:positionV>
            <wp:extent cx="34544" cy="50279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5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528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1986052</wp:posOffset>
            </wp:positionH>
            <wp:positionV relativeFrom="line">
              <wp:posOffset>-166128</wp:posOffset>
            </wp:positionV>
            <wp:extent cx="3635319" cy="901318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35319" cy="901318"/>
                    </a:xfrm>
                    <a:custGeom>
                      <a:rect l="l" t="t" r="r" b="b"/>
                      <a:pathLst>
                        <a:path w="3635319" h="901318">
                          <a:moveTo>
                            <a:pt x="0" y="901318"/>
                          </a:moveTo>
                          <a:lnTo>
                            <a:pt x="3635319" y="901318"/>
                          </a:lnTo>
                          <a:lnTo>
                            <a:pt x="363531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0131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vedoucí pro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j</w:t>
      </w:r>
      <w:r>
        <w:rPr lang="cs-CZ" sz="16" baseline="0" dirty="0">
          <w:jc w:val="left"/>
          <w:rFonts w:ascii="Calibri" w:hAnsi="Calibri" w:cs="Calibri"/>
          <w:color w:val="000000"/>
          <w:spacing w:val="-3"/>
          <w:sz w:val="16"/>
          <w:szCs w:val="16"/>
        </w:rPr>
        <w:t>ektu: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-29844</wp:posOffset>
            </wp:positionV>
            <wp:extent cx="1360704" cy="34543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0704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výrobní </w:t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Calibri" w:hAnsi="Calibri" w:cs="Calibri"/>
          <w:color w:val="000000"/>
          <w:spacing w:val="-2"/>
          <w:sz w:val="16"/>
          <w:szCs w:val="16"/>
        </w:rPr>
        <w:t>editel: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docGrid w:linePitch="360"/>
        </w:sectPr>
        <w:spacing w:before="266" w:after="0" w:line="163" w:lineRule="exact"/>
        <w:ind w:left="528" w:right="0" w:firstLine="0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-30225</wp:posOffset>
            </wp:positionV>
            <wp:extent cx="1360704" cy="3454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0704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638048</wp:posOffset>
            </wp:positionH>
            <wp:positionV relativeFrom="line">
              <wp:posOffset>242570</wp:posOffset>
            </wp:positionV>
            <wp:extent cx="1360704" cy="34543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0704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Calibri" w:hAnsi="Calibri" w:cs="Calibri"/>
          <w:color w:val="000000"/>
          <w:sz w:val="16"/>
          <w:szCs w:val="16"/>
        </w:rPr>
        <w:t>hlavní stavbyvedoucí 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708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nov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list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. R1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75"/>
          <w:tab w:val="left" w:pos="5192"/>
          <w:tab w:val="left" w:pos="6393"/>
          <w:tab w:val="left" w:pos="8033"/>
          <w:tab w:val="left" w:pos="9621"/>
        </w:tabs>
        <w:spacing w:before="191" w:after="0" w:line="155" w:lineRule="exact"/>
        <w:ind w:left="2533" w:right="425" w:firstLine="0"/>
        <w:jc w:val="right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vodní rozsah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Nov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7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rozsah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Vícepráce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Mén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práce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Celkem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Zat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íd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ní návrh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469"/>
          <w:tab w:val="left" w:pos="9993"/>
        </w:tabs>
        <w:spacing w:before="180" w:after="0" w:line="155" w:lineRule="exact"/>
        <w:ind w:left="708" w:right="0" w:firstLine="0"/>
      </w:pPr>
      <w:r>
        <w:drawing>
          <wp:anchor simplePos="0" relativeHeight="251658606" behindDoc="0" locked="0" layoutInCell="1" allowOverlap="1">
            <wp:simplePos x="0" y="0"/>
            <wp:positionH relativeFrom="page">
              <wp:posOffset>2167534</wp:posOffset>
            </wp:positionH>
            <wp:positionV relativeFrom="line">
              <wp:posOffset>114300</wp:posOffset>
            </wp:positionV>
            <wp:extent cx="2831641" cy="98735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31641" cy="98735"/>
                    </a:xfrm>
                    <a:custGeom>
                      <a:rect l="l" t="t" r="r" b="b"/>
                      <a:pathLst>
                        <a:path w="2831641" h="98735">
                          <a:moveTo>
                            <a:pt x="0" y="98735"/>
                          </a:moveTo>
                          <a:lnTo>
                            <a:pt x="2831641" y="98735"/>
                          </a:lnTo>
                          <a:lnTo>
                            <a:pt x="283164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873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Konstrukce záme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nické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751 683 K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č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odst. 4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7" w:lineRule="exact"/>
        <w:ind w:left="7988" w:right="1954" w:firstLine="0"/>
        <w:jc w:val="right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z w:val="17"/>
          <w:szCs w:val="17"/>
        </w:rPr>
        <w:t>751 682,94 K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21"/>
          <w:sz w:val="17"/>
          <w:szCs w:val="17"/>
        </w:rPr>
        <w:t>č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paragraph">
              <wp:posOffset>127381</wp:posOffset>
            </wp:positionV>
            <wp:extent cx="7108952" cy="42164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0895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219456</wp:posOffset>
            </wp:positionH>
            <wp:positionV relativeFrom="paragraph">
              <wp:posOffset>-20085</wp:posOffset>
            </wp:positionV>
            <wp:extent cx="6368064" cy="47456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9456" y="-20085"/>
                      <a:ext cx="6253764" cy="3602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477"/>
                            <w:tab w:val="left" w:pos="9289"/>
                          </w:tabs>
                          <w:spacing w:before="0" w:after="0" w:line="204" w:lineRule="exact"/>
                          <w:ind w:left="710" w:right="0" w:hanging="707"/>
                        </w:pP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5"/>
                            <w:szCs w:val="15"/>
                          </w:rPr>
                          <w:t>Zm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ě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5"/>
                            <w:szCs w:val="15"/>
                          </w:rPr>
                          <w:t>ny dle zákona 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č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5"/>
                            <w:szCs w:val="15"/>
                          </w:rPr>
                          <w:t>. 134/2016 Sb. § 222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popis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limit	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15"/>
                            <w:szCs w:val="15"/>
                          </w:rPr>
                          <w:t>výpo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č</w:t>
                        </w:r>
                        <w:r>
                          <w:rPr lang="cs-CZ" sz="15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7"/>
                            <w:sz w:val="15"/>
                            <w:szCs w:val="15"/>
                          </w:rPr>
                          <w:t>et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55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odst. 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paragraph">
              <wp:posOffset>84709</wp:posOffset>
            </wp:positionV>
            <wp:extent cx="7092188" cy="34543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92188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450" w:bottom="275" w:left="325" w:header="708" w:footer="708" w:gutter="0"/>
          <w:docGrid w:linePitch="360"/>
        </w:sectPr>
        <w:spacing w:before="0" w:after="0" w:line="173" w:lineRule="exact"/>
        <w:ind w:left="708" w:right="3689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line">
              <wp:posOffset>-19827</wp:posOffset>
            </wp:positionV>
            <wp:extent cx="7092188" cy="34544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9218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98410</wp:posOffset>
            </wp:positionV>
            <wp:extent cx="3291204" cy="9144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91204" cy="9144"/>
                    </a:xfrm>
                    <a:custGeom>
                      <a:rect l="l" t="t" r="r" b="b"/>
                      <a:pathLst>
                        <a:path w="3291204" h="9144">
                          <a:moveTo>
                            <a:pt x="0" y="0"/>
                          </a:moveTo>
                          <a:lnTo>
                            <a:pt x="3291204" y="0"/>
                          </a:lnTo>
                          <a:lnTo>
                            <a:pt x="3291204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obecné v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7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mezení podstatné zm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závazku, která je z po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ah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ci nep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ípustn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"/>
          <w:sz w:val="14"/>
          <w:szCs w:val="14"/>
        </w:rPr>
        <w:t>á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 která b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(a) umožnila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ú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ast jin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dodavatel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n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bo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b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mohla ovlivnit v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b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r dodavatele v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vodním zadávac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zen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pokud by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zad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á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vací podmínk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vodního 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adávacího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zen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odpovídal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této zm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(b) 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nila ekonomickou rovnováhu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záva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ku ze smlouv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ve prosp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braného dodavatele, a/nebo b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(c) vedla k 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znamnému rozš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ení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" w:after="0" w:line="173" w:lineRule="exact"/>
        <w:ind w:left="708" w:right="-4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ro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sahu pln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ní ve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ejné zakázk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– podle 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se nejedná o samostatnou kategorii zm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n, ale se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t</w:t>
      </w:r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kala jsem se s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drawing>
          <wp:anchor simplePos="0" relativeHeight="251658604" behindDoc="0" locked="0" layoutInCell="1" allowOverlap="1">
            <wp:simplePos x="0" y="0"/>
            <wp:positionH relativeFrom="page">
              <wp:posOffset>180847</wp:posOffset>
            </wp:positionH>
            <wp:positionV relativeFrom="line">
              <wp:posOffset>-832501</wp:posOffset>
            </wp:positionV>
            <wp:extent cx="42163" cy="4412487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441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m, že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kte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za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avatelé mají ten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enci pod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adit pod odst. 3 zm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které se t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kají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ist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právn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ho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604" behindDoc="0" locked="0" layoutInCell="1" allowOverlap="1">
            <wp:simplePos x="0" y="0"/>
            <wp:positionH relativeFrom="page">
              <wp:posOffset>633476</wp:posOffset>
            </wp:positionH>
            <wp:positionV relativeFrom="line">
              <wp:posOffset>-800496</wp:posOffset>
            </wp:positionV>
            <wp:extent cx="34543" cy="425399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4253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uspo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ádán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záva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ku (posunutí termín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dohoda na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sobu provád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díla be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dopad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do cen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atd.)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450" w:bottom="275" w:left="325" w:header="708" w:footer="708" w:gutter="0"/>
          <w:cols w:num="2" w:space="0" w:equalWidth="0">
            <w:col w:w="7416" w:space="453"/>
            <w:col w:w="1050" w:space="0"/>
          </w:cols>
          <w:docGrid w:linePitch="360"/>
        </w:sectPr>
        <w:spacing w:before="24" w:after="0" w:line="125" w:lineRule="exact"/>
        <w:ind w:left="0" w:right="0" w:firstLine="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bez dopadu do ceny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4930521</wp:posOffset>
            </wp:positionH>
            <wp:positionV relativeFrom="paragraph">
              <wp:posOffset>-908811</wp:posOffset>
            </wp:positionV>
            <wp:extent cx="34544" cy="425399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4253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6081521</wp:posOffset>
            </wp:positionH>
            <wp:positionV relativeFrom="paragraph">
              <wp:posOffset>-908811</wp:posOffset>
            </wp:positionV>
            <wp:extent cx="34544" cy="4253992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4253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472"/>
        </w:tabs>
        <w:spacing w:before="0" w:after="0" w:line="155" w:lineRule="exact"/>
        <w:ind w:left="0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line">
              <wp:posOffset>-6239</wp:posOffset>
            </wp:positionV>
            <wp:extent cx="7092188" cy="34544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9218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22479</wp:posOffset>
            </wp:positionV>
            <wp:extent cx="4267409" cy="543740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69036" y="22479"/>
                      <a:ext cx="4153109" cy="4294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3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t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v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.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zm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n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6"/>
                            <w:sz w:val="14"/>
                            <w:szCs w:val="14"/>
                          </w:rPr>
                          <w:t>y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 de minimis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– sb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rná kategorie t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ý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kajíc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í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se zm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n, které nem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í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celkovou pov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a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hu VZ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a jejichž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hodnota je (a) nižší ne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ž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finan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ní limit pro nadlimitní v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e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ř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ejnou zakázku a (b) nižš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í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než (1) 10 % p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ů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vodní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hodnot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4"/>
                            <w:szCs w:val="14"/>
                          </w:rPr>
                          <w:t>y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záva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ku, nebo (b) 15 % p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ů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vodní hodnot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4"/>
                            <w:szCs w:val="14"/>
                          </w:rPr>
                          <w:t>y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záva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ku ze smlouv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4"/>
                            <w:szCs w:val="14"/>
                          </w:rPr>
                          <w:t>y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 na VZ na stavební práce, která není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koncesí. Pokud b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4"/>
                            <w:szCs w:val="14"/>
                          </w:rPr>
                          <w:t>y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lo provedeno více zm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n, je rozhodn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4"/>
                            <w:szCs w:val="14"/>
                          </w:rPr>
                          <w:t>ý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sou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et hodnot všech t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chto zm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ě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829055</wp:posOffset>
            </wp:positionH>
            <wp:positionV relativeFrom="line">
              <wp:posOffset>111617</wp:posOffset>
            </wp:positionV>
            <wp:extent cx="756158" cy="9144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158" cy="9144"/>
                    </a:xfrm>
                    <a:custGeom>
                      <a:rect l="l" t="t" r="r" b="b"/>
                      <a:pathLst>
                        <a:path w="756158" h="9144">
                          <a:moveTo>
                            <a:pt x="0" y="0"/>
                          </a:moveTo>
                          <a:lnTo>
                            <a:pt x="756158" y="0"/>
                          </a:lnTo>
                          <a:lnTo>
                            <a:pt x="756158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odst. 4	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ny d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l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 odst. 4 ma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j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í svou vlastní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44" w:lineRule="exact"/>
        <w:ind w:left="7674" w:right="-40" w:firstLine="64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kategori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i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a vlastní li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it (u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stavebních prací je to 15 %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44" w:lineRule="exact"/>
        <w:ind w:left="7482" w:right="-40" w:firstLine="31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ů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vodní hodnoty 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z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ávaz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k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u) a platí,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že bude-l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i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provedeno více z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n, 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rozhodný sou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et hodnot všech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chto z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7264400</wp:posOffset>
            </wp:positionH>
            <wp:positionV relativeFrom="paragraph">
              <wp:posOffset>-1033780</wp:posOffset>
            </wp:positionV>
            <wp:extent cx="42164" cy="4395723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439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450" w:bottom="275" w:left="325" w:header="708" w:footer="708" w:gutter="0"/>
          <w:cols w:num="2" w:space="0" w:equalWidth="0">
            <w:col w:w="9296" w:space="258"/>
            <w:col w:w="1361" w:space="0"/>
          </w:cols>
          <w:docGrid w:linePitch="360"/>
        </w:sectPr>
        <w:spacing w:before="0" w:after="0" w:line="115" w:lineRule="exact"/>
        <w:ind w:left="383" w:right="-40" w:hanging="383"/>
      </w:pPr>
      <w:r/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|</w:t>
      </w:r>
      <w:r>
        <w:rPr lang="cs-CZ" sz="8" baseline="0" dirty="0">
          <w:jc w:val="left"/>
          <w:rFonts w:ascii="Arial" w:hAnsi="Arial" w:cs="Arial"/>
          <w:b/>
          <w:bCs/>
          <w:color w:val="000000"/>
          <w:spacing w:val="-3"/>
          <w:sz w:val="8"/>
          <w:szCs w:val="8"/>
        </w:rPr>
        <w:t>h</w:t>
      </w:r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od</w:t>
      </w:r>
      <w:r>
        <w:rPr lang="cs-CZ" sz="8" baseline="0" dirty="0">
          <w:jc w:val="left"/>
          <w:rFonts w:ascii="Arial" w:hAnsi="Arial" w:cs="Arial"/>
          <w:b/>
          <w:bCs/>
          <w:color w:val="000000"/>
          <w:spacing w:val="-4"/>
          <w:sz w:val="8"/>
          <w:szCs w:val="8"/>
        </w:rPr>
        <w:t>n</w:t>
      </w:r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ota VÍCEPRÁCE| + |</w:t>
      </w:r>
      <w:r>
        <w:rPr lang="cs-CZ" sz="8" baseline="0" dirty="0">
          <w:jc w:val="left"/>
          <w:rFonts w:ascii="Arial" w:hAnsi="Arial" w:cs="Arial"/>
          <w:b/>
          <w:bCs/>
          <w:color w:val="000000"/>
          <w:spacing w:val="-3"/>
          <w:sz w:val="8"/>
          <w:szCs w:val="8"/>
        </w:rPr>
        <w:t>h</w:t>
      </w:r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od</w:t>
      </w:r>
      <w:r>
        <w:rPr lang="cs-CZ" sz="8" baseline="0" dirty="0">
          <w:jc w:val="left"/>
          <w:rFonts w:ascii="Arial" w:hAnsi="Arial" w:cs="Arial"/>
          <w:b/>
          <w:bCs/>
          <w:color w:val="000000"/>
          <w:spacing w:val="-4"/>
          <w:sz w:val="8"/>
          <w:szCs w:val="8"/>
        </w:rPr>
        <w:t>n</w:t>
      </w:r>
      <w:r>
        <w:rPr lang="cs-CZ" sz="8" baseline="0" dirty="0">
          <w:jc w:val="left"/>
          <w:rFonts w:ascii="Arial" w:hAnsi="Arial" w:cs="Arial"/>
          <w:b/>
          <w:bCs/>
          <w:color w:val="000000"/>
          <w:spacing w:val="-5"/>
          <w:sz w:val="8"/>
          <w:szCs w:val="8"/>
        </w:rPr>
        <w:t>ota</w:t>
      </w:r>
      <w:r>
        <w:rPr>
          <w:rFonts w:ascii="Times New Roman" w:hAnsi="Times New Roman" w:cs="Times New Roman"/>
          <w:sz w:val="8"/>
          <w:szCs w:val="8"/>
        </w:rPr>
        <w:t> </w:t>
      </w:r>
      <w:r/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MÉN</w:t>
      </w:r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Ě</w:t>
      </w:r>
      <w:r>
        <w:rPr lang="cs-CZ" sz="8" baseline="0" dirty="0">
          <w:jc w:val="left"/>
          <w:rFonts w:ascii="Arial" w:hAnsi="Arial" w:cs="Arial"/>
          <w:b/>
          <w:bCs/>
          <w:color w:val="000000"/>
          <w:sz w:val="8"/>
          <w:szCs w:val="8"/>
        </w:rPr>
        <w:t>PRÁCE|</w:t>
      </w:r>
      <w:r>
        <w:rPr>
          <w:rFonts w:ascii="Times New Roman" w:hAnsi="Times New Roman" w:cs="Times New Roman"/>
          <w:sz w:val="8"/>
          <w:szCs w:val="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" w:after="0" w:line="155" w:lineRule="exact"/>
        <w:ind w:left="0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line">
              <wp:posOffset>5192</wp:posOffset>
            </wp:positionV>
            <wp:extent cx="7092188" cy="34544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92188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odst. 5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0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line">
              <wp:posOffset>-27829</wp:posOffset>
            </wp:positionV>
            <wp:extent cx="4767453" cy="34544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67453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odst. 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5" w:lineRule="exact"/>
        <w:ind w:left="0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line">
              <wp:posOffset>-27828</wp:posOffset>
            </wp:positionV>
            <wp:extent cx="7092188" cy="34543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92188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odst. 7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604" behindDoc="0" locked="0" layoutInCell="1" allowOverlap="1">
            <wp:simplePos x="0" y="0"/>
            <wp:positionH relativeFrom="page">
              <wp:posOffset>197611</wp:posOffset>
            </wp:positionH>
            <wp:positionV relativeFrom="paragraph">
              <wp:posOffset>985124</wp:posOffset>
            </wp:positionV>
            <wp:extent cx="7108952" cy="42163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08952" cy="42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0" w:after="0" w:line="173" w:lineRule="exact"/>
        <w:ind w:left="0" w:right="-29" w:firstLine="0"/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123429</wp:posOffset>
            </wp:positionV>
            <wp:extent cx="4202557" cy="914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02557" cy="9144"/>
                    </a:xfrm>
                    <a:custGeom>
                      <a:rect l="l" t="t" r="r" b="b"/>
                      <a:pathLst>
                        <a:path w="4202557" h="9144">
                          <a:moveTo>
                            <a:pt x="0" y="0"/>
                          </a:moveTo>
                          <a:lnTo>
                            <a:pt x="4202557" y="0"/>
                          </a:lnTo>
                          <a:lnTo>
                            <a:pt x="4202557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zm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závazku zahrnující dodate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né staveb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í práce, služb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nebo dodávk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8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od dodavatele 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odní VZ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které neb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l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zahrnut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v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vodním závazku ze smlouv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na VZ, pokud jsou nezb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tné a zm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 v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osob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dodavatele (a) není možná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ekonomick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anebo technick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spo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vajíc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zejm. v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požadavcích na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slu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itelnost nebo interoperabilitu se stávaj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cím z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en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m, služ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b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ami nebo ins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t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alacemi po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mi zadavatelem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vodním zadávacím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en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a (b) z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sobila b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zadavateli zna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né obt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že nebo v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raz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é zv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šení náklad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5" w:lineRule="exact"/>
        <w:ind w:left="0" w:right="-4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99933</wp:posOffset>
            </wp:positionV>
            <wp:extent cx="4233036" cy="9144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33036" cy="9144"/>
                    </a:xfrm>
                    <a:custGeom>
                      <a:rect l="l" t="t" r="r" b="b"/>
                      <a:pathLst>
                        <a:path w="4233036" h="9144">
                          <a:moveTo>
                            <a:pt x="0" y="0"/>
                          </a:moveTo>
                          <a:lnTo>
                            <a:pt x="4233036" y="0"/>
                          </a:lnTo>
                          <a:lnTo>
                            <a:pt x="4233036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zm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, jejichž po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t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eba 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znikla 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d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sle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d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ku ok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o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lností, které zada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5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atel jednající s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áležitou pé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í nemohl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101203</wp:posOffset>
            </wp:positionV>
            <wp:extent cx="1955546" cy="9144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55546" cy="9144"/>
                    </a:xfrm>
                    <a:custGeom>
                      <a:rect l="l" t="t" r="r" b="b"/>
                      <a:pathLst>
                        <a:path w="1955546" h="9144">
                          <a:moveTo>
                            <a:pt x="0" y="0"/>
                          </a:moveTo>
                          <a:lnTo>
                            <a:pt x="1955546" y="0"/>
                          </a:lnTo>
                          <a:lnTo>
                            <a:pt x="1955546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edvídat, a které nem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ní celko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ou po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ahu 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Z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(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asto se t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ká nap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. nev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hovujíc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ch podzemních podmínek,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prodlev v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pln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ní v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sledku v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šší moci (nap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.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i nesou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innosti orgán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ve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ejné moci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i z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skán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ZSPD), úprav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dopad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archeologického pr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zkumu atd.)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176" w:lineRule="exact"/>
        <w:ind w:left="0" w:right="-14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270748</wp:posOffset>
            </wp:positionV>
            <wp:extent cx="3568573" cy="914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68573" cy="9145"/>
                    </a:xfrm>
                    <a:custGeom>
                      <a:rect l="l" t="t" r="r" b="b"/>
                      <a:pathLst>
                        <a:path w="3568573" h="9145">
                          <a:moveTo>
                            <a:pt x="0" y="0"/>
                          </a:moveTo>
                          <a:lnTo>
                            <a:pt x="3568573" y="0"/>
                          </a:lnTo>
                          <a:lnTo>
                            <a:pt x="3568573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zm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 jedné nebo více položek soupisu stavebních prací jednou nebo 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íce položkami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za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edpokladu,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že (a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)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nové položk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edstavuj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srovnateln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druh materiálu nebo prac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ve vztahu k nahrazovan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položkám,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397" behindDoc="0" locked="0" layoutInCell="1" allowOverlap="1">
            <wp:simplePos x="0" y="0"/>
            <wp:positionH relativeFrom="page">
              <wp:posOffset>4269613</wp:posOffset>
            </wp:positionH>
            <wp:positionV relativeFrom="line">
              <wp:posOffset>100568</wp:posOffset>
            </wp:positionV>
            <wp:extent cx="510540" cy="914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0540" cy="9145"/>
                    </a:xfrm>
                    <a:custGeom>
                      <a:rect l="l" t="t" r="r" b="b"/>
                      <a:pathLst>
                        <a:path w="510540" h="9145">
                          <a:moveTo>
                            <a:pt x="0" y="0"/>
                          </a:moveTo>
                          <a:lnTo>
                            <a:pt x="510540" y="0"/>
                          </a:lnTo>
                          <a:lnTo>
                            <a:pt x="510540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(b) cena materiálu nebo prac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podle nov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položek je ve vztahu k nahrazovan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položká</w:t>
      </w:r>
      <w:r>
        <w:rPr lang="cs-CZ" sz="14" baseline="0" dirty="0">
          <w:jc w:val="left"/>
          <w:rFonts w:ascii="Arial" w:hAnsi="Arial" w:cs="Arial"/>
          <w:color w:val="000000"/>
          <w:spacing w:val="1"/>
          <w:sz w:val="14"/>
          <w:szCs w:val="14"/>
        </w:rPr>
        <w:t>m 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stejná nebo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399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100568</wp:posOffset>
            </wp:positionV>
            <wp:extent cx="195072" cy="914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5072" cy="9145"/>
                    </a:xfrm>
                    <a:custGeom>
                      <a:rect l="l" t="t" r="r" b="b"/>
                      <a:pathLst>
                        <a:path w="195072" h="9145">
                          <a:moveTo>
                            <a:pt x="0" y="0"/>
                          </a:moveTo>
                          <a:lnTo>
                            <a:pt x="195072" y="0"/>
                          </a:lnTo>
                          <a:lnTo>
                            <a:pt x="195072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nižší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(c) materiál nebo práce podle nov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ch položek jsou ve vztahu k nahrazovan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položkám kvalitativn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403" behindDoc="0" locked="0" layoutInCell="1" allowOverlap="1">
            <wp:simplePos x="0" y="0"/>
            <wp:positionH relativeFrom="page">
              <wp:posOffset>669036</wp:posOffset>
            </wp:positionH>
            <wp:positionV relativeFrom="line">
              <wp:posOffset>100568</wp:posOffset>
            </wp:positionV>
            <wp:extent cx="725677" cy="9145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5677" cy="9145"/>
                    </a:xfrm>
                    <a:custGeom>
                      <a:rect l="l" t="t" r="r" b="b"/>
                      <a:pathLst>
                        <a:path w="725677" h="9145">
                          <a:moveTo>
                            <a:pt x="0" y="0"/>
                          </a:moveTo>
                          <a:lnTo>
                            <a:pt x="725677" y="0"/>
                          </a:lnTo>
                          <a:lnTo>
                            <a:pt x="725677" y="9145"/>
                          </a:lnTo>
                          <a:lnTo>
                            <a:pt x="0" y="914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stejné nebo v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šší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a (d) zadavatel 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hotoví o každé jednotlivé zám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ehled obsahuj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cí nové položky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soupisu stavebních prac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s v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mezen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položek v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vodním soupisu stavebních prac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které jsou takto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nahra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ován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, spolu s podrobn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a srozumiteln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ý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 od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ů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vodn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ním srovnatelnosti materiálu nebo prac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podle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smene a) a stejné nebo v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šší kvalit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y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podle p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í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sm. c)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25" w:lineRule="exact"/>
        <w:ind w:left="383" w:right="499" w:firstLine="0"/>
        <w:jc w:val="right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odst. 5 + odst.6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48" w:lineRule="exact"/>
        <w:ind w:left="136" w:right="70" w:hanging="23"/>
        <w:jc w:val="both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nesmí p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ř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esáhnout limit 30 %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ů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odní hodnoty zá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azk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u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–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143" w:lineRule="exact"/>
        <w:ind w:left="160" w:right="-40" w:hanging="16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ja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km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ile by 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k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to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 došlo, stal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y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 by se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ny real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i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zované nad tí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to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48" w:lineRule="exact"/>
        <w:ind w:left="201" w:right="-40" w:hanging="153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finan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ní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li</w:t>
      </w:r>
      <w:r>
        <w:rPr lang="cs-CZ" sz="11" baseline="0" dirty="0">
          <w:jc w:val="left"/>
          <w:rFonts w:ascii="Arial" w:hAnsi="Arial" w:cs="Arial"/>
          <w:color w:val="000000"/>
          <w:spacing w:val="-5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ite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tzv.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 podstatou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zm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nou zá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azku, která je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zakázaná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299" w:right="16" w:hanging="266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U z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 dle odst. 7 b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y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nem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l být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žádný ceno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ý dopad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665" w:right="-34" w:hanging="665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s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ítání skrze jejich matematickou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hodnotu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144" w:lineRule="exact"/>
        <w:ind w:left="206" w:right="-40" w:hanging="127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„cenový nár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ů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st“, ja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k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 uvádí ZZVZ,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tzn. hodnota 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ÍCEPRÁCE –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450" w:bottom="275" w:left="325" w:header="708" w:footer="708" w:gutter="0"/>
          <w:cols w:num="4" w:space="0" w:equalWidth="0">
            <w:col w:w="505" w:space="223"/>
            <w:col w:w="6746" w:space="25"/>
            <w:col w:w="1789" w:space="25"/>
            <w:col w:w="1839" w:space="0"/>
          </w:cols>
          <w:docGrid w:linePitch="360"/>
        </w:sectPr>
        <w:spacing w:before="0" w:after="0" w:line="144" w:lineRule="exact"/>
        <w:ind w:left="0" w:right="-40" w:firstLine="40"/>
      </w:pP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hodnota MÉN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PRÁCE = výsledný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rozdíl 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inící hodnotu z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ny o </w:t>
      </w:r>
      <w:r>
        <w:rPr lang="cs-CZ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k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terou</w:t>
      </w:r>
      <w:r>
        <w:rPr>
          <w:rFonts w:ascii="Times New Roman" w:hAnsi="Times New Roman" w:cs="Times New Roman"/>
          <w:sz w:val="11"/>
          <w:szCs w:val="11"/>
        </w:rPr>
        <w:t> </w:t>
      </w:r>
      <w:r/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zvedá</w:t>
      </w:r>
      <w:r>
        <w:rPr lang="cs-CZ" sz="11" baseline="0" dirty="0">
          <w:jc w:val="left"/>
          <w:rFonts w:ascii="Arial" w:hAnsi="Arial" w:cs="Arial"/>
          <w:color w:val="000000"/>
          <w:spacing w:val="-4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e/snižuje</w:t>
      </w:r>
      <w:r>
        <w:rPr lang="cs-CZ" sz="11" baseline="0" dirty="0">
          <w:jc w:val="left"/>
          <w:rFonts w:ascii="Arial" w:hAnsi="Arial" w:cs="Arial"/>
          <w:color w:val="000000"/>
          <w:spacing w:val="-5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000000"/>
          <w:sz w:val="11"/>
          <w:szCs w:val="11"/>
        </w:rPr>
        <w:t>e výši ceny díla</w:t>
      </w:r>
      <w:r>
        <w:rPr>
          <w:rFonts w:ascii="Times New Roman" w:hAnsi="Times New Roman" w:cs="Times New Roman"/>
          <w:sz w:val="11"/>
          <w:szCs w:val="11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1917064</wp:posOffset>
            </wp:positionH>
            <wp:positionV relativeFrom="paragraph">
              <wp:posOffset>142520</wp:posOffset>
            </wp:positionV>
            <wp:extent cx="2186939" cy="40716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6939" cy="40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23" w:lineRule="exact"/>
        <w:ind w:left="1" w:right="0" w:firstLine="0"/>
      </w:pPr>
      <w:r/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Zm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n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o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vý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 list 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. 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R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21"/>
          <w:sz w:val="11"/>
          <w:szCs w:val="11"/>
        </w:rPr>
        <w:t>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3" w:after="0" w:line="153" w:lineRule="exact"/>
        <w:ind w:left="4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Rekapit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u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2"/>
          <w:sz w:val="13"/>
          <w:szCs w:val="13"/>
        </w:rPr>
        <w:t>lace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062"/>
        </w:tabs>
        <w:spacing w:before="0" w:after="0" w:line="186" w:lineRule="exact"/>
        <w:ind w:left="2585" w:right="1130" w:firstLine="18226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4341114</wp:posOffset>
            </wp:positionH>
            <wp:positionV relativeFrom="line">
              <wp:posOffset>-6309</wp:posOffset>
            </wp:positionV>
            <wp:extent cx="2593975" cy="40716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93975" cy="40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4325873</wp:posOffset>
            </wp:positionH>
            <wp:positionV relativeFrom="line">
              <wp:posOffset>-6309</wp:posOffset>
            </wp:positionV>
            <wp:extent cx="40640" cy="156654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56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6929373</wp:posOffset>
            </wp:positionH>
            <wp:positionV relativeFrom="line">
              <wp:posOffset>-6309</wp:posOffset>
            </wp:positionV>
            <wp:extent cx="40767" cy="156216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6944741</wp:posOffset>
            </wp:positionH>
            <wp:positionV relativeFrom="line">
              <wp:posOffset>-6309</wp:posOffset>
            </wp:positionV>
            <wp:extent cx="7126858" cy="46025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26858" cy="4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9532873</wp:posOffset>
            </wp:positionH>
            <wp:positionV relativeFrom="line">
              <wp:posOffset>-6309</wp:posOffset>
            </wp:positionV>
            <wp:extent cx="40767" cy="156216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11390376</wp:posOffset>
            </wp:positionH>
            <wp:positionV relativeFrom="line">
              <wp:posOffset>-6309</wp:posOffset>
            </wp:positionV>
            <wp:extent cx="40767" cy="156216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6894321</wp:posOffset>
            </wp:positionH>
            <wp:positionV relativeFrom="line">
              <wp:posOffset>9008</wp:posOffset>
            </wp:positionV>
            <wp:extent cx="40767" cy="140900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9497821</wp:posOffset>
            </wp:positionH>
            <wp:positionV relativeFrom="line">
              <wp:posOffset>9008</wp:posOffset>
            </wp:positionV>
            <wp:extent cx="40767" cy="140900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11355451</wp:posOffset>
            </wp:positionH>
            <wp:positionV relativeFrom="line">
              <wp:posOffset>9008</wp:posOffset>
            </wp:positionV>
            <wp:extent cx="40640" cy="140900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13212953</wp:posOffset>
            </wp:positionH>
            <wp:positionV relativeFrom="line">
              <wp:posOffset>9008</wp:posOffset>
            </wp:positionV>
            <wp:extent cx="40766" cy="140900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14033245</wp:posOffset>
            </wp:positionH>
            <wp:positionV relativeFrom="line">
              <wp:posOffset>9008</wp:posOffset>
            </wp:positionV>
            <wp:extent cx="40766" cy="141337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1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5377941</wp:posOffset>
            </wp:positionH>
            <wp:positionV relativeFrom="line">
              <wp:posOffset>34924</wp:posOffset>
            </wp:positionV>
            <wp:extent cx="7245046" cy="192492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77941" y="34924"/>
                      <a:ext cx="7130746" cy="7819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182"/>
                            <w:tab w:val="left" w:pos="7755"/>
                            <w:tab w:val="left" w:pos="10652"/>
                          </w:tabs>
                          <w:spacing w:before="0" w:after="0" w:line="123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11"/>
                            <w:szCs w:val="11"/>
                          </w:rPr>
                          <w:t>P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ů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vodní rozsah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1"/>
                            <w:szCs w:val="11"/>
                          </w:rPr>
                          <w:t>N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o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1"/>
                            <w:szCs w:val="11"/>
                          </w:rPr>
                          <w:t>vý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 rozsah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Vícepráce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Mén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ě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1"/>
                            <w:szCs w:val="11"/>
                          </w:rPr>
                          <w:t>práce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Celkem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textWrapping" w:clear="all"/>
      </w:r>
      <w:r>
        <w:drawing>
          <wp:anchor simplePos="0" relativeHeight="251658963" behindDoc="0" locked="0" layoutInCell="1" allowOverlap="1">
            <wp:simplePos x="0" y="0"/>
            <wp:positionH relativeFrom="page">
              <wp:posOffset>4341114</wp:posOffset>
            </wp:positionH>
            <wp:positionV relativeFrom="line">
              <wp:posOffset>13062</wp:posOffset>
            </wp:positionV>
            <wp:extent cx="9730485" cy="44386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30485" cy="44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5753726</wp:posOffset>
            </wp:positionH>
            <wp:positionV relativeFrom="line">
              <wp:posOffset>40640</wp:posOffset>
            </wp:positionV>
            <wp:extent cx="7540350" cy="97742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40350" cy="97742"/>
                    </a:xfrm>
                    <a:custGeom>
                      <a:rect l="l" t="t" r="r" b="b"/>
                      <a:pathLst>
                        <a:path w="7540350" h="97742">
                          <a:moveTo>
                            <a:pt x="0" y="97742"/>
                          </a:moveTo>
                          <a:lnTo>
                            <a:pt x="7540350" y="97742"/>
                          </a:lnTo>
                          <a:lnTo>
                            <a:pt x="754035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774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Ko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7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str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u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kc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3"/>
          <w:sz w:val="13"/>
          <w:szCs w:val="13"/>
        </w:rPr>
        <w:t>e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 záme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č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5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ické	</w:t>
      </w:r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734 429,67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24"/>
        </w:tabs>
        <w:spacing w:before="0" w:after="0" w:line="153" w:lineRule="exact"/>
        <w:ind w:left="2585" w:right="0" w:firstLine="0"/>
      </w:pPr>
      <w:r>
        <w:drawing>
          <wp:anchor simplePos="0" relativeHeight="251658965" behindDoc="0" locked="0" layoutInCell="1" allowOverlap="1">
            <wp:simplePos x="0" y="0"/>
            <wp:positionH relativeFrom="page">
              <wp:posOffset>5724938</wp:posOffset>
            </wp:positionH>
            <wp:positionV relativeFrom="line">
              <wp:posOffset>19685</wp:posOffset>
            </wp:positionV>
            <wp:extent cx="7569275" cy="97742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9275" cy="97742"/>
                    </a:xfrm>
                    <a:custGeom>
                      <a:rect l="l" t="t" r="r" b="b"/>
                      <a:pathLst>
                        <a:path w="7569275" h="97742">
                          <a:moveTo>
                            <a:pt x="0" y="97742"/>
                          </a:moveTo>
                          <a:lnTo>
                            <a:pt x="7569275" y="97742"/>
                          </a:lnTo>
                          <a:lnTo>
                            <a:pt x="7569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774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Doko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6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č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o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5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ací práce - </w:t>
      </w:r>
      <w:r>
        <w:rPr lang="cs-CZ" sz="13" baseline="0" dirty="0">
          <w:jc w:val="left"/>
          <w:rFonts w:ascii="Arial" w:hAnsi="Arial" w:cs="Arial"/>
          <w:b/>
          <w:bCs/>
          <w:color w:val="000000"/>
          <w:spacing w:val="-5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át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ě</w:t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ry	</w:t>
      </w:r>
      <w:r>
        <w:rPr lang="cs-CZ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17 253,27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062"/>
        </w:tabs>
        <w:spacing w:before="0" w:after="0" w:line="153" w:lineRule="exact"/>
        <w:ind w:left="2585" w:right="0" w:firstLine="0"/>
      </w:pPr>
      <w:r>
        <w:drawing>
          <wp:anchor simplePos="0" relativeHeight="251658969" behindDoc="0" locked="0" layoutInCell="1" allowOverlap="1">
            <wp:simplePos x="0" y="0"/>
            <wp:positionH relativeFrom="page">
              <wp:posOffset>5736663</wp:posOffset>
            </wp:positionH>
            <wp:positionV relativeFrom="line">
              <wp:posOffset>19685</wp:posOffset>
            </wp:positionV>
            <wp:extent cx="7576874" cy="9774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76874" cy="97741"/>
                    </a:xfrm>
                    <a:custGeom>
                      <a:rect l="l" t="t" r="r" b="b"/>
                      <a:pathLst>
                        <a:path w="7576874" h="97741">
                          <a:moveTo>
                            <a:pt x="0" y="97741"/>
                          </a:moveTo>
                          <a:lnTo>
                            <a:pt x="7576874" y="97741"/>
                          </a:lnTo>
                          <a:lnTo>
                            <a:pt x="75768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774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3" baseline="0" dirty="0">
          <w:jc w:val="left"/>
          <w:rFonts w:ascii="Arial" w:hAnsi="Arial" w:cs="Arial"/>
          <w:b/>
          <w:bCs/>
          <w:color w:val="000000"/>
          <w:sz w:val="13"/>
          <w:szCs w:val="13"/>
        </w:rPr>
        <w:t>Celkem	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2"/>
          <w:sz w:val="11"/>
          <w:szCs w:val="11"/>
        </w:rPr>
        <w:t>751 682,94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500" w:bottom="275" w:left="466" w:header="708" w:footer="708" w:gutter="0"/>
          <w:docGrid w:linePitch="360"/>
        </w:sectPr>
        <w:tabs>
          <w:tab w:val="left" w:pos="12166"/>
          <w:tab w:val="left" w:pos="18636"/>
        </w:tabs>
        <w:spacing w:before="0" w:after="0" w:line="123" w:lineRule="exact"/>
        <w:ind w:left="7984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4325873</wp:posOffset>
            </wp:positionH>
            <wp:positionV relativeFrom="line">
              <wp:posOffset>-40661</wp:posOffset>
            </wp:positionV>
            <wp:extent cx="40640" cy="156718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5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4341114</wp:posOffset>
            </wp:positionH>
            <wp:positionV relativeFrom="line">
              <wp:posOffset>-40661</wp:posOffset>
            </wp:positionV>
            <wp:extent cx="9730485" cy="46608"/>
            <wp:effectExtent l="0" t="0" r="0" b="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30485" cy="46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6929373</wp:posOffset>
            </wp:positionH>
            <wp:positionV relativeFrom="line">
              <wp:posOffset>-40661</wp:posOffset>
            </wp:positionV>
            <wp:extent cx="40767" cy="156718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9532873</wp:posOffset>
            </wp:positionH>
            <wp:positionV relativeFrom="line">
              <wp:posOffset>-40661</wp:posOffset>
            </wp:positionV>
            <wp:extent cx="40767" cy="156718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11390376</wp:posOffset>
            </wp:positionH>
            <wp:positionV relativeFrom="line">
              <wp:posOffset>-40661</wp:posOffset>
            </wp:positionV>
            <wp:extent cx="40767" cy="156718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5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6894321</wp:posOffset>
            </wp:positionH>
            <wp:positionV relativeFrom="line">
              <wp:posOffset>-25295</wp:posOffset>
            </wp:positionV>
            <wp:extent cx="40767" cy="141351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9497821</wp:posOffset>
            </wp:positionH>
            <wp:positionV relativeFrom="line">
              <wp:posOffset>-25295</wp:posOffset>
            </wp:positionV>
            <wp:extent cx="40767" cy="141351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7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11355451</wp:posOffset>
            </wp:positionH>
            <wp:positionV relativeFrom="line">
              <wp:posOffset>-25295</wp:posOffset>
            </wp:positionV>
            <wp:extent cx="40640" cy="141351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13212953</wp:posOffset>
            </wp:positionH>
            <wp:positionV relativeFrom="line">
              <wp:posOffset>-25295</wp:posOffset>
            </wp:positionV>
            <wp:extent cx="40766" cy="141351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14033245</wp:posOffset>
            </wp:positionH>
            <wp:positionV relativeFrom="line">
              <wp:posOffset>-25295</wp:posOffset>
            </wp:positionV>
            <wp:extent cx="40766" cy="141351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66" cy="14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9650603</wp:posOffset>
            </wp:positionH>
            <wp:positionV relativeFrom="line">
              <wp:posOffset>634</wp:posOffset>
            </wp:positionV>
            <wp:extent cx="4239478" cy="192492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50603" y="634"/>
                      <a:ext cx="4125178" cy="7819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098"/>
                          </w:tabs>
                          <w:spacing w:before="0" w:after="0" w:line="123" w:lineRule="exact"/>
                          <w:ind w:left="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1"/>
                            <w:szCs w:val="11"/>
                          </w:rPr>
                          <w:t>Vícepráce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3"/>
                            <w:sz w:val="11"/>
                            <w:szCs w:val="11"/>
                          </w:rPr>
                          <w:t>Celkem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5"/>
          <w:sz w:val="11"/>
          <w:szCs w:val="11"/>
        </w:rPr>
        <w:t>P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ů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vodní rozsah	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4"/>
          <w:sz w:val="11"/>
          <w:szCs w:val="11"/>
        </w:rPr>
        <w:t>N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o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3"/>
          <w:sz w:val="11"/>
          <w:szCs w:val="11"/>
        </w:rPr>
        <w:t>vý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 rozsah	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Mén</w:t>
      </w:r>
      <w:r>
        <w:rPr lang="cs-CZ" sz="11" baseline="0" dirty="0">
          <w:jc w:val="left"/>
          <w:rFonts w:ascii="Arial" w:hAnsi="Arial" w:cs="Arial"/>
          <w:b/>
          <w:bCs/>
          <w:color w:val="000000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b/>
          <w:bCs/>
          <w:color w:val="000000"/>
          <w:spacing w:val="-5"/>
          <w:sz w:val="11"/>
          <w:szCs w:val="11"/>
        </w:rPr>
        <w:t>práce</w:t>
      </w:r>
      <w:r>
        <w:rPr>
          <w:rFonts w:ascii="Times New Roman" w:hAnsi="Times New Roman" w:cs="Times New Roman"/>
          <w:sz w:val="11"/>
          <w:szCs w:val="11"/>
        </w:rPr>
        <w:t> </w:t>
      </w:r>
      <w:r>
        <w:drawing>
          <wp:anchor simplePos="0" relativeHeight="251658963" behindDoc="0" locked="0" layoutInCell="1" allowOverlap="1">
            <wp:simplePos x="0" y="0"/>
            <wp:positionH relativeFrom="page">
              <wp:posOffset>4341114</wp:posOffset>
            </wp:positionH>
            <wp:positionV relativeFrom="paragraph">
              <wp:posOffset>74655</wp:posOffset>
            </wp:positionV>
            <wp:extent cx="9730485" cy="44957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30485" cy="4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190655</wp:posOffset>
            </wp:positionV>
            <wp:extent cx="39447" cy="348057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348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190655</wp:posOffset>
            </wp:positionV>
            <wp:extent cx="13779500" cy="30557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79500" cy="30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285115</wp:posOffset>
            </wp:positionH>
            <wp:positionV relativeFrom="paragraph">
              <wp:posOffset>190605</wp:posOffset>
            </wp:positionV>
            <wp:extent cx="6643369" cy="344805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43369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6896100</wp:posOffset>
            </wp:positionH>
            <wp:positionV relativeFrom="paragraph">
              <wp:posOffset>192813</wp:posOffset>
            </wp:positionV>
            <wp:extent cx="32462" cy="345899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462" cy="345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6948678</wp:posOffset>
            </wp:positionH>
            <wp:positionV relativeFrom="paragraph">
              <wp:posOffset>203305</wp:posOffset>
            </wp:positionV>
            <wp:extent cx="2570606" cy="31940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70606" cy="319405"/>
                    </a:xfrm>
                    <a:custGeom>
                      <a:rect l="l" t="t" r="r" b="b"/>
                      <a:pathLst>
                        <a:path w="2570606" h="319405">
                          <a:moveTo>
                            <a:pt x="0" y="0"/>
                          </a:moveTo>
                          <a:lnTo>
                            <a:pt x="2570606" y="0"/>
                          </a:lnTo>
                          <a:lnTo>
                            <a:pt x="2570606" y="319405"/>
                          </a:lnTo>
                          <a:lnTo>
                            <a:pt x="0" y="3194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2D2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9499600</wp:posOffset>
            </wp:positionH>
            <wp:positionV relativeFrom="paragraph">
              <wp:posOffset>192813</wp:posOffset>
            </wp:positionV>
            <wp:extent cx="32462" cy="345899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462" cy="345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9552178</wp:posOffset>
            </wp:positionH>
            <wp:positionV relativeFrom="paragraph">
              <wp:posOffset>203305</wp:posOffset>
            </wp:positionV>
            <wp:extent cx="1824736" cy="31940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4736" cy="319405"/>
                    </a:xfrm>
                    <a:custGeom>
                      <a:rect l="l" t="t" r="r" b="b"/>
                      <a:pathLst>
                        <a:path w="1824736" h="319405">
                          <a:moveTo>
                            <a:pt x="0" y="0"/>
                          </a:moveTo>
                          <a:lnTo>
                            <a:pt x="1824736" y="0"/>
                          </a:lnTo>
                          <a:lnTo>
                            <a:pt x="1824736" y="319405"/>
                          </a:lnTo>
                          <a:lnTo>
                            <a:pt x="0" y="3194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2D2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11409680</wp:posOffset>
            </wp:positionH>
            <wp:positionV relativeFrom="paragraph">
              <wp:posOffset>203305</wp:posOffset>
            </wp:positionV>
            <wp:extent cx="2645029" cy="319405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45029" cy="319405"/>
                    </a:xfrm>
                    <a:custGeom>
                      <a:rect l="l" t="t" r="r" b="b"/>
                      <a:pathLst>
                        <a:path w="2645029" h="319405">
                          <a:moveTo>
                            <a:pt x="0" y="0"/>
                          </a:moveTo>
                          <a:lnTo>
                            <a:pt x="2645029" y="0"/>
                          </a:lnTo>
                          <a:lnTo>
                            <a:pt x="2645029" y="319405"/>
                          </a:lnTo>
                          <a:lnTo>
                            <a:pt x="0" y="3194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D2D2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99"/>
          <w:tab w:val="left" w:pos="1971"/>
          <w:tab w:val="left" w:pos="4104"/>
          <w:tab w:val="left" w:pos="6078"/>
          <w:tab w:val="left" w:pos="6526"/>
          <w:tab w:val="left" w:pos="7260"/>
          <w:tab w:val="left" w:pos="8104"/>
          <w:tab w:val="left" w:pos="9344"/>
        </w:tabs>
        <w:spacing w:before="0" w:after="0" w:line="138" w:lineRule="exact"/>
        <w:ind w:left="29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Ty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Kód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Pop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so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pacing w:val="-19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7"/>
          <w:tab w:val="left" w:pos="1751"/>
          <w:tab w:val="left" w:pos="2991"/>
          <w:tab w:val="left" w:pos="4273"/>
          <w:tab w:val="left" w:pos="5007"/>
          <w:tab w:val="left" w:pos="5851"/>
          <w:tab w:val="left" w:pos="7198"/>
          <w:tab w:val="left" w:pos="7932"/>
          <w:tab w:val="left" w:pos="8776"/>
        </w:tabs>
        <w:spacing w:before="0" w:after="0" w:line="138" w:lineRule="exact"/>
        <w:ind w:left="173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so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J.ce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[CZK]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kem [CZK]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500" w:bottom="275" w:left="466" w:header="708" w:footer="708" w:gutter="0"/>
          <w:cols w:num="2" w:space="0" w:equalWidth="0">
            <w:col w:w="10347" w:space="104"/>
            <w:col w:w="9911" w:space="0"/>
          </w:cols>
          <w:docGrid w:linePitch="360"/>
        </w:sectPr>
        <w:spacing w:before="40" w:after="0" w:line="153" w:lineRule="exact"/>
        <w:ind w:left="0" w:right="0" w:firstLine="0"/>
      </w:pPr>
      <w:r/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Ce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á 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s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o</w:t>
      </w:r>
      <w:r>
        <w:rPr lang="cs-CZ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u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s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ta</w:t>
      </w:r>
      <w:r>
        <w:rPr lang="cs-CZ" sz="13" baseline="0" dirty="0">
          <w:jc w:val="left"/>
          <w:rFonts w:ascii="Arial" w:hAnsi="Arial" w:cs="Arial"/>
          <w:color w:val="000000"/>
          <w:spacing w:val="-3"/>
          <w:sz w:val="13"/>
          <w:szCs w:val="13"/>
        </w:rPr>
        <w:t>v</w:t>
      </w:r>
      <w:r>
        <w:rPr lang="cs-CZ" sz="13" baseline="0" dirty="0">
          <w:jc w:val="left"/>
          <w:rFonts w:ascii="Arial" w:hAnsi="Arial" w:cs="Arial"/>
          <w:color w:val="000000"/>
          <w:spacing w:val="-17"/>
          <w:sz w:val="13"/>
          <w:szCs w:val="13"/>
        </w:rPr>
        <w:t>a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490321</wp:posOffset>
            </wp:positionH>
            <wp:positionV relativeFrom="paragraph">
              <wp:posOffset>303149</wp:posOffset>
            </wp:positionV>
            <wp:extent cx="3649473" cy="418085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0321" y="303149"/>
                      <a:ext cx="3535173" cy="303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9"/>
                            <w:tab w:val="left" w:pos="2297"/>
                          </w:tabs>
                          <w:spacing w:before="0" w:after="0" w:line="153" w:lineRule="exact"/>
                          <w:ind w:left="53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3366"/>
                            <w:sz w:val="11"/>
                            <w:szCs w:val="11"/>
                          </w:rPr>
                          <w:t>D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767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Ko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5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4"/>
                            <w:sz w:val="13"/>
                            <w:szCs w:val="13"/>
                          </w:rPr>
                          <w:t>s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tr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6"/>
                            <w:sz w:val="13"/>
                            <w:szCs w:val="13"/>
                          </w:rPr>
                          <w:t>u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kce záme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č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5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3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cké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78"/>
                            <w:tab w:val="left" w:pos="1347"/>
                            <w:tab w:val="left" w:pos="2294"/>
                          </w:tabs>
                          <w:spacing w:before="100" w:after="0" w:line="217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136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K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953961113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 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cká s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vyv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rtá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ím 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do beto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,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obeto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391532</wp:posOffset>
            </wp:positionV>
            <wp:extent cx="39447" cy="349963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349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391532</wp:posOffset>
            </wp:positionV>
            <wp:extent cx="4109868" cy="32463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9868" cy="32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paragraph">
              <wp:posOffset>393692</wp:posOffset>
            </wp:positionV>
            <wp:extent cx="37199" cy="347803"/>
            <wp:effectExtent l="0" t="0" r="0" b="0"/>
            <wp:wrapNone/>
            <wp:docPr id="252" name="Picture 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spect="0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34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paragraph">
              <wp:posOffset>393692</wp:posOffset>
            </wp:positionV>
            <wp:extent cx="35002" cy="347803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34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paragraph">
              <wp:posOffset>393692</wp:posOffset>
            </wp:positionV>
            <wp:extent cx="39574" cy="347803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34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paragraph">
              <wp:posOffset>393692</wp:posOffset>
            </wp:positionV>
            <wp:extent cx="40082" cy="347803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34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393692</wp:posOffset>
            </wp:positionV>
            <wp:extent cx="29287" cy="347803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347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060"/>
        </w:tabs>
        <w:spacing w:before="0" w:after="0" w:line="217" w:lineRule="exact"/>
        <w:ind w:left="2581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ebo 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rdé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kame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 tme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kost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12,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bka 110 mm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k</w:t>
      </w:r>
      <w:r>
        <w:rPr lang="cs-CZ" sz="12" baseline="7" dirty="0">
          <w:jc w:val="left"/>
          <w:rFonts w:ascii="Arial" w:hAnsi="Arial" w:cs="Arial"/>
          <w:color w:val="000000"/>
          <w:spacing w:val="-4"/>
          <w:position w:val="7"/>
          <w:sz w:val="12"/>
          <w:szCs w:val="12"/>
        </w:rPr>
        <w:t>u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s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77"/>
        </w:tabs>
        <w:spacing w:before="120" w:after="0" w:line="111" w:lineRule="exact"/>
        <w:ind w:left="814" w:right="0" w:firstLine="0"/>
      </w:pPr>
      <w:r>
        <w:drawing>
          <wp:anchor simplePos="0" relativeHeight="251658971" behindDoc="0" locked="0" layoutInCell="1" allowOverlap="1">
            <wp:simplePos x="0" y="0"/>
            <wp:positionH relativeFrom="page">
              <wp:posOffset>4375474</wp:posOffset>
            </wp:positionH>
            <wp:positionV relativeFrom="line">
              <wp:posOffset>-432987</wp:posOffset>
            </wp:positionV>
            <wp:extent cx="9513192" cy="217699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13192" cy="2176991"/>
                    </a:xfrm>
                    <a:custGeom>
                      <a:rect l="l" t="t" r="r" b="b"/>
                      <a:pathLst>
                        <a:path w="9513192" h="2176991">
                          <a:moveTo>
                            <a:pt x="0" y="2176991"/>
                          </a:moveTo>
                          <a:lnTo>
                            <a:pt x="9513192" y="2176991"/>
                          </a:lnTo>
                          <a:lnTo>
                            <a:pt x="951319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7699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40243</wp:posOffset>
            </wp:positionV>
            <wp:extent cx="4109868" cy="39320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9868" cy="3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1945004</wp:posOffset>
            </wp:positionH>
            <wp:positionV relativeFrom="line">
              <wp:posOffset>138237</wp:posOffset>
            </wp:positionV>
            <wp:extent cx="1483487" cy="4446"/>
            <wp:effectExtent l="0" t="0" r="0" b="0"/>
            <wp:wrapNone/>
            <wp:docPr id="259" name="Freeform 259">
              <a:hlinkClick r:id="rId2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3487" cy="4446"/>
                    </a:xfrm>
                    <a:custGeom>
                      <a:rect l="l" t="t" r="r" b="b"/>
                      <a:pathLst>
                        <a:path w="1483487" h="4446">
                          <a:moveTo>
                            <a:pt x="0" y="0"/>
                          </a:moveTo>
                          <a:lnTo>
                            <a:pt x="1483487" y="0"/>
                          </a:lnTo>
                          <a:lnTo>
                            <a:pt x="1483487" y="4446"/>
                          </a:lnTo>
                          <a:lnTo>
                            <a:pt x="0" y="444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979797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79797"/>
          <w:sz w:val="9"/>
          <w:szCs w:val="9"/>
        </w:rPr>
        <w:t>Online PSC	</w:t>
      </w:r>
      <w:hyperlink r:id="rId208" w:history="1"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ht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pacing w:val="-3"/>
            <w:sz w:val="9"/>
            <w:szCs w:val="9"/>
          </w:rPr>
          <w:t>t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ps://po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pacing w:val="-3"/>
            <w:sz w:val="9"/>
            <w:szCs w:val="9"/>
          </w:rPr>
          <w:t>d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minky.urs.cz/i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pacing w:val="-3"/>
            <w:sz w:val="9"/>
            <w:szCs w:val="9"/>
          </w:rPr>
          <w:t>t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em/CS_URS_2024_01/953961113</w:t>
        </w:r>
      </w:hyperlink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</w:tabs>
        <w:spacing w:before="40" w:after="0" w:line="123" w:lineRule="exact"/>
        <w:ind w:left="814" w:right="0" w:firstLine="0"/>
      </w:pPr>
      <w:r/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"Z501"  512,0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</w:tabs>
        <w:spacing w:before="40" w:after="0" w:line="123" w:lineRule="exact"/>
        <w:ind w:left="814" w:right="0" w:firstLine="0"/>
      </w:pPr>
      <w:r/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"Z502"  96,0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</w:tabs>
        <w:spacing w:before="40" w:after="0" w:line="123" w:lineRule="exact"/>
        <w:ind w:left="814" w:right="0" w:firstLine="0"/>
      </w:pPr>
      <w:r/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"Z503"  96,0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01"/>
          <w:tab w:val="left" w:pos="21595"/>
        </w:tabs>
        <w:spacing w:before="20" w:after="0" w:line="153" w:lineRule="exact"/>
        <w:ind w:left="734" w:right="582" w:firstLine="0"/>
        <w:jc w:val="right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-3614</wp:posOffset>
            </wp:positionV>
            <wp:extent cx="14525625" cy="363855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2562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FF0000"/>
          <w:spacing w:val="-3"/>
          <w:sz w:val="11"/>
          <w:szCs w:val="11"/>
        </w:rPr>
        <w:t>So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u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color w:val="FF0000"/>
          <w:spacing w:val="-3"/>
          <w:sz w:val="11"/>
          <w:szCs w:val="11"/>
        </w:rPr>
        <w:t>e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t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odebrá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7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Ø13 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3"/>
          <w:sz w:val="9"/>
          <w:szCs w:val="9"/>
        </w:rPr>
        <w:t>=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650 ks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Ø18 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3"/>
          <w:sz w:val="9"/>
          <w:szCs w:val="9"/>
        </w:rPr>
        <w:t>=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52 ks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5"/>
          <w:tab w:val="left" w:pos="1634"/>
          <w:tab w:val="left" w:pos="2581"/>
        </w:tabs>
        <w:spacing w:before="20" w:after="0" w:line="217" w:lineRule="exact"/>
        <w:ind w:left="287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-11865</wp:posOffset>
            </wp:positionV>
            <wp:extent cx="39447" cy="238583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23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-11865</wp:posOffset>
            </wp:positionV>
            <wp:extent cx="4109868" cy="35383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9868" cy="35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line">
              <wp:posOffset>-9707</wp:posOffset>
            </wp:positionV>
            <wp:extent cx="37199" cy="236425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23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line">
              <wp:posOffset>-9707</wp:posOffset>
            </wp:positionV>
            <wp:extent cx="35002" cy="236425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23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line">
              <wp:posOffset>-9707</wp:posOffset>
            </wp:positionV>
            <wp:extent cx="39574" cy="236425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23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line">
              <wp:posOffset>-9707</wp:posOffset>
            </wp:positionV>
            <wp:extent cx="40082" cy="236425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3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-9707</wp:posOffset>
            </wp:positionV>
            <wp:extent cx="29287" cy="236425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23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825017</wp:posOffset>
            </wp:positionH>
            <wp:positionV relativeFrom="line">
              <wp:posOffset>62991</wp:posOffset>
            </wp:positionV>
            <wp:extent cx="3568706" cy="35404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5017" y="62991"/>
                      <a:ext cx="3454406" cy="239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46"/>
                          </w:tabs>
                          <w:spacing w:before="0" w:after="0" w:line="217" w:lineRule="exact"/>
                          <w:ind w:left="1767" w:right="0" w:firstLine="0"/>
                          <w:jc w:val="right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cké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,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kost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M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12, dé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ka 160 mm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k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7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spacing w:val="-18"/>
                            <w:position w:val="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63"/>
                          </w:tabs>
                          <w:spacing w:before="40" w:after="0" w:line="111" w:lineRule="exact"/>
                          <w:ind w:left="0" w:right="0" w:firstLine="0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color w:val="979797"/>
                            <w:sz w:val="9"/>
                            <w:szCs w:val="9"/>
                          </w:rPr>
                          <w:t>Online PSC	</w:t>
                        </w:r>
                        <w:hyperlink r:id="rId209" w:history="1"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ht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pacing w:val="-3"/>
                              <w:sz w:val="9"/>
                              <w:szCs w:val="9"/>
                            </w:rPr>
                            <w:t>t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ps://po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pacing w:val="-3"/>
                              <w:sz w:val="9"/>
                              <w:szCs w:val="9"/>
                            </w:rPr>
                            <w:t>d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minky.urs.cz/i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pacing w:val="-3"/>
                              <w:sz w:val="9"/>
                              <w:szCs w:val="9"/>
                            </w:rPr>
                            <w:t>t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em/CS_URS_2024_01/953965121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9"/>
                            <w:szCs w:val="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137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K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953965121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 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em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cká s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vyv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rtá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ím ot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kote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šro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pro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44753</wp:posOffset>
            </wp:positionV>
            <wp:extent cx="4109868" cy="30812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9868" cy="3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1945004</wp:posOffset>
            </wp:positionH>
            <wp:positionV relativeFrom="paragraph">
              <wp:posOffset>142875</wp:posOffset>
            </wp:positionV>
            <wp:extent cx="1483487" cy="4319"/>
            <wp:effectExtent l="0" t="0" r="0" b="0"/>
            <wp:wrapNone/>
            <wp:docPr id="270" name="Freeform 270">
              <a:hlinkClick r:id="rId209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3487" cy="4319"/>
                    </a:xfrm>
                    <a:custGeom>
                      <a:rect l="l" t="t" r="r" b="b"/>
                      <a:pathLst>
                        <a:path w="1483487" h="4319">
                          <a:moveTo>
                            <a:pt x="0" y="0"/>
                          </a:moveTo>
                          <a:lnTo>
                            <a:pt x="1483487" y="0"/>
                          </a:lnTo>
                          <a:lnTo>
                            <a:pt x="1483487" y="4319"/>
                          </a:lnTo>
                          <a:lnTo>
                            <a:pt x="0" y="43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979797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-21081</wp:posOffset>
            </wp:positionV>
            <wp:extent cx="14525625" cy="365886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25625" cy="36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490322</wp:posOffset>
            </wp:positionH>
            <wp:positionV relativeFrom="paragraph">
              <wp:posOffset>-69</wp:posOffset>
            </wp:positionV>
            <wp:extent cx="14059875" cy="584327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0322" y="-69"/>
                      <a:ext cx="13945575" cy="4700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388"/>
                          </w:tabs>
                          <w:spacing w:before="0" w:after="0" w:line="158" w:lineRule="exact"/>
                          <w:ind w:left="2290" w:right="0" w:firstLine="19098"/>
                        </w:pP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odebrá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Ø13 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3"/>
                            <w:sz w:val="9"/>
                            <w:szCs w:val="9"/>
                          </w:rPr>
                          <w:t>=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650 ks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388"/>
                          </w:tabs>
                          <w:spacing w:before="0" w:after="0" w:line="153" w:lineRule="exact"/>
                          <w:ind w:left="2290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Ø18 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3"/>
                            <w:sz w:val="9"/>
                            <w:szCs w:val="9"/>
                          </w:rPr>
                          <w:t>=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52 ks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78"/>
                            <w:tab w:val="left" w:pos="1347"/>
                            <w:tab w:val="left" w:pos="2294"/>
                          </w:tabs>
                          <w:spacing w:before="20" w:after="0" w:line="217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385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K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R953946118-3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Dodá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ka a mo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tá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ž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at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y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ckýc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oce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ýc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kcí - kot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 oke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a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131748</wp:posOffset>
            </wp:positionV>
            <wp:extent cx="4109868" cy="37796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9868" cy="37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39"/>
        </w:tabs>
        <w:spacing w:before="0" w:after="0" w:line="217" w:lineRule="exact"/>
        <w:ind w:left="2581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-74983</wp:posOffset>
            </wp:positionV>
            <wp:extent cx="39447" cy="240996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240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line">
              <wp:posOffset>-72697</wp:posOffset>
            </wp:positionV>
            <wp:extent cx="37199" cy="238710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23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line">
              <wp:posOffset>-72697</wp:posOffset>
            </wp:positionV>
            <wp:extent cx="35002" cy="238710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23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line">
              <wp:posOffset>-72697</wp:posOffset>
            </wp:positionV>
            <wp:extent cx="39574" cy="238710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23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line">
              <wp:posOffset>-72697</wp:posOffset>
            </wp:positionV>
            <wp:extent cx="40082" cy="238710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3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-72697</wp:posOffset>
            </wp:positionV>
            <wp:extent cx="29287" cy="238710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23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14033500</wp:posOffset>
            </wp:positionH>
            <wp:positionV relativeFrom="line">
              <wp:posOffset>-74983</wp:posOffset>
            </wp:positionV>
            <wp:extent cx="33987" cy="240996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87" cy="240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do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jší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 p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ášt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t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</w:tabs>
        <w:spacing w:before="40" w:after="0" w:line="123" w:lineRule="exact"/>
        <w:ind w:left="814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-7083</wp:posOffset>
            </wp:positionV>
            <wp:extent cx="4109868" cy="33097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9868" cy="3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13868400</wp:posOffset>
            </wp:positionH>
            <wp:positionV relativeFrom="line">
              <wp:posOffset>-7083</wp:posOffset>
            </wp:positionV>
            <wp:extent cx="199087" cy="33097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9087" cy="3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800080"/>
          <w:sz w:val="11"/>
          <w:szCs w:val="11"/>
        </w:rPr>
        <w:t>Z501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01"/>
          <w:tab w:val="left" w:pos="6790"/>
          <w:tab w:val="left" w:pos="10852"/>
          <w:tab w:val="left" w:pos="21595"/>
        </w:tabs>
        <w:spacing w:before="20" w:after="0" w:line="153" w:lineRule="exact"/>
        <w:ind w:left="734" w:right="582" w:firstLine="0"/>
        <w:jc w:val="right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285115</wp:posOffset>
            </wp:positionH>
            <wp:positionV relativeFrom="line">
              <wp:posOffset>-3234</wp:posOffset>
            </wp:positionV>
            <wp:extent cx="14519909" cy="137033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19909" cy="137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128*0,01259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1,612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-1,612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odebrá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7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</w:tabs>
        <w:spacing w:before="20" w:after="0" w:line="123" w:lineRule="exact"/>
        <w:ind w:left="814" w:right="0" w:firstLine="0"/>
      </w:pPr>
      <w:r/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800080"/>
          <w:sz w:val="11"/>
          <w:szCs w:val="11"/>
        </w:rPr>
        <w:t>Z502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01"/>
          <w:tab w:val="left" w:pos="6790"/>
          <w:tab w:val="left" w:pos="10852"/>
          <w:tab w:val="left" w:pos="21595"/>
        </w:tabs>
        <w:spacing w:before="20" w:after="0" w:line="153" w:lineRule="exact"/>
        <w:ind w:left="734" w:right="582" w:firstLine="0"/>
        <w:jc w:val="right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285115</wp:posOffset>
            </wp:positionH>
            <wp:positionV relativeFrom="line">
              <wp:posOffset>-3232</wp:posOffset>
            </wp:positionV>
            <wp:extent cx="14519909" cy="136905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19909" cy="1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24*0,00402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0,096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-0,096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odebrá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7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</w:tabs>
        <w:spacing w:before="20" w:after="0" w:line="123" w:lineRule="exact"/>
        <w:ind w:left="814" w:right="0" w:firstLine="0"/>
      </w:pPr>
      <w:r/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800080"/>
          <w:sz w:val="11"/>
          <w:szCs w:val="11"/>
        </w:rPr>
        <w:t>Z503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01"/>
          <w:tab w:val="left" w:pos="6790"/>
          <w:tab w:val="left" w:pos="10852"/>
          <w:tab w:val="left" w:pos="21595"/>
        </w:tabs>
        <w:spacing w:before="20" w:after="0" w:line="153" w:lineRule="exact"/>
        <w:ind w:left="734" w:right="582" w:firstLine="0"/>
        <w:jc w:val="right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285115</wp:posOffset>
            </wp:positionH>
            <wp:positionV relativeFrom="line">
              <wp:posOffset>-3232</wp:posOffset>
            </wp:positionV>
            <wp:extent cx="14519909" cy="136905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19909" cy="1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24*0,01022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0,245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-0,245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odebrá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7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81"/>
          <w:tab w:val="left" w:pos="6870"/>
        </w:tabs>
        <w:spacing w:before="20" w:after="0" w:line="126" w:lineRule="exact"/>
        <w:ind w:left="814" w:right="0" w:firstLine="0"/>
      </w:pPr>
      <w:r/>
      <w:r>
        <w:rPr lang="cs-CZ" sz="9" baseline="0" dirty="0">
          <w:jc w:val="left"/>
          <w:rFonts w:ascii="Arial" w:hAnsi="Arial" w:cs="Arial"/>
          <w:color w:val="969696"/>
          <w:sz w:val="9"/>
          <w:szCs w:val="9"/>
        </w:rPr>
        <w:t>VV	</w:t>
      </w:r>
      <w:r>
        <w:rPr lang="cs-CZ" sz="11" baseline="0" dirty="0">
          <w:jc w:val="left"/>
          <w:rFonts w:ascii="Arial" w:hAnsi="Arial" w:cs="Arial"/>
          <w:color w:val="FF0000"/>
          <w:spacing w:val="-3"/>
          <w:sz w:val="11"/>
          <w:szCs w:val="11"/>
        </w:rPr>
        <w:t>So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u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č</w:t>
      </w:r>
      <w:r>
        <w:rPr lang="cs-CZ" sz="11" baseline="0" dirty="0">
          <w:jc w:val="left"/>
          <w:rFonts w:ascii="Arial" w:hAnsi="Arial" w:cs="Arial"/>
          <w:color w:val="FF0000"/>
          <w:spacing w:val="-3"/>
          <w:sz w:val="11"/>
          <w:szCs w:val="11"/>
        </w:rPr>
        <w:t>e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t	</w:t>
      </w:r>
      <w:r>
        <w:rPr lang="cs-CZ" sz="11" baseline="0" dirty="0">
          <w:jc w:val="left"/>
          <w:rFonts w:ascii="Arial" w:hAnsi="Arial" w:cs="Arial"/>
          <w:color w:val="FF0000"/>
          <w:sz w:val="11"/>
          <w:szCs w:val="11"/>
        </w:rPr>
        <w:t>1,953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77"/>
        </w:tabs>
        <w:spacing w:before="20" w:after="0" w:line="169" w:lineRule="exact"/>
        <w:ind w:left="814" w:right="0" w:firstLine="0"/>
      </w:pPr>
      <w:r/>
      <w:r>
        <w:rPr lang="cs-CZ" sz="9" baseline="-6" dirty="0">
          <w:jc w:val="left"/>
          <w:rFonts w:ascii="Arial" w:hAnsi="Arial" w:cs="Arial"/>
          <w:color w:val="969696"/>
          <w:position w:val="-6"/>
          <w:sz w:val="9"/>
          <w:szCs w:val="9"/>
        </w:rPr>
        <w:t>P	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Pozná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ka k položce: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07" w:lineRule="exact"/>
        <w:ind w:left="2577" w:right="0" w:firstLine="0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viz. PD - D1.2.04_sezna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4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ateriálu ocelové konstrukce Heliport</w:t>
      </w:r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766"/>
          <w:tab w:val="left" w:pos="21595"/>
        </w:tabs>
        <w:spacing w:before="0" w:after="0" w:line="153" w:lineRule="exact"/>
        <w:ind w:left="2501" w:right="705" w:firstLine="0"/>
        <w:jc w:val="right"/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285115</wp:posOffset>
            </wp:positionH>
            <wp:positionV relativeFrom="line">
              <wp:posOffset>-15932</wp:posOffset>
            </wp:positionV>
            <wp:extent cx="14519909" cy="246252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19909" cy="246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Hmotnost 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ý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n 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v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i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z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vý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k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az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 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vý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r - f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a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s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ád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ní v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ý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m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ě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ny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9,06464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ř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i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dá</w:t>
      </w:r>
      <w:r>
        <w:rPr lang="cs-CZ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color w:val="000000"/>
          <w:spacing w:val="-15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500" w:bottom="275" w:left="466" w:header="708" w:footer="708" w:gutter="0"/>
          <w:docGrid w:linePitch="360"/>
        </w:sectPr>
        <w:tabs>
          <w:tab w:val="left" w:pos="10890"/>
          <w:tab w:val="left" w:pos="21595"/>
        </w:tabs>
        <w:spacing w:before="0" w:after="0" w:line="153" w:lineRule="exact"/>
        <w:ind w:left="2501" w:right="705" w:firstLine="0"/>
        <w:jc w:val="right"/>
      </w:pPr>
      <w:r/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R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oz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náš</w:t>
      </w:r>
      <w:r>
        <w:rPr lang="cs-CZ" sz="11" baseline="0" dirty="0">
          <w:jc w:val="left"/>
          <w:rFonts w:ascii="Arial" w:hAnsi="Arial" w:cs="Arial"/>
          <w:color w:val="505050"/>
          <w:spacing w:val="-3"/>
          <w:sz w:val="11"/>
          <w:szCs w:val="11"/>
        </w:rPr>
        <w:t>e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cí pl</w:t>
      </w:r>
      <w:r>
        <w:rPr lang="cs-CZ" sz="11" baseline="0" dirty="0">
          <w:jc w:val="left"/>
          <w:rFonts w:ascii="Arial" w:hAnsi="Arial" w:cs="Arial"/>
          <w:color w:val="505050"/>
          <w:spacing w:val="-4"/>
          <w:sz w:val="11"/>
          <w:szCs w:val="11"/>
        </w:rPr>
        <w:t>o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tny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0,867	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p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ř</w:t>
      </w:r>
      <w:r>
        <w:rPr lang="cs-CZ" sz="13" baseline="0" dirty="0">
          <w:jc w:val="left"/>
          <w:rFonts w:ascii="Arial" w:hAnsi="Arial" w:cs="Arial"/>
          <w:color w:val="000000"/>
          <w:spacing w:val="-4"/>
          <w:sz w:val="13"/>
          <w:szCs w:val="13"/>
        </w:rPr>
        <w:t>i</w:t>
      </w:r>
      <w:r>
        <w:rPr lang="cs-CZ" sz="13" baseline="0" dirty="0">
          <w:jc w:val="left"/>
          <w:rFonts w:ascii="Arial" w:hAnsi="Arial" w:cs="Arial"/>
          <w:color w:val="000000"/>
          <w:sz w:val="13"/>
          <w:szCs w:val="13"/>
        </w:rPr>
        <w:t>dá</w:t>
      </w:r>
      <w:r>
        <w:rPr lang="cs-CZ" sz="13" baseline="0" dirty="0">
          <w:jc w:val="left"/>
          <w:rFonts w:ascii="Arial" w:hAnsi="Arial" w:cs="Arial"/>
          <w:color w:val="000000"/>
          <w:spacing w:val="-5"/>
          <w:sz w:val="13"/>
          <w:szCs w:val="13"/>
        </w:rPr>
        <w:t>n</w:t>
      </w:r>
      <w:r>
        <w:rPr lang="cs-CZ" sz="13" baseline="0" dirty="0">
          <w:jc w:val="left"/>
          <w:rFonts w:ascii="Arial" w:hAnsi="Arial" w:cs="Arial"/>
          <w:color w:val="000000"/>
          <w:spacing w:val="-15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5"/>
          <w:tab w:val="left" w:pos="1634"/>
          <w:tab w:val="left" w:pos="2581"/>
        </w:tabs>
        <w:spacing w:before="85" w:after="0" w:line="217" w:lineRule="exact"/>
        <w:ind w:left="287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-23040</wp:posOffset>
            </wp:positionV>
            <wp:extent cx="39447" cy="340437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340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-23040</wp:posOffset>
            </wp:positionV>
            <wp:extent cx="12217400" cy="35637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17400" cy="35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line">
              <wp:posOffset>-20881</wp:posOffset>
            </wp:positionV>
            <wp:extent cx="37199" cy="338278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33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line">
              <wp:posOffset>-20881</wp:posOffset>
            </wp:positionV>
            <wp:extent cx="35002" cy="338278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33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line">
              <wp:posOffset>-20881</wp:posOffset>
            </wp:positionV>
            <wp:extent cx="39574" cy="338278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33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line">
              <wp:posOffset>-20881</wp:posOffset>
            </wp:positionV>
            <wp:extent cx="40082" cy="338278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33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-20881</wp:posOffset>
            </wp:positionV>
            <wp:extent cx="29287" cy="338278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338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392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K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R767995116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Dodá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ka a mo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ž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ostat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at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ckýc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ckých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3775" w:type="dxa"/>
        <w:tblLook w:val="04A0" w:firstRow="1" w:lastRow="0" w:firstColumn="1" w:lastColumn="0" w:noHBand="0" w:noVBand="1"/>
      </w:tblPr>
      <w:tblGrid>
        <w:gridCol w:w="706"/>
        <w:gridCol w:w="881"/>
        <w:gridCol w:w="3217"/>
        <w:gridCol w:w="882"/>
        <w:gridCol w:w="3217"/>
        <w:gridCol w:w="882"/>
        <w:gridCol w:w="2042"/>
        <w:gridCol w:w="882"/>
        <w:gridCol w:w="1147"/>
      </w:tblGrid>
      <w:tr>
        <w:trPr>
          <w:trHeight w:hRule="exact" w:val="17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423431</wp:posOffset>
                  </wp:positionH>
                  <wp:positionV relativeFrom="paragraph">
                    <wp:posOffset>-10492</wp:posOffset>
                  </wp:positionV>
                  <wp:extent cx="40082" cy="338278"/>
                  <wp:effectExtent l="0" t="0" r="0" b="0"/>
                  <wp:wrapNone/>
                  <wp:docPr id="294" name="Picture 2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533654</wp:posOffset>
                  </wp:positionH>
                  <wp:positionV relativeFrom="paragraph">
                    <wp:posOffset>-10492</wp:posOffset>
                  </wp:positionV>
                  <wp:extent cx="39066" cy="338278"/>
                  <wp:effectExtent l="0" t="0" r="0" b="0"/>
                  <wp:wrapNone/>
                  <wp:docPr id="295" name="Picture 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722885</wp:posOffset>
                  </wp:positionH>
                  <wp:positionV relativeFrom="paragraph">
                    <wp:posOffset>-10492</wp:posOffset>
                  </wp:positionV>
                  <wp:extent cx="35764" cy="338278"/>
                  <wp:effectExtent l="0" t="0" r="0" b="0"/>
                  <wp:wrapNone/>
                  <wp:docPr id="296" name="Picture 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1472185</wp:posOffset>
                  </wp:positionH>
                  <wp:positionV relativeFrom="paragraph">
                    <wp:posOffset>-10492</wp:posOffset>
                  </wp:positionV>
                  <wp:extent cx="32462" cy="338278"/>
                  <wp:effectExtent l="0" t="0" r="0" b="0"/>
                  <wp:wrapNone/>
                  <wp:docPr id="297" name="Picture 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462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1510285</wp:posOffset>
                  </wp:positionH>
                  <wp:positionV relativeFrom="paragraph">
                    <wp:posOffset>-12651</wp:posOffset>
                  </wp:positionV>
                  <wp:extent cx="29287" cy="340437"/>
                  <wp:effectExtent l="0" t="0" r="0" b="0"/>
                  <wp:wrapNone/>
                  <wp:docPr id="298" name="Picture 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340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2018285</wp:posOffset>
                  </wp:positionH>
                  <wp:positionV relativeFrom="paragraph">
                    <wp:posOffset>-10492</wp:posOffset>
                  </wp:positionV>
                  <wp:extent cx="40082" cy="338278"/>
                  <wp:effectExtent l="0" t="0" r="0" b="0"/>
                  <wp:wrapNone/>
                  <wp:docPr id="299" name="Picture 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533655</wp:posOffset>
                  </wp:positionH>
                  <wp:positionV relativeFrom="paragraph">
                    <wp:posOffset>-10492</wp:posOffset>
                  </wp:positionV>
                  <wp:extent cx="39066" cy="338278"/>
                  <wp:effectExtent l="0" t="0" r="0" b="0"/>
                  <wp:wrapNone/>
                  <wp:docPr id="300" name="Picture 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722884</wp:posOffset>
                  </wp:positionH>
                  <wp:positionV relativeFrom="paragraph">
                    <wp:posOffset>-12651</wp:posOffset>
                  </wp:positionV>
                  <wp:extent cx="35764" cy="340437"/>
                  <wp:effectExtent l="0" t="0" r="0" b="0"/>
                  <wp:wrapNone/>
                  <wp:docPr id="301" name="Picture 30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 3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340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1472184</wp:posOffset>
                  </wp:positionH>
                  <wp:positionV relativeFrom="paragraph">
                    <wp:posOffset>-10492</wp:posOffset>
                  </wp:positionV>
                  <wp:extent cx="32462" cy="338278"/>
                  <wp:effectExtent l="0" t="0" r="0" b="0"/>
                  <wp:wrapNone/>
                  <wp:docPr id="302" name="Picture 3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30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462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1510284</wp:posOffset>
                  </wp:positionH>
                  <wp:positionV relativeFrom="paragraph">
                    <wp:posOffset>-12651</wp:posOffset>
                  </wp:positionV>
                  <wp:extent cx="29287" cy="340437"/>
                  <wp:effectExtent l="0" t="0" r="0" b="0"/>
                  <wp:wrapNone/>
                  <wp:docPr id="303" name="Picture 3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 3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340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2018284</wp:posOffset>
                  </wp:positionH>
                  <wp:positionV relativeFrom="paragraph">
                    <wp:posOffset>-10492</wp:posOffset>
                  </wp:positionV>
                  <wp:extent cx="40082" cy="338278"/>
                  <wp:effectExtent l="0" t="0" r="0" b="0"/>
                  <wp:wrapNone/>
                  <wp:docPr id="304" name="Picture 3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3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533655</wp:posOffset>
                  </wp:positionH>
                  <wp:positionV relativeFrom="paragraph">
                    <wp:posOffset>-10492</wp:posOffset>
                  </wp:positionV>
                  <wp:extent cx="39066" cy="338278"/>
                  <wp:effectExtent l="0" t="0" r="0" b="0"/>
                  <wp:wrapNone/>
                  <wp:docPr id="305" name="Picture 3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 3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722884</wp:posOffset>
                  </wp:positionH>
                  <wp:positionV relativeFrom="paragraph">
                    <wp:posOffset>-12651</wp:posOffset>
                  </wp:positionV>
                  <wp:extent cx="35764" cy="340437"/>
                  <wp:effectExtent l="0" t="0" r="0" b="0"/>
                  <wp:wrapNone/>
                  <wp:docPr id="306" name="Picture 3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3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340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760984</wp:posOffset>
                  </wp:positionH>
                  <wp:positionV relativeFrom="paragraph">
                    <wp:posOffset>-12651</wp:posOffset>
                  </wp:positionV>
                  <wp:extent cx="32716" cy="340437"/>
                  <wp:effectExtent l="0" t="0" r="0" b="0"/>
                  <wp:wrapNone/>
                  <wp:docPr id="307" name="Picture 3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 3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716" cy="340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1281684</wp:posOffset>
                  </wp:positionH>
                  <wp:positionV relativeFrom="paragraph">
                    <wp:posOffset>-10492</wp:posOffset>
                  </wp:positionV>
                  <wp:extent cx="30430" cy="338278"/>
                  <wp:effectExtent l="0" t="0" r="0" b="0"/>
                  <wp:wrapNone/>
                  <wp:docPr id="308" name="Picture 30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30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0430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543307</wp:posOffset>
                  </wp:positionH>
                  <wp:positionV relativeFrom="paragraph">
                    <wp:posOffset>-10492</wp:posOffset>
                  </wp:positionV>
                  <wp:extent cx="29795" cy="338278"/>
                  <wp:effectExtent l="0" t="0" r="0" b="0"/>
                  <wp:wrapNone/>
                  <wp:docPr id="309" name="Picture 30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30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795" cy="338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21"/>
        </w:trPr>
        <w:tc>
          <w:tcPr>
            <w:tcW w:w="13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-3590252</wp:posOffset>
                  </wp:positionH>
                  <wp:positionV relativeFrom="paragraph">
                    <wp:posOffset>2159</wp:posOffset>
                  </wp:positionV>
                  <wp:extent cx="13725179" cy="584740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25017" y="2159"/>
                            <a:ext cx="13610879" cy="47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277"/>
                                </w:tabs>
                                <w:spacing w:before="0" w:after="0" w:line="217" w:lineRule="exact"/>
                                <w:ind w:left="1767" w:right="0" w:firstLine="0"/>
                              </w:pP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ko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  <w:t>n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str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  <w:t>u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kcí 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  <w:t>h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mot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  <w:t>n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ost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  <w:t>i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 p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ř</w:t>
                              </w:r>
                              <w:r>
                                <w:rPr lang="cs-CZ" sz="1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</w:rPr>
                                <w:t>es 100 do 250 kg	</w:t>
                              </w:r>
                              <w:r>
                                <w:rPr lang="cs-CZ" sz="12" baseline="7" dirty="0">
                                  <w:jc w:val="left"/>
                                  <w:rFonts w:ascii="Arial" w:hAnsi="Arial" w:cs="Arial"/>
                                  <w:color w:val="000000"/>
                                  <w:position w:val="7"/>
                                  <w:sz w:val="12"/>
                                  <w:szCs w:val="12"/>
                                </w:rPr>
                                <w:t>kg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763"/>
                                </w:tabs>
                                <w:spacing w:before="85" w:after="0" w:line="169" w:lineRule="exact"/>
                                <w:ind w:left="0" w:right="0" w:firstLine="0"/>
                              </w:pPr>
                              <w:r>
                                <w:rPr lang="cs-CZ" sz="9" baseline="-6" dirty="0">
                                  <w:jc w:val="left"/>
                                  <w:rFonts w:ascii="Arial" w:hAnsi="Arial" w:cs="Arial"/>
                                  <w:color w:val="969696"/>
                                  <w:position w:val="-6"/>
                                  <w:sz w:val="9"/>
                                  <w:szCs w:val="9"/>
                                </w:rPr>
                                <w:t>P	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Pozná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pacing w:val="-5"/>
                                  <w:sz w:val="9"/>
                                  <w:szCs w:val="9"/>
                                </w:rPr>
                                <w:t>m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ka k položce: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65" w:lineRule="exact"/>
                                <w:ind w:left="1763" w:right="0" w:firstLine="0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viz. PD - Tabulka zá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pacing w:val="-5"/>
                                  <w:sz w:val="9"/>
                                  <w:szCs w:val="9"/>
                                </w:rPr>
                                <w:t>m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e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č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nických prvk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ů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 kotvení oken a dve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ř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í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9"/>
                                  <w:szCs w:val="9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839"/>
                                  <w:tab w:val="left" w:pos="9900"/>
                                  <w:tab w:val="left" w:pos="20861"/>
                                </w:tabs>
                                <w:spacing w:before="0" w:after="0" w:line="153" w:lineRule="exact"/>
                                <w:ind w:left="1763" w:right="0" w:firstLine="0"/>
                                <w:jc w:val="right"/>
                              </w:pP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p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ů</w:t>
                              </w:r>
                              <w:r>
                                <w:rPr lang="cs-CZ" sz="9" baseline="0" dirty="0">
                                  <w:jc w:val="left"/>
                                  <w:rFonts w:ascii="Arial" w:hAnsi="Arial" w:cs="Arial"/>
                                  <w:i/>
                                  <w:iCs/>
                                  <w:color w:val="969696"/>
                                  <w:sz w:val="9"/>
                                  <w:szCs w:val="9"/>
                                </w:rPr>
                                <w:t>vodní položka 385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505050"/>
                                  <w:sz w:val="11"/>
                                  <w:szCs w:val="11"/>
                                </w:rPr>
                                <w:t>1 953,280	</w:t>
                              </w:r>
                              <w:r>
                                <w:rPr lang="cs-CZ" sz="11" baseline="0" dirty="0">
                                  <w:jc w:val="left"/>
                                  <w:rFonts w:ascii="Arial" w:hAnsi="Arial" w:cs="Arial"/>
                                  <w:color w:val="505050"/>
                                  <w:sz w:val="11"/>
                                  <w:szCs w:val="11"/>
                                </w:rPr>
                                <w:t>-1 953,280	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position w:val="-1"/>
                                  <w:sz w:val="13"/>
                                  <w:szCs w:val="13"/>
                                </w:rPr>
                                <w:t>odebrá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position w:val="-1"/>
                                  <w:sz w:val="13"/>
                                  <w:szCs w:val="13"/>
                                </w:rPr>
                                <w:t>n</w:t>
                              </w:r>
                              <w:r>
                                <w:rPr lang="cs-CZ" sz="13" baseline="-1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position w:val="-1"/>
                                  <w:sz w:val="13"/>
                                  <w:szCs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3"/>
                                  <w:szCs w:val="13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9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-4135869</wp:posOffset>
                  </wp:positionH>
                  <wp:positionV relativeFrom="paragraph">
                    <wp:posOffset>45076</wp:posOffset>
                  </wp:positionV>
                  <wp:extent cx="12966700" cy="29795"/>
                  <wp:effectExtent l="0" t="0" r="0" b="0"/>
                  <wp:wrapNone/>
                  <wp:docPr id="311" name="Picture 3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 31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966700" cy="2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23815" w:h="16840"/>
          <w:pgMar w:top="343" w:right="500" w:bottom="275" w:left="466" w:header="708" w:footer="708" w:gutter="0"/>
          <w:cols w:num="2" w:space="0" w:equalWidth="0">
            <w:col w:w="6507" w:space="-20"/>
            <w:col w:w="13901" w:space="0"/>
          </w:cols>
          <w:docGrid w:linePitch="360"/>
        </w:sect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13208000</wp:posOffset>
            </wp:positionH>
            <wp:positionV relativeFrom="paragraph">
              <wp:posOffset>-19001</wp:posOffset>
            </wp:positionV>
            <wp:extent cx="39067" cy="340437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7" cy="340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285115</wp:posOffset>
            </wp:positionH>
            <wp:positionV relativeFrom="paragraph">
              <wp:posOffset>-22733</wp:posOffset>
            </wp:positionV>
            <wp:extent cx="14519909" cy="137033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19909" cy="137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86663</wp:posOffset>
            </wp:positionV>
            <wp:extent cx="12217400" cy="31446"/>
            <wp:effectExtent l="0" t="0" r="0" b="0"/>
            <wp:wrapNone/>
            <wp:docPr id="314" name="Picture 3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>
                      <a:picLocks noChangeAspect="0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17400" cy="31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165"/>
          <w:tab w:val="left" w:pos="1634"/>
        </w:tabs>
        <w:spacing w:before="0" w:after="0" w:line="138" w:lineRule="exact"/>
        <w:ind w:left="287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-175186</wp:posOffset>
            </wp:positionV>
            <wp:extent cx="39447" cy="450546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45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line">
              <wp:posOffset>-172900</wp:posOffset>
            </wp:positionV>
            <wp:extent cx="37199" cy="448260"/>
            <wp:effectExtent l="0" t="0" r="0" b="0"/>
            <wp:wrapNone/>
            <wp:docPr id="316" name="Picture 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>
                      <a:picLocks noChangeAspect="0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4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line">
              <wp:posOffset>-172900</wp:posOffset>
            </wp:positionV>
            <wp:extent cx="35002" cy="448260"/>
            <wp:effectExtent l="0" t="0" r="0" b="0"/>
            <wp:wrapNone/>
            <wp:docPr id="317" name="Picture 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7" name="Picture 317"/>
                    <pic:cNvPicPr>
                      <a:picLocks noChangeAspect="0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4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393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998767203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8" w:lineRule="exact"/>
        <w:ind w:left="0" w:right="-4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line">
              <wp:posOffset>-64061</wp:posOffset>
            </wp:positionV>
            <wp:extent cx="39574" cy="448260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4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es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mot pro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cké ko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kce sta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proce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sa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bo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(%)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ce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odoro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 dopra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ost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 50 m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ák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objektec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ýšk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p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es 12 do 24 m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8" w:lineRule="exact"/>
        <w:ind w:left="0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line">
              <wp:posOffset>-172900</wp:posOffset>
            </wp:positionV>
            <wp:extent cx="40082" cy="448260"/>
            <wp:effectExtent l="0" t="0" r="0" b="0"/>
            <wp:wrapNone/>
            <wp:docPr id="319" name="Picture 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4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pacing w:val="-17"/>
          <w:sz w:val="12"/>
          <w:szCs w:val="12"/>
        </w:rPr>
        <w:t>%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0960" w:type="dxa"/>
        <w:tblLook w:val="04A0" w:firstRow="1" w:lastRow="0" w:firstColumn="1" w:lastColumn="0" w:noHBand="0" w:noVBand="1"/>
      </w:tblPr>
      <w:tblGrid>
        <w:gridCol w:w="200"/>
        <w:gridCol w:w="1498"/>
        <w:gridCol w:w="3217"/>
        <w:gridCol w:w="882"/>
        <w:gridCol w:w="3217"/>
        <w:gridCol w:w="882"/>
        <w:gridCol w:w="1147"/>
      </w:tblGrid>
      <w:tr>
        <w:trPr>
          <w:trHeight w:hRule="exact" w:val="259"/>
        </w:trPr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-14478</wp:posOffset>
                  </wp:positionH>
                  <wp:positionV relativeFrom="paragraph">
                    <wp:posOffset>-10491</wp:posOffset>
                  </wp:positionV>
                  <wp:extent cx="29287" cy="448260"/>
                  <wp:effectExtent l="0" t="0" r="0" b="0"/>
                  <wp:wrapNone/>
                  <wp:docPr id="320" name="Picture 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-4065778</wp:posOffset>
                  </wp:positionH>
                  <wp:positionV relativeFrom="paragraph">
                    <wp:posOffset>400735</wp:posOffset>
                  </wp:positionV>
                  <wp:extent cx="12966700" cy="37034"/>
                  <wp:effectExtent l="0" t="0" r="0" b="0"/>
                  <wp:wrapNone/>
                  <wp:docPr id="321" name="Picture 3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 3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966700" cy="37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366504</wp:posOffset>
                  </wp:positionH>
                  <wp:positionV relativeFrom="paragraph">
                    <wp:posOffset>-10491</wp:posOffset>
                  </wp:positionV>
                  <wp:extent cx="40082" cy="448260"/>
                  <wp:effectExtent l="0" t="0" r="0" b="0"/>
                  <wp:wrapNone/>
                  <wp:docPr id="322" name="Picture 3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3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925304</wp:posOffset>
                  </wp:positionH>
                  <wp:positionV relativeFrom="paragraph">
                    <wp:posOffset>-10491</wp:posOffset>
                  </wp:positionV>
                  <wp:extent cx="39066" cy="448260"/>
                  <wp:effectExtent l="0" t="0" r="0" b="0"/>
                  <wp:wrapNone/>
                  <wp:docPr id="323" name="Picture 3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722885</wp:posOffset>
                  </wp:positionH>
                  <wp:positionV relativeFrom="paragraph">
                    <wp:posOffset>-10491</wp:posOffset>
                  </wp:positionV>
                  <wp:extent cx="35764" cy="448260"/>
                  <wp:effectExtent l="0" t="0" r="0" b="0"/>
                  <wp:wrapNone/>
                  <wp:docPr id="324" name="Picture 3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1472185</wp:posOffset>
                  </wp:positionH>
                  <wp:positionV relativeFrom="paragraph">
                    <wp:posOffset>-10491</wp:posOffset>
                  </wp:positionV>
                  <wp:extent cx="32462" cy="448260"/>
                  <wp:effectExtent l="0" t="0" r="0" b="0"/>
                  <wp:wrapNone/>
                  <wp:docPr id="325" name="Picture 3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462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1510285</wp:posOffset>
                  </wp:positionH>
                  <wp:positionV relativeFrom="paragraph">
                    <wp:posOffset>-12777</wp:posOffset>
                  </wp:positionV>
                  <wp:extent cx="29287" cy="450546"/>
                  <wp:effectExtent l="0" t="0" r="0" b="0"/>
                  <wp:wrapNone/>
                  <wp:docPr id="326" name="Picture 3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450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2018285</wp:posOffset>
                  </wp:positionH>
                  <wp:positionV relativeFrom="paragraph">
                    <wp:posOffset>-10491</wp:posOffset>
                  </wp:positionV>
                  <wp:extent cx="40082" cy="448260"/>
                  <wp:effectExtent l="0" t="0" r="0" b="0"/>
                  <wp:wrapNone/>
                  <wp:docPr id="327" name="Picture 3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533655</wp:posOffset>
                  </wp:positionH>
                  <wp:positionV relativeFrom="paragraph">
                    <wp:posOffset>-10491</wp:posOffset>
                  </wp:positionV>
                  <wp:extent cx="39066" cy="448260"/>
                  <wp:effectExtent l="0" t="0" r="0" b="0"/>
                  <wp:wrapNone/>
                  <wp:docPr id="328" name="Picture 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722884</wp:posOffset>
                  </wp:positionH>
                  <wp:positionV relativeFrom="paragraph">
                    <wp:posOffset>-12777</wp:posOffset>
                  </wp:positionV>
                  <wp:extent cx="35764" cy="450546"/>
                  <wp:effectExtent l="0" t="0" r="0" b="0"/>
                  <wp:wrapNone/>
                  <wp:docPr id="329" name="Picture 3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 3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450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1472184</wp:posOffset>
                  </wp:positionH>
                  <wp:positionV relativeFrom="paragraph">
                    <wp:posOffset>-10491</wp:posOffset>
                  </wp:positionV>
                  <wp:extent cx="32462" cy="448260"/>
                  <wp:effectExtent l="0" t="0" r="0" b="0"/>
                  <wp:wrapNone/>
                  <wp:docPr id="330" name="Picture 3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462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1510284</wp:posOffset>
                  </wp:positionH>
                  <wp:positionV relativeFrom="paragraph">
                    <wp:posOffset>-12777</wp:posOffset>
                  </wp:positionV>
                  <wp:extent cx="29287" cy="450546"/>
                  <wp:effectExtent l="0" t="0" r="0" b="0"/>
                  <wp:wrapNone/>
                  <wp:docPr id="331" name="Picture 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450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2018284</wp:posOffset>
                  </wp:positionH>
                  <wp:positionV relativeFrom="paragraph">
                    <wp:posOffset>-10491</wp:posOffset>
                  </wp:positionV>
                  <wp:extent cx="40082" cy="448260"/>
                  <wp:effectExtent l="0" t="0" r="0" b="0"/>
                  <wp:wrapNone/>
                  <wp:docPr id="332" name="Picture 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533655</wp:posOffset>
                  </wp:positionH>
                  <wp:positionV relativeFrom="paragraph">
                    <wp:posOffset>-10491</wp:posOffset>
                  </wp:positionV>
                  <wp:extent cx="39066" cy="448260"/>
                  <wp:effectExtent l="0" t="0" r="0" b="0"/>
                  <wp:wrapNone/>
                  <wp:docPr id="333" name="Picture 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3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4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38"/>
        </w:trPr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56"/>
        </w:trPr>
        <w:tc>
          <w:tcPr>
            <w:tcW w:w="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23815" w:h="16840"/>
          <w:pgMar w:top="343" w:right="500" w:bottom="275" w:left="466" w:header="708" w:footer="708" w:gutter="0"/>
          <w:cols w:num="4" w:space="0" w:equalWidth="0">
            <w:col w:w="2313" w:space="286"/>
            <w:col w:w="3312" w:space="208"/>
            <w:col w:w="150" w:space="104"/>
            <w:col w:w="11235" w:space="0"/>
          </w:cols>
          <w:docGrid w:linePitch="360"/>
        </w:sect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11353800</wp:posOffset>
            </wp:positionH>
            <wp:positionV relativeFrom="paragraph">
              <wp:posOffset>-19127</wp:posOffset>
            </wp:positionV>
            <wp:extent cx="35764" cy="450546"/>
            <wp:effectExtent l="0" t="0" r="0" b="0"/>
            <wp:wrapNone/>
            <wp:docPr id="334" name="Picture 3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>
                      <a:picLocks noChangeAspect="0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764" cy="45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11391900</wp:posOffset>
            </wp:positionH>
            <wp:positionV relativeFrom="paragraph">
              <wp:posOffset>-19127</wp:posOffset>
            </wp:positionV>
            <wp:extent cx="32716" cy="450546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16" cy="45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11912600</wp:posOffset>
            </wp:positionH>
            <wp:positionV relativeFrom="paragraph">
              <wp:posOffset>-16841</wp:posOffset>
            </wp:positionV>
            <wp:extent cx="30430" cy="448260"/>
            <wp:effectExtent l="0" t="0" r="0" b="0"/>
            <wp:wrapNone/>
            <wp:docPr id="336" name="Picture 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>
                      <a:picLocks noChangeAspect="0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30" cy="4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11928093</wp:posOffset>
            </wp:positionH>
            <wp:positionV relativeFrom="paragraph">
              <wp:posOffset>-6350</wp:posOffset>
            </wp:positionV>
            <wp:extent cx="560325" cy="415544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325" cy="415544"/>
                    </a:xfrm>
                    <a:custGeom>
                      <a:rect l="l" t="t" r="r" b="b"/>
                      <a:pathLst>
                        <a:path w="560325" h="415544">
                          <a:moveTo>
                            <a:pt x="0" y="0"/>
                          </a:moveTo>
                          <a:lnTo>
                            <a:pt x="560325" y="0"/>
                          </a:lnTo>
                          <a:lnTo>
                            <a:pt x="560325" y="415544"/>
                          </a:lnTo>
                          <a:lnTo>
                            <a:pt x="0" y="4155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12471400</wp:posOffset>
            </wp:positionH>
            <wp:positionV relativeFrom="paragraph">
              <wp:posOffset>-16841</wp:posOffset>
            </wp:positionV>
            <wp:extent cx="29795" cy="448260"/>
            <wp:effectExtent l="0" t="0" r="0" b="0"/>
            <wp:wrapNone/>
            <wp:docPr id="338" name="Picture 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spect="0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795" cy="44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13208000</wp:posOffset>
            </wp:positionH>
            <wp:positionV relativeFrom="paragraph">
              <wp:posOffset>-19127</wp:posOffset>
            </wp:positionV>
            <wp:extent cx="39067" cy="450546"/>
            <wp:effectExtent l="0" t="0" r="0" b="0"/>
            <wp:wrapNone/>
            <wp:docPr id="339" name="Picture 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0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7" cy="45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3" behindDoc="1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-14858</wp:posOffset>
            </wp:positionV>
            <wp:extent cx="14525625" cy="252983"/>
            <wp:effectExtent l="0" t="0" r="0" b="0"/>
            <wp:wrapNone/>
            <wp:docPr id="340" name="Picture 3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spect="0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25625" cy="252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490321</wp:posOffset>
            </wp:positionH>
            <wp:positionV relativeFrom="paragraph">
              <wp:posOffset>6154</wp:posOffset>
            </wp:positionV>
            <wp:extent cx="14059875" cy="58458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0321" y="6154"/>
                      <a:ext cx="13945575" cy="47028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366"/>
                            <w:tab w:val="left" w:pos="10427"/>
                            <w:tab w:val="left" w:pos="21388"/>
                          </w:tabs>
                          <w:spacing w:before="0" w:after="0" w:line="153" w:lineRule="exact"/>
                          <w:ind w:left="2290" w:right="0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p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ů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vodní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4 006,231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-4 006,231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odebrá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403"/>
                            <w:tab w:val="left" w:pos="21388"/>
                          </w:tabs>
                          <w:spacing w:before="0" w:after="0" w:line="153" w:lineRule="exact"/>
                          <w:ind w:left="2290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nové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11 286,927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49"/>
                            <w:tab w:val="left" w:pos="2297"/>
                            <w:tab w:val="left" w:pos="19772"/>
                          </w:tabs>
                          <w:spacing w:before="0" w:after="0" w:line="153" w:lineRule="exact"/>
                          <w:ind w:left="530" w:right="0" w:firstLine="0"/>
                        </w:pP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003366"/>
                            <w:sz w:val="11"/>
                            <w:szCs w:val="11"/>
                          </w:rPr>
                          <w:t>D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783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Doko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4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č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o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4"/>
                            <w:sz w:val="13"/>
                            <w:szCs w:val="13"/>
                          </w:rPr>
                          <w:t>v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ací práce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3"/>
                            <w:sz w:val="13"/>
                            <w:szCs w:val="13"/>
                          </w:rPr>
                          <w:t>-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 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pacing w:val="-5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át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ě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ry	</w:t>
                        </w:r>
                        <w:r>
                          <w:rPr lang="cs-CZ" sz="13" baseline="0" dirty="0">
                            <w:jc w:val="left"/>
                            <w:rFonts w:ascii="Arial" w:hAnsi="Arial" w:cs="Arial"/>
                            <w:color w:val="003366"/>
                            <w:sz w:val="13"/>
                            <w:szCs w:val="13"/>
                          </w:rPr>
                          <w:t>0,00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78"/>
                            <w:tab w:val="left" w:pos="1347"/>
                            <w:tab w:val="left" w:pos="2294"/>
                          </w:tabs>
                          <w:spacing w:before="20" w:after="0" w:line="217" w:lineRule="exact"/>
                          <w:ind w:left="0" w:right="0" w:firstLine="0"/>
                        </w:pP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429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K	</w:t>
                        </w:r>
                        <w:r>
                          <w:rPr lang="cs-CZ" sz="12" baseline="-7" dirty="0">
                            <w:jc w:val="left"/>
                            <w:rFonts w:ascii="Arial" w:hAnsi="Arial" w:cs="Arial"/>
                            <w:color w:val="000000"/>
                            <w:position w:val="-7"/>
                            <w:sz w:val="12"/>
                            <w:szCs w:val="12"/>
                          </w:rPr>
                          <w:t>783344201	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Zák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ad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 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koro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í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át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ě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 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z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áme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č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ni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ckýc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h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 ko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str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kcí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138352</wp:posOffset>
            </wp:positionV>
            <wp:extent cx="12217400" cy="38812"/>
            <wp:effectExtent l="0" t="0" r="0" b="0"/>
            <wp:wrapNone/>
            <wp:docPr id="342" name="Picture 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spect="0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17400" cy="38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071"/>
        </w:tabs>
        <w:spacing w:before="0" w:after="0" w:line="217" w:lineRule="exact"/>
        <w:ind w:left="2581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-74856</wp:posOffset>
            </wp:positionV>
            <wp:extent cx="39447" cy="242012"/>
            <wp:effectExtent l="0" t="0" r="0" b="0"/>
            <wp:wrapNone/>
            <wp:docPr id="343" name="Picture 3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0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24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line">
              <wp:posOffset>-72697</wp:posOffset>
            </wp:positionV>
            <wp:extent cx="37199" cy="239853"/>
            <wp:effectExtent l="0" t="0" r="0" b="0"/>
            <wp:wrapNone/>
            <wp:docPr id="344" name="Picture 3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>
                      <a:picLocks noChangeAspect="0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line">
              <wp:posOffset>-72697</wp:posOffset>
            </wp:positionV>
            <wp:extent cx="35002" cy="239853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line">
              <wp:posOffset>-72697</wp:posOffset>
            </wp:positionV>
            <wp:extent cx="39574" cy="239853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line">
              <wp:posOffset>-72697</wp:posOffset>
            </wp:positionV>
            <wp:extent cx="40082" cy="239853"/>
            <wp:effectExtent l="0" t="0" r="0" b="0"/>
            <wp:wrapNone/>
            <wp:docPr id="347" name="Picture 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spect="0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-72697</wp:posOffset>
            </wp:positionV>
            <wp:extent cx="29287" cy="239853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jed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ásob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 po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lyu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reta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	</w:t>
      </w:r>
      <w:r>
        <w:rPr lang="cs-CZ" sz="12" baseline="7" dirty="0">
          <w:jc w:val="left"/>
          <w:rFonts w:ascii="Arial" w:hAnsi="Arial" w:cs="Arial"/>
          <w:color w:val="000000"/>
          <w:position w:val="7"/>
          <w:sz w:val="12"/>
          <w:szCs w:val="12"/>
        </w:rPr>
        <w:t>m2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0909" w:type="dxa"/>
        <w:tblLook w:val="04A0" w:firstRow="1" w:lastRow="0" w:firstColumn="1" w:lastColumn="0" w:noHBand="0" w:noVBand="1"/>
      </w:tblPr>
      <w:tblGrid>
        <w:gridCol w:w="616"/>
        <w:gridCol w:w="881"/>
        <w:gridCol w:w="403"/>
        <w:gridCol w:w="2814"/>
        <w:gridCol w:w="882"/>
        <w:gridCol w:w="3217"/>
        <w:gridCol w:w="882"/>
        <w:gridCol w:w="1147"/>
        <w:gridCol w:w="149"/>
      </w:tblGrid>
      <w:tr>
        <w:trPr>
          <w:trHeight w:hRule="exact" w:val="153"/>
        </w:trPr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366501</wp:posOffset>
                  </wp:positionH>
                  <wp:positionV relativeFrom="paragraph">
                    <wp:posOffset>90543</wp:posOffset>
                  </wp:positionV>
                  <wp:extent cx="40082" cy="239853"/>
                  <wp:effectExtent l="0" t="0" r="0" b="0"/>
                  <wp:wrapNone/>
                  <wp:docPr id="349" name="Picture 3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3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4" behindDoc="1" locked="0" layoutInCell="1" allowOverlap="1">
                  <wp:simplePos x="0" y="0"/>
                  <wp:positionH relativeFrom="page">
                    <wp:posOffset>391647</wp:posOffset>
                  </wp:positionH>
                  <wp:positionV relativeFrom="paragraph">
                    <wp:posOffset>101035</wp:posOffset>
                  </wp:positionV>
                  <wp:extent cx="560069" cy="210057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0069" cy="210057"/>
                          </a:xfrm>
                          <a:custGeom>
                            <a:rect l="l" t="t" r="r" b="b"/>
                            <a:pathLst>
                              <a:path w="560069" h="210057">
                                <a:moveTo>
                                  <a:pt x="560069" y="200464"/>
                                </a:moveTo>
                                <a:lnTo>
                                  <a:pt x="560069" y="210057"/>
                                </a:lnTo>
                                <a:lnTo>
                                  <a:pt x="0" y="210057"/>
                                </a:lnTo>
                                <a:lnTo>
                                  <a:pt x="0" y="200464"/>
                                </a:lnTo>
                                <a:close/>
                                <a:moveTo>
                                  <a:pt x="560069" y="200464"/>
                                </a:moveTo>
                                <a:moveTo>
                                  <a:pt x="0" y="62205"/>
                                </a:moveTo>
                                <a:lnTo>
                                  <a:pt x="0" y="0"/>
                                </a:lnTo>
                                <a:lnTo>
                                  <a:pt x="560069" y="0"/>
                                </a:lnTo>
                                <a:lnTo>
                                  <a:pt x="560069" y="62205"/>
                                </a:lnTo>
                                <a:close/>
                                <a:moveTo>
                                  <a:pt x="0" y="62205"/>
                                </a:moveTo>
                              </a:path>
                            </a:pathLst>
                          </a:custGeom>
                          <a:solidFill>
                            <a:srgbClr val="FFFFC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03"/>
        </w:trPr>
        <w:tc>
          <w:tcPr>
            <w:tcW w:w="6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533654</wp:posOffset>
                  </wp:positionH>
                  <wp:positionV relativeFrom="paragraph">
                    <wp:posOffset>-7198</wp:posOffset>
                  </wp:positionV>
                  <wp:extent cx="39066" cy="239853"/>
                  <wp:effectExtent l="0" t="0" r="0" b="0"/>
                  <wp:wrapNone/>
                  <wp:docPr id="351" name="Picture 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466672</wp:posOffset>
                  </wp:positionH>
                  <wp:positionV relativeFrom="paragraph">
                    <wp:posOffset>-7198</wp:posOffset>
                  </wp:positionV>
                  <wp:extent cx="35764" cy="239853"/>
                  <wp:effectExtent l="0" t="0" r="0" b="0"/>
                  <wp:wrapNone/>
                  <wp:docPr id="352" name="Picture 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1215972</wp:posOffset>
                  </wp:positionH>
                  <wp:positionV relativeFrom="paragraph">
                    <wp:posOffset>-7198</wp:posOffset>
                  </wp:positionV>
                  <wp:extent cx="32462" cy="239853"/>
                  <wp:effectExtent l="0" t="0" r="0" b="0"/>
                  <wp:wrapNone/>
                  <wp:docPr id="353" name="Picture 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3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462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1254072</wp:posOffset>
                  </wp:positionH>
                  <wp:positionV relativeFrom="paragraph">
                    <wp:posOffset>-9357</wp:posOffset>
                  </wp:positionV>
                  <wp:extent cx="29287" cy="242012"/>
                  <wp:effectExtent l="0" t="0" r="0" b="0"/>
                  <wp:wrapNone/>
                  <wp:docPr id="354" name="Picture 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242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1762072</wp:posOffset>
                  </wp:positionH>
                  <wp:positionV relativeFrom="paragraph">
                    <wp:posOffset>-7198</wp:posOffset>
                  </wp:positionV>
                  <wp:extent cx="40082" cy="239853"/>
                  <wp:effectExtent l="0" t="0" r="0" b="0"/>
                  <wp:wrapNone/>
                  <wp:docPr id="355" name="Picture 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 3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5" behindDoc="1" locked="0" layoutInCell="1" allowOverlap="1">
                  <wp:simplePos x="0" y="0"/>
                  <wp:positionH relativeFrom="page">
                    <wp:posOffset>1787217</wp:posOffset>
                  </wp:positionH>
                  <wp:positionV relativeFrom="paragraph">
                    <wp:posOffset>3294</wp:posOffset>
                  </wp:positionV>
                  <wp:extent cx="560071" cy="210057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0071" cy="210057"/>
                          </a:xfrm>
                          <a:custGeom>
                            <a:rect l="l" t="t" r="r" b="b"/>
                            <a:pathLst>
                              <a:path w="560071" h="210057">
                                <a:moveTo>
                                  <a:pt x="560071" y="200464"/>
                                </a:moveTo>
                                <a:lnTo>
                                  <a:pt x="560071" y="210057"/>
                                </a:lnTo>
                                <a:lnTo>
                                  <a:pt x="0" y="210057"/>
                                </a:lnTo>
                                <a:lnTo>
                                  <a:pt x="0" y="200464"/>
                                </a:lnTo>
                                <a:close/>
                                <a:moveTo>
                                  <a:pt x="560071" y="200464"/>
                                </a:moveTo>
                                <a:moveTo>
                                  <a:pt x="0" y="62205"/>
                                </a:moveTo>
                                <a:lnTo>
                                  <a:pt x="0" y="0"/>
                                </a:lnTo>
                                <a:lnTo>
                                  <a:pt x="560071" y="0"/>
                                </a:lnTo>
                                <a:lnTo>
                                  <a:pt x="560071" y="62205"/>
                                </a:lnTo>
                                <a:close/>
                                <a:moveTo>
                                  <a:pt x="0" y="62205"/>
                                </a:moveTo>
                              </a:path>
                            </a:pathLst>
                          </a:custGeom>
                          <a:solidFill>
                            <a:srgbClr val="FFFFC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533655</wp:posOffset>
                  </wp:positionH>
                  <wp:positionV relativeFrom="paragraph">
                    <wp:posOffset>-7198</wp:posOffset>
                  </wp:positionV>
                  <wp:extent cx="39066" cy="239853"/>
                  <wp:effectExtent l="0" t="0" r="0" b="0"/>
                  <wp:wrapNone/>
                  <wp:docPr id="357" name="Picture 3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 3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722884</wp:posOffset>
                  </wp:positionH>
                  <wp:positionV relativeFrom="paragraph">
                    <wp:posOffset>-9357</wp:posOffset>
                  </wp:positionV>
                  <wp:extent cx="35764" cy="242012"/>
                  <wp:effectExtent l="0" t="0" r="0" b="0"/>
                  <wp:wrapNone/>
                  <wp:docPr id="358" name="Picture 3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5764" cy="242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1472184</wp:posOffset>
                  </wp:positionH>
                  <wp:positionV relativeFrom="paragraph">
                    <wp:posOffset>-7198</wp:posOffset>
                  </wp:positionV>
                  <wp:extent cx="32462" cy="239853"/>
                  <wp:effectExtent l="0" t="0" r="0" b="0"/>
                  <wp:wrapNone/>
                  <wp:docPr id="359" name="Picture 3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 3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2462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1510284</wp:posOffset>
                  </wp:positionH>
                  <wp:positionV relativeFrom="paragraph">
                    <wp:posOffset>-9357</wp:posOffset>
                  </wp:positionV>
                  <wp:extent cx="29287" cy="242012"/>
                  <wp:effectExtent l="0" t="0" r="0" b="0"/>
                  <wp:wrapNone/>
                  <wp:docPr id="360" name="Picture 3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87" cy="242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2018284</wp:posOffset>
                  </wp:positionH>
                  <wp:positionV relativeFrom="paragraph">
                    <wp:posOffset>-7198</wp:posOffset>
                  </wp:positionV>
                  <wp:extent cx="40082" cy="239853"/>
                  <wp:effectExtent l="0" t="0" r="0" b="0"/>
                  <wp:wrapNone/>
                  <wp:docPr id="361" name="Picture 3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40082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66" behindDoc="1" locked="0" layoutInCell="1" allowOverlap="1">
                  <wp:simplePos x="0" y="0"/>
                  <wp:positionH relativeFrom="page">
                    <wp:posOffset>2043429</wp:posOffset>
                  </wp:positionH>
                  <wp:positionV relativeFrom="paragraph">
                    <wp:posOffset>3294</wp:posOffset>
                  </wp:positionV>
                  <wp:extent cx="560071" cy="210057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0071" cy="210057"/>
                          </a:xfrm>
                          <a:custGeom>
                            <a:rect l="l" t="t" r="r" b="b"/>
                            <a:pathLst>
                              <a:path w="560071" h="210057">
                                <a:moveTo>
                                  <a:pt x="560071" y="200464"/>
                                </a:moveTo>
                                <a:lnTo>
                                  <a:pt x="560071" y="210057"/>
                                </a:lnTo>
                                <a:lnTo>
                                  <a:pt x="0" y="210057"/>
                                </a:lnTo>
                                <a:lnTo>
                                  <a:pt x="0" y="200464"/>
                                </a:lnTo>
                                <a:close/>
                                <a:moveTo>
                                  <a:pt x="560071" y="200464"/>
                                </a:moveTo>
                                <a:moveTo>
                                  <a:pt x="0" y="62205"/>
                                </a:moveTo>
                                <a:lnTo>
                                  <a:pt x="0" y="0"/>
                                </a:lnTo>
                                <a:lnTo>
                                  <a:pt x="560071" y="0"/>
                                </a:lnTo>
                                <a:lnTo>
                                  <a:pt x="560071" y="62205"/>
                                </a:lnTo>
                                <a:close/>
                                <a:moveTo>
                                  <a:pt x="0" y="62205"/>
                                </a:moveTo>
                              </a:path>
                            </a:pathLst>
                          </a:custGeom>
                          <a:solidFill>
                            <a:srgbClr val="FFFFCC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963" behindDoc="0" locked="0" layoutInCell="1" allowOverlap="1">
                  <wp:simplePos x="0" y="0"/>
                  <wp:positionH relativeFrom="page">
                    <wp:posOffset>533655</wp:posOffset>
                  </wp:positionH>
                  <wp:positionV relativeFrom="paragraph">
                    <wp:posOffset>-7198</wp:posOffset>
                  </wp:positionV>
                  <wp:extent cx="39066" cy="239853"/>
                  <wp:effectExtent l="0" t="0" r="0" b="0"/>
                  <wp:wrapNone/>
                  <wp:docPr id="363" name="Picture 36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 36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9066" cy="239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17"/>
        </w:trPr>
        <w:tc>
          <w:tcPr>
            <w:tcW w:w="10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23815" w:h="16840"/>
          <w:pgMar w:top="343" w:right="500" w:bottom="275" w:left="466" w:header="708" w:footer="708" w:gutter="0"/>
          <w:cols w:num="2" w:space="0" w:equalWidth="0">
            <w:col w:w="6596" w:space="-20"/>
            <w:col w:w="11035" w:space="0"/>
          </w:cols>
          <w:docGrid w:linePitch="360"/>
        </w:sectPr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11353800</wp:posOffset>
            </wp:positionH>
            <wp:positionV relativeFrom="paragraph">
              <wp:posOffset>82034</wp:posOffset>
            </wp:positionV>
            <wp:extent cx="35764" cy="242012"/>
            <wp:effectExtent l="0" t="0" r="0" b="0"/>
            <wp:wrapNone/>
            <wp:docPr id="364" name="Picture 3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spect="0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764" cy="24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11391900</wp:posOffset>
            </wp:positionH>
            <wp:positionV relativeFrom="paragraph">
              <wp:posOffset>82034</wp:posOffset>
            </wp:positionV>
            <wp:extent cx="32716" cy="242012"/>
            <wp:effectExtent l="0" t="0" r="0" b="0"/>
            <wp:wrapNone/>
            <wp:docPr id="365" name="Picture 3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spect="0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16" cy="24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11912600</wp:posOffset>
            </wp:positionH>
            <wp:positionV relativeFrom="paragraph">
              <wp:posOffset>84193</wp:posOffset>
            </wp:positionV>
            <wp:extent cx="30430" cy="239853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30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11928093</wp:posOffset>
            </wp:positionH>
            <wp:positionV relativeFrom="paragraph">
              <wp:posOffset>94685</wp:posOffset>
            </wp:positionV>
            <wp:extent cx="560325" cy="210057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325" cy="210057"/>
                    </a:xfrm>
                    <a:custGeom>
                      <a:rect l="l" t="t" r="r" b="b"/>
                      <a:pathLst>
                        <a:path w="560325" h="210057">
                          <a:moveTo>
                            <a:pt x="0" y="0"/>
                          </a:moveTo>
                          <a:lnTo>
                            <a:pt x="560325" y="0"/>
                          </a:lnTo>
                          <a:lnTo>
                            <a:pt x="560325" y="210057"/>
                          </a:lnTo>
                          <a:lnTo>
                            <a:pt x="0" y="21005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12471400</wp:posOffset>
            </wp:positionH>
            <wp:positionV relativeFrom="paragraph">
              <wp:posOffset>84193</wp:posOffset>
            </wp:positionV>
            <wp:extent cx="29795" cy="239853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795" cy="239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13208000</wp:posOffset>
            </wp:positionH>
            <wp:positionV relativeFrom="paragraph">
              <wp:posOffset>82034</wp:posOffset>
            </wp:positionV>
            <wp:extent cx="39067" cy="242012"/>
            <wp:effectExtent l="0" t="0" r="0" b="0"/>
            <wp:wrapNone/>
            <wp:docPr id="369" name="Picture 3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>
                      <a:picLocks noChangeAspect="0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7" cy="242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paragraph">
              <wp:posOffset>289806</wp:posOffset>
            </wp:positionV>
            <wp:extent cx="12966700" cy="34240"/>
            <wp:effectExtent l="0" t="0" r="0" b="0"/>
            <wp:wrapNone/>
            <wp:docPr id="370" name="Picture 3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spect="0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66700" cy="3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577"/>
        </w:tabs>
        <w:spacing w:before="40" w:after="0" w:line="111" w:lineRule="exact"/>
        <w:ind w:left="814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1945004</wp:posOffset>
            </wp:positionH>
            <wp:positionV relativeFrom="line">
              <wp:posOffset>87311</wp:posOffset>
            </wp:positionV>
            <wp:extent cx="1483487" cy="4444"/>
            <wp:effectExtent l="0" t="0" r="0" b="0"/>
            <wp:wrapNone/>
            <wp:docPr id="371" name="Freeform 371">
              <a:hlinkClick r:id="rId21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3487" cy="4444"/>
                    </a:xfrm>
                    <a:custGeom>
                      <a:rect l="l" t="t" r="r" b="b"/>
                      <a:pathLst>
                        <a:path w="1483487" h="4444">
                          <a:moveTo>
                            <a:pt x="0" y="0"/>
                          </a:moveTo>
                          <a:lnTo>
                            <a:pt x="1483487" y="0"/>
                          </a:lnTo>
                          <a:lnTo>
                            <a:pt x="1483487" y="4444"/>
                          </a:lnTo>
                          <a:lnTo>
                            <a:pt x="0" y="44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979797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color w:val="979797"/>
          <w:sz w:val="9"/>
          <w:szCs w:val="9"/>
        </w:rPr>
        <w:t>Online PSC	</w:t>
      </w:r>
      <w:hyperlink r:id="rId210" w:history="1"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ht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pacing w:val="-3"/>
            <w:sz w:val="9"/>
            <w:szCs w:val="9"/>
          </w:rPr>
          <w:t>t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ps://po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pacing w:val="-3"/>
            <w:sz w:val="9"/>
            <w:szCs w:val="9"/>
          </w:rPr>
          <w:t>d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minky.urs.cz/i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pacing w:val="-3"/>
            <w:sz w:val="9"/>
            <w:szCs w:val="9"/>
          </w:rPr>
          <w:t>t</w:t>
        </w:r>
        <w:r>
          <w:rPr lang="cs-CZ" sz="9" baseline="0" dirty="0">
            <w:jc w:val="left"/>
            <w:rFonts w:ascii="Calibri" w:hAnsi="Calibri" w:cs="Calibri"/>
            <w:i/>
            <w:iCs/>
            <w:color w:val="979797"/>
            <w:sz w:val="9"/>
            <w:szCs w:val="9"/>
          </w:rPr>
          <w:t>em/CS_URS_2024_01/783344201</w:t>
        </w:r>
      </w:hyperlink>
      <w:r>
        <w:rPr>
          <w:rFonts w:ascii="Times New Roman" w:hAnsi="Times New Roman" w:cs="Times New Roman"/>
          <w:sz w:val="9"/>
          <w:szCs w:val="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728"/>
          <w:tab w:val="left" w:pos="21595"/>
        </w:tabs>
        <w:spacing w:before="20" w:after="0" w:line="153" w:lineRule="exact"/>
        <w:ind w:left="2497" w:right="582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p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ů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vodní 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ř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ešení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-260,000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odebrá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6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8"/>
          <w:tab w:val="left" w:pos="21595"/>
        </w:tabs>
        <w:spacing w:before="0" w:after="0" w:line="153" w:lineRule="exact"/>
        <w:ind w:left="2497" w:right="705" w:firstLine="0"/>
        <w:jc w:val="right"/>
      </w:pPr>
      <w:r>
        <w:drawing>
          <wp:anchor simplePos="0" relativeHeight="251658269" behindDoc="1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-125280</wp:posOffset>
            </wp:positionV>
            <wp:extent cx="14525625" cy="902716"/>
            <wp:effectExtent l="0" t="0" r="0" b="0"/>
            <wp:wrapNone/>
            <wp:docPr id="372" name="Picture 3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spect="0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25625" cy="902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JA 140/80/3 celke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101,96 m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44,862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8"/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JA 140/80/5 celke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26,6 m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11,704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765"/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JA 140/100/3 celke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449,58 m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215,798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9"/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JA 140/140/5 celke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12 m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6,720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8"/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L 80/60/6 celke</w:t>
      </w:r>
      <w:r>
        <w:rPr lang="cs-CZ" sz="9" baseline="0" dirty="0">
          <w:jc w:val="left"/>
          <w:rFonts w:ascii="Arial" w:hAnsi="Arial" w:cs="Arial"/>
          <w:i/>
          <w:iCs/>
          <w:color w:val="969696"/>
          <w:spacing w:val="-5"/>
          <w:sz w:val="9"/>
          <w:szCs w:val="9"/>
        </w:rPr>
        <w:t>m</w:t>
      </w:r>
      <w:r>
        <w:rPr lang="cs-CZ" sz="9" baseline="0" dirty="0">
          <w:jc w:val="left"/>
          <w:rFonts w:ascii="Arial" w:hAnsi="Arial" w:cs="Arial"/>
          <w:i/>
          <w:iCs/>
          <w:color w:val="969696"/>
          <w:sz w:val="9"/>
          <w:szCs w:val="9"/>
        </w:rPr>
        <w:t> 39,6 m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11,088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89"/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Calibri" w:hAnsi="Calibri" w:cs="Calibri"/>
          <w:i/>
          <w:iCs/>
          <w:color w:val="979797"/>
          <w:sz w:val="9"/>
          <w:szCs w:val="9"/>
        </w:rPr>
        <w:t>P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pacing w:val="-3"/>
          <w:sz w:val="9"/>
          <w:szCs w:val="9"/>
        </w:rPr>
        <w:t>l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z w:val="9"/>
          <w:szCs w:val="9"/>
        </w:rPr>
        <w:t>ot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pacing w:val="-3"/>
          <w:sz w:val="9"/>
          <w:szCs w:val="9"/>
        </w:rPr>
        <w:t>n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z w:val="9"/>
          <w:szCs w:val="9"/>
        </w:rPr>
        <w:t>a 150/200/10, 26 ks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1,742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828"/>
          <w:tab w:val="left" w:pos="21595"/>
        </w:tabs>
        <w:spacing w:before="0" w:after="0" w:line="153" w:lineRule="exact"/>
        <w:ind w:left="2497" w:right="705" w:firstLine="0"/>
        <w:jc w:val="right"/>
      </w:pPr>
      <w:r/>
      <w:r>
        <w:rPr lang="cs-CZ" sz="9" baseline="0" dirty="0">
          <w:jc w:val="left"/>
          <w:rFonts w:ascii="Calibri" w:hAnsi="Calibri" w:cs="Calibri"/>
          <w:i/>
          <w:iCs/>
          <w:color w:val="979797"/>
          <w:sz w:val="9"/>
          <w:szCs w:val="9"/>
        </w:rPr>
        <w:t>P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pacing w:val="-3"/>
          <w:sz w:val="9"/>
          <w:szCs w:val="9"/>
        </w:rPr>
        <w:t>l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z w:val="9"/>
          <w:szCs w:val="9"/>
        </w:rPr>
        <w:t>ot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pacing w:val="-3"/>
          <w:sz w:val="9"/>
          <w:szCs w:val="9"/>
        </w:rPr>
        <w:t>n</w:t>
      </w:r>
      <w:r>
        <w:rPr lang="cs-CZ" sz="9" baseline="0" dirty="0">
          <w:jc w:val="left"/>
          <w:rFonts w:ascii="Calibri" w:hAnsi="Calibri" w:cs="Calibri"/>
          <w:i/>
          <w:iCs/>
          <w:color w:val="979797"/>
          <w:sz w:val="9"/>
          <w:szCs w:val="9"/>
        </w:rPr>
        <w:t>a 160/220/10, 263 ks	</w:t>
      </w:r>
      <w:r>
        <w:rPr lang="cs-CZ" sz="11" baseline="0" dirty="0">
          <w:jc w:val="left"/>
          <w:rFonts w:ascii="Arial" w:hAnsi="Arial" w:cs="Arial"/>
          <w:color w:val="505050"/>
          <w:sz w:val="11"/>
          <w:szCs w:val="11"/>
        </w:rPr>
        <w:t>20,514	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p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ř</w:t>
      </w:r>
      <w:r>
        <w:rPr lang="cs-CZ" sz="13" baseline="-1" dirty="0">
          <w:jc w:val="left"/>
          <w:rFonts w:ascii="Arial" w:hAnsi="Arial" w:cs="Arial"/>
          <w:color w:val="000000"/>
          <w:spacing w:val="-4"/>
          <w:position w:val="-1"/>
          <w:sz w:val="13"/>
          <w:szCs w:val="13"/>
        </w:rPr>
        <w:t>i</w:t>
      </w:r>
      <w:r>
        <w:rPr lang="cs-CZ" sz="13" baseline="-1" dirty="0">
          <w:jc w:val="left"/>
          <w:rFonts w:ascii="Arial" w:hAnsi="Arial" w:cs="Arial"/>
          <w:color w:val="000000"/>
          <w:position w:val="-1"/>
          <w:sz w:val="13"/>
          <w:szCs w:val="13"/>
        </w:rPr>
        <w:t>dá</w:t>
      </w:r>
      <w:r>
        <w:rPr lang="cs-CZ" sz="13" baseline="-1" dirty="0">
          <w:jc w:val="left"/>
          <w:rFonts w:ascii="Arial" w:hAnsi="Arial" w:cs="Arial"/>
          <w:color w:val="000000"/>
          <w:spacing w:val="-5"/>
          <w:position w:val="-1"/>
          <w:sz w:val="13"/>
          <w:szCs w:val="13"/>
        </w:rPr>
        <w:t>n</w:t>
      </w:r>
      <w:r>
        <w:rPr lang="cs-CZ" sz="13" baseline="-1" dirty="0">
          <w:jc w:val="left"/>
          <w:rFonts w:ascii="Arial" w:hAnsi="Arial" w:cs="Arial"/>
          <w:color w:val="000000"/>
          <w:spacing w:val="-15"/>
          <w:position w:val="-1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500" w:bottom="275" w:left="466" w:header="708" w:footer="708" w:gutter="0"/>
          <w:docGrid w:linePitch="360"/>
        </w:sectPr>
        <w:tabs>
          <w:tab w:val="left" w:pos="1165"/>
          <w:tab w:val="left" w:pos="1634"/>
          <w:tab w:val="left" w:pos="2581"/>
        </w:tabs>
        <w:spacing w:before="20" w:after="0" w:line="217" w:lineRule="exact"/>
        <w:ind w:left="287" w:right="0" w:firstLine="0"/>
      </w:pPr>
      <w:r>
        <w:drawing>
          <wp:anchor simplePos="0" relativeHeight="251658963" behindDoc="0" locked="0" layoutInCell="1" allowOverlap="1">
            <wp:simplePos x="0" y="0"/>
            <wp:positionH relativeFrom="page">
              <wp:posOffset>266700</wp:posOffset>
            </wp:positionH>
            <wp:positionV relativeFrom="line">
              <wp:posOffset>-11738</wp:posOffset>
            </wp:positionV>
            <wp:extent cx="39447" cy="243537"/>
            <wp:effectExtent l="0" t="0" r="0" b="0"/>
            <wp:wrapNone/>
            <wp:docPr id="373" name="Picture 3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spect="0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447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-11738</wp:posOffset>
            </wp:positionV>
            <wp:extent cx="12217400" cy="27637"/>
            <wp:effectExtent l="0" t="0" r="0" b="0"/>
            <wp:wrapNone/>
            <wp:docPr id="374" name="Picture 3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>
                      <a:picLocks noChangeAspect="0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17400" cy="27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787400</wp:posOffset>
            </wp:positionH>
            <wp:positionV relativeFrom="line">
              <wp:posOffset>-9578</wp:posOffset>
            </wp:positionV>
            <wp:extent cx="37199" cy="241377"/>
            <wp:effectExtent l="0" t="0" r="0" b="0"/>
            <wp:wrapNone/>
            <wp:docPr id="375" name="Picture 3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spect="0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99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1308100</wp:posOffset>
            </wp:positionH>
            <wp:positionV relativeFrom="line">
              <wp:posOffset>-9578</wp:posOffset>
            </wp:positionV>
            <wp:extent cx="35002" cy="241377"/>
            <wp:effectExtent l="0" t="0" r="0" b="0"/>
            <wp:wrapNone/>
            <wp:docPr id="376" name="Picture 3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spect="0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00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1905000</wp:posOffset>
            </wp:positionH>
            <wp:positionV relativeFrom="line">
              <wp:posOffset>-9578</wp:posOffset>
            </wp:positionV>
            <wp:extent cx="39574" cy="241377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574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4064000</wp:posOffset>
            </wp:positionH>
            <wp:positionV relativeFrom="line">
              <wp:posOffset>-9578</wp:posOffset>
            </wp:positionV>
            <wp:extent cx="40082" cy="241377"/>
            <wp:effectExtent l="0" t="0" r="0" b="0"/>
            <wp:wrapNone/>
            <wp:docPr id="378" name="Picture 3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spect="0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4330700</wp:posOffset>
            </wp:positionH>
            <wp:positionV relativeFrom="line">
              <wp:posOffset>-9578</wp:posOffset>
            </wp:positionV>
            <wp:extent cx="29287" cy="241377"/>
            <wp:effectExtent l="0" t="0" r="0" b="0"/>
            <wp:wrapNone/>
            <wp:docPr id="379" name="Picture 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spect="0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4838700</wp:posOffset>
            </wp:positionH>
            <wp:positionV relativeFrom="line">
              <wp:posOffset>-9578</wp:posOffset>
            </wp:positionV>
            <wp:extent cx="40082" cy="241377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4863846</wp:posOffset>
            </wp:positionH>
            <wp:positionV relativeFrom="line">
              <wp:posOffset>914</wp:posOffset>
            </wp:positionV>
            <wp:extent cx="560069" cy="210057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069" cy="210057"/>
                    </a:xfrm>
                    <a:custGeom>
                      <a:rect l="l" t="t" r="r" b="b"/>
                      <a:pathLst>
                        <a:path w="560069" h="210057">
                          <a:moveTo>
                            <a:pt x="560069" y="200464"/>
                          </a:moveTo>
                          <a:lnTo>
                            <a:pt x="560069" y="210057"/>
                          </a:lnTo>
                          <a:lnTo>
                            <a:pt x="0" y="210057"/>
                          </a:lnTo>
                          <a:lnTo>
                            <a:pt x="0" y="200464"/>
                          </a:lnTo>
                          <a:close/>
                          <a:moveTo>
                            <a:pt x="560069" y="200464"/>
                          </a:moveTo>
                          <a:moveTo>
                            <a:pt x="0" y="62205"/>
                          </a:moveTo>
                          <a:lnTo>
                            <a:pt x="0" y="0"/>
                          </a:lnTo>
                          <a:lnTo>
                            <a:pt x="560069" y="0"/>
                          </a:lnTo>
                          <a:lnTo>
                            <a:pt x="560069" y="62205"/>
                          </a:lnTo>
                          <a:close/>
                          <a:moveTo>
                            <a:pt x="0" y="62205"/>
                          </a:moveTo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5397500</wp:posOffset>
            </wp:positionH>
            <wp:positionV relativeFrom="line">
              <wp:posOffset>-9578</wp:posOffset>
            </wp:positionV>
            <wp:extent cx="39066" cy="241377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6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6146800</wp:posOffset>
            </wp:positionH>
            <wp:positionV relativeFrom="line">
              <wp:posOffset>-9578</wp:posOffset>
            </wp:positionV>
            <wp:extent cx="35764" cy="241377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764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6896100</wp:posOffset>
            </wp:positionH>
            <wp:positionV relativeFrom="line">
              <wp:posOffset>-9578</wp:posOffset>
            </wp:positionV>
            <wp:extent cx="32462" cy="241377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46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6934200</wp:posOffset>
            </wp:positionH>
            <wp:positionV relativeFrom="line">
              <wp:posOffset>-11738</wp:posOffset>
            </wp:positionV>
            <wp:extent cx="29287" cy="243537"/>
            <wp:effectExtent l="0" t="0" r="0" b="0"/>
            <wp:wrapNone/>
            <wp:docPr id="385" name="Picture 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spect="0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7442200</wp:posOffset>
            </wp:positionH>
            <wp:positionV relativeFrom="line">
              <wp:posOffset>-9578</wp:posOffset>
            </wp:positionV>
            <wp:extent cx="40082" cy="241377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7467345</wp:posOffset>
            </wp:positionH>
            <wp:positionV relativeFrom="line">
              <wp:posOffset>914</wp:posOffset>
            </wp:positionV>
            <wp:extent cx="560071" cy="210057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071" cy="210057"/>
                    </a:xfrm>
                    <a:custGeom>
                      <a:rect l="l" t="t" r="r" b="b"/>
                      <a:pathLst>
                        <a:path w="560071" h="210057">
                          <a:moveTo>
                            <a:pt x="560071" y="200464"/>
                          </a:moveTo>
                          <a:lnTo>
                            <a:pt x="560071" y="210057"/>
                          </a:lnTo>
                          <a:lnTo>
                            <a:pt x="0" y="210057"/>
                          </a:lnTo>
                          <a:lnTo>
                            <a:pt x="0" y="200464"/>
                          </a:lnTo>
                          <a:close/>
                          <a:moveTo>
                            <a:pt x="560071" y="200464"/>
                          </a:moveTo>
                          <a:moveTo>
                            <a:pt x="0" y="62205"/>
                          </a:moveTo>
                          <a:lnTo>
                            <a:pt x="0" y="0"/>
                          </a:lnTo>
                          <a:lnTo>
                            <a:pt x="560071" y="0"/>
                          </a:lnTo>
                          <a:lnTo>
                            <a:pt x="560071" y="62205"/>
                          </a:lnTo>
                          <a:close/>
                          <a:moveTo>
                            <a:pt x="0" y="62205"/>
                          </a:moveTo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8001000</wp:posOffset>
            </wp:positionH>
            <wp:positionV relativeFrom="line">
              <wp:posOffset>-9578</wp:posOffset>
            </wp:positionV>
            <wp:extent cx="39066" cy="241377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6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8750300</wp:posOffset>
            </wp:positionH>
            <wp:positionV relativeFrom="line">
              <wp:posOffset>-11738</wp:posOffset>
            </wp:positionV>
            <wp:extent cx="35764" cy="243537"/>
            <wp:effectExtent l="0" t="0" r="0" b="0"/>
            <wp:wrapNone/>
            <wp:docPr id="389" name="Picture 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0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764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9499600</wp:posOffset>
            </wp:positionH>
            <wp:positionV relativeFrom="line">
              <wp:posOffset>-9578</wp:posOffset>
            </wp:positionV>
            <wp:extent cx="32462" cy="241377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46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9537700</wp:posOffset>
            </wp:positionH>
            <wp:positionV relativeFrom="line">
              <wp:posOffset>-11738</wp:posOffset>
            </wp:positionV>
            <wp:extent cx="29287" cy="243537"/>
            <wp:effectExtent l="0" t="0" r="0" b="0"/>
            <wp:wrapNone/>
            <wp:docPr id="391" name="Picture 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0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87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10045700</wp:posOffset>
            </wp:positionH>
            <wp:positionV relativeFrom="line">
              <wp:posOffset>-9578</wp:posOffset>
            </wp:positionV>
            <wp:extent cx="40082" cy="241377"/>
            <wp:effectExtent l="0" t="0" r="0" b="0"/>
            <wp:wrapNone/>
            <wp:docPr id="392" name="Picture 3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0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82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10070845</wp:posOffset>
            </wp:positionH>
            <wp:positionV relativeFrom="line">
              <wp:posOffset>914</wp:posOffset>
            </wp:positionV>
            <wp:extent cx="560071" cy="210057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071" cy="210057"/>
                    </a:xfrm>
                    <a:custGeom>
                      <a:rect l="l" t="t" r="r" b="b"/>
                      <a:pathLst>
                        <a:path w="560071" h="210057">
                          <a:moveTo>
                            <a:pt x="560071" y="200464"/>
                          </a:moveTo>
                          <a:lnTo>
                            <a:pt x="560071" y="210057"/>
                          </a:lnTo>
                          <a:lnTo>
                            <a:pt x="0" y="210057"/>
                          </a:lnTo>
                          <a:lnTo>
                            <a:pt x="0" y="200464"/>
                          </a:lnTo>
                          <a:close/>
                          <a:moveTo>
                            <a:pt x="560071" y="200464"/>
                          </a:moveTo>
                          <a:moveTo>
                            <a:pt x="0" y="62205"/>
                          </a:moveTo>
                          <a:lnTo>
                            <a:pt x="0" y="0"/>
                          </a:lnTo>
                          <a:lnTo>
                            <a:pt x="560071" y="0"/>
                          </a:lnTo>
                          <a:lnTo>
                            <a:pt x="560071" y="62205"/>
                          </a:lnTo>
                          <a:close/>
                          <a:moveTo>
                            <a:pt x="0" y="62205"/>
                          </a:moveTo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10604500</wp:posOffset>
            </wp:positionH>
            <wp:positionV relativeFrom="line">
              <wp:posOffset>-9578</wp:posOffset>
            </wp:positionV>
            <wp:extent cx="39066" cy="241377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6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11353800</wp:posOffset>
            </wp:positionH>
            <wp:positionV relativeFrom="line">
              <wp:posOffset>-11738</wp:posOffset>
            </wp:positionV>
            <wp:extent cx="35764" cy="243537"/>
            <wp:effectExtent l="0" t="0" r="0" b="0"/>
            <wp:wrapNone/>
            <wp:docPr id="395" name="Picture 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0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764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11391900</wp:posOffset>
            </wp:positionH>
            <wp:positionV relativeFrom="line">
              <wp:posOffset>-11738</wp:posOffset>
            </wp:positionV>
            <wp:extent cx="32716" cy="243537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16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11912600</wp:posOffset>
            </wp:positionH>
            <wp:positionV relativeFrom="line">
              <wp:posOffset>-9578</wp:posOffset>
            </wp:positionV>
            <wp:extent cx="30430" cy="241377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30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11928093</wp:posOffset>
            </wp:positionH>
            <wp:positionV relativeFrom="line">
              <wp:posOffset>914</wp:posOffset>
            </wp:positionV>
            <wp:extent cx="560325" cy="210057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325" cy="210057"/>
                    </a:xfrm>
                    <a:custGeom>
                      <a:rect l="l" t="t" r="r" b="b"/>
                      <a:pathLst>
                        <a:path w="560325" h="210057">
                          <a:moveTo>
                            <a:pt x="0" y="0"/>
                          </a:moveTo>
                          <a:lnTo>
                            <a:pt x="560325" y="0"/>
                          </a:lnTo>
                          <a:lnTo>
                            <a:pt x="560325" y="210057"/>
                          </a:lnTo>
                          <a:lnTo>
                            <a:pt x="0" y="21005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12471400</wp:posOffset>
            </wp:positionH>
            <wp:positionV relativeFrom="line">
              <wp:posOffset>-9578</wp:posOffset>
            </wp:positionV>
            <wp:extent cx="29795" cy="241377"/>
            <wp:effectExtent l="0" t="0" r="0" b="0"/>
            <wp:wrapNone/>
            <wp:docPr id="399" name="Picture 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0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795" cy="241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13208000</wp:posOffset>
            </wp:positionH>
            <wp:positionV relativeFrom="line">
              <wp:posOffset>-11738</wp:posOffset>
            </wp:positionV>
            <wp:extent cx="39067" cy="243537"/>
            <wp:effectExtent l="0" t="0" r="0" b="0"/>
            <wp:wrapNone/>
            <wp:docPr id="400" name="Picture 4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spect="0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067" cy="24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825017</wp:posOffset>
            </wp:positionH>
            <wp:positionV relativeFrom="line">
              <wp:posOffset>63119</wp:posOffset>
            </wp:positionV>
            <wp:extent cx="13725179" cy="1241330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5017" y="63119"/>
                      <a:ext cx="13610879" cy="11270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257"/>
                          </w:tabs>
                          <w:spacing w:before="0" w:after="0" w:line="217" w:lineRule="exact"/>
                          <w:ind w:left="1767" w:right="0" w:firstLine="0"/>
                        </w:pP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po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lyu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reta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n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o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2"/>
                            <w:szCs w:val="12"/>
                          </w:rPr>
                          <w:t>v</w:t>
                        </w:r>
                        <w:r>
                          <w:rPr lang="cs-CZ" sz="12" baseline="0" dirty="0">
                            <w:jc w:val="left"/>
                            <w:rFonts w:ascii="Arial" w:hAnsi="Arial" w:cs="Arial"/>
                            <w:color w:val="000000"/>
                            <w:sz w:val="12"/>
                            <w:szCs w:val="12"/>
                          </w:rPr>
                          <w:t>ý	</w:t>
                        </w:r>
                        <w:r>
                          <w:rPr lang="cs-CZ" sz="12" baseline="7" dirty="0">
                            <w:jc w:val="left"/>
                            <w:rFonts w:ascii="Arial" w:hAnsi="Arial" w:cs="Arial"/>
                            <w:color w:val="000000"/>
                            <w:position w:val="7"/>
                            <w:sz w:val="12"/>
                            <w:szCs w:val="12"/>
                          </w:rPr>
                          <w:t>m2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63"/>
                          </w:tabs>
                          <w:spacing w:before="40" w:after="0" w:line="111" w:lineRule="exact"/>
                          <w:ind w:left="0" w:right="0" w:firstLine="0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color w:val="979797"/>
                            <w:sz w:val="9"/>
                            <w:szCs w:val="9"/>
                          </w:rPr>
                          <w:t>Online PSC	</w:t>
                        </w:r>
                        <w:hyperlink r:id="rId211" w:history="1"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ht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pacing w:val="-3"/>
                              <w:sz w:val="9"/>
                              <w:szCs w:val="9"/>
                            </w:rPr>
                            <w:t>t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ps://po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pacing w:val="-3"/>
                              <w:sz w:val="9"/>
                              <w:szCs w:val="9"/>
                            </w:rPr>
                            <w:t>d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minky.urs.cz/i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pacing w:val="-3"/>
                              <w:sz w:val="9"/>
                              <w:szCs w:val="9"/>
                            </w:rPr>
                            <w:t>t</w:t>
                          </w:r>
                          <w:r>
                            <w:rPr lang="cs-CZ" sz="9" baseline="0" dirty="0">
                              <w:jc w:val="left"/>
                              <w:rFonts w:ascii="Calibri" w:hAnsi="Calibri" w:cs="Calibri"/>
                              <w:i/>
                              <w:iCs/>
                              <w:color w:val="979797"/>
                              <w:sz w:val="9"/>
                              <w:szCs w:val="9"/>
                            </w:rPr>
                            <w:t>em/CS_URS_2024_01/783347101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9"/>
                            <w:szCs w:val="9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9994"/>
                            <w:tab w:val="left" w:pos="20861"/>
                          </w:tabs>
                          <w:spacing w:before="20" w:after="0" w:line="153" w:lineRule="exact"/>
                          <w:ind w:left="1763" w:right="0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p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ů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vodní 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ř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ešení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-260,000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odebrá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094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JA 140/80/3 celke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5"/>
                            <w:sz w:val="9"/>
                            <w:szCs w:val="9"/>
                          </w:rPr>
                          <w:t>m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101,96 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44,862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094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JA 140/80/5 celke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5"/>
                            <w:sz w:val="9"/>
                            <w:szCs w:val="9"/>
                          </w:rPr>
                          <w:t>m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26,6 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11,704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031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JA 140/100/3 celke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5"/>
                            <w:sz w:val="9"/>
                            <w:szCs w:val="9"/>
                          </w:rPr>
                          <w:t>m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449,58 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215,798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155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JA 140/140/5 celke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5"/>
                            <w:sz w:val="9"/>
                            <w:szCs w:val="9"/>
                          </w:rPr>
                          <w:t>m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12 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6,720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094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L 80/60/6 celke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pacing w:val="-5"/>
                            <w:sz w:val="9"/>
                            <w:szCs w:val="9"/>
                          </w:rPr>
                          <w:t>m</w:t>
                        </w:r>
                        <w:r>
                          <w:rPr lang="cs-CZ" sz="9" baseline="0" dirty="0">
                            <w:jc w:val="left"/>
                            <w:rFonts w:ascii="Arial" w:hAnsi="Arial" w:cs="Arial"/>
                            <w:i/>
                            <w:iCs/>
                            <w:color w:val="969696"/>
                            <w:sz w:val="9"/>
                            <w:szCs w:val="9"/>
                          </w:rPr>
                          <w:t> 39,6 m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11,088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155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z w:val="9"/>
                            <w:szCs w:val="9"/>
                          </w:rPr>
                          <w:t>P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pacing w:val="-3"/>
                            <w:sz w:val="9"/>
                            <w:szCs w:val="9"/>
                          </w:rPr>
                          <w:t>l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z w:val="9"/>
                            <w:szCs w:val="9"/>
                          </w:rPr>
                          <w:t>ot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pacing w:val="-3"/>
                            <w:sz w:val="9"/>
                            <w:szCs w:val="9"/>
                          </w:rPr>
                          <w:t>n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z w:val="9"/>
                            <w:szCs w:val="9"/>
                          </w:rPr>
                          <w:t>a 150/200/10, 26 ks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1,742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094"/>
                            <w:tab w:val="left" w:pos="20861"/>
                          </w:tabs>
                          <w:spacing w:before="0" w:after="0" w:line="153" w:lineRule="exact"/>
                          <w:ind w:left="1763" w:right="124" w:firstLine="0"/>
                          <w:jc w:val="right"/>
                        </w:pP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z w:val="9"/>
                            <w:szCs w:val="9"/>
                          </w:rPr>
                          <w:t>P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pacing w:val="-3"/>
                            <w:sz w:val="9"/>
                            <w:szCs w:val="9"/>
                          </w:rPr>
                          <w:t>l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z w:val="9"/>
                            <w:szCs w:val="9"/>
                          </w:rPr>
                          <w:t>ot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pacing w:val="-3"/>
                            <w:sz w:val="9"/>
                            <w:szCs w:val="9"/>
                          </w:rPr>
                          <w:t>n</w:t>
                        </w:r>
                        <w:r>
                          <w:rPr lang="cs-CZ" sz="9" baseline="0" dirty="0">
                            <w:jc w:val="left"/>
                            <w:rFonts w:ascii="Calibri" w:hAnsi="Calibri" w:cs="Calibri"/>
                            <w:i/>
                            <w:iCs/>
                            <w:color w:val="979797"/>
                            <w:sz w:val="9"/>
                            <w:szCs w:val="9"/>
                          </w:rPr>
                          <w:t>a 160/220/10, 263 ks	</w:t>
                        </w:r>
                        <w:r>
                          <w:rPr lang="cs-CZ" sz="11" baseline="0" dirty="0">
                            <w:jc w:val="left"/>
                            <w:rFonts w:ascii="Arial" w:hAnsi="Arial" w:cs="Arial"/>
                            <w:color w:val="505050"/>
                            <w:sz w:val="11"/>
                            <w:szCs w:val="11"/>
                          </w:rPr>
                          <w:t>20,514	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p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ř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13"/>
                            <w:szCs w:val="13"/>
                          </w:rPr>
                          <w:t>i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3"/>
                            <w:szCs w:val="13"/>
                          </w:rPr>
                          <w:t>dá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position w:val="-1"/>
                            <w:sz w:val="13"/>
                            <w:szCs w:val="13"/>
                          </w:rPr>
                          <w:t>n</w:t>
                        </w:r>
                        <w:r>
                          <w:rPr lang="cs-CZ" sz="13" baseline="-1" dirty="0">
                            <w:jc w:val="left"/>
                            <w:rFonts w:ascii="Arial" w:hAnsi="Arial" w:cs="Arial"/>
                            <w:color w:val="000000"/>
                            <w:spacing w:val="-15"/>
                            <w:position w:val="-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4494093</wp:posOffset>
            </wp:positionH>
            <wp:positionV relativeFrom="line">
              <wp:posOffset>63119</wp:posOffset>
            </wp:positionV>
            <wp:extent cx="6865476" cy="138259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65476" cy="138259"/>
                    </a:xfrm>
                    <a:custGeom>
                      <a:rect l="l" t="t" r="r" b="b"/>
                      <a:pathLst>
                        <a:path w="6865476" h="138259">
                          <a:moveTo>
                            <a:pt x="0" y="138259"/>
                          </a:moveTo>
                          <a:lnTo>
                            <a:pt x="6865476" y="138259"/>
                          </a:lnTo>
                          <a:lnTo>
                            <a:pt x="68654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825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196035</wp:posOffset>
            </wp:positionV>
            <wp:extent cx="12966700" cy="35764"/>
            <wp:effectExtent l="0" t="0" r="0" b="0"/>
            <wp:wrapNone/>
            <wp:docPr id="403" name="Picture 4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>
                      <a:picLocks noChangeAspect="0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66700" cy="35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1945004</wp:posOffset>
            </wp:positionH>
            <wp:positionV relativeFrom="line">
              <wp:posOffset>294410</wp:posOffset>
            </wp:positionV>
            <wp:extent cx="1483487" cy="4319"/>
            <wp:effectExtent l="0" t="0" r="0" b="0"/>
            <wp:wrapNone/>
            <wp:docPr id="404" name="Freeform 404">
              <a:hlinkClick r:id="rId21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3487" cy="4319"/>
                    </a:xfrm>
                    <a:custGeom>
                      <a:rect l="l" t="t" r="r" b="b"/>
                      <a:pathLst>
                        <a:path w="1483487" h="4319">
                          <a:moveTo>
                            <a:pt x="0" y="0"/>
                          </a:moveTo>
                          <a:lnTo>
                            <a:pt x="1483487" y="0"/>
                          </a:lnTo>
                          <a:lnTo>
                            <a:pt x="1483487" y="4319"/>
                          </a:lnTo>
                          <a:lnTo>
                            <a:pt x="0" y="43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979797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279400</wp:posOffset>
            </wp:positionH>
            <wp:positionV relativeFrom="line">
              <wp:posOffset>305714</wp:posOffset>
            </wp:positionV>
            <wp:extent cx="14525625" cy="903985"/>
            <wp:effectExtent l="0" t="0" r="0" b="0"/>
            <wp:wrapNone/>
            <wp:docPr id="405" name="Picture 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spect="0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25625" cy="9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430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K	</w:t>
      </w:r>
      <w:r>
        <w:rPr lang="cs-CZ" sz="12" baseline="-7" dirty="0">
          <w:jc w:val="left"/>
          <w:rFonts w:ascii="Arial" w:hAnsi="Arial" w:cs="Arial"/>
          <w:color w:val="000000"/>
          <w:position w:val="-7"/>
          <w:sz w:val="12"/>
          <w:szCs w:val="12"/>
        </w:rPr>
        <w:t>783347101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y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r (ema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il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) 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z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áme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ni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ckýc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ko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u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kcí jed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ásob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ý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40"/>
          <w:pgMar w:top="343" w:right="500" w:bottom="275" w:left="500" w:header="708" w:footer="708" w:gutter="0"/>
          <w:docGrid w:linePitch="360"/>
        </w:sectPr>
        <w:spacing w:before="0" w:after="0" w:line="356" w:lineRule="exact"/>
        <w:ind w:left="405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408305</wp:posOffset>
            </wp:positionH>
            <wp:positionV relativeFrom="line">
              <wp:posOffset>258115</wp:posOffset>
            </wp:positionV>
            <wp:extent cx="6372117" cy="8500741"/>
            <wp:effectExtent l="0" t="0" r="0" b="0"/>
            <wp:wrapNone/>
            <wp:docPr id="406" name="Picture 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spect="0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72117" cy="8500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534546</wp:posOffset>
            </wp:positionH>
            <wp:positionV relativeFrom="line">
              <wp:posOffset>279882</wp:posOffset>
            </wp:positionV>
            <wp:extent cx="6226483" cy="5145616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6483" cy="5145616"/>
                    </a:xfrm>
                    <a:custGeom>
                      <a:rect l="l" t="t" r="r" b="b"/>
                      <a:pathLst>
                        <a:path w="6226483" h="5145616">
                          <a:moveTo>
                            <a:pt x="0" y="5145616"/>
                          </a:moveTo>
                          <a:lnTo>
                            <a:pt x="6226483" y="5145616"/>
                          </a:lnTo>
                          <a:lnTo>
                            <a:pt x="62264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514561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643436</wp:posOffset>
            </wp:positionH>
            <wp:positionV relativeFrom="line">
              <wp:posOffset>5603616</wp:posOffset>
            </wp:positionV>
            <wp:extent cx="6206684" cy="3206115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06684" cy="3206115"/>
                    </a:xfrm>
                    <a:custGeom>
                      <a:rect l="l" t="t" r="r" b="b"/>
                      <a:pathLst>
                        <a:path w="6206684" h="3206115">
                          <a:moveTo>
                            <a:pt x="0" y="3206115"/>
                          </a:moveTo>
                          <a:lnTo>
                            <a:pt x="6206684" y="3206115"/>
                          </a:lnTo>
                          <a:lnTo>
                            <a:pt x="62066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20611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32" baseline="0" dirty="0">
          <w:jc w:val="left"/>
          <w:rFonts w:ascii="Arial" w:hAnsi="Arial" w:cs="Arial"/>
          <w:color w:val="000000"/>
          <w:sz w:val="32"/>
          <w:szCs w:val="32"/>
        </w:rPr>
        <w:t>P</w:t>
      </w:r>
      <w:r>
        <w:rPr lang="cs-CZ" sz="32" baseline="0" dirty="0">
          <w:jc w:val="left"/>
          <w:rFonts w:ascii="Arial" w:hAnsi="Arial" w:cs="Arial"/>
          <w:color w:val="000000"/>
          <w:sz w:val="32"/>
          <w:szCs w:val="32"/>
        </w:rPr>
        <w:t>Ů</w:t>
      </w:r>
      <w:r>
        <w:rPr lang="cs-CZ" sz="32" baseline="0" dirty="0">
          <w:jc w:val="left"/>
          <w:rFonts w:ascii="Arial" w:hAnsi="Arial" w:cs="Arial"/>
          <w:color w:val="000000"/>
          <w:sz w:val="32"/>
          <w:szCs w:val="32"/>
        </w:rPr>
        <w:t>VODNÍ</w:t>
      </w:r>
      <w:r>
        <w:rPr lang="cs-CZ" sz="32" baseline="0" dirty="0">
          <w:jc w:val="left"/>
          <w:rFonts w:ascii="Arial" w:hAnsi="Arial" w:cs="Arial"/>
          <w:color w:val="000000"/>
          <w:spacing w:val="-3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color w:val="000000"/>
          <w:sz w:val="32"/>
          <w:szCs w:val="32"/>
        </w:rPr>
        <w:t>Ř</w:t>
      </w:r>
      <w:r>
        <w:rPr lang="cs-CZ" sz="32" baseline="0" dirty="0">
          <w:jc w:val="left"/>
          <w:rFonts w:ascii="Arial" w:hAnsi="Arial" w:cs="Arial"/>
          <w:color w:val="000000"/>
          <w:spacing w:val="-5"/>
          <w:sz w:val="32"/>
          <w:szCs w:val="32"/>
        </w:rPr>
        <w:t>EŠENÍ</w:t>
      </w:r>
      <w:r>
        <w:rPr>
          <w:rFonts w:ascii="Times New Roman" w:hAnsi="Times New Roman" w:cs="Times New Roman"/>
          <w:sz w:val="32"/>
          <w:szCs w:val="3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1"/>
          <w:tab w:val="left" w:pos="4210"/>
          <w:tab w:val="left" w:pos="5178"/>
          <w:tab w:val="left" w:pos="6463"/>
        </w:tabs>
        <w:spacing w:before="0" w:after="0" w:line="134" w:lineRule="exact"/>
        <w:ind w:left="1740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oz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í	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ázev	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délka	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mot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6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s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t MJ	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mot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ost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F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9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SÁD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7"/>
          <w:sz w:val="12"/>
          <w:szCs w:val="12"/>
        </w:rPr>
        <w:t> P1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6276132</wp:posOffset>
            </wp:positionH>
            <wp:positionV relativeFrom="paragraph">
              <wp:posOffset>-709189</wp:posOffset>
            </wp:positionV>
            <wp:extent cx="8691554" cy="3582140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91554" cy="3582140"/>
                    </a:xfrm>
                    <a:custGeom>
                      <a:rect l="l" t="t" r="r" b="b"/>
                      <a:pathLst>
                        <a:path w="8691554" h="3582140">
                          <a:moveTo>
                            <a:pt x="0" y="3582140"/>
                          </a:moveTo>
                          <a:lnTo>
                            <a:pt x="8691554" y="3582140"/>
                          </a:lnTo>
                          <a:lnTo>
                            <a:pt x="869155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58214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74"/>
          <w:tab w:val="left" w:pos="7225"/>
        </w:tabs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9,61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08"/>
          <w:tab w:val="left" w:pos="7225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15,53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623"/>
          <w:tab w:val="left" w:pos="5808"/>
          <w:tab w:val="left" w:pos="5874"/>
          <w:tab w:val="left" w:pos="6863"/>
          <w:tab w:val="left" w:pos="7225"/>
        </w:tabs>
        <w:spacing w:before="7" w:after="0" w:line="240" w:lineRule="exact"/>
        <w:ind w:left="1416" w:right="15423" w:firstLine="0"/>
        <w:jc w:val="both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P4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49,68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591,192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20,09	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F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9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SÁD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7"/>
          <w:sz w:val="12"/>
          <w:szCs w:val="12"/>
        </w:rPr>
        <w:t> P2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623"/>
          <w:tab w:val="left" w:pos="4689"/>
          <w:tab w:val="left" w:pos="5808"/>
          <w:tab w:val="left" w:pos="5874"/>
          <w:tab w:val="left" w:pos="6797"/>
          <w:tab w:val="left" w:pos="6863"/>
        </w:tabs>
        <w:spacing w:before="254" w:after="0" w:line="241" w:lineRule="exact"/>
        <w:ind w:left="1416" w:right="15423" w:firstLine="0"/>
        <w:jc w:val="both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52,17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9,61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501,3537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17,6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15,53	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273,328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558"/>
          <w:tab w:val="left" w:pos="5808"/>
          <w:tab w:val="left" w:pos="5874"/>
          <w:tab w:val="left" w:pos="6797"/>
          <w:tab w:val="left" w:pos="7225"/>
        </w:tabs>
        <w:spacing w:before="7" w:after="0" w:line="241" w:lineRule="exact"/>
        <w:ind w:left="1416" w:right="15423" w:firstLine="0"/>
        <w:jc w:val="both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P4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207,25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2466,275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20,09	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F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9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SÁD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7"/>
          <w:sz w:val="12"/>
          <w:szCs w:val="12"/>
        </w:rPr>
        <w:t> P3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74"/>
          <w:tab w:val="left" w:pos="7225"/>
        </w:tabs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9,61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854"/>
          <w:tab w:val="left" w:pos="5808"/>
          <w:tab w:val="left" w:pos="6928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15,53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139,77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789"/>
          <w:tab w:val="left" w:pos="5874"/>
          <w:tab w:val="left" w:pos="6993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P4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11,9	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202,3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789"/>
          <w:tab w:val="left" w:pos="5808"/>
          <w:tab w:val="left" w:pos="6928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241,08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9" w:after="0" w:line="119" w:lineRule="exact"/>
        <w:ind w:left="10025" w:right="12242" w:firstLine="0"/>
        <w:jc w:val="right"/>
      </w:pPr>
      <w:r/>
      <w:r>
        <w:rPr lang="cs-CZ" sz="10" baseline="0" dirty="0">
          <w:jc w:val="left"/>
          <w:rFonts w:ascii="Arial" w:hAnsi="Arial" w:cs="Arial"/>
          <w:b/>
          <w:bCs/>
          <w:color w:val="000000"/>
          <w:sz w:val="10"/>
          <w:szCs w:val="10"/>
        </w:rPr>
        <w:t>ŠR</w:t>
      </w:r>
      <w:r>
        <w:rPr lang="cs-CZ" sz="10" baseline="0" dirty="0">
          <w:jc w:val="left"/>
          <w:rFonts w:ascii="Arial" w:hAnsi="Arial" w:cs="Arial"/>
          <w:b/>
          <w:bCs/>
          <w:color w:val="000000"/>
          <w:spacing w:val="-5"/>
          <w:sz w:val="10"/>
          <w:szCs w:val="10"/>
        </w:rPr>
        <w:t>O</w:t>
      </w:r>
      <w:r>
        <w:rPr lang="cs-CZ" sz="10" baseline="0" dirty="0">
          <w:jc w:val="left"/>
          <w:rFonts w:ascii="Arial" w:hAnsi="Arial" w:cs="Arial"/>
          <w:b/>
          <w:bCs/>
          <w:color w:val="000000"/>
          <w:sz w:val="10"/>
          <w:szCs w:val="10"/>
        </w:rPr>
        <w:t>U</w:t>
      </w:r>
      <w:r>
        <w:rPr lang="cs-CZ" sz="10" baseline="0" dirty="0">
          <w:jc w:val="left"/>
          <w:rFonts w:ascii="Arial" w:hAnsi="Arial" w:cs="Arial"/>
          <w:b/>
          <w:bCs/>
          <w:color w:val="000000"/>
          <w:spacing w:val="-7"/>
          <w:sz w:val="10"/>
          <w:szCs w:val="10"/>
        </w:rPr>
        <w:t>B</w:t>
      </w:r>
      <w:r>
        <w:rPr lang="cs-CZ" sz="10" baseline="0" dirty="0">
          <w:jc w:val="left"/>
          <w:rFonts w:ascii="Arial" w:hAnsi="Arial" w:cs="Arial"/>
          <w:b/>
          <w:bCs/>
          <w:color w:val="000000"/>
          <w:spacing w:val="-15"/>
          <w:sz w:val="10"/>
          <w:szCs w:val="10"/>
        </w:rPr>
        <w:t>Y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105"/>
          <w:tab w:val="left" w:pos="12362"/>
          <w:tab w:val="left" w:pos="12531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F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9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SÁD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 P4	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Ø18	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52	</w:t>
      </w:r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ks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2223"/>
          <w:tab w:val="left" w:pos="12450"/>
        </w:tabs>
        <w:spacing w:before="100" w:after="0" w:line="119" w:lineRule="exact"/>
        <w:ind w:left="10025" w:right="10159" w:firstLine="0"/>
        <w:jc w:val="right"/>
      </w:pPr>
      <w:r/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Ø13	</w:t>
      </w:r>
      <w:r>
        <w:rPr lang="cs-CZ" sz="10" baseline="0" dirty="0">
          <w:jc w:val="left"/>
          <w:rFonts w:ascii="Arial" w:hAnsi="Arial" w:cs="Arial"/>
          <w:color w:val="000000"/>
          <w:sz w:val="10"/>
          <w:szCs w:val="10"/>
        </w:rPr>
        <w:t>650	</w:t>
      </w:r>
      <w:r>
        <w:rPr lang="cs-CZ" sz="10" baseline="0" dirty="0">
          <w:jc w:val="left"/>
          <w:rFonts w:ascii="Arial" w:hAnsi="Arial" w:cs="Arial"/>
          <w:color w:val="000000"/>
          <w:spacing w:val="-8"/>
          <w:sz w:val="10"/>
          <w:szCs w:val="10"/>
        </w:rPr>
        <w:t>ks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689"/>
          <w:tab w:val="left" w:pos="5874"/>
          <w:tab w:val="left" w:pos="6863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12,8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9,61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123,008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08"/>
          <w:tab w:val="left" w:pos="7225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15,53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689"/>
          <w:tab w:val="left" w:pos="5808"/>
          <w:tab w:val="left" w:pos="5874"/>
          <w:tab w:val="left" w:pos="6928"/>
          <w:tab w:val="left" w:pos="7225"/>
        </w:tabs>
        <w:spacing w:before="13" w:after="0" w:line="234" w:lineRule="exact"/>
        <w:ind w:left="1416" w:right="15422" w:firstLine="0"/>
        <w:jc w:val="both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P4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73,8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878,22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20,09		</w:t>
      </w:r>
      <w:r>
        <w:rPr lang="cs-CZ" sz="12" baseline="0" dirty="0">
          <w:jc w:val="left"/>
          <w:rFonts w:ascii="Arial" w:hAnsi="Arial" w:cs="Arial"/>
          <w:color w:val="000000"/>
          <w:spacing w:val="-20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F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9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SÁD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7"/>
          <w:sz w:val="12"/>
          <w:szCs w:val="12"/>
        </w:rPr>
        <w:t> P5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74"/>
          <w:tab w:val="left" w:pos="7225"/>
        </w:tabs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9,61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08"/>
          <w:tab w:val="left" w:pos="7225"/>
        </w:tabs>
        <w:spacing w:before="100" w:after="0" w:line="134" w:lineRule="exact"/>
        <w:ind w:left="141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7394749</wp:posOffset>
            </wp:positionH>
            <wp:positionV relativeFrom="line">
              <wp:posOffset>-859418</wp:posOffset>
            </wp:positionV>
            <wp:extent cx="5860364" cy="455189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0364" cy="4551891"/>
                    </a:xfrm>
                    <a:custGeom>
                      <a:rect l="l" t="t" r="r" b="b"/>
                      <a:pathLst>
                        <a:path w="5860364" h="4551891">
                          <a:moveTo>
                            <a:pt x="0" y="4551891"/>
                          </a:moveTo>
                          <a:lnTo>
                            <a:pt x="5860364" y="4551891"/>
                          </a:lnTo>
                          <a:lnTo>
                            <a:pt x="58603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55189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15,53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74"/>
          <w:tab w:val="left" w:pos="7225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P4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08"/>
          <w:tab w:val="left" w:pos="7225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F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9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SÁD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8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7"/>
          <w:sz w:val="12"/>
          <w:szCs w:val="12"/>
        </w:rPr>
        <w:t> P6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623"/>
          <w:tab w:val="left" w:pos="5874"/>
          <w:tab w:val="left" w:pos="6797"/>
        </w:tabs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36,99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9,61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355,4739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5808"/>
          <w:tab w:val="left" w:pos="7225"/>
        </w:tabs>
        <w:spacing w:before="10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15,53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558"/>
          <w:tab w:val="left" w:pos="5808"/>
          <w:tab w:val="left" w:pos="5874"/>
          <w:tab w:val="left" w:pos="6797"/>
          <w:tab w:val="left" w:pos="7225"/>
        </w:tabs>
        <w:spacing w:before="7" w:after="0" w:line="241" w:lineRule="exact"/>
        <w:ind w:left="1416" w:right="15423" w:firstLine="0"/>
        <w:jc w:val="both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2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, P4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101,85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11,9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1212,015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P5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JA 140/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0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/5	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20,09	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601"/>
          <w:tab w:val="left" w:pos="4689"/>
          <w:tab w:val="left" w:pos="5874"/>
          <w:tab w:val="left" w:pos="6863"/>
        </w:tabs>
        <w:spacing w:before="0" w:after="0" w:line="134" w:lineRule="exact"/>
        <w:ind w:left="1416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L 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8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6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0/6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39,6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6,76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267,696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87"/>
          <w:tab w:val="left" w:pos="6652"/>
        </w:tabs>
        <w:spacing w:before="255" w:after="0" w:line="241" w:lineRule="exact"/>
        <w:ind w:left="2521" w:right="15503" w:firstLine="4261"/>
        <w:jc w:val="right"/>
      </w:pPr>
      <w:r/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7251,71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výš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 n</w:t>
      </w:r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pr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pacing w:val="-6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z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10%	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725,17116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67"/>
          <w:tab w:val="left" w:pos="6666"/>
        </w:tabs>
        <w:spacing w:before="100" w:after="0" w:line="134" w:lineRule="exact"/>
        <w:ind w:left="2601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výš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 n</w:t>
      </w:r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sp</w:t>
      </w:r>
      <w:r>
        <w:rPr lang="cs-CZ" sz="12" baseline="0" dirty="0">
          <w:jc w:val="left"/>
          <w:rFonts w:ascii="Arial" w:hAnsi="Arial" w:cs="Arial"/>
          <w:color w:val="000000"/>
          <w:spacing w:val="-7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v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cí pr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st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ř</w:t>
      </w:r>
      <w:r>
        <w:rPr lang="cs-CZ" sz="12" baseline="0" dirty="0">
          <w:jc w:val="left"/>
          <w:rFonts w:ascii="Arial" w:hAnsi="Arial" w:cs="Arial"/>
          <w:color w:val="000000"/>
          <w:spacing w:val="-5"/>
          <w:sz w:val="12"/>
          <w:szCs w:val="12"/>
        </w:rPr>
        <w:t>e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dky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15%	</w:t>
      </w:r>
      <w:r>
        <w:rPr lang="cs-CZ"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1087,75674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23815" w:h="16840"/>
          <w:pgMar w:top="343" w:right="500" w:bottom="275" w:left="500" w:header="708" w:footer="708" w:gutter="0"/>
          <w:docGrid w:linePitch="360"/>
        </w:sectPr>
        <w:tabs>
          <w:tab w:val="left" w:pos="6862"/>
        </w:tabs>
        <w:spacing w:before="0" w:after="0" w:line="134" w:lineRule="exact"/>
        <w:ind w:left="2601" w:right="0" w:firstLine="0"/>
      </w:pPr>
      <w:r/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Hm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t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4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o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s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t fasá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d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5"/>
          <w:sz w:val="12"/>
          <w:szCs w:val="12"/>
        </w:rPr>
        <w:t>n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íc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6"/>
          <w:sz w:val="12"/>
          <w:szCs w:val="12"/>
        </w:rPr>
        <w:t>h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 v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3"/>
          <w:sz w:val="12"/>
          <w:szCs w:val="12"/>
        </w:rPr>
        <w:t>ý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ě</w:t>
      </w:r>
      <w:r>
        <w:rPr lang="cs-CZ" sz="12" baseline="0" dirty="0">
          <w:jc w:val="left"/>
          <w:rFonts w:ascii="Arial" w:hAnsi="Arial" w:cs="Arial"/>
          <w:b/>
          <w:bCs/>
          <w:color w:val="000000"/>
          <w:sz w:val="12"/>
          <w:szCs w:val="12"/>
        </w:rPr>
        <w:t>n	</w:t>
      </w:r>
      <w:r>
        <w:rPr lang="cs-CZ" sz="12" baseline="0" dirty="0">
          <w:jc w:val="left"/>
          <w:rFonts w:ascii="Arial" w:hAnsi="Arial" w:cs="Arial"/>
          <w:b/>
          <w:bCs/>
          <w:color w:val="000000"/>
          <w:spacing w:val="-4"/>
          <w:sz w:val="12"/>
          <w:szCs w:val="12"/>
        </w:rPr>
        <w:t>9064,64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23815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4" Type="http://schemas.openxmlformats.org/officeDocument/2006/relationships/image" Target="media/image184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8" Type="http://schemas.openxmlformats.org/officeDocument/2006/relationships/hyperlink" TargetMode="External" Target="https://podminky.urs.cz/item/CS_URS_2024_01/953961113"/><Relationship Id="rId209" Type="http://schemas.openxmlformats.org/officeDocument/2006/relationships/hyperlink" TargetMode="External" Target="https://podminky.urs.cz/item/CS_URS_2024_01/953965121"/><Relationship Id="rId210" Type="http://schemas.openxmlformats.org/officeDocument/2006/relationships/hyperlink" TargetMode="External" Target="https://podminky.urs.cz/item/CS_URS_2024_01/783344201"/><Relationship Id="rId211" Type="http://schemas.openxmlformats.org/officeDocument/2006/relationships/hyperlink" TargetMode="External" Target="https://podminky.urs.cz/item/CS_URS_2024_01/783347101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5" Type="http://schemas.openxmlformats.org/officeDocument/2006/relationships/image" Target="media/image225.png"/><Relationship Id="rId229" Type="http://schemas.openxmlformats.org/officeDocument/2006/relationships/image" Target="media/image229.png"/><Relationship Id="rId230" Type="http://schemas.openxmlformats.org/officeDocument/2006/relationships/image" Target="media/image230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6" Type="http://schemas.openxmlformats.org/officeDocument/2006/relationships/image" Target="media/image246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2" Type="http://schemas.openxmlformats.org/officeDocument/2006/relationships/image" Target="media/image252.png"/><Relationship Id="rId253" Type="http://schemas.openxmlformats.org/officeDocument/2006/relationships/image" Target="media/image253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8" Type="http://schemas.openxmlformats.org/officeDocument/2006/relationships/image" Target="media/image258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9" Type="http://schemas.openxmlformats.org/officeDocument/2006/relationships/image" Target="media/image269.png"/><Relationship Id="rId271" Type="http://schemas.openxmlformats.org/officeDocument/2006/relationships/image" Target="media/image271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4" Type="http://schemas.openxmlformats.org/officeDocument/2006/relationships/image" Target="media/image294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01" Type="http://schemas.openxmlformats.org/officeDocument/2006/relationships/image" Target="media/image301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5" Type="http://schemas.openxmlformats.org/officeDocument/2006/relationships/image" Target="media/image305.png"/><Relationship Id="rId306" Type="http://schemas.openxmlformats.org/officeDocument/2006/relationships/image" Target="media/image306.png"/><Relationship Id="rId307" Type="http://schemas.openxmlformats.org/officeDocument/2006/relationships/image" Target="media/image307.png"/><Relationship Id="rId308" Type="http://schemas.openxmlformats.org/officeDocument/2006/relationships/image" Target="media/image308.png"/><Relationship Id="rId309" Type="http://schemas.openxmlformats.org/officeDocument/2006/relationships/image" Target="media/image309.png"/><Relationship Id="rId311" Type="http://schemas.openxmlformats.org/officeDocument/2006/relationships/image" Target="media/image311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6" Type="http://schemas.openxmlformats.org/officeDocument/2006/relationships/image" Target="media/image316.png"/><Relationship Id="rId317" Type="http://schemas.openxmlformats.org/officeDocument/2006/relationships/image" Target="media/image317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29" Type="http://schemas.openxmlformats.org/officeDocument/2006/relationships/image" Target="media/image329.png"/><Relationship Id="rId330" Type="http://schemas.openxmlformats.org/officeDocument/2006/relationships/image" Target="media/image330.png"/><Relationship Id="rId331" Type="http://schemas.openxmlformats.org/officeDocument/2006/relationships/image" Target="media/image331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5" Type="http://schemas.openxmlformats.org/officeDocument/2006/relationships/image" Target="media/image335.png"/><Relationship Id="rId336" Type="http://schemas.openxmlformats.org/officeDocument/2006/relationships/image" Target="media/image336.png"/><Relationship Id="rId338" Type="http://schemas.openxmlformats.org/officeDocument/2006/relationships/image" Target="media/image338.png"/><Relationship Id="rId339" Type="http://schemas.openxmlformats.org/officeDocument/2006/relationships/image" Target="media/image339.png"/><Relationship Id="rId340" Type="http://schemas.openxmlformats.org/officeDocument/2006/relationships/image" Target="media/image340.png"/><Relationship Id="rId342" Type="http://schemas.openxmlformats.org/officeDocument/2006/relationships/image" Target="media/image342.png"/><Relationship Id="rId343" Type="http://schemas.openxmlformats.org/officeDocument/2006/relationships/image" Target="media/image343.png"/><Relationship Id="rId344" Type="http://schemas.openxmlformats.org/officeDocument/2006/relationships/image" Target="media/image344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47" Type="http://schemas.openxmlformats.org/officeDocument/2006/relationships/image" Target="media/image347.png"/><Relationship Id="rId348" Type="http://schemas.openxmlformats.org/officeDocument/2006/relationships/image" Target="media/image348.png"/><Relationship Id="rId349" Type="http://schemas.openxmlformats.org/officeDocument/2006/relationships/image" Target="media/image349.png"/><Relationship Id="rId351" Type="http://schemas.openxmlformats.org/officeDocument/2006/relationships/image" Target="media/image351.png"/><Relationship Id="rId352" Type="http://schemas.openxmlformats.org/officeDocument/2006/relationships/image" Target="media/image352.png"/><Relationship Id="rId353" Type="http://schemas.openxmlformats.org/officeDocument/2006/relationships/image" Target="media/image353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7" Type="http://schemas.openxmlformats.org/officeDocument/2006/relationships/image" Target="media/image357.png"/><Relationship Id="rId358" Type="http://schemas.openxmlformats.org/officeDocument/2006/relationships/image" Target="media/image358.png"/><Relationship Id="rId359" Type="http://schemas.openxmlformats.org/officeDocument/2006/relationships/image" Target="media/image359.png"/><Relationship Id="rId360" Type="http://schemas.openxmlformats.org/officeDocument/2006/relationships/image" Target="media/image360.png"/><Relationship Id="rId361" Type="http://schemas.openxmlformats.org/officeDocument/2006/relationships/image" Target="media/image361.png"/><Relationship Id="rId363" Type="http://schemas.openxmlformats.org/officeDocument/2006/relationships/image" Target="media/image363.png"/><Relationship Id="rId364" Type="http://schemas.openxmlformats.org/officeDocument/2006/relationships/image" Target="media/image364.png"/><Relationship Id="rId365" Type="http://schemas.openxmlformats.org/officeDocument/2006/relationships/image" Target="media/image365.png"/><Relationship Id="rId366" Type="http://schemas.openxmlformats.org/officeDocument/2006/relationships/image" Target="media/image366.png"/><Relationship Id="rId368" Type="http://schemas.openxmlformats.org/officeDocument/2006/relationships/image" Target="media/image368.png"/><Relationship Id="rId369" Type="http://schemas.openxmlformats.org/officeDocument/2006/relationships/image" Target="media/image369.png"/><Relationship Id="rId370" Type="http://schemas.openxmlformats.org/officeDocument/2006/relationships/image" Target="media/image370.png"/><Relationship Id="rId372" Type="http://schemas.openxmlformats.org/officeDocument/2006/relationships/image" Target="media/image372.png"/><Relationship Id="rId373" Type="http://schemas.openxmlformats.org/officeDocument/2006/relationships/image" Target="media/image373.png"/><Relationship Id="rId374" Type="http://schemas.openxmlformats.org/officeDocument/2006/relationships/image" Target="media/image374.png"/><Relationship Id="rId375" Type="http://schemas.openxmlformats.org/officeDocument/2006/relationships/image" Target="media/image375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8" Type="http://schemas.openxmlformats.org/officeDocument/2006/relationships/image" Target="media/image388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2" Type="http://schemas.openxmlformats.org/officeDocument/2006/relationships/image" Target="media/image392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9" Type="http://schemas.openxmlformats.org/officeDocument/2006/relationships/image" Target="media/image399.png"/><Relationship Id="rId400" Type="http://schemas.openxmlformats.org/officeDocument/2006/relationships/image" Target="media/image400.png"/><Relationship Id="rId403" Type="http://schemas.openxmlformats.org/officeDocument/2006/relationships/image" Target="media/image403.png"/><Relationship Id="rId405" Type="http://schemas.openxmlformats.org/officeDocument/2006/relationships/image" Target="media/image405.png"/><Relationship Id="rId406" Type="http://schemas.openxmlformats.org/officeDocument/2006/relationships/image" Target="media/image4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2026-05-19T07:20:50Z</dcterms:created>
  <dcterms:modified xsi:type="dcterms:W3CDTF">2026-05-19T07:20:50Z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