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658F7529" w14:textId="77777777" w:rsidR="0045077D" w:rsidRDefault="0045077D" w:rsidP="00AC66D2">
      <w:pPr>
        <w:jc w:val="left"/>
        <w:rPr>
          <w:rFonts w:cs="Arial"/>
          <w:sz w:val="18"/>
          <w:szCs w:val="18"/>
        </w:rPr>
      </w:pPr>
    </w:p>
    <w:p w14:paraId="7F6D4CDA" w14:textId="36B58ABA" w:rsidR="00AC66D2" w:rsidRDefault="001B6CD5" w:rsidP="0045077D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531A1D28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56490C" w14:textId="0ACAAA35" w:rsidR="00F632B6" w:rsidRDefault="00A45C12" w:rsidP="00062E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679D7" w:rsidRPr="007679D7">
                              <w:rPr>
                                <w:sz w:val="24"/>
                                <w:szCs w:val="24"/>
                              </w:rPr>
                              <w:t>Yotta Volt s.r.o.</w:t>
                            </w:r>
                          </w:p>
                          <w:p w14:paraId="2B3CFB3F" w14:textId="5D64C5FA" w:rsidR="00062E97" w:rsidRPr="00062E97" w:rsidRDefault="00F632B6" w:rsidP="00062E97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="00DA48CC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E422C5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14:paraId="5D7F67F7" w14:textId="6345F5A8" w:rsidR="00E27CBA" w:rsidRDefault="00DC27B9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679D7" w:rsidRPr="007679D7">
                              <w:rPr>
                                <w:rFonts w:cs="Arial"/>
                                <w:sz w:val="24"/>
                              </w:rPr>
                              <w:t>V Kopečku 169/14</w:t>
                            </w:r>
                          </w:p>
                          <w:p w14:paraId="7BC464E4" w14:textId="484C0099" w:rsidR="00DC27B9" w:rsidRDefault="00DC27B9" w:rsidP="007679D7">
                            <w:pPr>
                              <w:tabs>
                                <w:tab w:val="left" w:pos="567"/>
                              </w:tabs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679D7">
                              <w:rPr>
                                <w:rFonts w:cs="Arial"/>
                                <w:sz w:val="24"/>
                              </w:rPr>
                              <w:t>500</w:t>
                            </w:r>
                            <w:r w:rsidR="00E422C5" w:rsidRPr="00E422C5">
                              <w:rPr>
                                <w:rFonts w:cs="Arial"/>
                                <w:sz w:val="24"/>
                              </w:rPr>
                              <w:t xml:space="preserve"> 0</w:t>
                            </w:r>
                            <w:r w:rsidR="007679D7">
                              <w:rPr>
                                <w:rFonts w:cs="Arial"/>
                                <w:sz w:val="24"/>
                              </w:rPr>
                              <w:t>3</w:t>
                            </w:r>
                            <w:r w:rsidR="00E422C5" w:rsidRPr="00E422C5"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="007679D7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7679D7" w:rsidRPr="007679D7">
                              <w:rPr>
                                <w:rFonts w:cs="Arial"/>
                                <w:sz w:val="24"/>
                              </w:rPr>
                              <w:t>Hradec Králové</w:t>
                            </w:r>
                          </w:p>
                          <w:p w14:paraId="20B9231A" w14:textId="7C3C8038" w:rsidR="00E27CBA" w:rsidRDefault="00740C41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</w:rPr>
                              <w:t>e-mail</w:t>
                            </w:r>
                            <w:r w:rsidR="00B41963">
                              <w:rPr>
                                <w:rFonts w:cs="Arial"/>
                              </w:rPr>
                              <w:t xml:space="preserve">.: </w:t>
                            </w:r>
                            <w:r w:rsidR="007679D7" w:rsidRPr="007679D7">
                              <w:rPr>
                                <w:rFonts w:cs="Arial"/>
                              </w:rPr>
                              <w:t>m.angelovic@yottavolt.com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56490C" w14:textId="0ACAAA35" w:rsidR="00F632B6" w:rsidRDefault="00A45C12" w:rsidP="00062E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7679D7" w:rsidRPr="007679D7">
                        <w:rPr>
                          <w:sz w:val="24"/>
                          <w:szCs w:val="24"/>
                        </w:rPr>
                        <w:t>Yotta</w:t>
                      </w:r>
                      <w:proofErr w:type="spellEnd"/>
                      <w:r w:rsidR="007679D7" w:rsidRPr="007679D7">
                        <w:rPr>
                          <w:sz w:val="24"/>
                          <w:szCs w:val="24"/>
                        </w:rPr>
                        <w:t xml:space="preserve"> Volt s.r.o.</w:t>
                      </w:r>
                    </w:p>
                    <w:p w14:paraId="2B3CFB3F" w14:textId="5D64C5FA" w:rsidR="00062E97" w:rsidRPr="00062E97" w:rsidRDefault="00F632B6" w:rsidP="00062E97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="00DA48CC">
                        <w:rPr>
                          <w:rFonts w:cs="Arial"/>
                          <w:sz w:val="24"/>
                        </w:rPr>
                        <w:tab/>
                      </w:r>
                      <w:r w:rsidR="00E422C5">
                        <w:rPr>
                          <w:rFonts w:cs="Arial"/>
                          <w:sz w:val="24"/>
                        </w:rPr>
                        <w:tab/>
                      </w:r>
                    </w:p>
                    <w:p w14:paraId="5D7F67F7" w14:textId="6345F5A8" w:rsidR="00E27CBA" w:rsidRDefault="00DC27B9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  <w:sz w:val="24"/>
                        </w:rPr>
                        <w:tab/>
                      </w:r>
                      <w:r w:rsidR="007679D7" w:rsidRPr="007679D7">
                        <w:rPr>
                          <w:rFonts w:cs="Arial"/>
                          <w:sz w:val="24"/>
                        </w:rPr>
                        <w:t>V Kopečku 169/14</w:t>
                      </w:r>
                    </w:p>
                    <w:p w14:paraId="7BC464E4" w14:textId="484C0099" w:rsidR="00DC27B9" w:rsidRDefault="00DC27B9" w:rsidP="007679D7">
                      <w:pPr>
                        <w:tabs>
                          <w:tab w:val="left" w:pos="567"/>
                        </w:tabs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7679D7">
                        <w:rPr>
                          <w:rFonts w:cs="Arial"/>
                          <w:sz w:val="24"/>
                        </w:rPr>
                        <w:t>500</w:t>
                      </w:r>
                      <w:r w:rsidR="00E422C5" w:rsidRPr="00E422C5">
                        <w:rPr>
                          <w:rFonts w:cs="Arial"/>
                          <w:sz w:val="24"/>
                        </w:rPr>
                        <w:t xml:space="preserve"> 0</w:t>
                      </w:r>
                      <w:r w:rsidR="007679D7">
                        <w:rPr>
                          <w:rFonts w:cs="Arial"/>
                          <w:sz w:val="24"/>
                        </w:rPr>
                        <w:t>3</w:t>
                      </w:r>
                      <w:r w:rsidR="00E422C5" w:rsidRPr="00E422C5"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="007679D7">
                        <w:rPr>
                          <w:rFonts w:cs="Arial"/>
                          <w:sz w:val="24"/>
                        </w:rPr>
                        <w:tab/>
                      </w:r>
                      <w:r w:rsidR="007679D7" w:rsidRPr="007679D7">
                        <w:rPr>
                          <w:rFonts w:cs="Arial"/>
                          <w:sz w:val="24"/>
                        </w:rPr>
                        <w:t>Hradec Králové</w:t>
                      </w:r>
                    </w:p>
                    <w:p w14:paraId="20B9231A" w14:textId="7C3C8038" w:rsidR="00E27CBA" w:rsidRDefault="00740C41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</w:rPr>
                        <w:t>e-mail</w:t>
                      </w:r>
                      <w:r w:rsidR="00B41963">
                        <w:rPr>
                          <w:rFonts w:cs="Arial"/>
                        </w:rPr>
                        <w:t xml:space="preserve">.: </w:t>
                      </w:r>
                      <w:r w:rsidR="007679D7" w:rsidRPr="007679D7">
                        <w:rPr>
                          <w:rFonts w:cs="Arial"/>
                        </w:rPr>
                        <w:t>m.angelovic@yottavolt.com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43DB2338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</w:t>
      </w:r>
      <w:r w:rsidR="00954412">
        <w:rPr>
          <w:sz w:val="24"/>
        </w:rPr>
        <w:t>/</w:t>
      </w:r>
      <w:r w:rsidR="00954412" w:rsidRPr="00954412">
        <w:rPr>
          <w:sz w:val="24"/>
        </w:rPr>
        <w:t>2289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8A1A35">
        <w:rPr>
          <w:sz w:val="24"/>
        </w:rPr>
        <w:t>6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r w:rsidR="00822891">
        <w:rPr>
          <w:sz w:val="24"/>
        </w:rPr>
        <w:t>Miarka</w:t>
      </w:r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822891">
        <w:rPr>
          <w:sz w:val="24"/>
        </w:rPr>
        <w:tab/>
      </w:r>
      <w:r w:rsidR="00284477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7679D7">
        <w:rPr>
          <w:sz w:val="24"/>
        </w:rPr>
        <w:t>18</w:t>
      </w:r>
      <w:r w:rsidR="00EA4D96">
        <w:rPr>
          <w:sz w:val="24"/>
        </w:rPr>
        <w:t>.</w:t>
      </w:r>
      <w:r w:rsidR="008A1A35">
        <w:rPr>
          <w:sz w:val="24"/>
        </w:rPr>
        <w:t>0</w:t>
      </w:r>
      <w:r w:rsidR="00DA503F">
        <w:rPr>
          <w:sz w:val="24"/>
        </w:rPr>
        <w:t>5</w:t>
      </w:r>
      <w:r w:rsidR="00EA4D96">
        <w:rPr>
          <w:sz w:val="24"/>
        </w:rPr>
        <w:t>.202</w:t>
      </w:r>
      <w:r w:rsidR="008A1A35">
        <w:rPr>
          <w:sz w:val="24"/>
        </w:rPr>
        <w:t>6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37862739" w14:textId="4CE00621" w:rsidR="003B1AC1" w:rsidRPr="008A1A35" w:rsidRDefault="00822891" w:rsidP="007679D7">
      <w:pPr>
        <w:rPr>
          <w:sz w:val="24"/>
          <w:szCs w:val="24"/>
        </w:rPr>
      </w:pPr>
      <w:r w:rsidRPr="008A1A35">
        <w:rPr>
          <w:sz w:val="24"/>
          <w:szCs w:val="24"/>
        </w:rPr>
        <w:t xml:space="preserve">Na základě </w:t>
      </w:r>
      <w:r w:rsidR="00AE08F8" w:rsidRPr="008A1A35">
        <w:rPr>
          <w:sz w:val="24"/>
          <w:szCs w:val="24"/>
        </w:rPr>
        <w:t xml:space="preserve">cenové nabídky u vás objednáváme </w:t>
      </w:r>
      <w:r w:rsidR="007679D7">
        <w:rPr>
          <w:sz w:val="24"/>
          <w:szCs w:val="24"/>
        </w:rPr>
        <w:t xml:space="preserve">18 ks </w:t>
      </w:r>
      <w:r w:rsidR="007679D7" w:rsidRPr="007679D7">
        <w:rPr>
          <w:sz w:val="24"/>
          <w:szCs w:val="24"/>
        </w:rPr>
        <w:t>Nexys A7 AMD Artix™ 7 FPGA Trainer Board</w:t>
      </w:r>
      <w:r w:rsidR="007679D7">
        <w:rPr>
          <w:sz w:val="24"/>
          <w:szCs w:val="24"/>
        </w:rPr>
        <w:t xml:space="preserve"> (</w:t>
      </w:r>
      <w:r w:rsidR="007679D7" w:rsidRPr="007679D7">
        <w:rPr>
          <w:sz w:val="24"/>
          <w:szCs w:val="24"/>
        </w:rPr>
        <w:t>410-292</w:t>
      </w:r>
      <w:r w:rsidR="007679D7">
        <w:rPr>
          <w:sz w:val="24"/>
          <w:szCs w:val="24"/>
        </w:rPr>
        <w:t>). C</w:t>
      </w:r>
      <w:r w:rsidR="003B1AC1" w:rsidRPr="008A1A35">
        <w:rPr>
          <w:sz w:val="24"/>
          <w:szCs w:val="24"/>
        </w:rPr>
        <w:t>ena</w:t>
      </w:r>
      <w:r w:rsidR="007679D7">
        <w:rPr>
          <w:sz w:val="24"/>
          <w:szCs w:val="24"/>
        </w:rPr>
        <w:t xml:space="preserve"> dle cenové nabídky</w:t>
      </w:r>
      <w:r w:rsidR="003B1AC1" w:rsidRPr="008A1A35">
        <w:rPr>
          <w:sz w:val="24"/>
          <w:szCs w:val="24"/>
        </w:rPr>
        <w:t xml:space="preserve">: </w:t>
      </w:r>
      <w:r w:rsidR="007679D7">
        <w:rPr>
          <w:sz w:val="24"/>
          <w:szCs w:val="24"/>
        </w:rPr>
        <w:t>159</w:t>
      </w:r>
      <w:r w:rsidR="003B1AC1" w:rsidRPr="008A1A35">
        <w:rPr>
          <w:sz w:val="24"/>
          <w:szCs w:val="24"/>
        </w:rPr>
        <w:t>.</w:t>
      </w:r>
      <w:r w:rsidR="007679D7">
        <w:rPr>
          <w:sz w:val="24"/>
          <w:szCs w:val="24"/>
        </w:rPr>
        <w:t>478</w:t>
      </w:r>
      <w:r w:rsidR="003B1AC1" w:rsidRPr="008A1A35">
        <w:rPr>
          <w:sz w:val="24"/>
          <w:szCs w:val="24"/>
        </w:rPr>
        <w:t>,- Kč včetně DPH</w:t>
      </w:r>
      <w:r w:rsidR="008A1A35" w:rsidRPr="008A1A35">
        <w:rPr>
          <w:sz w:val="24"/>
          <w:szCs w:val="24"/>
        </w:rPr>
        <w:t xml:space="preserve"> (</w:t>
      </w:r>
      <w:r w:rsidR="007679D7">
        <w:rPr>
          <w:sz w:val="24"/>
          <w:szCs w:val="24"/>
        </w:rPr>
        <w:t>131</w:t>
      </w:r>
      <w:r w:rsidR="008A1A35" w:rsidRPr="008A1A35">
        <w:rPr>
          <w:sz w:val="24"/>
          <w:szCs w:val="24"/>
        </w:rPr>
        <w:t>.</w:t>
      </w:r>
      <w:r w:rsidR="007679D7">
        <w:rPr>
          <w:sz w:val="24"/>
          <w:szCs w:val="24"/>
        </w:rPr>
        <w:t>8</w:t>
      </w:r>
      <w:r w:rsidR="008A1A35" w:rsidRPr="008A1A35">
        <w:rPr>
          <w:sz w:val="24"/>
          <w:szCs w:val="24"/>
        </w:rPr>
        <w:t>00,- Kč bez DPH)</w:t>
      </w:r>
      <w:r w:rsidR="003B1AC1" w:rsidRPr="008A1A35">
        <w:rPr>
          <w:sz w:val="24"/>
          <w:szCs w:val="24"/>
        </w:rPr>
        <w:t>.</w:t>
      </w:r>
    </w:p>
    <w:p w14:paraId="711F8944" w14:textId="516B58EB" w:rsidR="003B1AC1" w:rsidRPr="008A1A35" w:rsidRDefault="003B1AC1" w:rsidP="000512CD">
      <w:pPr>
        <w:rPr>
          <w:sz w:val="24"/>
          <w:szCs w:val="24"/>
        </w:rPr>
      </w:pPr>
    </w:p>
    <w:p w14:paraId="0CD8EC40" w14:textId="2426E317" w:rsidR="00045120" w:rsidRPr="008A1A35" w:rsidRDefault="008A1A35" w:rsidP="000512CD">
      <w:pPr>
        <w:rPr>
          <w:sz w:val="24"/>
          <w:szCs w:val="24"/>
        </w:rPr>
      </w:pPr>
      <w:r w:rsidRPr="008A1A35">
        <w:rPr>
          <w:sz w:val="24"/>
          <w:szCs w:val="24"/>
        </w:rPr>
        <w:t>J</w:t>
      </w:r>
      <w:r w:rsidR="003B1AC1" w:rsidRPr="008A1A35">
        <w:rPr>
          <w:sz w:val="24"/>
          <w:szCs w:val="24"/>
        </w:rPr>
        <w:t>sme</w:t>
      </w:r>
      <w:r w:rsidR="00045120" w:rsidRPr="008A1A35">
        <w:rPr>
          <w:sz w:val="24"/>
          <w:szCs w:val="24"/>
        </w:rPr>
        <w:t xml:space="preserve"> plátci DPH.</w:t>
      </w:r>
    </w:p>
    <w:p w14:paraId="2829B475" w14:textId="4236D622" w:rsidR="00514CCF" w:rsidRDefault="00514CCF" w:rsidP="000512CD">
      <w:pPr>
        <w:rPr>
          <w:sz w:val="24"/>
          <w:szCs w:val="24"/>
        </w:rPr>
      </w:pPr>
    </w:p>
    <w:p w14:paraId="17E07B16" w14:textId="77777777" w:rsidR="008A1A35" w:rsidRDefault="008A1A35" w:rsidP="000512CD">
      <w:pPr>
        <w:rPr>
          <w:sz w:val="24"/>
          <w:szCs w:val="24"/>
        </w:rPr>
      </w:pPr>
    </w:p>
    <w:p w14:paraId="11B2226C" w14:textId="77777777" w:rsidR="008A1A35" w:rsidRDefault="008A1A35" w:rsidP="000512CD">
      <w:pPr>
        <w:rPr>
          <w:sz w:val="24"/>
          <w:szCs w:val="24"/>
        </w:rPr>
      </w:pPr>
    </w:p>
    <w:p w14:paraId="0273F773" w14:textId="77777777" w:rsidR="008A1A35" w:rsidRPr="008A1A35" w:rsidRDefault="008A1A35" w:rsidP="000512CD">
      <w:pPr>
        <w:rPr>
          <w:sz w:val="24"/>
          <w:szCs w:val="24"/>
        </w:rPr>
      </w:pPr>
    </w:p>
    <w:p w14:paraId="13F08B10" w14:textId="77777777" w:rsidR="0011395E" w:rsidRPr="008A1A35" w:rsidRDefault="0011395E" w:rsidP="000512CD">
      <w:pPr>
        <w:rPr>
          <w:sz w:val="24"/>
          <w:szCs w:val="24"/>
        </w:rPr>
      </w:pPr>
    </w:p>
    <w:p w14:paraId="0E138F26" w14:textId="77777777" w:rsidR="00294ACB" w:rsidRPr="008A1A35" w:rsidRDefault="00412936" w:rsidP="000512CD">
      <w:pPr>
        <w:rPr>
          <w:sz w:val="24"/>
          <w:szCs w:val="24"/>
        </w:rPr>
      </w:pPr>
      <w:r w:rsidRPr="008A1A35">
        <w:rPr>
          <w:sz w:val="24"/>
          <w:szCs w:val="24"/>
        </w:rPr>
        <w:t xml:space="preserve">Ing. </w:t>
      </w:r>
      <w:r w:rsidR="009F6A30" w:rsidRPr="008A1A35">
        <w:rPr>
          <w:sz w:val="24"/>
          <w:szCs w:val="24"/>
        </w:rPr>
        <w:t>Zbyněk Pospěch</w:t>
      </w:r>
    </w:p>
    <w:p w14:paraId="14E666EE" w14:textId="23F91E99" w:rsidR="00A45C12" w:rsidRDefault="00294ACB" w:rsidP="00C7499F">
      <w:pPr>
        <w:rPr>
          <w:sz w:val="24"/>
          <w:szCs w:val="24"/>
        </w:rPr>
      </w:pPr>
      <w:r w:rsidRPr="008A1A35">
        <w:rPr>
          <w:sz w:val="24"/>
          <w:szCs w:val="24"/>
        </w:rPr>
        <w:t>ředitel školy</w:t>
      </w:r>
    </w:p>
    <w:p w14:paraId="6CA3AFFC" w14:textId="77777777" w:rsidR="00FE6DFB" w:rsidRDefault="00FE6DFB" w:rsidP="00C7499F">
      <w:pPr>
        <w:rPr>
          <w:sz w:val="24"/>
          <w:szCs w:val="24"/>
        </w:rPr>
      </w:pPr>
    </w:p>
    <w:p w14:paraId="381939F8" w14:textId="77777777" w:rsidR="00FE6DFB" w:rsidRDefault="00FE6DFB" w:rsidP="00C7499F">
      <w:pPr>
        <w:rPr>
          <w:sz w:val="24"/>
          <w:szCs w:val="24"/>
        </w:rPr>
      </w:pPr>
    </w:p>
    <w:p w14:paraId="1799FE10" w14:textId="77777777" w:rsidR="00FE6DFB" w:rsidRDefault="00FE6DFB" w:rsidP="00C7499F">
      <w:pPr>
        <w:rPr>
          <w:sz w:val="24"/>
          <w:szCs w:val="24"/>
        </w:rPr>
      </w:pPr>
    </w:p>
    <w:p w14:paraId="6AC36881" w14:textId="77777777" w:rsidR="00FE6DFB" w:rsidRDefault="00FE6DFB" w:rsidP="00C7499F">
      <w:pPr>
        <w:rPr>
          <w:sz w:val="24"/>
          <w:szCs w:val="24"/>
        </w:rPr>
      </w:pPr>
    </w:p>
    <w:p w14:paraId="70EBCEFE" w14:textId="77777777" w:rsidR="00FE6DFB" w:rsidRDefault="00FE6DFB" w:rsidP="00C7499F">
      <w:pPr>
        <w:rPr>
          <w:sz w:val="24"/>
          <w:szCs w:val="24"/>
        </w:rPr>
      </w:pPr>
    </w:p>
    <w:p w14:paraId="01DF5850" w14:textId="77777777" w:rsidR="00FE6DFB" w:rsidRDefault="00FE6DFB" w:rsidP="00C7499F">
      <w:pPr>
        <w:rPr>
          <w:sz w:val="24"/>
          <w:szCs w:val="24"/>
        </w:rPr>
      </w:pPr>
    </w:p>
    <w:p w14:paraId="2048B66C" w14:textId="77777777" w:rsidR="00FE6DFB" w:rsidRDefault="00FE6DFB" w:rsidP="00C7499F">
      <w:pPr>
        <w:rPr>
          <w:sz w:val="24"/>
          <w:szCs w:val="24"/>
        </w:rPr>
      </w:pPr>
    </w:p>
    <w:p w14:paraId="13D467AF" w14:textId="77777777" w:rsidR="00FE6DFB" w:rsidRDefault="00FE6DFB" w:rsidP="00C7499F">
      <w:pPr>
        <w:rPr>
          <w:sz w:val="24"/>
          <w:szCs w:val="24"/>
        </w:rPr>
      </w:pPr>
    </w:p>
    <w:p w14:paraId="7A58FA95" w14:textId="77777777" w:rsidR="00FE6DFB" w:rsidRDefault="00FE6DFB" w:rsidP="00C7499F">
      <w:pPr>
        <w:rPr>
          <w:sz w:val="24"/>
          <w:szCs w:val="24"/>
        </w:rPr>
      </w:pPr>
    </w:p>
    <w:p w14:paraId="78DE7EC4" w14:textId="77777777" w:rsidR="00FE6DFB" w:rsidRDefault="00FE6DFB" w:rsidP="00C7499F">
      <w:pPr>
        <w:rPr>
          <w:sz w:val="24"/>
          <w:szCs w:val="24"/>
        </w:rPr>
      </w:pPr>
    </w:p>
    <w:p w14:paraId="6C9D17C5" w14:textId="77777777" w:rsidR="00FE6DFB" w:rsidRDefault="00FE6DFB" w:rsidP="00C7499F">
      <w:pPr>
        <w:rPr>
          <w:sz w:val="24"/>
          <w:szCs w:val="24"/>
        </w:rPr>
      </w:pPr>
    </w:p>
    <w:p w14:paraId="2F4E89B2" w14:textId="77777777" w:rsidR="00FE6DFB" w:rsidRDefault="00FE6DFB" w:rsidP="00C7499F">
      <w:pPr>
        <w:rPr>
          <w:sz w:val="24"/>
          <w:szCs w:val="24"/>
        </w:rPr>
      </w:pPr>
    </w:p>
    <w:p w14:paraId="2DFA7C5B" w14:textId="77777777" w:rsidR="00FE6DFB" w:rsidRDefault="00FE6DFB" w:rsidP="00C7499F">
      <w:pPr>
        <w:rPr>
          <w:sz w:val="24"/>
          <w:szCs w:val="24"/>
        </w:rPr>
      </w:pPr>
    </w:p>
    <w:p w14:paraId="69C49B62" w14:textId="77777777" w:rsidR="00FE6DFB" w:rsidRDefault="00FE6DFB" w:rsidP="00C7499F">
      <w:pPr>
        <w:rPr>
          <w:sz w:val="24"/>
          <w:szCs w:val="24"/>
        </w:rPr>
      </w:pPr>
    </w:p>
    <w:p w14:paraId="64175A2D" w14:textId="237FB0FC" w:rsidR="00FE6DFB" w:rsidRDefault="00FE6DFB" w:rsidP="00FE6DFB">
      <w:r>
        <w:t xml:space="preserve">akceptováno dodavatelem dne </w:t>
      </w:r>
      <w:r>
        <w:t>18</w:t>
      </w:r>
      <w:r>
        <w:t>.</w:t>
      </w:r>
      <w:r>
        <w:t>5</w:t>
      </w:r>
      <w:r>
        <w:t>.2026</w:t>
      </w:r>
    </w:p>
    <w:p w14:paraId="670C75FD" w14:textId="77777777" w:rsidR="00FE6DFB" w:rsidRPr="008A1A35" w:rsidRDefault="00FE6DFB" w:rsidP="00C7499F">
      <w:pPr>
        <w:rPr>
          <w:sz w:val="24"/>
          <w:szCs w:val="24"/>
        </w:rPr>
      </w:pPr>
    </w:p>
    <w:sectPr w:rsidR="00FE6DFB" w:rsidRPr="008A1A35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EC21" w14:textId="77777777" w:rsidR="003F11E0" w:rsidRDefault="003F11E0">
      <w:r>
        <w:separator/>
      </w:r>
    </w:p>
  </w:endnote>
  <w:endnote w:type="continuationSeparator" w:id="0">
    <w:p w14:paraId="00FA0E7F" w14:textId="77777777" w:rsidR="003F11E0" w:rsidRDefault="003F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523F708C" w:rsidR="00C7499F" w:rsidRPr="00635847" w:rsidRDefault="002729DA" w:rsidP="00B047A9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7A9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2178F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027289E3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2178F" w:rsidRPr="0012178F">
      <w:rPr>
        <w:sz w:val="16"/>
        <w:szCs w:val="16"/>
      </w:rPr>
      <w:t>https://www.spseiostrava.cz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B905" w14:textId="77777777" w:rsidR="003F11E0" w:rsidRDefault="003F11E0">
      <w:r>
        <w:separator/>
      </w:r>
    </w:p>
  </w:footnote>
  <w:footnote w:type="continuationSeparator" w:id="0">
    <w:p w14:paraId="749BF2A6" w14:textId="77777777" w:rsidR="003F11E0" w:rsidRDefault="003F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0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868"/>
      <w:gridCol w:w="2142"/>
    </w:tblGrid>
    <w:tr w:rsidR="00CA6536" w14:paraId="659DE97A" w14:textId="77777777" w:rsidTr="00CA6536">
      <w:tc>
        <w:tcPr>
          <w:tcW w:w="2978" w:type="dxa"/>
        </w:tcPr>
        <w:p w14:paraId="1E9AED00" w14:textId="5506F557" w:rsidR="00CA6536" w:rsidRDefault="00CA6536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06FEE439" wp14:editId="7B861B78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30611713" w14:textId="77777777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 a informatiky,</w:t>
          </w:r>
        </w:p>
        <w:p w14:paraId="24376904" w14:textId="21E3848F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3882D2C5" w14:textId="163FF20E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  <w:sz w:val="24"/>
              <w:szCs w:val="24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</w:t>
          </w:r>
          <w:r>
            <w:rPr>
              <w:rFonts w:cs="Arial"/>
            </w:rPr>
            <w:t xml:space="preserve"> </w:t>
          </w:r>
          <w:r w:rsidRPr="00886578">
            <w:rPr>
              <w:rFonts w:cs="Arial"/>
            </w:rPr>
            <w:t>702 00 Ostrava – Moravská Ostrava</w:t>
          </w:r>
        </w:p>
      </w:tc>
      <w:tc>
        <w:tcPr>
          <w:tcW w:w="2142" w:type="dxa"/>
        </w:tcPr>
        <w:p w14:paraId="0DDCAB22" w14:textId="055B9C53" w:rsidR="00CA6536" w:rsidRDefault="00CA6536" w:rsidP="00CA6536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4307CEA" wp14:editId="04867FE8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A008E3"/>
    <w:multiLevelType w:val="hybridMultilevel"/>
    <w:tmpl w:val="FBD6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298729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2669"/>
    <w:rsid w:val="00022EE3"/>
    <w:rsid w:val="000416DA"/>
    <w:rsid w:val="00045120"/>
    <w:rsid w:val="000512CD"/>
    <w:rsid w:val="00060E84"/>
    <w:rsid w:val="00062E97"/>
    <w:rsid w:val="000759C5"/>
    <w:rsid w:val="00081648"/>
    <w:rsid w:val="00086631"/>
    <w:rsid w:val="000B56AE"/>
    <w:rsid w:val="000C06CC"/>
    <w:rsid w:val="000D26A0"/>
    <w:rsid w:val="0011395E"/>
    <w:rsid w:val="0012178F"/>
    <w:rsid w:val="00174E63"/>
    <w:rsid w:val="00182FA0"/>
    <w:rsid w:val="00184685"/>
    <w:rsid w:val="001B6CD5"/>
    <w:rsid w:val="001E1991"/>
    <w:rsid w:val="00210E6E"/>
    <w:rsid w:val="00246A6E"/>
    <w:rsid w:val="00247934"/>
    <w:rsid w:val="002729DA"/>
    <w:rsid w:val="00274951"/>
    <w:rsid w:val="00284477"/>
    <w:rsid w:val="00294ACB"/>
    <w:rsid w:val="00296125"/>
    <w:rsid w:val="002A44DB"/>
    <w:rsid w:val="002C06E3"/>
    <w:rsid w:val="002D5DFF"/>
    <w:rsid w:val="002E6EB1"/>
    <w:rsid w:val="003203F0"/>
    <w:rsid w:val="00340721"/>
    <w:rsid w:val="003664BF"/>
    <w:rsid w:val="00380EF9"/>
    <w:rsid w:val="00387951"/>
    <w:rsid w:val="003A4AC6"/>
    <w:rsid w:val="003A5A7F"/>
    <w:rsid w:val="003B0995"/>
    <w:rsid w:val="003B1AC1"/>
    <w:rsid w:val="003D3B1B"/>
    <w:rsid w:val="003F11E0"/>
    <w:rsid w:val="00403BFD"/>
    <w:rsid w:val="00412936"/>
    <w:rsid w:val="00412A84"/>
    <w:rsid w:val="0042003C"/>
    <w:rsid w:val="00445814"/>
    <w:rsid w:val="0045077D"/>
    <w:rsid w:val="00460EB7"/>
    <w:rsid w:val="00466A34"/>
    <w:rsid w:val="004B3D27"/>
    <w:rsid w:val="004C04D1"/>
    <w:rsid w:val="004E18D0"/>
    <w:rsid w:val="005076C3"/>
    <w:rsid w:val="00514CCF"/>
    <w:rsid w:val="00537CEE"/>
    <w:rsid w:val="00546A7F"/>
    <w:rsid w:val="005611AD"/>
    <w:rsid w:val="00596301"/>
    <w:rsid w:val="005A160E"/>
    <w:rsid w:val="005D0628"/>
    <w:rsid w:val="005D326F"/>
    <w:rsid w:val="005E2EBE"/>
    <w:rsid w:val="006022DC"/>
    <w:rsid w:val="006339BD"/>
    <w:rsid w:val="00635BE8"/>
    <w:rsid w:val="00653EDF"/>
    <w:rsid w:val="00662C7C"/>
    <w:rsid w:val="006A357F"/>
    <w:rsid w:val="006A5762"/>
    <w:rsid w:val="006B15E8"/>
    <w:rsid w:val="006B3FA1"/>
    <w:rsid w:val="006F4E93"/>
    <w:rsid w:val="006F55BE"/>
    <w:rsid w:val="00700997"/>
    <w:rsid w:val="00700EA6"/>
    <w:rsid w:val="0072136C"/>
    <w:rsid w:val="0073115C"/>
    <w:rsid w:val="00740C41"/>
    <w:rsid w:val="007679D7"/>
    <w:rsid w:val="007739FD"/>
    <w:rsid w:val="0078478D"/>
    <w:rsid w:val="0079018A"/>
    <w:rsid w:val="007B3F95"/>
    <w:rsid w:val="007C5304"/>
    <w:rsid w:val="007F3DF3"/>
    <w:rsid w:val="008048F7"/>
    <w:rsid w:val="008057DB"/>
    <w:rsid w:val="00822891"/>
    <w:rsid w:val="008371E2"/>
    <w:rsid w:val="0086116B"/>
    <w:rsid w:val="00862ED8"/>
    <w:rsid w:val="00872E36"/>
    <w:rsid w:val="008757E7"/>
    <w:rsid w:val="00883998"/>
    <w:rsid w:val="00886578"/>
    <w:rsid w:val="008A1A35"/>
    <w:rsid w:val="008A3659"/>
    <w:rsid w:val="008B0A14"/>
    <w:rsid w:val="008B6522"/>
    <w:rsid w:val="008C688A"/>
    <w:rsid w:val="008E0FDC"/>
    <w:rsid w:val="00907C44"/>
    <w:rsid w:val="00914C51"/>
    <w:rsid w:val="00923C2D"/>
    <w:rsid w:val="009265F0"/>
    <w:rsid w:val="00954412"/>
    <w:rsid w:val="00976651"/>
    <w:rsid w:val="009813F5"/>
    <w:rsid w:val="009B0CFC"/>
    <w:rsid w:val="009B7667"/>
    <w:rsid w:val="009F2C50"/>
    <w:rsid w:val="009F6A30"/>
    <w:rsid w:val="00A304A9"/>
    <w:rsid w:val="00A36AE5"/>
    <w:rsid w:val="00A45C12"/>
    <w:rsid w:val="00A505CC"/>
    <w:rsid w:val="00A7523B"/>
    <w:rsid w:val="00AC0053"/>
    <w:rsid w:val="00AC66D2"/>
    <w:rsid w:val="00AE08F8"/>
    <w:rsid w:val="00AF158F"/>
    <w:rsid w:val="00B047A9"/>
    <w:rsid w:val="00B13C22"/>
    <w:rsid w:val="00B228CC"/>
    <w:rsid w:val="00B24065"/>
    <w:rsid w:val="00B41963"/>
    <w:rsid w:val="00B7052A"/>
    <w:rsid w:val="00B731CA"/>
    <w:rsid w:val="00B80D16"/>
    <w:rsid w:val="00BA1B82"/>
    <w:rsid w:val="00BD31FA"/>
    <w:rsid w:val="00BE1515"/>
    <w:rsid w:val="00C00E72"/>
    <w:rsid w:val="00C21152"/>
    <w:rsid w:val="00C32EBC"/>
    <w:rsid w:val="00C42AEF"/>
    <w:rsid w:val="00C677E7"/>
    <w:rsid w:val="00C7499F"/>
    <w:rsid w:val="00C7513A"/>
    <w:rsid w:val="00C85085"/>
    <w:rsid w:val="00CA6536"/>
    <w:rsid w:val="00CE7F9D"/>
    <w:rsid w:val="00CF0570"/>
    <w:rsid w:val="00D176D7"/>
    <w:rsid w:val="00D31614"/>
    <w:rsid w:val="00D92F0A"/>
    <w:rsid w:val="00DA48CC"/>
    <w:rsid w:val="00DA503F"/>
    <w:rsid w:val="00DC27B9"/>
    <w:rsid w:val="00DE1EE8"/>
    <w:rsid w:val="00E15161"/>
    <w:rsid w:val="00E2752E"/>
    <w:rsid w:val="00E27CBA"/>
    <w:rsid w:val="00E420A3"/>
    <w:rsid w:val="00E422C5"/>
    <w:rsid w:val="00E44A9A"/>
    <w:rsid w:val="00E57370"/>
    <w:rsid w:val="00E577A2"/>
    <w:rsid w:val="00E6430A"/>
    <w:rsid w:val="00EA3657"/>
    <w:rsid w:val="00EA4D96"/>
    <w:rsid w:val="00EF0BB2"/>
    <w:rsid w:val="00EF135A"/>
    <w:rsid w:val="00F0000A"/>
    <w:rsid w:val="00F02E4D"/>
    <w:rsid w:val="00F21619"/>
    <w:rsid w:val="00F21D64"/>
    <w:rsid w:val="00F340EE"/>
    <w:rsid w:val="00F43977"/>
    <w:rsid w:val="00F536FC"/>
    <w:rsid w:val="00F54ED0"/>
    <w:rsid w:val="00F5628E"/>
    <w:rsid w:val="00F632B6"/>
    <w:rsid w:val="00F640E7"/>
    <w:rsid w:val="00FB389E"/>
    <w:rsid w:val="00FE4F3B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CA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22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14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541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Rostislav M</cp:lastModifiedBy>
  <cp:revision>4</cp:revision>
  <cp:lastPrinted>2025-12-11T08:36:00Z</cp:lastPrinted>
  <dcterms:created xsi:type="dcterms:W3CDTF">2026-05-18T04:25:00Z</dcterms:created>
  <dcterms:modified xsi:type="dcterms:W3CDTF">2026-05-18T11:19:00Z</dcterms:modified>
</cp:coreProperties>
</file>