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D2CB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1D24682D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8BD4331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2FC77529" w14:textId="320B3B1F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465982">
        <w:rPr>
          <w:caps/>
          <w:noProof/>
          <w:spacing w:val="8"/>
          <w:sz w:val="18"/>
          <w:szCs w:val="18"/>
        </w:rPr>
        <w:t>134/26/6</w:t>
      </w:r>
      <w:r w:rsidRPr="006B44F3">
        <w:rPr>
          <w:caps/>
          <w:spacing w:val="8"/>
          <w:sz w:val="18"/>
          <w:szCs w:val="18"/>
        </w:rPr>
        <w:tab/>
      </w:r>
    </w:p>
    <w:p w14:paraId="11E66EE1" w14:textId="5A3D631A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8C3763">
        <w:rPr>
          <w:noProof/>
          <w:sz w:val="18"/>
          <w:szCs w:val="18"/>
        </w:rPr>
        <w:t>XXX</w:t>
      </w:r>
    </w:p>
    <w:p w14:paraId="50385E11" w14:textId="5300B1BB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8C3763">
        <w:rPr>
          <w:color w:val="000000"/>
          <w:sz w:val="18"/>
          <w:szCs w:val="18"/>
        </w:rPr>
        <w:t>XXX</w:t>
      </w:r>
    </w:p>
    <w:p w14:paraId="1D7D9216" w14:textId="4CC9CA68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</w:p>
    <w:p w14:paraId="755A1CA6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1757841" w14:textId="4A331D08" w:rsidR="000B7B21" w:rsidRPr="006B44F3" w:rsidRDefault="0046598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Azenet s.r.o.</w:t>
      </w:r>
    </w:p>
    <w:p w14:paraId="32931E98" w14:textId="28C438F9" w:rsidR="00D849F9" w:rsidRPr="006B44F3" w:rsidRDefault="00465982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Plánská 403</w:t>
      </w:r>
    </w:p>
    <w:p w14:paraId="510983E9" w14:textId="18988EAE" w:rsidR="00253892" w:rsidRPr="006B44F3" w:rsidRDefault="00465982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301 00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Plzeň</w:t>
      </w:r>
    </w:p>
    <w:p w14:paraId="7516618D" w14:textId="2004722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465982">
        <w:rPr>
          <w:b/>
          <w:noProof/>
          <w:sz w:val="18"/>
          <w:szCs w:val="18"/>
        </w:rPr>
        <w:t>02562014</w:t>
      </w:r>
      <w:r w:rsidRPr="006B44F3">
        <w:rPr>
          <w:sz w:val="18"/>
          <w:szCs w:val="18"/>
        </w:rPr>
        <w:t xml:space="preserve"> </w:t>
      </w:r>
    </w:p>
    <w:p w14:paraId="76A94B3E" w14:textId="360FCF2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465982">
        <w:rPr>
          <w:b/>
          <w:noProof/>
          <w:sz w:val="18"/>
          <w:szCs w:val="18"/>
        </w:rPr>
        <w:t>CZ02562014</w:t>
      </w:r>
    </w:p>
    <w:p w14:paraId="57B86E73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9722564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0B115196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2739C51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840AB71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03FDC3A1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3946A618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4"/>
        <w:gridCol w:w="229"/>
        <w:gridCol w:w="300"/>
        <w:gridCol w:w="1341"/>
        <w:gridCol w:w="1083"/>
      </w:tblGrid>
      <w:tr w:rsidR="00253892" w:rsidRPr="00021912" w14:paraId="14B0A054" w14:textId="77777777" w:rsidTr="00DB618C">
        <w:trPr>
          <w:cantSplit/>
        </w:trPr>
        <w:tc>
          <w:tcPr>
            <w:tcW w:w="0" w:type="auto"/>
          </w:tcPr>
          <w:p w14:paraId="665EBFCE" w14:textId="282CC22C" w:rsidR="00253892" w:rsidRPr="00021912" w:rsidRDefault="00465982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1.Nákup grafického notebooku + tabletu</w:t>
            </w:r>
          </w:p>
        </w:tc>
        <w:tc>
          <w:tcPr>
            <w:tcW w:w="0" w:type="auto"/>
          </w:tcPr>
          <w:p w14:paraId="5BF140EA" w14:textId="261F0952" w:rsidR="00253892" w:rsidRPr="00021912" w:rsidRDefault="00465982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1542D3E" w14:textId="3B11B5F7" w:rsidR="00253892" w:rsidRPr="00021912" w:rsidRDefault="00465982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2558945E" w14:textId="51AFDD2B" w:rsidR="00253892" w:rsidRPr="00021912" w:rsidRDefault="00465982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81 190,00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5240A2C1" w14:textId="6211B326" w:rsidR="00253892" w:rsidRPr="00021912" w:rsidRDefault="00465982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81 190,00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570384AA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85A48A0" w14:textId="77777777" w:rsidR="00465982" w:rsidRDefault="00465982" w:rsidP="007151A9">
      <w:pPr>
        <w:rPr>
          <w:sz w:val="18"/>
          <w:szCs w:val="18"/>
        </w:rPr>
      </w:pPr>
      <w:r>
        <w:rPr>
          <w:sz w:val="18"/>
          <w:szCs w:val="18"/>
        </w:rPr>
        <w:t>HP Zbook Fury 16 G11, i7-14700HX, 32GB, 1TB, RTX 1000 Ada, W11Pro</w:t>
      </w:r>
    </w:p>
    <w:p w14:paraId="58A7D5AD" w14:textId="77777777" w:rsidR="00465982" w:rsidRDefault="00465982" w:rsidP="007151A9">
      <w:pPr>
        <w:rPr>
          <w:sz w:val="18"/>
          <w:szCs w:val="18"/>
        </w:rPr>
      </w:pPr>
      <w:r>
        <w:rPr>
          <w:sz w:val="18"/>
          <w:szCs w:val="18"/>
        </w:rPr>
        <w:t>Wacom Intuos S Black</w:t>
      </w:r>
    </w:p>
    <w:p w14:paraId="3D0558E8" w14:textId="0AA0DF6C" w:rsidR="00D92786" w:rsidRPr="007151A9" w:rsidRDefault="00D92786" w:rsidP="007151A9">
      <w:pPr>
        <w:rPr>
          <w:sz w:val="18"/>
          <w:szCs w:val="18"/>
        </w:rPr>
      </w:pPr>
    </w:p>
    <w:p w14:paraId="11308C62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E8645C0" w14:textId="295EDD19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65982">
        <w:rPr>
          <w:rFonts w:cs="Arial"/>
          <w:caps/>
          <w:noProof/>
          <w:spacing w:val="8"/>
          <w:sz w:val="18"/>
          <w:szCs w:val="18"/>
        </w:rPr>
        <w:t>28. 5. 2026</w:t>
      </w:r>
    </w:p>
    <w:p w14:paraId="502E886D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434A7D9" w14:textId="2E713726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465982">
        <w:rPr>
          <w:rFonts w:cs="Arial"/>
          <w:b/>
          <w:noProof/>
          <w:sz w:val="18"/>
          <w:szCs w:val="18"/>
        </w:rPr>
        <w:t>81 190,00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317F90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19B9B9DF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051C4D3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9CA3EF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EDDA43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27F1340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6B6517C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204D1797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88EB2A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5679BDD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12D32ACE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4A1DD92F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7621AA5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04903295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2AF13E7E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E3E0" w14:textId="77777777" w:rsidR="003B3145" w:rsidRDefault="003B3145">
      <w:r>
        <w:separator/>
      </w:r>
    </w:p>
  </w:endnote>
  <w:endnote w:type="continuationSeparator" w:id="0">
    <w:p w14:paraId="1DA89692" w14:textId="77777777" w:rsidR="003B3145" w:rsidRDefault="003B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9D0B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D16F0F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B0A8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DE3D" w14:textId="77777777" w:rsidR="003B3145" w:rsidRDefault="003B3145">
      <w:r>
        <w:separator/>
      </w:r>
    </w:p>
  </w:footnote>
  <w:footnote w:type="continuationSeparator" w:id="0">
    <w:p w14:paraId="6E3D1A16" w14:textId="77777777" w:rsidR="003B3145" w:rsidRDefault="003B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74C7" w14:textId="66674013" w:rsidR="00D561EE" w:rsidRPr="00263B17" w:rsidRDefault="00465982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24C0CD7A" wp14:editId="6697BE2A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4E5E137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71FDDC8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330260A4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7D424A91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9807">
    <w:abstractNumId w:val="8"/>
  </w:num>
  <w:num w:numId="2" w16cid:durableId="516433032">
    <w:abstractNumId w:val="1"/>
  </w:num>
  <w:num w:numId="3" w16cid:durableId="1057314815">
    <w:abstractNumId w:val="3"/>
  </w:num>
  <w:num w:numId="4" w16cid:durableId="607857204">
    <w:abstractNumId w:val="0"/>
  </w:num>
  <w:num w:numId="5" w16cid:durableId="1122765730">
    <w:abstractNumId w:val="4"/>
  </w:num>
  <w:num w:numId="6" w16cid:durableId="1896159984">
    <w:abstractNumId w:val="6"/>
  </w:num>
  <w:num w:numId="7" w16cid:durableId="704016567">
    <w:abstractNumId w:val="5"/>
  </w:num>
  <w:num w:numId="8" w16cid:durableId="1934128236">
    <w:abstractNumId w:val="9"/>
  </w:num>
  <w:num w:numId="9" w16cid:durableId="371922903">
    <w:abstractNumId w:val="7"/>
  </w:num>
  <w:num w:numId="10" w16cid:durableId="148767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82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304B2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B3145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65982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C31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3763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013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46E5F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6273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CFCF2"/>
  <w15:chartTrackingRefBased/>
  <w15:docId w15:val="{126A7BF8-67B5-49B7-8582-962C83B9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5</TotalTime>
  <Pages>1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3</cp:revision>
  <cp:lastPrinted>2017-01-09T10:00:00Z</cp:lastPrinted>
  <dcterms:created xsi:type="dcterms:W3CDTF">2026-05-18T11:04:00Z</dcterms:created>
  <dcterms:modified xsi:type="dcterms:W3CDTF">2026-05-18T12:12:00Z</dcterms:modified>
</cp:coreProperties>
</file>