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č.JH346219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5621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447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VŠE PRO TISK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Budějovická 416/22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39701 Písek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28069153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CZ28069153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45807111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Originální toner OKI B432 Blk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(12K)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0" w:space="233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5101C002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Originální toner Canon 067C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0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modrý (2350 str.)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5106C002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Originální toner Canon 067BK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5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- černý (3130 str.)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0" w:space="236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5640C002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0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Originální toner Canon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LBP246dw, LBP243dw,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40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MF465dw, 070H, black,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10200str.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CF259X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Toner HP CF- 259X(59X)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0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original- černý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71" w:space="262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2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ECOHP435278A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UNI_1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21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Alternativní toner CB435A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toner - 435, 436, 285, 278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VPT171977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Toner Kyocera TK-1248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2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(originál)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756" w:space="27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W1350X_JH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Originální toner orig. HP LJ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m209, M234, HP 135X, black,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2400 str.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W9024MC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Toner HP W9024MC High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02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Yield Black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527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811" w:space="1047"/>
            <w:col w:w="3059" w:space="2035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144 108,58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2026-05-18 09:57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6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75069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75069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75069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75069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75069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75069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75069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75069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75069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75069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75069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75069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75069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75069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75069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75069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75069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75069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75069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75069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75069</wp:posOffset>
            </wp:positionV>
            <wp:extent cx="2517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75069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75069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75069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75069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75069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75069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75069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75069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75069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75069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75069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75069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75069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75069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75069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87" w:space="237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9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2026-05-18T08:01:16Z</dcterms:created>
  <dcterms:modified xsi:type="dcterms:W3CDTF">2026-05-18T08:01:16Z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