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B751" w14:textId="3EAB9E34" w:rsidR="001348A5" w:rsidRPr="000B75A0" w:rsidRDefault="000B75A0" w:rsidP="001348A5">
      <w:pPr>
        <w:rPr>
          <w:b/>
          <w:noProof/>
          <w:sz w:val="24"/>
          <w:lang w:val="en-US"/>
        </w:rPr>
      </w:pPr>
      <w:r w:rsidRPr="000B75A0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6775F" wp14:editId="2F658515">
                <wp:simplePos x="0" y="0"/>
                <wp:positionH relativeFrom="margin">
                  <wp:posOffset>3661410</wp:posOffset>
                </wp:positionH>
                <wp:positionV relativeFrom="page">
                  <wp:posOffset>1417320</wp:posOffset>
                </wp:positionV>
                <wp:extent cx="2438400" cy="1590040"/>
                <wp:effectExtent l="0" t="0" r="19050" b="1016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59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9D56E" w14:textId="77777777" w:rsidR="00182BEC" w:rsidRPr="00090464" w:rsidRDefault="007A47B2" w:rsidP="00EE1624">
                            <w:pPr>
                              <w:spacing w:after="6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904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Supplier</w:t>
                            </w:r>
                            <w:r w:rsidR="00EE1624" w:rsidRPr="000904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4FC7A1D6" w14:textId="2B0B8D98" w:rsidR="008E003E" w:rsidRPr="008E003E" w:rsidRDefault="003E46AE" w:rsidP="003E46AE">
                            <w:proofErr w:type="spellStart"/>
                            <w:r>
                              <w:t>Springer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Nature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Customer</w:t>
                            </w:r>
                            <w:proofErr w:type="spellEnd"/>
                            <w:r>
                              <w:t xml:space="preserve"> Service Center </w:t>
                            </w:r>
                            <w:proofErr w:type="spellStart"/>
                            <w:r>
                              <w:t>GmbH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Europaplatz</w:t>
                            </w:r>
                            <w:proofErr w:type="spellEnd"/>
                            <w:r>
                              <w:t xml:space="preserve"> 3</w:t>
                            </w:r>
                            <w:r>
                              <w:br/>
                              <w:t>69115 Heidelberg</w:t>
                            </w:r>
                            <w:r>
                              <w:br/>
                              <w:t>Germany</w:t>
                            </w:r>
                            <w:r w:rsidR="008E003E">
                              <w:br/>
                            </w:r>
                            <w:r>
                              <w:t xml:space="preserve">VAT: </w:t>
                            </w:r>
                            <w:r w:rsidRPr="003E46AE">
                              <w:t>DE209719094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6775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8.3pt;margin-top:111.6pt;width:192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">
                <v:textbox>
                  <w:txbxContent>
                    <w:p w14:paraId="0329D56E" w14:textId="77777777" w:rsidR="00182BEC" w:rsidRPr="00090464" w:rsidRDefault="007A47B2" w:rsidP="00EE1624">
                      <w:pPr>
                        <w:spacing w:after="6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9046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Supplier</w:t>
                      </w:r>
                      <w:r w:rsidR="00EE1624" w:rsidRPr="0009046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4FC7A1D6" w14:textId="2B0B8D98" w:rsidR="008E003E" w:rsidRPr="008E003E" w:rsidRDefault="003E46AE" w:rsidP="003E46AE">
                      <w:proofErr w:type="spellStart"/>
                      <w:r>
                        <w:t>Springer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Nature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Customer</w:t>
                      </w:r>
                      <w:proofErr w:type="spellEnd"/>
                      <w:r>
                        <w:t xml:space="preserve"> Service Center </w:t>
                      </w:r>
                      <w:proofErr w:type="spellStart"/>
                      <w:r>
                        <w:t>GmbH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Europaplatz</w:t>
                      </w:r>
                      <w:proofErr w:type="spellEnd"/>
                      <w:r>
                        <w:t xml:space="preserve"> 3</w:t>
                      </w:r>
                      <w:r>
                        <w:br/>
                        <w:t>69115 Heidelberg</w:t>
                      </w:r>
                      <w:r>
                        <w:br/>
                        <w:t>Germany</w:t>
                      </w:r>
                      <w:r w:rsidR="008E003E">
                        <w:br/>
                      </w:r>
                      <w:r>
                        <w:t xml:space="preserve">VAT: </w:t>
                      </w:r>
                      <w:r w:rsidRPr="003E46AE">
                        <w:t>DE209719094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348A5" w:rsidRPr="000B75A0">
        <w:rPr>
          <w:b/>
          <w:noProof/>
          <w:sz w:val="24"/>
          <w:lang w:val="en-US"/>
        </w:rPr>
        <w:t>Customer:</w:t>
      </w:r>
    </w:p>
    <w:p w14:paraId="3B83B4B4" w14:textId="77777777" w:rsidR="003E46AE" w:rsidRDefault="001348A5" w:rsidP="003E46AE">
      <w:pPr>
        <w:spacing w:after="0"/>
        <w:rPr>
          <w:rFonts w:ascii="Times New Roman" w:hAnsi="Times New Roman" w:cs="Times New Roman"/>
          <w:noProof/>
          <w:sz w:val="24"/>
          <w:lang w:val="en-US"/>
        </w:rPr>
      </w:pPr>
      <w:r w:rsidRPr="000B75A0">
        <w:rPr>
          <w:rFonts w:ascii="Times New Roman" w:hAnsi="Times New Roman" w:cs="Times New Roman"/>
          <w:noProof/>
          <w:sz w:val="24"/>
          <w:lang w:val="en-US"/>
        </w:rPr>
        <w:t>Name:</w:t>
      </w:r>
      <w:r w:rsidRPr="000B75A0">
        <w:rPr>
          <w:rFonts w:ascii="Times New Roman" w:hAnsi="Times New Roman" w:cs="Times New Roman"/>
          <w:noProof/>
          <w:sz w:val="24"/>
          <w:lang w:val="en-US"/>
        </w:rPr>
        <w:tab/>
      </w:r>
      <w:r w:rsidRPr="000B75A0">
        <w:rPr>
          <w:rFonts w:ascii="Times New Roman" w:hAnsi="Times New Roman" w:cs="Times New Roman"/>
          <w:noProof/>
          <w:sz w:val="24"/>
          <w:lang w:val="en-US"/>
        </w:rPr>
        <w:tab/>
      </w:r>
      <w:r w:rsidR="007E4490" w:rsidRPr="000B75A0">
        <w:rPr>
          <w:rFonts w:ascii="Times New Roman" w:hAnsi="Times New Roman" w:cs="Times New Roman"/>
          <w:noProof/>
          <w:sz w:val="24"/>
          <w:lang w:val="en-US"/>
        </w:rPr>
        <w:t xml:space="preserve">Global Change Reseach </w:t>
      </w:r>
      <w:r w:rsidR="00AD35FE" w:rsidRPr="000B75A0">
        <w:rPr>
          <w:rFonts w:ascii="Times New Roman" w:hAnsi="Times New Roman" w:cs="Times New Roman"/>
          <w:noProof/>
          <w:sz w:val="24"/>
          <w:lang w:val="en-US"/>
        </w:rPr>
        <w:t>Institute</w:t>
      </w:r>
      <w:r w:rsidR="007E4490" w:rsidRPr="000B75A0">
        <w:rPr>
          <w:rFonts w:ascii="Times New Roman" w:hAnsi="Times New Roman" w:cs="Times New Roman"/>
          <w:noProof/>
          <w:sz w:val="24"/>
          <w:lang w:val="en-US"/>
        </w:rPr>
        <w:t xml:space="preserve"> C</w:t>
      </w:r>
      <w:r w:rsidR="00AD35FE" w:rsidRPr="000B75A0">
        <w:rPr>
          <w:rFonts w:ascii="Times New Roman" w:hAnsi="Times New Roman" w:cs="Times New Roman"/>
          <w:noProof/>
          <w:sz w:val="24"/>
          <w:lang w:val="en-US"/>
        </w:rPr>
        <w:t>AS</w:t>
      </w:r>
    </w:p>
    <w:p w14:paraId="4BF1817B" w14:textId="3379BE63" w:rsidR="007B3894" w:rsidRPr="003E46AE" w:rsidRDefault="001348A5" w:rsidP="003E46AE">
      <w:pPr>
        <w:spacing w:after="0"/>
        <w:ind w:left="1418" w:hanging="1418"/>
        <w:rPr>
          <w:rFonts w:ascii="Times New Roman" w:hAnsi="Times New Roman" w:cs="Times New Roman"/>
          <w:lang w:val="en-US"/>
        </w:rPr>
      </w:pPr>
      <w:r w:rsidRPr="000B75A0">
        <w:rPr>
          <w:rFonts w:ascii="Times New Roman" w:hAnsi="Times New Roman" w:cs="Times New Roman"/>
          <w:lang w:val="en-US"/>
        </w:rPr>
        <w:t xml:space="preserve">Address: </w:t>
      </w:r>
      <w:r w:rsidRPr="000B75A0">
        <w:rPr>
          <w:rFonts w:ascii="Times New Roman" w:hAnsi="Times New Roman" w:cs="Times New Roman"/>
          <w:lang w:val="en-US"/>
        </w:rPr>
        <w:tab/>
      </w:r>
      <w:r w:rsidR="00035553" w:rsidRPr="000B75A0">
        <w:rPr>
          <w:rFonts w:ascii="Times New Roman" w:hAnsi="Times New Roman" w:cs="Times New Roman"/>
          <w:lang w:val="en-US"/>
        </w:rPr>
        <w:t>B</w:t>
      </w:r>
      <w:r w:rsidR="007B3894" w:rsidRPr="000B75A0">
        <w:rPr>
          <w:rFonts w:ascii="Times New Roman" w:hAnsi="Times New Roman" w:cs="Times New Roman"/>
          <w:lang w:val="en-US"/>
        </w:rPr>
        <w:t>ělidla 986/4a</w:t>
      </w:r>
      <w:r w:rsidR="003E46AE">
        <w:rPr>
          <w:rFonts w:ascii="Times New Roman" w:hAnsi="Times New Roman" w:cs="Times New Roman"/>
          <w:lang w:val="en-US"/>
        </w:rPr>
        <w:br/>
      </w:r>
      <w:r w:rsidR="00035553" w:rsidRPr="000B75A0">
        <w:rPr>
          <w:rFonts w:ascii="Times New Roman" w:hAnsi="Times New Roman" w:cs="Times New Roman"/>
          <w:lang w:val="en-US"/>
        </w:rPr>
        <w:t>603 </w:t>
      </w:r>
      <w:proofErr w:type="gramStart"/>
      <w:r w:rsidR="00035553" w:rsidRPr="000B75A0">
        <w:rPr>
          <w:rFonts w:ascii="Times New Roman" w:hAnsi="Times New Roman" w:cs="Times New Roman"/>
          <w:lang w:val="en-US"/>
        </w:rPr>
        <w:t xml:space="preserve">00  </w:t>
      </w:r>
      <w:r w:rsidR="007B3894" w:rsidRPr="000B75A0">
        <w:rPr>
          <w:rFonts w:ascii="Times New Roman" w:hAnsi="Times New Roman" w:cs="Times New Roman"/>
          <w:lang w:val="en-US"/>
        </w:rPr>
        <w:t>Brno</w:t>
      </w:r>
      <w:proofErr w:type="gramEnd"/>
      <w:r w:rsidR="003E46AE">
        <w:rPr>
          <w:rFonts w:ascii="Times New Roman" w:hAnsi="Times New Roman" w:cs="Times New Roman"/>
          <w:lang w:val="en-US"/>
        </w:rPr>
        <w:br/>
      </w:r>
      <w:proofErr w:type="gramStart"/>
      <w:r w:rsidR="00EC57DC" w:rsidRPr="000B75A0">
        <w:rPr>
          <w:rFonts w:ascii="Times New Roman" w:hAnsi="Times New Roman" w:cs="Times New Roman"/>
          <w:lang w:val="en-US"/>
        </w:rPr>
        <w:t>Czech republic</w:t>
      </w:r>
      <w:proofErr w:type="gramEnd"/>
      <w:r w:rsidR="007B3894" w:rsidRPr="000B75A0">
        <w:rPr>
          <w:rFonts w:ascii="Times New Roman" w:hAnsi="Times New Roman" w:cs="Times New Roman"/>
          <w:lang w:val="en-US"/>
        </w:rPr>
        <w:t xml:space="preserve"> </w:t>
      </w:r>
    </w:p>
    <w:p w14:paraId="0B012A79" w14:textId="77157E12" w:rsidR="007B3894" w:rsidRPr="000B75A0" w:rsidRDefault="007E4490" w:rsidP="001348A5">
      <w:pPr>
        <w:spacing w:after="0"/>
        <w:rPr>
          <w:rFonts w:ascii="Times New Roman" w:hAnsi="Times New Roman" w:cs="Times New Roman"/>
          <w:b/>
          <w:lang w:val="en-US"/>
        </w:rPr>
      </w:pPr>
      <w:r w:rsidRPr="000B75A0">
        <w:rPr>
          <w:rFonts w:ascii="Times New Roman" w:hAnsi="Times New Roman" w:cs="Times New Roman"/>
          <w:lang w:val="en-US"/>
        </w:rPr>
        <w:t>VAT</w:t>
      </w:r>
      <w:r w:rsidR="007B3894" w:rsidRPr="000B75A0">
        <w:rPr>
          <w:rFonts w:ascii="Times New Roman" w:hAnsi="Times New Roman" w:cs="Times New Roman"/>
          <w:lang w:val="en-US"/>
        </w:rPr>
        <w:t>:</w:t>
      </w:r>
      <w:r w:rsidR="007B3894" w:rsidRPr="000B75A0">
        <w:rPr>
          <w:rFonts w:ascii="Times New Roman" w:hAnsi="Times New Roman" w:cs="Times New Roman"/>
          <w:b/>
          <w:lang w:val="en-US"/>
        </w:rPr>
        <w:t xml:space="preserve"> </w:t>
      </w:r>
      <w:r w:rsidR="001348A5" w:rsidRPr="000B75A0">
        <w:rPr>
          <w:rFonts w:ascii="Times New Roman" w:hAnsi="Times New Roman" w:cs="Times New Roman"/>
          <w:b/>
          <w:lang w:val="en-US"/>
        </w:rPr>
        <w:tab/>
      </w:r>
      <w:r w:rsidR="001348A5" w:rsidRPr="000B75A0">
        <w:rPr>
          <w:rFonts w:ascii="Times New Roman" w:hAnsi="Times New Roman" w:cs="Times New Roman"/>
          <w:b/>
          <w:lang w:val="en-US"/>
        </w:rPr>
        <w:tab/>
      </w:r>
      <w:r w:rsidR="00E7460A" w:rsidRPr="00E7460A">
        <w:rPr>
          <w:rFonts w:ascii="Times New Roman" w:hAnsi="Times New Roman" w:cs="Times New Roman"/>
          <w:lang w:val="en-US"/>
        </w:rPr>
        <w:t>CZ86652079</w:t>
      </w:r>
    </w:p>
    <w:p w14:paraId="166B59E3" w14:textId="3FF25C10" w:rsidR="001348A5" w:rsidRDefault="001348A5" w:rsidP="001348A5">
      <w:pPr>
        <w:spacing w:after="60" w:line="240" w:lineRule="auto"/>
        <w:rPr>
          <w:rFonts w:ascii="Times New Roman" w:hAnsi="Times New Roman" w:cs="Times New Roman"/>
          <w:b/>
          <w:lang w:val="en-US"/>
        </w:rPr>
      </w:pPr>
    </w:p>
    <w:p w14:paraId="76FE5CD7" w14:textId="77777777" w:rsidR="003E46AE" w:rsidRDefault="003E46AE" w:rsidP="001348A5">
      <w:pPr>
        <w:spacing w:after="60" w:line="240" w:lineRule="auto"/>
        <w:rPr>
          <w:rFonts w:ascii="Times New Roman" w:hAnsi="Times New Roman" w:cs="Times New Roman"/>
          <w:b/>
          <w:lang w:val="en-US"/>
        </w:rPr>
      </w:pPr>
    </w:p>
    <w:p w14:paraId="0D473323" w14:textId="77777777" w:rsidR="003E46AE" w:rsidRDefault="003E46AE" w:rsidP="001348A5">
      <w:pPr>
        <w:spacing w:after="60" w:line="240" w:lineRule="auto"/>
        <w:rPr>
          <w:rFonts w:ascii="Times New Roman" w:hAnsi="Times New Roman" w:cs="Times New Roman"/>
          <w:b/>
          <w:lang w:val="en-US"/>
        </w:rPr>
      </w:pPr>
    </w:p>
    <w:p w14:paraId="279421A3" w14:textId="77777777" w:rsidR="003E46AE" w:rsidRPr="000B75A0" w:rsidRDefault="003E46AE" w:rsidP="001348A5">
      <w:pPr>
        <w:spacing w:after="60" w:line="240" w:lineRule="auto"/>
        <w:rPr>
          <w:rFonts w:ascii="Times New Roman" w:hAnsi="Times New Roman" w:cs="Times New Roman"/>
          <w:b/>
          <w:lang w:val="en-US"/>
        </w:rPr>
      </w:pPr>
    </w:p>
    <w:p w14:paraId="2F6427FE" w14:textId="34F4043F" w:rsidR="001348A5" w:rsidRPr="000B75A0" w:rsidRDefault="001348A5" w:rsidP="001348A5">
      <w:pPr>
        <w:spacing w:after="60" w:line="240" w:lineRule="auto"/>
        <w:rPr>
          <w:rFonts w:ascii="Times New Roman" w:hAnsi="Times New Roman" w:cs="Times New Roman"/>
          <w:b/>
          <w:lang w:val="en-US"/>
        </w:rPr>
      </w:pPr>
      <w:r w:rsidRPr="000B75A0">
        <w:rPr>
          <w:rFonts w:ascii="Times New Roman" w:hAnsi="Times New Roman" w:cs="Times New Roman"/>
          <w:b/>
          <w:lang w:val="en-US"/>
        </w:rPr>
        <w:t>Contact person:</w:t>
      </w:r>
      <w:r w:rsidRPr="000B75A0">
        <w:rPr>
          <w:rFonts w:ascii="Times New Roman" w:hAnsi="Times New Roman" w:cs="Times New Roman"/>
          <w:b/>
          <w:lang w:val="en-US"/>
        </w:rPr>
        <w:tab/>
      </w:r>
      <w:r w:rsidRPr="000B75A0">
        <w:rPr>
          <w:rFonts w:ascii="Times New Roman" w:hAnsi="Times New Roman" w:cs="Times New Roman"/>
          <w:b/>
          <w:lang w:val="en-US"/>
        </w:rPr>
        <w:tab/>
      </w:r>
      <w:r w:rsidRPr="000B75A0">
        <w:rPr>
          <w:rFonts w:ascii="Times New Roman" w:hAnsi="Times New Roman" w:cs="Times New Roman"/>
          <w:b/>
          <w:lang w:val="en-US"/>
        </w:rPr>
        <w:tab/>
      </w:r>
      <w:r w:rsidRPr="000B75A0">
        <w:rPr>
          <w:rFonts w:ascii="Times New Roman" w:hAnsi="Times New Roman" w:cs="Times New Roman"/>
          <w:b/>
          <w:lang w:val="en-US"/>
        </w:rPr>
        <w:tab/>
      </w:r>
      <w:r w:rsidRPr="000B75A0">
        <w:rPr>
          <w:rFonts w:ascii="Times New Roman" w:hAnsi="Times New Roman" w:cs="Times New Roman"/>
          <w:b/>
          <w:lang w:val="en-US"/>
        </w:rPr>
        <w:tab/>
      </w:r>
      <w:r w:rsidR="00625CA1">
        <w:rPr>
          <w:rFonts w:ascii="Times New Roman" w:hAnsi="Times New Roman" w:cs="Times New Roman"/>
          <w:b/>
          <w:lang w:val="en-US"/>
        </w:rPr>
        <w:tab/>
      </w:r>
      <w:r w:rsidR="00625CA1">
        <w:rPr>
          <w:rFonts w:ascii="Times New Roman" w:hAnsi="Times New Roman" w:cs="Times New Roman"/>
          <w:b/>
          <w:lang w:val="en-US"/>
        </w:rPr>
        <w:tab/>
      </w:r>
      <w:r w:rsidRPr="000B75A0">
        <w:rPr>
          <w:rFonts w:ascii="Times New Roman" w:hAnsi="Times New Roman" w:cs="Times New Roman"/>
          <w:b/>
          <w:lang w:val="en-US"/>
        </w:rPr>
        <w:tab/>
        <w:t xml:space="preserve">         </w:t>
      </w:r>
      <w:r w:rsidRPr="000B75A0">
        <w:rPr>
          <w:rFonts w:ascii="Times New Roman" w:hAnsi="Times New Roman" w:cs="Times New Roman"/>
          <w:lang w:val="en-US"/>
        </w:rPr>
        <w:t xml:space="preserve">In </w:t>
      </w:r>
      <w:r w:rsidR="00B6725C">
        <w:rPr>
          <w:rFonts w:ascii="Times New Roman" w:hAnsi="Times New Roman" w:cs="Times New Roman"/>
          <w:lang w:val="en-US"/>
        </w:rPr>
        <w:t xml:space="preserve">Brno </w:t>
      </w:r>
      <w:r w:rsidR="00EA3A25">
        <w:rPr>
          <w:rFonts w:ascii="Times New Roman" w:hAnsi="Times New Roman" w:cs="Times New Roman"/>
          <w:lang w:val="en-US"/>
        </w:rPr>
        <w:t>04</w:t>
      </w:r>
      <w:r w:rsidR="00E7460A">
        <w:rPr>
          <w:rFonts w:ascii="Times New Roman" w:hAnsi="Times New Roman" w:cs="Times New Roman"/>
          <w:lang w:val="en-US"/>
        </w:rPr>
        <w:t>.</w:t>
      </w:r>
      <w:r w:rsidR="00EA3A25">
        <w:rPr>
          <w:rFonts w:ascii="Times New Roman" w:hAnsi="Times New Roman" w:cs="Times New Roman"/>
          <w:lang w:val="en-US"/>
        </w:rPr>
        <w:t>05</w:t>
      </w:r>
      <w:r w:rsidR="00E7460A">
        <w:rPr>
          <w:rFonts w:ascii="Times New Roman" w:hAnsi="Times New Roman" w:cs="Times New Roman"/>
          <w:lang w:val="en-US"/>
        </w:rPr>
        <w:t>.202</w:t>
      </w:r>
      <w:r w:rsidR="00EA3A25">
        <w:rPr>
          <w:rFonts w:ascii="Times New Roman" w:hAnsi="Times New Roman" w:cs="Times New Roman"/>
          <w:lang w:val="en-US"/>
        </w:rPr>
        <w:t>6</w:t>
      </w:r>
    </w:p>
    <w:p w14:paraId="305EFC8A" w14:textId="04963E37" w:rsidR="001348A5" w:rsidRPr="008E003E" w:rsidRDefault="008E003E" w:rsidP="001348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Jan</w:t>
      </w:r>
      <w:r w:rsidR="007A288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Červený</w:t>
      </w:r>
    </w:p>
    <w:p w14:paraId="470AF5A0" w14:textId="488C36B2" w:rsidR="001348A5" w:rsidRPr="007B3116" w:rsidRDefault="001348A5" w:rsidP="001348A5">
      <w:pPr>
        <w:spacing w:after="0" w:line="240" w:lineRule="auto"/>
        <w:rPr>
          <w:rFonts w:ascii="Times New Roman" w:hAnsi="Times New Roman" w:cs="Times New Roman"/>
        </w:rPr>
      </w:pPr>
      <w:r w:rsidRPr="007B3116">
        <w:rPr>
          <w:rFonts w:ascii="Times New Roman" w:hAnsi="Times New Roman" w:cs="Times New Roman"/>
        </w:rPr>
        <w:t xml:space="preserve">E-mail: </w:t>
      </w:r>
      <w:proofErr w:type="spellStart"/>
      <w:r w:rsidR="007B3116" w:rsidRPr="007B3116">
        <w:rPr>
          <w:rFonts w:ascii="Times New Roman" w:hAnsi="Times New Roman" w:cs="Times New Roman"/>
        </w:rPr>
        <w:t>xxxxxxxxxxxxxxxxxxxxxxx</w:t>
      </w:r>
      <w:proofErr w:type="spellEnd"/>
    </w:p>
    <w:p w14:paraId="0A7DDD82" w14:textId="486AD7E7" w:rsidR="001348A5" w:rsidRPr="007B3116" w:rsidRDefault="001348A5" w:rsidP="001348A5">
      <w:pPr>
        <w:spacing w:after="0" w:line="240" w:lineRule="auto"/>
        <w:rPr>
          <w:rFonts w:ascii="Times New Roman" w:hAnsi="Times New Roman" w:cs="Times New Roman"/>
        </w:rPr>
      </w:pPr>
      <w:r w:rsidRPr="007B3116">
        <w:rPr>
          <w:rFonts w:ascii="Times New Roman" w:hAnsi="Times New Roman" w:cs="Times New Roman"/>
        </w:rPr>
        <w:t xml:space="preserve">Tel: </w:t>
      </w:r>
      <w:proofErr w:type="spellStart"/>
      <w:r w:rsidR="007B3116" w:rsidRPr="007B3116">
        <w:rPr>
          <w:rFonts w:ascii="Times New Roman" w:hAnsi="Times New Roman" w:cs="Times New Roman"/>
        </w:rPr>
        <w:t>xxxxxxxxxxxxxxxxxxxxxxxxxx</w:t>
      </w:r>
      <w:proofErr w:type="spellEnd"/>
    </w:p>
    <w:p w14:paraId="4B7F4558" w14:textId="77777777" w:rsidR="001A2A07" w:rsidRPr="007B3116" w:rsidRDefault="001A2A07" w:rsidP="001A2A07">
      <w:pPr>
        <w:spacing w:after="0"/>
        <w:rPr>
          <w:b/>
        </w:rPr>
      </w:pPr>
    </w:p>
    <w:p w14:paraId="6C94138A" w14:textId="46021179" w:rsidR="00EC57DC" w:rsidRDefault="001A2A07" w:rsidP="001A2A0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B75A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</w:t>
      </w:r>
      <w:r w:rsidR="009777D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rder </w:t>
      </w:r>
      <w:r w:rsidR="00625C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VT23</w:t>
      </w:r>
      <w:r w:rsidR="001348A5" w:rsidRPr="000B75A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/2</w:t>
      </w:r>
      <w:r w:rsidR="00EA3A2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6</w:t>
      </w:r>
      <w:r w:rsidR="003C24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/</w:t>
      </w:r>
      <w:r w:rsidR="00E7460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</w:t>
      </w:r>
      <w:r w:rsidR="00A52E1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</w:t>
      </w:r>
      <w:r w:rsidR="00EA3A2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</w:t>
      </w:r>
    </w:p>
    <w:p w14:paraId="379AB648" w14:textId="77777777" w:rsidR="00542ECA" w:rsidRPr="000B75A0" w:rsidRDefault="00542ECA" w:rsidP="001A2A0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6B8F5D9" w14:textId="27AD6D81" w:rsidR="00EE1624" w:rsidRPr="00625CA1" w:rsidRDefault="00EC57DC" w:rsidP="00625CA1">
      <w:pPr>
        <w:tabs>
          <w:tab w:val="left" w:pos="7144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75A0">
        <w:rPr>
          <w:rFonts w:ascii="Times New Roman" w:hAnsi="Times New Roman" w:cs="Times New Roman"/>
          <w:sz w:val="24"/>
          <w:szCs w:val="24"/>
          <w:lang w:val="en-US"/>
        </w:rPr>
        <w:t>Dear partners,</w:t>
      </w:r>
      <w:r w:rsidR="000B75A0" w:rsidRPr="000B7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75A0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3E46AE" w:rsidRPr="000B75A0">
        <w:rPr>
          <w:rFonts w:ascii="Times New Roman" w:hAnsi="Times New Roman" w:cs="Times New Roman"/>
          <w:sz w:val="24"/>
          <w:szCs w:val="24"/>
          <w:lang w:val="en-US"/>
        </w:rPr>
        <w:t>are ordering</w:t>
      </w:r>
      <w:r w:rsidR="00054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46AE">
        <w:rPr>
          <w:rFonts w:ascii="Times New Roman" w:hAnsi="Times New Roman" w:cs="Times New Roman"/>
          <w:sz w:val="24"/>
          <w:szCs w:val="24"/>
          <w:lang w:val="en-US"/>
        </w:rPr>
        <w:t>OA publishing of our paper in the journal Scientific Reports</w:t>
      </w:r>
      <w:r w:rsidR="00A52E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E46AE">
        <w:rPr>
          <w:rFonts w:ascii="Times New Roman" w:hAnsi="Times New Roman" w:cs="Times New Roman"/>
          <w:sz w:val="24"/>
          <w:szCs w:val="24"/>
          <w:lang w:val="en-US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5326"/>
        <w:gridCol w:w="663"/>
        <w:gridCol w:w="1599"/>
      </w:tblGrid>
      <w:tr w:rsidR="00DA70DC" w:rsidRPr="00090464" w14:paraId="2D33E129" w14:textId="77777777" w:rsidTr="00595051">
        <w:trPr>
          <w:cantSplit/>
          <w:trHeight w:hRule="exact" w:val="340"/>
        </w:trPr>
        <w:tc>
          <w:tcPr>
            <w:tcW w:w="1932" w:type="dxa"/>
            <w:shd w:val="clear" w:color="auto" w:fill="BFBFBF" w:themeFill="background1" w:themeFillShade="BF"/>
          </w:tcPr>
          <w:p w14:paraId="70BC49CA" w14:textId="77777777" w:rsidR="00DA70DC" w:rsidRPr="00090464" w:rsidRDefault="007E4490" w:rsidP="00F0143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090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Ordering</w:t>
            </w:r>
            <w:proofErr w:type="gramEnd"/>
            <w:r w:rsidRPr="00090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No.</w:t>
            </w:r>
          </w:p>
        </w:tc>
        <w:tc>
          <w:tcPr>
            <w:tcW w:w="5326" w:type="dxa"/>
            <w:shd w:val="clear" w:color="auto" w:fill="BFBFBF" w:themeFill="background1" w:themeFillShade="BF"/>
          </w:tcPr>
          <w:p w14:paraId="0267C0EC" w14:textId="77777777" w:rsidR="00DA70DC" w:rsidRPr="00090464" w:rsidRDefault="007E4490" w:rsidP="00F0143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090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663" w:type="dxa"/>
            <w:shd w:val="clear" w:color="auto" w:fill="BFBFBF" w:themeFill="background1" w:themeFillShade="BF"/>
          </w:tcPr>
          <w:p w14:paraId="6160DEFF" w14:textId="77777777" w:rsidR="00DA70DC" w:rsidRPr="00090464" w:rsidRDefault="007E4490" w:rsidP="00F0143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0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Amount</w:t>
            </w:r>
          </w:p>
        </w:tc>
        <w:tc>
          <w:tcPr>
            <w:tcW w:w="1599" w:type="dxa"/>
            <w:shd w:val="clear" w:color="auto" w:fill="C0C0C0"/>
          </w:tcPr>
          <w:p w14:paraId="5C57BE7E" w14:textId="0C7CA608" w:rsidR="00DA70DC" w:rsidRPr="00090464" w:rsidRDefault="007E4490" w:rsidP="007E449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0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Price</w:t>
            </w:r>
            <w:r w:rsidR="00A70E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="00054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EUR</w:t>
            </w:r>
          </w:p>
        </w:tc>
      </w:tr>
      <w:tr w:rsidR="00090464" w:rsidRPr="00090464" w14:paraId="3E5786F7" w14:textId="77777777" w:rsidTr="00595051">
        <w:trPr>
          <w:cantSplit/>
          <w:trHeight w:val="397"/>
        </w:trPr>
        <w:tc>
          <w:tcPr>
            <w:tcW w:w="1932" w:type="dxa"/>
            <w:vAlign w:val="center"/>
          </w:tcPr>
          <w:p w14:paraId="3A519F43" w14:textId="15FD6DF2" w:rsidR="00090464" w:rsidRPr="00090464" w:rsidRDefault="003E46AE" w:rsidP="00090464">
            <w:pPr>
              <w:pStyle w:val="Nadpis1"/>
              <w:shd w:val="clear" w:color="auto" w:fill="FDFDFD"/>
              <w:jc w:val="center"/>
              <w:rPr>
                <w:b w:val="0"/>
                <w:bCs/>
                <w:color w:val="403C36"/>
                <w:szCs w:val="24"/>
                <w:lang w:val="en-US"/>
              </w:rPr>
            </w:pPr>
            <w:r>
              <w:rPr>
                <w:b w:val="0"/>
                <w:bCs/>
                <w:color w:val="000000"/>
                <w:szCs w:val="24"/>
              </w:rPr>
              <w:t>SCIREPFEE</w:t>
            </w:r>
          </w:p>
        </w:tc>
        <w:tc>
          <w:tcPr>
            <w:tcW w:w="5326" w:type="dxa"/>
            <w:vAlign w:val="center"/>
          </w:tcPr>
          <w:p w14:paraId="68579E1C" w14:textId="39785F61" w:rsidR="00090464" w:rsidRPr="00625CA1" w:rsidRDefault="003E46AE" w:rsidP="00B36195">
            <w:pPr>
              <w:pStyle w:val="Nadpis1"/>
              <w:shd w:val="clear" w:color="auto" w:fill="FDFDFD"/>
              <w:rPr>
                <w:b w:val="0"/>
                <w:color w:val="403C36"/>
                <w:sz w:val="20"/>
              </w:rPr>
            </w:pPr>
            <w:proofErr w:type="spellStart"/>
            <w:r w:rsidRPr="003E46AE">
              <w:rPr>
                <w:b w:val="0"/>
                <w:color w:val="403C36"/>
                <w:sz w:val="20"/>
              </w:rPr>
              <w:t>Biocatalytic</w:t>
            </w:r>
            <w:proofErr w:type="spellEnd"/>
            <w:r w:rsidRPr="003E46AE">
              <w:rPr>
                <w:b w:val="0"/>
                <w:color w:val="403C36"/>
                <w:sz w:val="20"/>
              </w:rPr>
              <w:t xml:space="preserve"> </w:t>
            </w:r>
            <w:proofErr w:type="spellStart"/>
            <w:r w:rsidRPr="003E46AE">
              <w:rPr>
                <w:b w:val="0"/>
                <w:color w:val="403C36"/>
                <w:sz w:val="20"/>
              </w:rPr>
              <w:t>membrane</w:t>
            </w:r>
            <w:proofErr w:type="spellEnd"/>
            <w:r w:rsidRPr="003E46AE">
              <w:rPr>
                <w:b w:val="0"/>
                <w:color w:val="403C36"/>
                <w:sz w:val="20"/>
              </w:rPr>
              <w:t xml:space="preserve"> </w:t>
            </w:r>
            <w:proofErr w:type="spellStart"/>
            <w:r w:rsidRPr="003E46AE">
              <w:rPr>
                <w:b w:val="0"/>
                <w:color w:val="403C36"/>
                <w:sz w:val="20"/>
              </w:rPr>
              <w:t>for</w:t>
            </w:r>
            <w:proofErr w:type="spellEnd"/>
            <w:r w:rsidRPr="003E46AE">
              <w:rPr>
                <w:b w:val="0"/>
                <w:color w:val="403C36"/>
                <w:sz w:val="20"/>
              </w:rPr>
              <w:t xml:space="preserve"> </w:t>
            </w:r>
            <w:proofErr w:type="spellStart"/>
            <w:r w:rsidRPr="003E46AE">
              <w:rPr>
                <w:b w:val="0"/>
                <w:color w:val="403C36"/>
                <w:sz w:val="20"/>
              </w:rPr>
              <w:t>membrane</w:t>
            </w:r>
            <w:proofErr w:type="spellEnd"/>
            <w:r w:rsidRPr="003E46AE">
              <w:rPr>
                <w:b w:val="0"/>
                <w:color w:val="403C36"/>
                <w:sz w:val="20"/>
              </w:rPr>
              <w:t xml:space="preserve"> </w:t>
            </w:r>
            <w:proofErr w:type="spellStart"/>
            <w:r w:rsidRPr="003E46AE">
              <w:rPr>
                <w:b w:val="0"/>
                <w:color w:val="403C36"/>
                <w:sz w:val="20"/>
              </w:rPr>
              <w:t>inlet</w:t>
            </w:r>
            <w:proofErr w:type="spellEnd"/>
            <w:r w:rsidRPr="003E46AE">
              <w:rPr>
                <w:b w:val="0"/>
                <w:color w:val="403C36"/>
                <w:sz w:val="20"/>
              </w:rPr>
              <w:t xml:space="preserve"> </w:t>
            </w:r>
            <w:proofErr w:type="spellStart"/>
            <w:r w:rsidRPr="003E46AE">
              <w:rPr>
                <w:b w:val="0"/>
                <w:color w:val="403C36"/>
                <w:sz w:val="20"/>
              </w:rPr>
              <w:t>mass</w:t>
            </w:r>
            <w:proofErr w:type="spellEnd"/>
            <w:r w:rsidRPr="003E46AE">
              <w:rPr>
                <w:b w:val="0"/>
                <w:color w:val="403C36"/>
                <w:sz w:val="20"/>
              </w:rPr>
              <w:t xml:space="preserve"> </w:t>
            </w:r>
            <w:proofErr w:type="spellStart"/>
            <w:r w:rsidRPr="003E46AE">
              <w:rPr>
                <w:b w:val="0"/>
                <w:color w:val="403C36"/>
                <w:sz w:val="20"/>
              </w:rPr>
              <w:t>spectrometry</w:t>
            </w:r>
            <w:proofErr w:type="spellEnd"/>
          </w:p>
        </w:tc>
        <w:tc>
          <w:tcPr>
            <w:tcW w:w="663" w:type="dxa"/>
            <w:vAlign w:val="center"/>
          </w:tcPr>
          <w:p w14:paraId="04599109" w14:textId="0167CAF0" w:rsidR="00090464" w:rsidRPr="00090464" w:rsidRDefault="003E46AE" w:rsidP="00090464">
            <w:pPr>
              <w:pStyle w:val="Nadpis1"/>
              <w:shd w:val="clear" w:color="auto" w:fill="FDFDFD"/>
              <w:jc w:val="center"/>
              <w:rPr>
                <w:b w:val="0"/>
                <w:bCs/>
                <w:color w:val="403C36"/>
                <w:szCs w:val="24"/>
                <w:lang w:val="en-US"/>
              </w:rPr>
            </w:pPr>
            <w:r>
              <w:rPr>
                <w:b w:val="0"/>
                <w:bCs/>
                <w:color w:val="403C36"/>
                <w:szCs w:val="24"/>
                <w:lang w:val="en-US"/>
              </w:rPr>
              <w:t>1</w:t>
            </w:r>
          </w:p>
        </w:tc>
        <w:tc>
          <w:tcPr>
            <w:tcW w:w="1599" w:type="dxa"/>
            <w:vAlign w:val="center"/>
          </w:tcPr>
          <w:p w14:paraId="7B1DB938" w14:textId="56D605BD" w:rsidR="00090464" w:rsidRPr="00090464" w:rsidRDefault="003E46AE" w:rsidP="00090464">
            <w:pPr>
              <w:pStyle w:val="Nadpis1"/>
              <w:jc w:val="right"/>
              <w:rPr>
                <w:b w:val="0"/>
                <w:bCs/>
                <w:color w:val="000000"/>
                <w:szCs w:val="24"/>
                <w:shd w:val="clear" w:color="auto" w:fill="FFFFFF"/>
                <w:lang w:val="en-US"/>
              </w:rPr>
            </w:pPr>
            <w:r>
              <w:rPr>
                <w:b w:val="0"/>
                <w:bCs/>
                <w:color w:val="000000"/>
                <w:szCs w:val="24"/>
                <w:shd w:val="clear" w:color="auto" w:fill="FFFFFF"/>
                <w:lang w:val="en-US"/>
              </w:rPr>
              <w:t>2 49</w:t>
            </w:r>
            <w:r w:rsidR="0005447B">
              <w:rPr>
                <w:b w:val="0"/>
                <w:bCs/>
                <w:color w:val="000000"/>
                <w:szCs w:val="24"/>
                <w:shd w:val="clear" w:color="auto" w:fill="FFFFFF"/>
                <w:lang w:val="en-US"/>
              </w:rPr>
              <w:t>0</w:t>
            </w:r>
            <w:r w:rsidR="00A52E15">
              <w:rPr>
                <w:b w:val="0"/>
                <w:bCs/>
                <w:color w:val="000000"/>
                <w:szCs w:val="24"/>
                <w:shd w:val="clear" w:color="auto" w:fill="FFFFFF"/>
                <w:lang w:val="en-US"/>
              </w:rPr>
              <w:t>.</w:t>
            </w:r>
            <w:r w:rsidR="00B36195">
              <w:rPr>
                <w:b w:val="0"/>
                <w:bCs/>
                <w:color w:val="000000"/>
                <w:szCs w:val="24"/>
                <w:shd w:val="clear" w:color="auto" w:fill="FFFFFF"/>
                <w:lang w:val="en-US"/>
              </w:rPr>
              <w:t>0</w:t>
            </w:r>
            <w:r w:rsidR="00A52E15">
              <w:rPr>
                <w:b w:val="0"/>
                <w:bCs/>
                <w:color w:val="000000"/>
                <w:szCs w:val="24"/>
                <w:shd w:val="clear" w:color="auto" w:fill="FFFFFF"/>
                <w:lang w:val="en-US"/>
              </w:rPr>
              <w:t>0</w:t>
            </w:r>
          </w:p>
        </w:tc>
      </w:tr>
    </w:tbl>
    <w:p w14:paraId="37213F63" w14:textId="64EB174B" w:rsidR="00324E44" w:rsidRDefault="00324E44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96A1D35" w14:textId="3D2C6346" w:rsidR="008F7180" w:rsidRPr="000B75A0" w:rsidRDefault="008F7180" w:rsidP="008F7180">
      <w:pPr>
        <w:spacing w:after="0"/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</w:pP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Expected date: </w:t>
      </w:r>
      <w:r w:rsidR="00EA3A25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>/202</w:t>
      </w:r>
      <w:r w:rsidR="003E46AE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</w:p>
    <w:p w14:paraId="56EF537E" w14:textId="0192AC1F" w:rsidR="008F7180" w:rsidRPr="000B75A0" w:rsidRDefault="008F7180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>Place of delivery:</w:t>
      </w:r>
      <w:r w:rsidR="00B67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A3A25">
        <w:rPr>
          <w:rFonts w:ascii="Times New Roman" w:hAnsi="Times New Roman" w:cs="Times New Roman"/>
          <w:bCs/>
          <w:sz w:val="24"/>
          <w:szCs w:val="24"/>
          <w:lang w:val="en-US"/>
        </w:rPr>
        <w:t>Belidla</w:t>
      </w:r>
      <w:proofErr w:type="spellEnd"/>
      <w:r w:rsidR="00625CA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A3A25">
        <w:rPr>
          <w:rFonts w:ascii="Times New Roman" w:hAnsi="Times New Roman" w:cs="Times New Roman"/>
          <w:bCs/>
          <w:sz w:val="24"/>
          <w:szCs w:val="24"/>
          <w:lang w:val="en-US"/>
        </w:rPr>
        <w:t>986/4a</w:t>
      </w:r>
      <w:r w:rsidR="00324E44" w:rsidRPr="000B75A0">
        <w:rPr>
          <w:rFonts w:ascii="Times New Roman" w:hAnsi="Times New Roman" w:cs="Times New Roman"/>
          <w:bCs/>
          <w:sz w:val="24"/>
          <w:szCs w:val="24"/>
          <w:lang w:val="en-US"/>
        </w:rPr>
        <w:t>, 6</w:t>
      </w:r>
      <w:r w:rsidR="00EA3A25">
        <w:rPr>
          <w:rFonts w:ascii="Times New Roman" w:hAnsi="Times New Roman" w:cs="Times New Roman"/>
          <w:bCs/>
          <w:sz w:val="24"/>
          <w:szCs w:val="24"/>
          <w:lang w:val="en-US"/>
        </w:rPr>
        <w:t>03</w:t>
      </w:r>
      <w:r w:rsidR="00324E44"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A3A25">
        <w:rPr>
          <w:rFonts w:ascii="Times New Roman" w:hAnsi="Times New Roman" w:cs="Times New Roman"/>
          <w:bCs/>
          <w:sz w:val="24"/>
          <w:szCs w:val="24"/>
          <w:lang w:val="en-US"/>
        </w:rPr>
        <w:t>00</w:t>
      </w:r>
      <w:r w:rsidR="00324E44"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EA3A25">
        <w:rPr>
          <w:rFonts w:ascii="Times New Roman" w:hAnsi="Times New Roman" w:cs="Times New Roman"/>
          <w:bCs/>
          <w:sz w:val="24"/>
          <w:szCs w:val="24"/>
          <w:lang w:val="en-US"/>
        </w:rPr>
        <w:t>Brno</w:t>
      </w:r>
      <w:r w:rsidR="00324E44" w:rsidRPr="000B75A0">
        <w:rPr>
          <w:rFonts w:ascii="Times New Roman" w:hAnsi="Times New Roman" w:cs="Times New Roman"/>
          <w:bCs/>
          <w:sz w:val="24"/>
          <w:szCs w:val="24"/>
          <w:lang w:val="en-US"/>
        </w:rPr>
        <w:t>, Czech Republic</w:t>
      </w:r>
    </w:p>
    <w:p w14:paraId="3662EF6D" w14:textId="1E65DA41" w:rsidR="008F7180" w:rsidRPr="000B75A0" w:rsidRDefault="008F7180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Estimated price in </w:t>
      </w:r>
      <w:r w:rsidR="0005447B">
        <w:rPr>
          <w:rFonts w:ascii="Times New Roman" w:hAnsi="Times New Roman" w:cs="Times New Roman"/>
          <w:bCs/>
          <w:sz w:val="24"/>
          <w:szCs w:val="24"/>
          <w:lang w:val="en-US"/>
        </w:rPr>
        <w:t>EUR</w:t>
      </w: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3E46AE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="00FF46F0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3E46AE">
        <w:rPr>
          <w:rFonts w:ascii="Times New Roman" w:hAnsi="Times New Roman" w:cs="Times New Roman"/>
          <w:bCs/>
          <w:sz w:val="24"/>
          <w:szCs w:val="24"/>
          <w:lang w:val="en-US"/>
        </w:rPr>
        <w:t>490</w:t>
      </w:r>
      <w:r w:rsidR="0005447B">
        <w:rPr>
          <w:rFonts w:ascii="Times New Roman" w:hAnsi="Times New Roman" w:cs="Times New Roman"/>
          <w:bCs/>
          <w:sz w:val="24"/>
          <w:szCs w:val="24"/>
          <w:lang w:val="en-US"/>
        </w:rPr>
        <w:t>.00</w:t>
      </w:r>
    </w:p>
    <w:p w14:paraId="0C87FC99" w14:textId="434EADA1" w:rsidR="008F7180" w:rsidRPr="000B75A0" w:rsidRDefault="008F7180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Form of payment: </w:t>
      </w:r>
      <w:r w:rsidR="003E46AE">
        <w:rPr>
          <w:rFonts w:ascii="Times New Roman" w:hAnsi="Times New Roman" w:cs="Times New Roman"/>
          <w:bCs/>
          <w:sz w:val="24"/>
          <w:szCs w:val="24"/>
          <w:lang w:val="en-US"/>
        </w:rPr>
        <w:t>credit card</w:t>
      </w:r>
    </w:p>
    <w:p w14:paraId="57F21E72" w14:textId="2F56F647" w:rsidR="008F7180" w:rsidRPr="000B75A0" w:rsidRDefault="008F7180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>E-mail for invoicing:</w:t>
      </w:r>
      <w:r w:rsidR="000B75A0"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>fakturace@czechglobe.cz</w:t>
      </w:r>
    </w:p>
    <w:p w14:paraId="76FC53FC" w14:textId="717ADCFF" w:rsidR="00595051" w:rsidRDefault="00595051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F2F0B5D" w14:textId="77777777" w:rsidR="00EA3A25" w:rsidRDefault="00EA3A25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999C781" w14:textId="77777777" w:rsidR="00EA3A25" w:rsidRPr="000B75A0" w:rsidRDefault="00EA3A25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7CC57FA" w14:textId="3B87CE7A" w:rsidR="001A2A07" w:rsidRPr="000B75A0" w:rsidRDefault="00542ECA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Kind rega</w:t>
      </w:r>
      <w:r w:rsidR="00516A92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ds</w:t>
      </w:r>
      <w:r w:rsidR="00324E44" w:rsidRPr="000B75A0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1B11E4CC" w14:textId="77777777" w:rsidR="00EA3A25" w:rsidRDefault="00EA3A25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B817E3E" w14:textId="77777777" w:rsidR="00EA3A25" w:rsidRDefault="00EA3A25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5D8825A" w14:textId="77777777" w:rsidR="00EA3A25" w:rsidRDefault="00EA3A25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20DD3BB" w14:textId="5D7D21F5" w:rsidR="001A2A07" w:rsidRDefault="008E003E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Jan</w:t>
      </w:r>
      <w:r w:rsidR="007A28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Červený</w:t>
      </w:r>
    </w:p>
    <w:p w14:paraId="04D424F7" w14:textId="5865348F" w:rsidR="0005447B" w:rsidRPr="000B75A0" w:rsidRDefault="0005447B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972E358" wp14:editId="3D9E377A">
                <wp:simplePos x="0" y="0"/>
                <wp:positionH relativeFrom="column">
                  <wp:posOffset>618975</wp:posOffset>
                </wp:positionH>
                <wp:positionV relativeFrom="paragraph">
                  <wp:posOffset>558740</wp:posOffset>
                </wp:positionV>
                <wp:extent cx="60480" cy="35640"/>
                <wp:effectExtent l="38100" t="38100" r="34925" b="40640"/>
                <wp:wrapNone/>
                <wp:docPr id="563141376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0480" cy="3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DD0423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" o:spid="_x0000_s1026" type="#_x0000_t75" style="position:absolute;margin-left:48.4pt;margin-top:43.65pt;width:5.45pt;height: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">
                <v:imagedata r:id="rId7" o:title=""/>
              </v:shape>
            </w:pict>
          </mc:Fallback>
        </mc:AlternateContent>
      </w:r>
    </w:p>
    <w:sectPr w:rsidR="0005447B" w:rsidRPr="000B75A0" w:rsidSect="006D68F1">
      <w:headerReference w:type="default" r:id="rId8"/>
      <w:footerReference w:type="default" r:id="rId9"/>
      <w:pgSz w:w="11906" w:h="16838"/>
      <w:pgMar w:top="2127" w:right="1134" w:bottom="2127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AC92" w14:textId="77777777" w:rsidR="00BE0362" w:rsidRDefault="00BE0362" w:rsidP="00C555A7">
      <w:pPr>
        <w:spacing w:after="0" w:line="240" w:lineRule="auto"/>
      </w:pPr>
      <w:r>
        <w:separator/>
      </w:r>
    </w:p>
  </w:endnote>
  <w:endnote w:type="continuationSeparator" w:id="0">
    <w:p w14:paraId="2AE40834" w14:textId="77777777" w:rsidR="00BE0362" w:rsidRDefault="00BE0362" w:rsidP="00C5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F9E2" w14:textId="7E67C16B" w:rsidR="00324E44" w:rsidRDefault="00324E44" w:rsidP="000B75A0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The </w:t>
    </w:r>
    <w:proofErr w:type="spellStart"/>
    <w:r>
      <w:rPr>
        <w:sz w:val="20"/>
        <w:szCs w:val="20"/>
      </w:rPr>
      <w:t>organisation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is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registered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with</w:t>
    </w:r>
    <w:proofErr w:type="spellEnd"/>
    <w:r>
      <w:rPr>
        <w:sz w:val="20"/>
        <w:szCs w:val="20"/>
      </w:rPr>
      <w:t xml:space="preserve"> </w:t>
    </w:r>
    <w:r w:rsidRPr="00324E44">
      <w:rPr>
        <w:sz w:val="20"/>
        <w:szCs w:val="20"/>
      </w:rPr>
      <w:t xml:space="preserve">Ministry of </w:t>
    </w:r>
    <w:proofErr w:type="spellStart"/>
    <w:r w:rsidRPr="00324E44">
      <w:rPr>
        <w:sz w:val="20"/>
        <w:szCs w:val="20"/>
      </w:rPr>
      <w:t>Education</w:t>
    </w:r>
    <w:proofErr w:type="spellEnd"/>
    <w:r w:rsidRPr="00324E44">
      <w:rPr>
        <w:sz w:val="20"/>
        <w:szCs w:val="20"/>
      </w:rPr>
      <w:t xml:space="preserve">, </w:t>
    </w:r>
    <w:proofErr w:type="spellStart"/>
    <w:r w:rsidRPr="00324E44">
      <w:rPr>
        <w:sz w:val="20"/>
        <w:szCs w:val="20"/>
      </w:rPr>
      <w:t>Youth</w:t>
    </w:r>
    <w:proofErr w:type="spellEnd"/>
    <w:r w:rsidRPr="00324E44">
      <w:rPr>
        <w:sz w:val="20"/>
        <w:szCs w:val="20"/>
      </w:rPr>
      <w:t xml:space="preserve"> and </w:t>
    </w:r>
    <w:proofErr w:type="spellStart"/>
    <w:r w:rsidRPr="00324E44">
      <w:rPr>
        <w:sz w:val="20"/>
        <w:szCs w:val="20"/>
      </w:rPr>
      <w:t>Sports</w:t>
    </w:r>
    <w:proofErr w:type="spellEnd"/>
    <w:r w:rsidRPr="00324E44">
      <w:rPr>
        <w:sz w:val="20"/>
        <w:szCs w:val="20"/>
      </w:rPr>
      <w:t xml:space="preserve"> of the Czech Republic</w:t>
    </w:r>
  </w:p>
  <w:p w14:paraId="610FD945" w14:textId="77777777" w:rsidR="00324E44" w:rsidRDefault="00324E44" w:rsidP="00324E44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CC39" w14:textId="77777777" w:rsidR="00BE0362" w:rsidRDefault="00BE0362" w:rsidP="00C555A7">
      <w:pPr>
        <w:spacing w:after="0" w:line="240" w:lineRule="auto"/>
      </w:pPr>
      <w:r>
        <w:separator/>
      </w:r>
    </w:p>
  </w:footnote>
  <w:footnote w:type="continuationSeparator" w:id="0">
    <w:p w14:paraId="7CB8F064" w14:textId="77777777" w:rsidR="00BE0362" w:rsidRDefault="00BE0362" w:rsidP="00C5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C0D1" w14:textId="77777777" w:rsidR="00182BEC" w:rsidRDefault="00A30002" w:rsidP="00C555A7">
    <w:pPr>
      <w:pStyle w:val="Zhlav"/>
      <w:jc w:val="center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632D158" wp14:editId="3695E68D">
              <wp:simplePos x="0" y="0"/>
              <wp:positionH relativeFrom="column">
                <wp:posOffset>3385185</wp:posOffset>
              </wp:positionH>
              <wp:positionV relativeFrom="paragraph">
                <wp:posOffset>203835</wp:posOffset>
              </wp:positionV>
              <wp:extent cx="2762250" cy="1404620"/>
              <wp:effectExtent l="0" t="0" r="19050" b="177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3A4BA" w14:textId="77777777" w:rsidR="00A30002" w:rsidRPr="00A30002" w:rsidRDefault="00A30002" w:rsidP="00A30002">
                          <w:pPr>
                            <w:spacing w:after="0"/>
                            <w:rPr>
                              <w:rFonts w:ascii="Arial Narrow" w:hAnsi="Arial Narrow" w:cs="Arial"/>
                              <w:b/>
                              <w:color w:val="365F91" w:themeColor="accent1" w:themeShade="BF"/>
                              <w:sz w:val="20"/>
                              <w:lang w:val="en-US"/>
                            </w:rPr>
                          </w:pPr>
                          <w:r w:rsidRPr="00A30002">
                            <w:rPr>
                              <w:rFonts w:ascii="Arial Narrow" w:hAnsi="Arial Narrow" w:cs="Arial"/>
                              <w:b/>
                              <w:color w:val="365F91" w:themeColor="accent1" w:themeShade="BF"/>
                              <w:sz w:val="21"/>
                              <w:szCs w:val="21"/>
                              <w:lang w:val="en-US"/>
                            </w:rPr>
                            <w:t>Global</w:t>
                          </w:r>
                          <w:r w:rsidRPr="00A30002">
                            <w:rPr>
                              <w:rFonts w:ascii="Arial Narrow" w:hAnsi="Arial Narrow" w:cs="Arial"/>
                              <w:b/>
                              <w:color w:val="365F91" w:themeColor="accent1" w:themeShade="BF"/>
                              <w:sz w:val="20"/>
                              <w:lang w:val="en-US"/>
                            </w:rPr>
                            <w:t xml:space="preserve"> Change Research Institute 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32D1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6.55pt;margin-top:16.05pt;width:217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" fillcolor="white [3212]" strokecolor="white [3212]">
              <v:textbox style="mso-fit-shape-to-text:t">
                <w:txbxContent>
                  <w:p w14:paraId="1153A4BA" w14:textId="77777777" w:rsidR="00A30002" w:rsidRPr="00A30002" w:rsidRDefault="00A30002" w:rsidP="00A30002">
                    <w:pPr>
                      <w:spacing w:after="0"/>
                      <w:rPr>
                        <w:rFonts w:ascii="Arial Narrow" w:hAnsi="Arial Narrow" w:cs="Arial"/>
                        <w:b/>
                        <w:color w:val="365F91" w:themeColor="accent1" w:themeShade="BF"/>
                        <w:sz w:val="20"/>
                        <w:lang w:val="en-US"/>
                      </w:rPr>
                    </w:pPr>
                    <w:r w:rsidRPr="00A30002">
                      <w:rPr>
                        <w:rFonts w:ascii="Arial Narrow" w:hAnsi="Arial Narrow" w:cs="Arial"/>
                        <w:b/>
                        <w:color w:val="365F91" w:themeColor="accent1" w:themeShade="BF"/>
                        <w:sz w:val="21"/>
                        <w:szCs w:val="21"/>
                        <w:lang w:val="en-US"/>
                      </w:rPr>
                      <w:t>Global</w:t>
                    </w:r>
                    <w:r w:rsidRPr="00A30002">
                      <w:rPr>
                        <w:rFonts w:ascii="Arial Narrow" w:hAnsi="Arial Narrow" w:cs="Arial"/>
                        <w:b/>
                        <w:color w:val="365F91" w:themeColor="accent1" w:themeShade="BF"/>
                        <w:sz w:val="20"/>
                        <w:lang w:val="en-US"/>
                      </w:rPr>
                      <w:t xml:space="preserve"> Change Research Institute CAS</w:t>
                    </w:r>
                  </w:p>
                </w:txbxContent>
              </v:textbox>
            </v:shape>
          </w:pict>
        </mc:Fallback>
      </mc:AlternateContent>
    </w:r>
    <w:r w:rsidR="00182BEC">
      <w:rPr>
        <w:noProof/>
        <w:lang w:val="en-US" w:eastAsia="en-US"/>
      </w:rPr>
      <w:drawing>
        <wp:inline distT="0" distB="0" distL="0" distR="0" wp14:anchorId="2FBA70F0" wp14:editId="1E8B6621">
          <wp:extent cx="5760720" cy="529590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-hor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90"/>
    <w:rsid w:val="00015A85"/>
    <w:rsid w:val="00035553"/>
    <w:rsid w:val="0005447B"/>
    <w:rsid w:val="00067FBB"/>
    <w:rsid w:val="000801BB"/>
    <w:rsid w:val="00090464"/>
    <w:rsid w:val="000B75A0"/>
    <w:rsid w:val="001348A5"/>
    <w:rsid w:val="001608BA"/>
    <w:rsid w:val="00182BEC"/>
    <w:rsid w:val="001A2A07"/>
    <w:rsid w:val="001A3966"/>
    <w:rsid w:val="001D1267"/>
    <w:rsid w:val="001F6D78"/>
    <w:rsid w:val="00224B8D"/>
    <w:rsid w:val="00230275"/>
    <w:rsid w:val="0029110A"/>
    <w:rsid w:val="002A039A"/>
    <w:rsid w:val="002A129A"/>
    <w:rsid w:val="002D79CE"/>
    <w:rsid w:val="00301E45"/>
    <w:rsid w:val="00324E44"/>
    <w:rsid w:val="0038457D"/>
    <w:rsid w:val="003C24B8"/>
    <w:rsid w:val="003E46AE"/>
    <w:rsid w:val="00414A45"/>
    <w:rsid w:val="00442AF4"/>
    <w:rsid w:val="00454145"/>
    <w:rsid w:val="004717CC"/>
    <w:rsid w:val="004953EA"/>
    <w:rsid w:val="004D272F"/>
    <w:rsid w:val="004E2DC2"/>
    <w:rsid w:val="005017FF"/>
    <w:rsid w:val="00516A92"/>
    <w:rsid w:val="005212A2"/>
    <w:rsid w:val="00532839"/>
    <w:rsid w:val="00537D5E"/>
    <w:rsid w:val="00542ECA"/>
    <w:rsid w:val="00543B35"/>
    <w:rsid w:val="005651FA"/>
    <w:rsid w:val="005857FF"/>
    <w:rsid w:val="00595051"/>
    <w:rsid w:val="005965F5"/>
    <w:rsid w:val="005A2772"/>
    <w:rsid w:val="005C6C64"/>
    <w:rsid w:val="005E5AFE"/>
    <w:rsid w:val="005E7F82"/>
    <w:rsid w:val="00613946"/>
    <w:rsid w:val="00620AFA"/>
    <w:rsid w:val="00625CA1"/>
    <w:rsid w:val="00627715"/>
    <w:rsid w:val="006A08AD"/>
    <w:rsid w:val="006A1EEE"/>
    <w:rsid w:val="006D68F1"/>
    <w:rsid w:val="006F0A61"/>
    <w:rsid w:val="006F0C59"/>
    <w:rsid w:val="007116C3"/>
    <w:rsid w:val="00737D13"/>
    <w:rsid w:val="00781F0E"/>
    <w:rsid w:val="007A288C"/>
    <w:rsid w:val="007A47B2"/>
    <w:rsid w:val="007B3116"/>
    <w:rsid w:val="007B3894"/>
    <w:rsid w:val="007C51A4"/>
    <w:rsid w:val="007E4490"/>
    <w:rsid w:val="007E6121"/>
    <w:rsid w:val="00800F2F"/>
    <w:rsid w:val="00865254"/>
    <w:rsid w:val="008A3097"/>
    <w:rsid w:val="008B1BB0"/>
    <w:rsid w:val="008C0064"/>
    <w:rsid w:val="008D48DA"/>
    <w:rsid w:val="008E003E"/>
    <w:rsid w:val="008F7180"/>
    <w:rsid w:val="0092593F"/>
    <w:rsid w:val="0094427F"/>
    <w:rsid w:val="009777D6"/>
    <w:rsid w:val="009C7749"/>
    <w:rsid w:val="009E5565"/>
    <w:rsid w:val="00A27A11"/>
    <w:rsid w:val="00A30002"/>
    <w:rsid w:val="00A32E3A"/>
    <w:rsid w:val="00A335C4"/>
    <w:rsid w:val="00A52E15"/>
    <w:rsid w:val="00A56504"/>
    <w:rsid w:val="00A6610E"/>
    <w:rsid w:val="00A66270"/>
    <w:rsid w:val="00A70E90"/>
    <w:rsid w:val="00AD35FE"/>
    <w:rsid w:val="00B36195"/>
    <w:rsid w:val="00B6725C"/>
    <w:rsid w:val="00B767C6"/>
    <w:rsid w:val="00BA4B73"/>
    <w:rsid w:val="00BB2A8D"/>
    <w:rsid w:val="00BD226F"/>
    <w:rsid w:val="00BD32EE"/>
    <w:rsid w:val="00BE0362"/>
    <w:rsid w:val="00BE6570"/>
    <w:rsid w:val="00C329D8"/>
    <w:rsid w:val="00C555A7"/>
    <w:rsid w:val="00C60AD0"/>
    <w:rsid w:val="00CB165E"/>
    <w:rsid w:val="00CC6C31"/>
    <w:rsid w:val="00CE433E"/>
    <w:rsid w:val="00D10E74"/>
    <w:rsid w:val="00D64B21"/>
    <w:rsid w:val="00DA70DC"/>
    <w:rsid w:val="00E13563"/>
    <w:rsid w:val="00E7460A"/>
    <w:rsid w:val="00E75892"/>
    <w:rsid w:val="00EA3A25"/>
    <w:rsid w:val="00EC57DC"/>
    <w:rsid w:val="00EE1624"/>
    <w:rsid w:val="00EF2FF7"/>
    <w:rsid w:val="00F0143A"/>
    <w:rsid w:val="00F353B6"/>
    <w:rsid w:val="00F43A1C"/>
    <w:rsid w:val="00F77BCF"/>
    <w:rsid w:val="00FB3465"/>
    <w:rsid w:val="00FB466F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179B4"/>
  <w15:docId w15:val="{0065982D-A4C8-4021-B8F6-036A00FA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B3894"/>
    <w:pPr>
      <w:keepNext/>
      <w:spacing w:after="0" w:line="240" w:lineRule="auto"/>
      <w:ind w:right="-1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B3894"/>
    <w:pPr>
      <w:keepNext/>
      <w:spacing w:after="0" w:line="180" w:lineRule="exact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B3894"/>
    <w:pPr>
      <w:keepNext/>
      <w:spacing w:after="0" w:line="240" w:lineRule="auto"/>
      <w:ind w:right="-1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55A7"/>
  </w:style>
  <w:style w:type="paragraph" w:styleId="Zpat">
    <w:name w:val="footer"/>
    <w:basedOn w:val="Normln"/>
    <w:link w:val="ZpatChar"/>
    <w:unhideWhenUsed/>
    <w:rsid w:val="00C5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555A7"/>
  </w:style>
  <w:style w:type="paragraph" w:styleId="Textbubliny">
    <w:name w:val="Balloon Text"/>
    <w:basedOn w:val="Normln"/>
    <w:link w:val="TextbublinyChar"/>
    <w:uiPriority w:val="99"/>
    <w:semiHidden/>
    <w:unhideWhenUsed/>
    <w:rsid w:val="00C5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5A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7B389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B389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B389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B3894"/>
    <w:pPr>
      <w:tabs>
        <w:tab w:val="left" w:pos="0"/>
        <w:tab w:val="center" w:pos="8789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B3894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454145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A30002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A300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Jan%20Cerveny\Documents\SugarSync%20Shared%20Folders\Jan%20Cerveny\CzechGlobe-SugarSync\Orders\2013\BrDr-50613073_PNAS\CVGZ-Order_Template_130508.dot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3-30T06:03:50.29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 99 12440 0 0,'0'0'565'0'0,"-1"-1"-5"0"0,0-3-363 0 0,3 2-190 0 0,0 0 1 0 0,0 0-1 0 0,0 0 0 0 0,0 0 0 0 0,1 0 0 0 0,4-3 1 0 0,12-10 88 0 0,-15 11-127 0 0,1 0 0 0 0,-1 0 0 0 0,1 0 0 0 0,1 1 0 0 0,9-6 0 0 0,10-6-638 0 0,-22 13 586 0 0,0 0 0 0 0,-1 1-1 0 0,1 0 1 0 0,0-1 0 0 0,0 1 0 0 0,0 0-1 0 0,0 0 1 0 0,0 1 0 0 0,0-1 0 0 0,3 0-1 0 0,13-3-526 0 0,-18 4 552 0 0,-1-1-1 0 0,1 1 1 0 0,-1 0 0 0 0,1 0 0 0 0,-1 0 0 0 0,1 0 0 0 0,-1-1 0 0 0,1 1 0 0 0,-1 0 0 0 0,1 0 0 0 0,-1 0-1 0 0,1 0 1 0 0,-1 0 0 0 0,1 0 0 0 0,-1 1 0 0 0,1-1 0 0 0,-1 0 0 0 0,1 0 0 0 0</inkml:trace>
</inkml:ink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CVGZ-Order_Template_130508</Template>
  <TotalTime>1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Cerveny</dc:creator>
  <cp:lastModifiedBy>Jana Halfarová</cp:lastModifiedBy>
  <cp:revision>2</cp:revision>
  <cp:lastPrinted>2024-04-11T17:41:00Z</cp:lastPrinted>
  <dcterms:created xsi:type="dcterms:W3CDTF">2026-05-15T09:42:00Z</dcterms:created>
  <dcterms:modified xsi:type="dcterms:W3CDTF">2026-05-15T09:42:00Z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799e9df4-f70e-4f85-b344-0b1fe765ddf8</vt:lpwstr>
  </property>
</Properties>
</file>