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09EA" w14:textId="0A4306BE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</w:t>
      </w:r>
      <w:r w:rsidR="00707060">
        <w:rPr>
          <w:b/>
          <w:bCs/>
          <w:sz w:val="40"/>
        </w:rPr>
        <w:t xml:space="preserve"> </w:t>
      </w:r>
      <w:r w:rsidR="00EA6796">
        <w:rPr>
          <w:b/>
          <w:bCs/>
          <w:sz w:val="40"/>
        </w:rPr>
        <w:t>0</w:t>
      </w:r>
      <w:r w:rsidR="008733CF">
        <w:rPr>
          <w:b/>
          <w:bCs/>
          <w:sz w:val="40"/>
        </w:rPr>
        <w:t>8</w:t>
      </w:r>
      <w:r w:rsidR="00506594">
        <w:rPr>
          <w:b/>
          <w:bCs/>
          <w:sz w:val="40"/>
        </w:rPr>
        <w:t>3</w:t>
      </w:r>
      <w:r w:rsidR="00AC09FF">
        <w:rPr>
          <w:b/>
          <w:bCs/>
          <w:sz w:val="40"/>
        </w:rPr>
        <w:t>M/202</w:t>
      </w:r>
      <w:r w:rsidR="00EA6796">
        <w:rPr>
          <w:b/>
          <w:bCs/>
          <w:sz w:val="40"/>
        </w:rPr>
        <w:t>6</w:t>
      </w:r>
    </w:p>
    <w:p w14:paraId="0ABB206A" w14:textId="77777777" w:rsidR="002A6A87" w:rsidRDefault="002A6A87" w:rsidP="002A6A87"/>
    <w:p w14:paraId="47D74425" w14:textId="77777777" w:rsidR="002A6A87" w:rsidRDefault="002A6A87" w:rsidP="002A6A87"/>
    <w:p w14:paraId="285E1DC7" w14:textId="77777777" w:rsidR="002A6A87" w:rsidRDefault="002A6A87" w:rsidP="002A6A87"/>
    <w:p w14:paraId="3DA92912" w14:textId="77777777" w:rsidR="002A6A87" w:rsidRDefault="002A6A87" w:rsidP="002A6A87">
      <w:r>
        <w:t>Objednáváme u Vás</w:t>
      </w:r>
      <w:r w:rsidRPr="008323B4">
        <w:t>:</w:t>
      </w:r>
    </w:p>
    <w:p w14:paraId="1D995FD9" w14:textId="77777777" w:rsidR="00DF3B1E" w:rsidRDefault="00DF3B1E" w:rsidP="002A6A87"/>
    <w:p w14:paraId="5466170A" w14:textId="77777777" w:rsidR="00E74141" w:rsidRDefault="00E74141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404"/>
        <w:gridCol w:w="551"/>
        <w:gridCol w:w="1187"/>
        <w:gridCol w:w="1682"/>
        <w:gridCol w:w="1622"/>
      </w:tblGrid>
      <w:tr w:rsidR="00E74141" w:rsidRPr="00E74141" w14:paraId="7D6B61E6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FD13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Servis 9.4.2026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6007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A0C5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7E05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5CE1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267E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5 000,00 Kč</w:t>
            </w:r>
          </w:p>
        </w:tc>
      </w:tr>
      <w:tr w:rsidR="00E74141" w:rsidRPr="00E74141" w14:paraId="6045E91D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A241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4818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8833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F14E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22F0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36B8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E74141" w:rsidRPr="00E74141" w14:paraId="66AD4894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E72E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Servis 22.4.2026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D443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CE41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6B21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B0D2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4E58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6 250,00 Kč</w:t>
            </w:r>
          </w:p>
        </w:tc>
      </w:tr>
      <w:tr w:rsidR="00E74141" w:rsidRPr="00E74141" w14:paraId="65206E64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41F7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5F4B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B3C8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0374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6676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974F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E74141" w:rsidRPr="00E74141" w14:paraId="35A8DDA6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D11D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Servis 27.4.2026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16C3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E66C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7DD3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DF8B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B3CE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10 000,00 Kč</w:t>
            </w:r>
          </w:p>
        </w:tc>
      </w:tr>
      <w:tr w:rsidR="00E74141" w:rsidRPr="00E74141" w14:paraId="23013AFF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EDDE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18D8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DCF9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39BD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D61C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D0D5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E74141" w:rsidRPr="00E74141" w14:paraId="0F85F6F1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0449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Notebook Acer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081D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FEB9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01BC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16 394,00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4CCE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6DED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16 394,00 Kč</w:t>
            </w:r>
          </w:p>
        </w:tc>
      </w:tr>
      <w:tr w:rsidR="00E74141" w:rsidRPr="00E74141" w14:paraId="5F217F17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26DD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Recyklační poplatek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9F4F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8E4A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78A4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44,00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D131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25B0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44,00 Kč</w:t>
            </w:r>
          </w:p>
        </w:tc>
      </w:tr>
      <w:tr w:rsidR="00E74141" w:rsidRPr="00E74141" w14:paraId="5D33CA8F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915D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Windows 11 Profesionál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67DE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6347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540A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2 900,00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D4C7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CBA1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29 000,00 Kč</w:t>
            </w:r>
          </w:p>
        </w:tc>
      </w:tr>
      <w:tr w:rsidR="00E74141" w:rsidRPr="00E74141" w14:paraId="0374A9B0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BF72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Licence ESET PROTECT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36AE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88E1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E725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16 490,00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5440" w14:textId="77777777" w:rsidR="00E74141" w:rsidRPr="00E74141" w:rsidRDefault="00E74141" w:rsidP="00E74141">
            <w:pPr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04FA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16 490,00 Kč</w:t>
            </w:r>
          </w:p>
        </w:tc>
      </w:tr>
      <w:tr w:rsidR="00E74141" w:rsidRPr="00E74141" w14:paraId="0461162B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87A0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D1ED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51E9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FED5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0B26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609C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141" w:rsidRPr="00E74141" w14:paraId="6808999C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2CC4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1712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EC67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DD3F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8BB6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8614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84 978,00 Kč</w:t>
            </w:r>
          </w:p>
        </w:tc>
      </w:tr>
      <w:tr w:rsidR="00E74141" w:rsidRPr="00E74141" w14:paraId="50F46FA0" w14:textId="77777777" w:rsidTr="00E74141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E88A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BB12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5936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44E2" w14:textId="77777777" w:rsidR="00E74141" w:rsidRPr="00E74141" w:rsidRDefault="00E74141" w:rsidP="00E741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6AE3" w14:textId="77777777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9009" w14:textId="72885220" w:rsidR="00E74141" w:rsidRPr="00E74141" w:rsidRDefault="00E74141" w:rsidP="00E7414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4141">
              <w:rPr>
                <w:rFonts w:ascii="Calibri" w:hAnsi="Calibri" w:cs="Calibri"/>
                <w:sz w:val="26"/>
                <w:szCs w:val="26"/>
              </w:rPr>
              <w:t>102 823,</w:t>
            </w:r>
            <w:r>
              <w:rPr>
                <w:rFonts w:ascii="Calibri" w:hAnsi="Calibri" w:cs="Calibri"/>
                <w:sz w:val="26"/>
                <w:szCs w:val="26"/>
              </w:rPr>
              <w:t>40</w:t>
            </w:r>
            <w:r w:rsidRPr="00E74141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1116D39F" w14:textId="77777777" w:rsidR="00A044B5" w:rsidRDefault="00A044B5" w:rsidP="002A6A87"/>
    <w:p w14:paraId="6A4EEF63" w14:textId="77777777" w:rsidR="002F1FE9" w:rsidRDefault="002F1FE9" w:rsidP="002A6A87"/>
    <w:p w14:paraId="2283B4BD" w14:textId="77777777" w:rsidR="002F1FE9" w:rsidRDefault="002F1FE9" w:rsidP="002A6A87"/>
    <w:p w14:paraId="5F4939A0" w14:textId="77777777" w:rsidR="00E74141" w:rsidRDefault="00E74141" w:rsidP="002A6A87"/>
    <w:p w14:paraId="55DEB8BF" w14:textId="77777777" w:rsidR="00E74141" w:rsidRDefault="00E74141" w:rsidP="002A6A87"/>
    <w:p w14:paraId="438527B9" w14:textId="77777777" w:rsidR="00E74141" w:rsidRDefault="00E74141" w:rsidP="002A6A87"/>
    <w:p w14:paraId="38BCC235" w14:textId="77777777" w:rsidR="002A6A87" w:rsidRPr="008323B4" w:rsidRDefault="002A6A87" w:rsidP="002A6A87">
      <w:r w:rsidRPr="008323B4">
        <w:t>Platba převodem na účet.</w:t>
      </w:r>
    </w:p>
    <w:p w14:paraId="27AF41DA" w14:textId="77777777" w:rsidR="00A044B5" w:rsidRDefault="00A044B5" w:rsidP="002A6A87"/>
    <w:p w14:paraId="79E5EB3F" w14:textId="77777777" w:rsidR="002F1FE9" w:rsidRDefault="002F1FE9" w:rsidP="002A6A87"/>
    <w:p w14:paraId="739CB646" w14:textId="77777777" w:rsidR="00A044B5" w:rsidRDefault="00A044B5" w:rsidP="002A6A87"/>
    <w:p w14:paraId="46D1A111" w14:textId="77777777" w:rsidR="004D06E5" w:rsidRDefault="004D06E5" w:rsidP="002A6A87"/>
    <w:p w14:paraId="56E8839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10E5E61" w14:textId="77777777" w:rsidR="002A6A87" w:rsidRDefault="002A6A87" w:rsidP="002A6A87"/>
    <w:p w14:paraId="0F476D22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CB50" w14:textId="77777777" w:rsidR="00FF327F" w:rsidRDefault="00FF327F" w:rsidP="008224D6">
      <w:r>
        <w:separator/>
      </w:r>
    </w:p>
  </w:endnote>
  <w:endnote w:type="continuationSeparator" w:id="0">
    <w:p w14:paraId="28AC58B9" w14:textId="77777777" w:rsidR="00FF327F" w:rsidRDefault="00FF327F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A4AC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01E30F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72017AF" wp14:editId="15394E8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7148CBA4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32D7" w14:textId="77777777" w:rsidR="00FF327F" w:rsidRDefault="00FF327F" w:rsidP="008224D6">
      <w:r>
        <w:separator/>
      </w:r>
    </w:p>
  </w:footnote>
  <w:footnote w:type="continuationSeparator" w:id="0">
    <w:p w14:paraId="355449B0" w14:textId="77777777" w:rsidR="00FF327F" w:rsidRDefault="00FF327F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D0D4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1A48FDB" wp14:editId="612F970E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8303C6" w14:textId="0A73B5B4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</w:t>
    </w:r>
  </w:p>
  <w:p w14:paraId="31348398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6A92EB1" w14:textId="77777777" w:rsidR="008224D6" w:rsidRDefault="008224D6" w:rsidP="00311FDB">
    <w:pPr>
      <w:pStyle w:val="Nadpis3"/>
    </w:pPr>
  </w:p>
  <w:p w14:paraId="63711949" w14:textId="77777777" w:rsidR="00E459D1" w:rsidRDefault="00E459D1" w:rsidP="00E459D1">
    <w:pPr>
      <w:pStyle w:val="Zhlav"/>
      <w:rPr>
        <w:b/>
      </w:rPr>
    </w:pPr>
  </w:p>
  <w:p w14:paraId="04E3EF52" w14:textId="39694E4C" w:rsidR="00E459D1" w:rsidRDefault="005339DA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2B64FCD" wp14:editId="351C1632">
              <wp:simplePos x="0" y="0"/>
              <wp:positionH relativeFrom="column">
                <wp:posOffset>3489960</wp:posOffset>
              </wp:positionH>
              <wp:positionV relativeFrom="paragraph">
                <wp:posOffset>9525</wp:posOffset>
              </wp:positionV>
              <wp:extent cx="2755900" cy="165735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5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FF9B7" w14:textId="77777777" w:rsidR="005339DA" w:rsidRDefault="005339DA" w:rsidP="005339DA">
                          <w:pPr>
                            <w:suppressOverlap/>
                          </w:pPr>
                          <w:r>
                            <w:t>RITEX s.r.o.</w:t>
                          </w:r>
                        </w:p>
                        <w:p w14:paraId="396BA0DF" w14:textId="77777777" w:rsidR="005339DA" w:rsidRDefault="005339DA" w:rsidP="005339DA">
                          <w:pPr>
                            <w:suppressOverlap/>
                          </w:pPr>
                          <w:r>
                            <w:t>Borovského 878/10A</w:t>
                          </w:r>
                        </w:p>
                        <w:p w14:paraId="7107581C" w14:textId="77777777" w:rsidR="005339DA" w:rsidRDefault="005339DA" w:rsidP="005339DA">
                          <w:pPr>
                            <w:suppressOverlap/>
                          </w:pPr>
                          <w:r>
                            <w:t>734  01   Karviná - Ráj</w:t>
                          </w:r>
                        </w:p>
                        <w:p w14:paraId="41CC26DA" w14:textId="77777777" w:rsidR="005339DA" w:rsidRDefault="005339DA" w:rsidP="005339DA">
                          <w:r>
                            <w:t>IČ: 25906038</w:t>
                          </w:r>
                        </w:p>
                        <w:p w14:paraId="4FFB5CA0" w14:textId="77777777" w:rsidR="005339DA" w:rsidRDefault="005339DA" w:rsidP="005339DA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proofErr w:type="spellStart"/>
                            <w:r w:rsidRPr="00685BF3">
                              <w:rPr>
                                <w:rStyle w:val="Hypertextovodkaz"/>
                                <w:bCs/>
                              </w:rPr>
                              <w:t>info@ritex.cz</w:t>
                            </w:r>
                            <w:proofErr w:type="spellEnd"/>
                          </w:hyperlink>
                        </w:p>
                        <w:p w14:paraId="791D4162" w14:textId="77777777" w:rsidR="005339DA" w:rsidRDefault="005339DA" w:rsidP="005339DA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725 447 277</w:t>
                          </w:r>
                          <w:r w:rsidRPr="00394D12">
                            <w:t xml:space="preserve"> </w:t>
                          </w:r>
                        </w:p>
                        <w:p w14:paraId="2B3FEE38" w14:textId="77777777" w:rsidR="005339DA" w:rsidRDefault="005339DA" w:rsidP="005339DA">
                          <w:r>
                            <w:t xml:space="preserve">Číslo účtu: </w:t>
                          </w:r>
                          <w:r w:rsidRPr="00947801">
                            <w:t>19-3476310227/0100</w:t>
                          </w:r>
                        </w:p>
                        <w:p w14:paraId="4EA2A918" w14:textId="77777777" w:rsidR="005339DA" w:rsidRPr="004D0BB4" w:rsidRDefault="005339DA" w:rsidP="005339DA">
                          <w:r>
                            <w:t xml:space="preserve">                  </w:t>
                          </w:r>
                          <w:r w:rsidRPr="00947801">
                            <w:t>115-3388710247/0100</w:t>
                          </w:r>
                        </w:p>
                        <w:p w14:paraId="78D9C3CB" w14:textId="4ABE1A82" w:rsidR="00B0503E" w:rsidRPr="00DB4A91" w:rsidRDefault="00B0503E" w:rsidP="005339DA">
                          <w:r>
                            <w:t xml:space="preserve">                  </w:t>
                          </w:r>
                        </w:p>
                        <w:p w14:paraId="55392C05" w14:textId="77777777" w:rsidR="004A2F09" w:rsidRPr="00B0503E" w:rsidRDefault="004A2F09" w:rsidP="00B05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64F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.75pt;width:217pt;height:13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" o:allowincell="f" strokecolor="white">
              <v:textbox>
                <w:txbxContent>
                  <w:p w14:paraId="078FF9B7" w14:textId="77777777" w:rsidR="005339DA" w:rsidRDefault="005339DA" w:rsidP="005339DA">
                    <w:pPr>
                      <w:suppressOverlap/>
                    </w:pPr>
                    <w:r>
                      <w:t>RITEX s.r.o.</w:t>
                    </w:r>
                  </w:p>
                  <w:p w14:paraId="396BA0DF" w14:textId="77777777" w:rsidR="005339DA" w:rsidRDefault="005339DA" w:rsidP="005339DA">
                    <w:pPr>
                      <w:suppressOverlap/>
                    </w:pPr>
                    <w:r>
                      <w:t>Borovského 878/10A</w:t>
                    </w:r>
                  </w:p>
                  <w:p w14:paraId="7107581C" w14:textId="77777777" w:rsidR="005339DA" w:rsidRDefault="005339DA" w:rsidP="005339DA">
                    <w:pPr>
                      <w:suppressOverlap/>
                    </w:pPr>
                    <w:r>
                      <w:t>734  01   Karviná - Ráj</w:t>
                    </w:r>
                  </w:p>
                  <w:p w14:paraId="41CC26DA" w14:textId="77777777" w:rsidR="005339DA" w:rsidRDefault="005339DA" w:rsidP="005339DA">
                    <w:r>
                      <w:t>IČ: 25906038</w:t>
                    </w:r>
                  </w:p>
                  <w:p w14:paraId="4FFB5CA0" w14:textId="77777777" w:rsidR="005339DA" w:rsidRDefault="005339DA" w:rsidP="005339DA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Pr="00685BF3">
                        <w:rPr>
                          <w:rStyle w:val="Hypertextovodkaz"/>
                          <w:bCs/>
                        </w:rPr>
                        <w:t>info@ritex.cz</w:t>
                      </w:r>
                    </w:hyperlink>
                  </w:p>
                  <w:p w14:paraId="791D4162" w14:textId="77777777" w:rsidR="005339DA" w:rsidRDefault="005339DA" w:rsidP="005339DA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>
                      <w:rPr>
                        <w:bCs/>
                        <w:color w:val="000000"/>
                      </w:rPr>
                      <w:t xml:space="preserve"> 725 447 277</w:t>
                    </w:r>
                    <w:r w:rsidRPr="00394D12">
                      <w:t xml:space="preserve"> </w:t>
                    </w:r>
                  </w:p>
                  <w:p w14:paraId="2B3FEE38" w14:textId="77777777" w:rsidR="005339DA" w:rsidRDefault="005339DA" w:rsidP="005339DA">
                    <w:r>
                      <w:t xml:space="preserve">Číslo účtu: </w:t>
                    </w:r>
                    <w:r w:rsidRPr="00947801">
                      <w:t>19-3476310227/0100</w:t>
                    </w:r>
                  </w:p>
                  <w:p w14:paraId="4EA2A918" w14:textId="77777777" w:rsidR="005339DA" w:rsidRPr="004D0BB4" w:rsidRDefault="005339DA" w:rsidP="005339DA">
                    <w:r>
                      <w:t xml:space="preserve">                  </w:t>
                    </w:r>
                    <w:r w:rsidRPr="00947801">
                      <w:t>115-3388710247/0100</w:t>
                    </w:r>
                  </w:p>
                  <w:p w14:paraId="78D9C3CB" w14:textId="4ABE1A82" w:rsidR="00B0503E" w:rsidRPr="00DB4A91" w:rsidRDefault="00B0503E" w:rsidP="005339DA">
                    <w:r>
                      <w:t xml:space="preserve">                  </w:t>
                    </w:r>
                  </w:p>
                  <w:p w14:paraId="55392C05" w14:textId="77777777" w:rsidR="004A2F09" w:rsidRPr="00B0503E" w:rsidRDefault="004A2F09" w:rsidP="00B0503E"/>
                </w:txbxContent>
              </v:textbox>
              <w10:wrap type="tight"/>
            </v:shape>
          </w:pict>
        </mc:Fallback>
      </mc:AlternateContent>
    </w:r>
    <w:r w:rsidR="00E459D1">
      <w:rPr>
        <w:b/>
      </w:rPr>
      <w:tab/>
    </w:r>
  </w:p>
  <w:p w14:paraId="3760E28C" w14:textId="3552829B" w:rsidR="00E459D1" w:rsidRDefault="00757BA7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C2CD66" wp14:editId="1026DB5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5384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BCCC2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960B9B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C1E4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F5FF54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Michal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Hróz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F516B2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1888026" w14:textId="77777777" w:rsid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proofErr w:type="spellStart"/>
                            <w:r w:rsidRPr="00AA264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  <w:proofErr w:type="spellEnd"/>
                          </w:hyperlink>
                        </w:p>
                        <w:p w14:paraId="5CA9087F" w14:textId="77777777" w:rsidR="009B37D2" w:rsidRP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BB7D00B" w14:textId="78EA9E0C" w:rsidR="00E459D1" w:rsidRPr="00A16D0C" w:rsidRDefault="008733C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  <w:r w:rsidR="002F1FE9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 w:rsidR="00EA6796">
                            <w:rPr>
                              <w:sz w:val="20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C2CD6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285384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BCCC2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960B9B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C1E4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F5FF54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3F516B2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1888026" w14:textId="77777777" w:rsid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AA264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A9087F" w14:textId="77777777" w:rsidR="009B37D2" w:rsidRP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BB7D00B" w14:textId="78EA9E0C" w:rsidR="00E459D1" w:rsidRPr="00A16D0C" w:rsidRDefault="008733C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  <w:r w:rsidR="002F1FE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4</w:t>
                    </w:r>
                    <w:r w:rsidR="00EA6796">
                      <w:rPr>
                        <w:sz w:val="20"/>
                      </w:rPr>
                      <w:t>.2026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4EAFAD" wp14:editId="46E9F5C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D355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2C2DD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8C7EEB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91CC06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F0E5A4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4A94ED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E42AF8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3F53A51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6F0D97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0D384F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EAFAD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10D355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2C2DD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8C7EEB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91CC06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F0E5A4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4A94ED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E42AF8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3F53A51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6F0D97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0D384F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1ADFF2D2" w14:textId="77777777" w:rsidR="00E459D1" w:rsidRDefault="00E459D1" w:rsidP="00E459D1">
    <w:pPr>
      <w:pStyle w:val="Zhlav"/>
      <w:rPr>
        <w:b/>
      </w:rPr>
    </w:pPr>
  </w:p>
  <w:p w14:paraId="1C733397" w14:textId="77777777" w:rsidR="00E459D1" w:rsidRDefault="00E459D1" w:rsidP="00E459D1">
    <w:pPr>
      <w:pStyle w:val="Zhlav"/>
      <w:rPr>
        <w:b/>
      </w:rPr>
    </w:pPr>
  </w:p>
  <w:p w14:paraId="0A8EDE68" w14:textId="77777777" w:rsidR="00E459D1" w:rsidRDefault="00E459D1" w:rsidP="00E459D1">
    <w:pPr>
      <w:pStyle w:val="Zhlav"/>
      <w:rPr>
        <w:b/>
      </w:rPr>
    </w:pPr>
  </w:p>
  <w:p w14:paraId="25F6F840" w14:textId="77777777" w:rsidR="00E459D1" w:rsidRDefault="00E459D1" w:rsidP="00E459D1">
    <w:pPr>
      <w:pStyle w:val="Zhlav"/>
      <w:rPr>
        <w:b/>
      </w:rPr>
    </w:pPr>
  </w:p>
  <w:p w14:paraId="0E9E7922" w14:textId="77777777" w:rsidR="00E459D1" w:rsidRDefault="00E459D1" w:rsidP="00E459D1">
    <w:pPr>
      <w:pStyle w:val="Zhlav"/>
      <w:rPr>
        <w:b/>
      </w:rPr>
    </w:pPr>
  </w:p>
  <w:p w14:paraId="7099C492" w14:textId="77777777" w:rsidR="00E459D1" w:rsidRDefault="00E459D1" w:rsidP="00E459D1">
    <w:pPr>
      <w:pStyle w:val="Zhlav"/>
      <w:rPr>
        <w:b/>
      </w:rPr>
    </w:pPr>
  </w:p>
  <w:p w14:paraId="56171038" w14:textId="77777777" w:rsidR="00E459D1" w:rsidRDefault="00E459D1" w:rsidP="00E459D1">
    <w:pPr>
      <w:pStyle w:val="Zhlav"/>
      <w:rPr>
        <w:b/>
      </w:rPr>
    </w:pPr>
  </w:p>
  <w:p w14:paraId="4DD625DC" w14:textId="77777777" w:rsidR="00E459D1" w:rsidRDefault="00E459D1" w:rsidP="00E459D1">
    <w:pPr>
      <w:pStyle w:val="Zhlav"/>
      <w:rPr>
        <w:b/>
      </w:rPr>
    </w:pPr>
  </w:p>
  <w:p w14:paraId="2B7749E1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A5A183A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519F"/>
    <w:rsid w:val="000200A9"/>
    <w:rsid w:val="000208BB"/>
    <w:rsid w:val="00025440"/>
    <w:rsid w:val="00030D7A"/>
    <w:rsid w:val="00044B9F"/>
    <w:rsid w:val="00061951"/>
    <w:rsid w:val="00067732"/>
    <w:rsid w:val="00070BB4"/>
    <w:rsid w:val="000718B4"/>
    <w:rsid w:val="00090BB4"/>
    <w:rsid w:val="00091282"/>
    <w:rsid w:val="000B53D7"/>
    <w:rsid w:val="000B7FA3"/>
    <w:rsid w:val="000C0F0D"/>
    <w:rsid w:val="00102865"/>
    <w:rsid w:val="00110054"/>
    <w:rsid w:val="0011649C"/>
    <w:rsid w:val="00130DD4"/>
    <w:rsid w:val="0017179B"/>
    <w:rsid w:val="00174585"/>
    <w:rsid w:val="00175562"/>
    <w:rsid w:val="00180DF7"/>
    <w:rsid w:val="00194D66"/>
    <w:rsid w:val="001975D9"/>
    <w:rsid w:val="001A50FC"/>
    <w:rsid w:val="001E191E"/>
    <w:rsid w:val="001F0063"/>
    <w:rsid w:val="001F2A73"/>
    <w:rsid w:val="001F7E18"/>
    <w:rsid w:val="0022060D"/>
    <w:rsid w:val="002510DE"/>
    <w:rsid w:val="0026393B"/>
    <w:rsid w:val="00295B7F"/>
    <w:rsid w:val="00295D1B"/>
    <w:rsid w:val="002A6A87"/>
    <w:rsid w:val="002B6AB3"/>
    <w:rsid w:val="002B6ACC"/>
    <w:rsid w:val="002E1984"/>
    <w:rsid w:val="002F1FE9"/>
    <w:rsid w:val="002F6C11"/>
    <w:rsid w:val="003072A1"/>
    <w:rsid w:val="00310D3A"/>
    <w:rsid w:val="00311FDB"/>
    <w:rsid w:val="00321EE0"/>
    <w:rsid w:val="00323B44"/>
    <w:rsid w:val="003435F3"/>
    <w:rsid w:val="00356449"/>
    <w:rsid w:val="003567CE"/>
    <w:rsid w:val="00366F1E"/>
    <w:rsid w:val="00373B52"/>
    <w:rsid w:val="00375DC4"/>
    <w:rsid w:val="003C420F"/>
    <w:rsid w:val="003D5ADC"/>
    <w:rsid w:val="0040024B"/>
    <w:rsid w:val="0041479A"/>
    <w:rsid w:val="004441BE"/>
    <w:rsid w:val="004455B7"/>
    <w:rsid w:val="0045138C"/>
    <w:rsid w:val="00452AAC"/>
    <w:rsid w:val="004844E6"/>
    <w:rsid w:val="00486B89"/>
    <w:rsid w:val="00487750"/>
    <w:rsid w:val="004A2F09"/>
    <w:rsid w:val="004B123E"/>
    <w:rsid w:val="004B1C2A"/>
    <w:rsid w:val="004B5449"/>
    <w:rsid w:val="004B6322"/>
    <w:rsid w:val="004D06E5"/>
    <w:rsid w:val="004D0BB4"/>
    <w:rsid w:val="004E0B04"/>
    <w:rsid w:val="004E4BC8"/>
    <w:rsid w:val="004F7979"/>
    <w:rsid w:val="00505D87"/>
    <w:rsid w:val="00506594"/>
    <w:rsid w:val="0051166D"/>
    <w:rsid w:val="00511749"/>
    <w:rsid w:val="00513AC7"/>
    <w:rsid w:val="00520C29"/>
    <w:rsid w:val="0052736F"/>
    <w:rsid w:val="005339DA"/>
    <w:rsid w:val="00533A2E"/>
    <w:rsid w:val="005419D6"/>
    <w:rsid w:val="00542FA3"/>
    <w:rsid w:val="0054758A"/>
    <w:rsid w:val="00550D1B"/>
    <w:rsid w:val="00555C00"/>
    <w:rsid w:val="00556C58"/>
    <w:rsid w:val="00570F94"/>
    <w:rsid w:val="0057746B"/>
    <w:rsid w:val="00594C65"/>
    <w:rsid w:val="005A7D6A"/>
    <w:rsid w:val="005B5E6C"/>
    <w:rsid w:val="005C3B69"/>
    <w:rsid w:val="005C3D27"/>
    <w:rsid w:val="005E3334"/>
    <w:rsid w:val="005E7B49"/>
    <w:rsid w:val="005F3730"/>
    <w:rsid w:val="00602CBF"/>
    <w:rsid w:val="00604871"/>
    <w:rsid w:val="006075E1"/>
    <w:rsid w:val="006127E3"/>
    <w:rsid w:val="00643620"/>
    <w:rsid w:val="00647E25"/>
    <w:rsid w:val="00652FDB"/>
    <w:rsid w:val="006A2C36"/>
    <w:rsid w:val="006B0C3F"/>
    <w:rsid w:val="006C0191"/>
    <w:rsid w:val="006C1D8D"/>
    <w:rsid w:val="006E1643"/>
    <w:rsid w:val="006E5C3F"/>
    <w:rsid w:val="00707060"/>
    <w:rsid w:val="007209FF"/>
    <w:rsid w:val="0072368E"/>
    <w:rsid w:val="007417A7"/>
    <w:rsid w:val="00743849"/>
    <w:rsid w:val="0074688B"/>
    <w:rsid w:val="00757448"/>
    <w:rsid w:val="00757BA7"/>
    <w:rsid w:val="00773CEF"/>
    <w:rsid w:val="007937C1"/>
    <w:rsid w:val="007979B7"/>
    <w:rsid w:val="007A20C5"/>
    <w:rsid w:val="007A3FD3"/>
    <w:rsid w:val="007B6D7D"/>
    <w:rsid w:val="007B72D3"/>
    <w:rsid w:val="007D3D4D"/>
    <w:rsid w:val="007F1B3A"/>
    <w:rsid w:val="007F4216"/>
    <w:rsid w:val="00810926"/>
    <w:rsid w:val="0081217C"/>
    <w:rsid w:val="008224D6"/>
    <w:rsid w:val="00822842"/>
    <w:rsid w:val="00822A01"/>
    <w:rsid w:val="00840812"/>
    <w:rsid w:val="00853106"/>
    <w:rsid w:val="0086180A"/>
    <w:rsid w:val="00861CFD"/>
    <w:rsid w:val="008728E9"/>
    <w:rsid w:val="008733CF"/>
    <w:rsid w:val="00891626"/>
    <w:rsid w:val="00895A76"/>
    <w:rsid w:val="008964BB"/>
    <w:rsid w:val="008A4ADB"/>
    <w:rsid w:val="008B0091"/>
    <w:rsid w:val="008D4732"/>
    <w:rsid w:val="008D5645"/>
    <w:rsid w:val="008D716D"/>
    <w:rsid w:val="008E6900"/>
    <w:rsid w:val="0090115B"/>
    <w:rsid w:val="00912F51"/>
    <w:rsid w:val="00926671"/>
    <w:rsid w:val="0093347C"/>
    <w:rsid w:val="00942F0A"/>
    <w:rsid w:val="00966411"/>
    <w:rsid w:val="00966CAF"/>
    <w:rsid w:val="009704DD"/>
    <w:rsid w:val="009769B6"/>
    <w:rsid w:val="00984C4E"/>
    <w:rsid w:val="00986E4D"/>
    <w:rsid w:val="00991FA3"/>
    <w:rsid w:val="009B37D2"/>
    <w:rsid w:val="009D3469"/>
    <w:rsid w:val="009E45FF"/>
    <w:rsid w:val="00A044B5"/>
    <w:rsid w:val="00A120A7"/>
    <w:rsid w:val="00A166EE"/>
    <w:rsid w:val="00A16D0C"/>
    <w:rsid w:val="00A1775D"/>
    <w:rsid w:val="00A362E4"/>
    <w:rsid w:val="00A4445C"/>
    <w:rsid w:val="00A8052C"/>
    <w:rsid w:val="00A91623"/>
    <w:rsid w:val="00AB4060"/>
    <w:rsid w:val="00AB4E28"/>
    <w:rsid w:val="00AB525D"/>
    <w:rsid w:val="00AC09FF"/>
    <w:rsid w:val="00AE299B"/>
    <w:rsid w:val="00AE3228"/>
    <w:rsid w:val="00AE3FB4"/>
    <w:rsid w:val="00AE4038"/>
    <w:rsid w:val="00B04674"/>
    <w:rsid w:val="00B0503E"/>
    <w:rsid w:val="00B1332A"/>
    <w:rsid w:val="00B34EBE"/>
    <w:rsid w:val="00B512A4"/>
    <w:rsid w:val="00B57198"/>
    <w:rsid w:val="00B6229E"/>
    <w:rsid w:val="00B65210"/>
    <w:rsid w:val="00B76913"/>
    <w:rsid w:val="00B94D5F"/>
    <w:rsid w:val="00BA7B10"/>
    <w:rsid w:val="00BD1917"/>
    <w:rsid w:val="00C02D11"/>
    <w:rsid w:val="00C13190"/>
    <w:rsid w:val="00C15584"/>
    <w:rsid w:val="00C26A6F"/>
    <w:rsid w:val="00C30AE0"/>
    <w:rsid w:val="00C40538"/>
    <w:rsid w:val="00C435AC"/>
    <w:rsid w:val="00C86A4B"/>
    <w:rsid w:val="00C9371E"/>
    <w:rsid w:val="00C951B6"/>
    <w:rsid w:val="00C95F2A"/>
    <w:rsid w:val="00CA56BD"/>
    <w:rsid w:val="00CC152B"/>
    <w:rsid w:val="00CC7C87"/>
    <w:rsid w:val="00CD182A"/>
    <w:rsid w:val="00CD4489"/>
    <w:rsid w:val="00CF5067"/>
    <w:rsid w:val="00CF7B50"/>
    <w:rsid w:val="00D00F49"/>
    <w:rsid w:val="00D0566E"/>
    <w:rsid w:val="00D113C7"/>
    <w:rsid w:val="00D2084C"/>
    <w:rsid w:val="00D212DE"/>
    <w:rsid w:val="00D215D2"/>
    <w:rsid w:val="00D217AD"/>
    <w:rsid w:val="00D31C20"/>
    <w:rsid w:val="00D36ED3"/>
    <w:rsid w:val="00D431F3"/>
    <w:rsid w:val="00D43C05"/>
    <w:rsid w:val="00D977B1"/>
    <w:rsid w:val="00DA1AAD"/>
    <w:rsid w:val="00DA5CB8"/>
    <w:rsid w:val="00DD2850"/>
    <w:rsid w:val="00DD306E"/>
    <w:rsid w:val="00DD3399"/>
    <w:rsid w:val="00DF3961"/>
    <w:rsid w:val="00DF3B1E"/>
    <w:rsid w:val="00DF5A1D"/>
    <w:rsid w:val="00DF7107"/>
    <w:rsid w:val="00E31AA3"/>
    <w:rsid w:val="00E459D1"/>
    <w:rsid w:val="00E47517"/>
    <w:rsid w:val="00E5041E"/>
    <w:rsid w:val="00E550FC"/>
    <w:rsid w:val="00E74141"/>
    <w:rsid w:val="00EA6796"/>
    <w:rsid w:val="00EC2394"/>
    <w:rsid w:val="00EC6A1C"/>
    <w:rsid w:val="00EF1286"/>
    <w:rsid w:val="00EF1F8D"/>
    <w:rsid w:val="00EF285F"/>
    <w:rsid w:val="00F0109B"/>
    <w:rsid w:val="00F04575"/>
    <w:rsid w:val="00F26B85"/>
    <w:rsid w:val="00F4550B"/>
    <w:rsid w:val="00F67873"/>
    <w:rsid w:val="00F71CE8"/>
    <w:rsid w:val="00F74AC1"/>
    <w:rsid w:val="00F812E3"/>
    <w:rsid w:val="00F831E6"/>
    <w:rsid w:val="00FB1E94"/>
    <w:rsid w:val="00FC07F1"/>
    <w:rsid w:val="00FC6FAD"/>
    <w:rsid w:val="00FD01AA"/>
    <w:rsid w:val="00FF3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D5F"/>
  <w15:docId w15:val="{72D329A4-A58F-4F1F-8EFC-ACA4B0C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tex.cz" TargetMode="External"/><Relationship Id="rId2" Type="http://schemas.openxmlformats.org/officeDocument/2006/relationships/hyperlink" Target="mailto:info@rit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120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2023-02-14T10:28:00Z</cp:lastPrinted>
  <dcterms:created xsi:type="dcterms:W3CDTF">2026-05-15T09:43:00Z</dcterms:created>
  <dcterms:modified xsi:type="dcterms:W3CDTF">2026-05-15T09:43:00Z</dcterms:modified>
</cp:coreProperties>
</file>