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7FFF" w14:textId="77777777" w:rsidR="00C76083" w:rsidRDefault="00C76083" w:rsidP="00C76083">
      <w:pPr>
        <w:spacing w:after="0"/>
        <w:jc w:val="right"/>
        <w:rPr>
          <w:b/>
          <w:bCs/>
        </w:rPr>
      </w:pPr>
    </w:p>
    <w:p w14:paraId="0ADBEA8A" w14:textId="12241724" w:rsidR="00C76083" w:rsidRPr="00C76083" w:rsidRDefault="00C76083" w:rsidP="00C76083">
      <w:pPr>
        <w:spacing w:after="0"/>
        <w:jc w:val="right"/>
      </w:pPr>
      <w:r w:rsidRPr="00C76083">
        <w:rPr>
          <w:b/>
          <w:bCs/>
        </w:rPr>
        <w:t>Školní jídelna Polička</w:t>
      </w:r>
    </w:p>
    <w:p w14:paraId="31C15526" w14:textId="77777777" w:rsidR="00C76083" w:rsidRPr="00C76083" w:rsidRDefault="00C76083" w:rsidP="00C76083">
      <w:pPr>
        <w:spacing w:after="0"/>
        <w:jc w:val="right"/>
      </w:pPr>
      <w:r w:rsidRPr="00C76083">
        <w:rPr>
          <w:b/>
          <w:bCs/>
        </w:rPr>
        <w:t>Rumunská 646</w:t>
      </w:r>
    </w:p>
    <w:p w14:paraId="60EC624D" w14:textId="77777777" w:rsidR="00C76083" w:rsidRDefault="00C76083" w:rsidP="00C76083">
      <w:pPr>
        <w:spacing w:after="0"/>
        <w:jc w:val="right"/>
        <w:rPr>
          <w:b/>
          <w:bCs/>
        </w:rPr>
      </w:pPr>
      <w:r w:rsidRPr="00C76083">
        <w:rPr>
          <w:b/>
          <w:bCs/>
        </w:rPr>
        <w:t>Polička 57201</w:t>
      </w:r>
    </w:p>
    <w:p w14:paraId="09A458EC" w14:textId="77777777" w:rsidR="00F36BC9" w:rsidRDefault="00F36BC9" w:rsidP="00C76083">
      <w:pPr>
        <w:spacing w:after="0"/>
        <w:jc w:val="right"/>
        <w:rPr>
          <w:b/>
          <w:bCs/>
        </w:rPr>
      </w:pPr>
    </w:p>
    <w:p w14:paraId="2C34D840" w14:textId="0CFFFFE4" w:rsidR="00F36BC9" w:rsidRDefault="00F36BC9" w:rsidP="00F36BC9">
      <w:pPr>
        <w:spacing w:after="0"/>
        <w:jc w:val="center"/>
        <w:rPr>
          <w:b/>
          <w:bCs/>
        </w:rPr>
      </w:pPr>
      <w:r>
        <w:rPr>
          <w:b/>
          <w:bCs/>
        </w:rPr>
        <w:t>CENOVÁ NABÍDKA</w:t>
      </w:r>
    </w:p>
    <w:p w14:paraId="55050795" w14:textId="77777777" w:rsidR="00F36BC9" w:rsidRDefault="00F36BC9" w:rsidP="00F36BC9">
      <w:pPr>
        <w:spacing w:after="0"/>
        <w:jc w:val="center"/>
        <w:rPr>
          <w:b/>
          <w:bCs/>
        </w:rPr>
      </w:pPr>
    </w:p>
    <w:p w14:paraId="62A1D2C9" w14:textId="77777777" w:rsidR="00F36BC9" w:rsidRDefault="00F36BC9" w:rsidP="00F36BC9">
      <w:pPr>
        <w:spacing w:after="0"/>
        <w:jc w:val="center"/>
        <w:rPr>
          <w:b/>
          <w:bCs/>
        </w:rPr>
      </w:pPr>
    </w:p>
    <w:p w14:paraId="2E6D1FAB" w14:textId="2D8DA056" w:rsidR="00F36BC9" w:rsidRPr="00324775" w:rsidRDefault="00F36BC9" w:rsidP="00F36BC9">
      <w:pPr>
        <w:spacing w:after="0"/>
        <w:rPr>
          <w:b/>
          <w:bCs/>
          <w:sz w:val="24"/>
          <w:szCs w:val="24"/>
        </w:rPr>
      </w:pPr>
      <w:r w:rsidRPr="00F36BC9">
        <w:rPr>
          <w:b/>
          <w:bCs/>
          <w:sz w:val="24"/>
          <w:szCs w:val="24"/>
        </w:rPr>
        <w:t xml:space="preserve">KROUHAČ ZELENINY CL 55 E/M, </w:t>
      </w:r>
      <w:r w:rsidRPr="00324775">
        <w:rPr>
          <w:b/>
          <w:bCs/>
          <w:sz w:val="24"/>
          <w:szCs w:val="24"/>
        </w:rPr>
        <w:t>400 V</w:t>
      </w:r>
      <w:r w:rsidRPr="00F36BC9">
        <w:rPr>
          <w:b/>
          <w:bCs/>
          <w:sz w:val="24"/>
          <w:szCs w:val="24"/>
        </w:rPr>
        <w:t xml:space="preserve"> S PŘÍTLAČNOU PÁKOU + PODSTAVEC 1/1 GN</w:t>
      </w:r>
    </w:p>
    <w:p w14:paraId="4453E712" w14:textId="77777777" w:rsidR="00705D2B" w:rsidRPr="00332389" w:rsidRDefault="00705D2B" w:rsidP="00705D2B">
      <w:pPr>
        <w:spacing w:after="0"/>
      </w:pPr>
    </w:p>
    <w:p w14:paraId="61D463BF" w14:textId="77777777" w:rsidR="00705D2B" w:rsidRPr="00332389" w:rsidRDefault="00705D2B" w:rsidP="00705D2B">
      <w:pPr>
        <w:spacing w:after="0"/>
      </w:pPr>
      <w:r w:rsidRPr="00332389">
        <w:t>určen pro velké gastronomické provozy, velkokapacitní jídelny, výrobny lahůdek a další gastronomické provozy s požadavkem na kvalitní a výkonné zpracování zeleniny s max. denní kapacitou 1000 porcí</w:t>
      </w:r>
    </w:p>
    <w:p w14:paraId="2C0377CC" w14:textId="77777777" w:rsidR="00705D2B" w:rsidRPr="00332389" w:rsidRDefault="00705D2B" w:rsidP="00705D2B">
      <w:pPr>
        <w:spacing w:after="0"/>
      </w:pPr>
      <w:r w:rsidRPr="00332389">
        <w:t>zpracovává syrovou zeleninu, ovoce a na speciálních discích ořechy, parmezán, strouhanku, čokoládu, brambory, křen a mrkev</w:t>
      </w:r>
    </w:p>
    <w:p w14:paraId="1C1785AF" w14:textId="77777777" w:rsidR="00705D2B" w:rsidRPr="00332389" w:rsidRDefault="00705D2B" w:rsidP="00705D2B">
      <w:pPr>
        <w:spacing w:after="0"/>
      </w:pPr>
      <w:r w:rsidRPr="00332389">
        <w:t xml:space="preserve">lze kostičkovat a </w:t>
      </w:r>
      <w:proofErr w:type="spellStart"/>
      <w:r w:rsidRPr="00332389">
        <w:t>hranolkovat</w:t>
      </w:r>
      <w:proofErr w:type="spellEnd"/>
    </w:p>
    <w:p w14:paraId="4D70435F" w14:textId="77777777" w:rsidR="00705D2B" w:rsidRPr="00332389" w:rsidRDefault="00705D2B" w:rsidP="00705D2B">
      <w:pPr>
        <w:spacing w:after="0"/>
      </w:pPr>
      <w:r w:rsidRPr="00332389">
        <w:t>odolná konstrukce a výkonný indukční motor pro intenzivní používání</w:t>
      </w:r>
    </w:p>
    <w:p w14:paraId="66D56136" w14:textId="77777777" w:rsidR="00705D2B" w:rsidRPr="00332389" w:rsidRDefault="00705D2B" w:rsidP="00705D2B">
      <w:pPr>
        <w:spacing w:after="0"/>
      </w:pPr>
      <w:r w:rsidRPr="00332389">
        <w:t>snadné čištění a dlouhá životnost</w:t>
      </w:r>
    </w:p>
    <w:p w14:paraId="5574A037" w14:textId="76333D5C" w:rsidR="00332389" w:rsidRPr="00332389" w:rsidRDefault="00332389" w:rsidP="00705D2B">
      <w:pPr>
        <w:spacing w:after="0"/>
      </w:pPr>
      <w:r w:rsidRPr="00332389">
        <w:t>výrobce ROBOT COUPE</w:t>
      </w:r>
    </w:p>
    <w:p w14:paraId="613BF6B7" w14:textId="77777777" w:rsidR="00332389" w:rsidRPr="00705D2B" w:rsidRDefault="00332389" w:rsidP="00705D2B">
      <w:pPr>
        <w:spacing w:after="0"/>
        <w:rPr>
          <w:b/>
          <w:bCs/>
        </w:rPr>
      </w:pPr>
    </w:p>
    <w:p w14:paraId="22FF3C52" w14:textId="77777777" w:rsidR="00705D2B" w:rsidRPr="00705D2B" w:rsidRDefault="00705D2B" w:rsidP="00705D2B">
      <w:pPr>
        <w:spacing w:after="0"/>
        <w:rPr>
          <w:b/>
          <w:bCs/>
        </w:rPr>
      </w:pPr>
      <w:r w:rsidRPr="00705D2B">
        <w:rPr>
          <w:b/>
          <w:bCs/>
        </w:rPr>
        <w:t>MOTOROVÝ BLOK</w:t>
      </w:r>
    </w:p>
    <w:p w14:paraId="58A9ED82" w14:textId="77777777" w:rsidR="00705D2B" w:rsidRPr="00332389" w:rsidRDefault="00705D2B" w:rsidP="00705D2B">
      <w:pPr>
        <w:spacing w:after="0"/>
      </w:pPr>
      <w:r w:rsidRPr="00332389">
        <w:t>indukční motor</w:t>
      </w:r>
    </w:p>
    <w:p w14:paraId="0A098167" w14:textId="77777777" w:rsidR="00705D2B" w:rsidRPr="00332389" w:rsidRDefault="00705D2B" w:rsidP="00705D2B">
      <w:pPr>
        <w:spacing w:after="0"/>
      </w:pPr>
      <w:r w:rsidRPr="00332389">
        <w:t>asynchronní motor pro profesionální použití zaručující delší životnost a spolehlivost stroje; tichý chod motoru bez jakýchkoliv vibrací, motor nevyžaduje žádnou údržbu</w:t>
      </w:r>
    </w:p>
    <w:p w14:paraId="29B5F27C" w14:textId="77777777" w:rsidR="00705D2B" w:rsidRPr="00332389" w:rsidRDefault="00705D2B" w:rsidP="00705D2B">
      <w:pPr>
        <w:spacing w:after="0"/>
      </w:pPr>
      <w:r w:rsidRPr="00332389">
        <w:t>nerezová hřídel</w:t>
      </w:r>
    </w:p>
    <w:p w14:paraId="44243D03" w14:textId="77777777" w:rsidR="00705D2B" w:rsidRPr="00332389" w:rsidRDefault="00705D2B" w:rsidP="00705D2B">
      <w:pPr>
        <w:spacing w:after="0"/>
      </w:pPr>
      <w:r w:rsidRPr="00332389">
        <w:t>magnetický bezpečnostní systém, kdy brzda motoru zastaví zařízení při otevření víka nebo při zvednutí přítlačné páky</w:t>
      </w:r>
    </w:p>
    <w:p w14:paraId="3D457E3F" w14:textId="77777777" w:rsidR="00705D2B" w:rsidRPr="00332389" w:rsidRDefault="00705D2B" w:rsidP="00705D2B">
      <w:pPr>
        <w:spacing w:after="0"/>
      </w:pPr>
      <w:r w:rsidRPr="00332389">
        <w:t>automatický restart.</w:t>
      </w:r>
    </w:p>
    <w:p w14:paraId="2E090EC7" w14:textId="77777777" w:rsidR="00705D2B" w:rsidRPr="00332389" w:rsidRDefault="00705D2B" w:rsidP="00705D2B">
      <w:pPr>
        <w:spacing w:after="0"/>
      </w:pPr>
      <w:r w:rsidRPr="00332389">
        <w:t>kryt motorového bloku je celokovový</w:t>
      </w:r>
    </w:p>
    <w:p w14:paraId="2C88C49B" w14:textId="77777777" w:rsidR="00705D2B" w:rsidRPr="00332389" w:rsidRDefault="00705D2B" w:rsidP="00705D2B">
      <w:pPr>
        <w:spacing w:after="0"/>
      </w:pPr>
      <w:r w:rsidRPr="00332389">
        <w:t>2 regulace rychlosti</w:t>
      </w:r>
    </w:p>
    <w:p w14:paraId="1AE74CB0" w14:textId="77777777" w:rsidR="00332389" w:rsidRPr="00705D2B" w:rsidRDefault="00332389" w:rsidP="00705D2B">
      <w:pPr>
        <w:spacing w:after="0"/>
        <w:rPr>
          <w:b/>
          <w:bCs/>
        </w:rPr>
      </w:pPr>
    </w:p>
    <w:p w14:paraId="15EB3FC2" w14:textId="77777777" w:rsidR="00705D2B" w:rsidRDefault="00705D2B" w:rsidP="00705D2B">
      <w:pPr>
        <w:spacing w:after="0"/>
        <w:rPr>
          <w:b/>
          <w:bCs/>
        </w:rPr>
      </w:pPr>
      <w:r w:rsidRPr="00705D2B">
        <w:rPr>
          <w:b/>
          <w:bCs/>
        </w:rPr>
        <w:t>MECHANICKÁ KROUHACÍ HLAVA s přítlačnou pákou</w:t>
      </w:r>
    </w:p>
    <w:p w14:paraId="135FECF5" w14:textId="77777777" w:rsidR="00705D2B" w:rsidRPr="00332389" w:rsidRDefault="00705D2B" w:rsidP="00705D2B">
      <w:pPr>
        <w:spacing w:after="0"/>
      </w:pPr>
      <w:r w:rsidRPr="00332389">
        <w:t>celokovové provedení</w:t>
      </w:r>
    </w:p>
    <w:p w14:paraId="62123DB5" w14:textId="77777777" w:rsidR="00705D2B" w:rsidRPr="00332389" w:rsidRDefault="00705D2B" w:rsidP="00705D2B">
      <w:pPr>
        <w:spacing w:after="0"/>
      </w:pPr>
      <w:r w:rsidRPr="00332389">
        <w:t>odnímatelné víko s celo kruhovou velkokapacitní násypkou a integrovaným tubusem:</w:t>
      </w:r>
    </w:p>
    <w:p w14:paraId="70D62643" w14:textId="6B717D1F" w:rsidR="00705D2B" w:rsidRPr="00332389" w:rsidRDefault="00705D2B" w:rsidP="00705D2B">
      <w:pPr>
        <w:spacing w:after="0"/>
      </w:pPr>
      <w:r w:rsidRPr="00332389">
        <w:t xml:space="preserve">1× kruhový plnící otvor o ploše 227 cm2, objem násypky 4,4 </w:t>
      </w:r>
      <w:r w:rsidR="00332389" w:rsidRPr="00332389">
        <w:t>l – vhodný</w:t>
      </w:r>
      <w:r w:rsidRPr="00332389">
        <w:t xml:space="preserve"> pro plátkování, strouhání nebo kostičkování velkoobjemových surovin jako je zelí, celer, salát</w:t>
      </w:r>
    </w:p>
    <w:p w14:paraId="6286CC8D" w14:textId="77777777" w:rsidR="00705D2B" w:rsidRPr="00332389" w:rsidRDefault="00705D2B" w:rsidP="00705D2B">
      <w:pPr>
        <w:spacing w:after="0"/>
      </w:pPr>
      <w:r w:rsidRPr="00332389">
        <w:t>1× trubicový otvor o průměru 59 mm – tubus se používá pro nepřerušované krájení dlouhých nebo křehkých druhů zeleniny nebo ovoce (okurky, cuketa, ředkev, banán aj.)</w:t>
      </w:r>
    </w:p>
    <w:p w14:paraId="686232EF" w14:textId="77777777" w:rsidR="00705D2B" w:rsidRPr="00332389" w:rsidRDefault="00705D2B" w:rsidP="00705D2B">
      <w:pPr>
        <w:spacing w:after="0"/>
      </w:pPr>
      <w:r w:rsidRPr="00332389">
        <w:t>páka s posilovačem pohybu – usnadňuje obsluhu a zvyšuje výkonnost</w:t>
      </w:r>
    </w:p>
    <w:p w14:paraId="72C97242" w14:textId="77777777" w:rsidR="00332389" w:rsidRPr="00705D2B" w:rsidRDefault="00332389" w:rsidP="00705D2B">
      <w:pPr>
        <w:spacing w:after="0"/>
        <w:rPr>
          <w:b/>
          <w:bCs/>
        </w:rPr>
      </w:pPr>
    </w:p>
    <w:p w14:paraId="1A48E261" w14:textId="77777777" w:rsidR="00705D2B" w:rsidRPr="00705D2B" w:rsidRDefault="00705D2B" w:rsidP="00705D2B">
      <w:pPr>
        <w:spacing w:after="0"/>
        <w:rPr>
          <w:b/>
          <w:bCs/>
        </w:rPr>
      </w:pPr>
      <w:r w:rsidRPr="00705D2B">
        <w:rPr>
          <w:b/>
          <w:bCs/>
        </w:rPr>
        <w:t>Základní vybavení:</w:t>
      </w:r>
    </w:p>
    <w:p w14:paraId="0F30BA58" w14:textId="77777777" w:rsidR="00705D2B" w:rsidRPr="00332389" w:rsidRDefault="00705D2B" w:rsidP="00705D2B">
      <w:pPr>
        <w:spacing w:after="0"/>
      </w:pPr>
      <w:r w:rsidRPr="00332389">
        <w:t>motorový blok</w:t>
      </w:r>
    </w:p>
    <w:p w14:paraId="5B698806" w14:textId="554A8BD1" w:rsidR="00705D2B" w:rsidRPr="00332389" w:rsidRDefault="00705D2B" w:rsidP="00705D2B">
      <w:pPr>
        <w:spacing w:after="0"/>
      </w:pPr>
      <w:r w:rsidRPr="00332389">
        <w:t xml:space="preserve">mechanická krouhací hlava s přítlačnou pákou </w:t>
      </w:r>
    </w:p>
    <w:p w14:paraId="7A944803" w14:textId="762541CD" w:rsidR="00705D2B" w:rsidRPr="00332389" w:rsidRDefault="00705D2B" w:rsidP="00705D2B">
      <w:pPr>
        <w:spacing w:after="0"/>
      </w:pPr>
      <w:r w:rsidRPr="00332389">
        <w:t xml:space="preserve">vyhazovací kotouč </w:t>
      </w:r>
    </w:p>
    <w:p w14:paraId="259B8245" w14:textId="0413E21B" w:rsidR="00705D2B" w:rsidRPr="00332389" w:rsidRDefault="00705D2B" w:rsidP="00705D2B">
      <w:pPr>
        <w:spacing w:after="0"/>
      </w:pPr>
      <w:r w:rsidRPr="00332389">
        <w:t xml:space="preserve">vyhazovací rameno na zelí </w:t>
      </w:r>
    </w:p>
    <w:p w14:paraId="59E14930" w14:textId="0DB96B4F" w:rsidR="00705D2B" w:rsidRPr="00332389" w:rsidRDefault="00705D2B" w:rsidP="00705D2B">
      <w:pPr>
        <w:spacing w:after="0"/>
      </w:pPr>
      <w:r w:rsidRPr="00332389">
        <w:t xml:space="preserve">stlačovací kolík </w:t>
      </w:r>
      <w:proofErr w:type="spellStart"/>
      <w:r w:rsidRPr="00332389">
        <w:t>Exactitube</w:t>
      </w:r>
      <w:proofErr w:type="spellEnd"/>
      <w:r w:rsidRPr="00332389">
        <w:t xml:space="preserve"> (pro krájení drobného ovoce a zeleniny – 2 v 1) </w:t>
      </w:r>
    </w:p>
    <w:p w14:paraId="285CA12F" w14:textId="25A203FD" w:rsidR="00332389" w:rsidRDefault="00550849" w:rsidP="00705D2B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FAB1C50" wp14:editId="6A179382">
            <wp:simplePos x="0" y="0"/>
            <wp:positionH relativeFrom="column">
              <wp:posOffset>3748405</wp:posOffset>
            </wp:positionH>
            <wp:positionV relativeFrom="paragraph">
              <wp:posOffset>193675</wp:posOffset>
            </wp:positionV>
            <wp:extent cx="2337430" cy="2606040"/>
            <wp:effectExtent l="0" t="0" r="6350" b="3810"/>
            <wp:wrapNone/>
            <wp:docPr id="1922682602" name="Obrázek 1" descr="KROUHAČ ZELENINY CL 55 E/M, 400V S PŘÍTLAČNOU PÁKOU + PODSTAVEC 1/1 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ROUHAČ ZELENINY CL 55 E/M, 400V S PŘÍTLAČNOU PÁKOU + PODSTAVEC 1/1 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19227" w14:textId="12D39F09" w:rsidR="00705D2B" w:rsidRPr="00332389" w:rsidRDefault="00705D2B" w:rsidP="00705D2B">
      <w:pPr>
        <w:spacing w:after="0"/>
      </w:pPr>
      <w:r w:rsidRPr="00332389">
        <w:t xml:space="preserve">nástroj na čištění </w:t>
      </w:r>
      <w:proofErr w:type="spellStart"/>
      <w:r w:rsidRPr="00332389">
        <w:t>kostičkovačů</w:t>
      </w:r>
      <w:proofErr w:type="spellEnd"/>
      <w:r w:rsidRPr="00332389">
        <w:t xml:space="preserve"> D-</w:t>
      </w:r>
      <w:proofErr w:type="spellStart"/>
      <w:r w:rsidRPr="00332389">
        <w:t>Clean</w:t>
      </w:r>
      <w:proofErr w:type="spellEnd"/>
      <w:r w:rsidRPr="00332389">
        <w:t xml:space="preserve"> </w:t>
      </w:r>
      <w:proofErr w:type="spellStart"/>
      <w:r w:rsidRPr="00332389">
        <w:t>Kit</w:t>
      </w:r>
      <w:proofErr w:type="spellEnd"/>
      <w:r w:rsidRPr="00332389">
        <w:t xml:space="preserve"> </w:t>
      </w:r>
    </w:p>
    <w:p w14:paraId="4710A23B" w14:textId="3AFA30DF" w:rsidR="00705D2B" w:rsidRPr="00332389" w:rsidRDefault="00705D2B" w:rsidP="00705D2B">
      <w:pPr>
        <w:spacing w:after="0"/>
      </w:pPr>
      <w:r w:rsidRPr="00332389">
        <w:t>kartáč na hřídel motoru</w:t>
      </w:r>
    </w:p>
    <w:p w14:paraId="77FB499C" w14:textId="04324CC4" w:rsidR="00F36BC9" w:rsidRDefault="00705D2B" w:rsidP="00705D2B">
      <w:pPr>
        <w:spacing w:after="0"/>
      </w:pPr>
      <w:r w:rsidRPr="00332389">
        <w:t xml:space="preserve">podstavec nerez pohyblivý pro GN 1/1 </w:t>
      </w:r>
    </w:p>
    <w:p w14:paraId="4C0E2D33" w14:textId="77777777" w:rsidR="00550849" w:rsidRDefault="00550849" w:rsidP="00705D2B">
      <w:pPr>
        <w:spacing w:after="0"/>
      </w:pPr>
    </w:p>
    <w:p w14:paraId="61919950" w14:textId="056BBB1F" w:rsidR="00550849" w:rsidRDefault="00550849" w:rsidP="00705D2B">
      <w:pPr>
        <w:spacing w:after="0"/>
      </w:pPr>
    </w:p>
    <w:p w14:paraId="08EE5ED4" w14:textId="77777777" w:rsidR="001756C6" w:rsidRDefault="001756C6" w:rsidP="00705D2B">
      <w:pPr>
        <w:spacing w:after="0"/>
      </w:pPr>
    </w:p>
    <w:p w14:paraId="33B9640D" w14:textId="1B11AC96" w:rsidR="001756C6" w:rsidRPr="00F36BC9" w:rsidRDefault="001756C6" w:rsidP="00705D2B">
      <w:pPr>
        <w:spacing w:after="0"/>
      </w:pPr>
    </w:p>
    <w:p w14:paraId="666F1255" w14:textId="77777777" w:rsidR="00F36BC9" w:rsidRDefault="00F36BC9" w:rsidP="00F36BC9">
      <w:pPr>
        <w:spacing w:after="0"/>
      </w:pPr>
    </w:p>
    <w:p w14:paraId="45F71A61" w14:textId="66403102" w:rsidR="001756C6" w:rsidRDefault="001756C6" w:rsidP="001756C6">
      <w:pPr>
        <w:spacing w:after="0"/>
      </w:pPr>
      <w:r>
        <w:t>napětí</w:t>
      </w:r>
      <w:r>
        <w:tab/>
      </w:r>
      <w:r>
        <w:tab/>
      </w:r>
      <w:r>
        <w:tab/>
      </w:r>
      <w:r>
        <w:t>400 V</w:t>
      </w:r>
    </w:p>
    <w:p w14:paraId="33BBCB30" w14:textId="7D141B97" w:rsidR="001756C6" w:rsidRDefault="001756C6" w:rsidP="001756C6">
      <w:pPr>
        <w:spacing w:after="0"/>
      </w:pPr>
      <w:r>
        <w:t>příkon</w:t>
      </w:r>
      <w:r>
        <w:tab/>
      </w:r>
      <w:r>
        <w:tab/>
      </w:r>
      <w:r>
        <w:tab/>
      </w:r>
      <w:r>
        <w:t>1 100 W</w:t>
      </w:r>
    </w:p>
    <w:p w14:paraId="466EC302" w14:textId="20C2FE4B" w:rsidR="001756C6" w:rsidRDefault="001756C6" w:rsidP="001756C6">
      <w:pPr>
        <w:spacing w:after="0"/>
      </w:pPr>
      <w:r>
        <w:t>výkon</w:t>
      </w:r>
      <w:r>
        <w:tab/>
      </w:r>
      <w:r>
        <w:tab/>
      </w:r>
      <w:r>
        <w:tab/>
      </w:r>
      <w:r w:rsidR="00761958">
        <w:t>100–1000</w:t>
      </w:r>
      <w:r>
        <w:t xml:space="preserve"> porcí</w:t>
      </w:r>
    </w:p>
    <w:p w14:paraId="223C0403" w14:textId="553D24B1" w:rsidR="001756C6" w:rsidRDefault="001756C6" w:rsidP="001756C6">
      <w:pPr>
        <w:spacing w:after="0"/>
      </w:pPr>
      <w:r>
        <w:t>výkon krouhače</w:t>
      </w:r>
      <w:r>
        <w:tab/>
        <w:t xml:space="preserve">až </w:t>
      </w:r>
      <w:r>
        <w:tab/>
      </w:r>
      <w:r>
        <w:t>400 kg/hod.</w:t>
      </w:r>
    </w:p>
    <w:p w14:paraId="7372AA39" w14:textId="172DC8D7" w:rsidR="001756C6" w:rsidRDefault="001756C6" w:rsidP="001756C6">
      <w:pPr>
        <w:spacing w:after="0"/>
      </w:pPr>
      <w:r>
        <w:t xml:space="preserve">počet </w:t>
      </w:r>
      <w:proofErr w:type="spellStart"/>
      <w:proofErr w:type="gramStart"/>
      <w:r>
        <w:t>ot</w:t>
      </w:r>
      <w:proofErr w:type="spellEnd"/>
      <w:r>
        <w:t>./</w:t>
      </w:r>
      <w:proofErr w:type="gramEnd"/>
      <w:r>
        <w:t>min.</w:t>
      </w:r>
      <w:r>
        <w:tab/>
      </w:r>
      <w:r>
        <w:tab/>
      </w:r>
      <w:r>
        <w:t>375/750</w:t>
      </w:r>
    </w:p>
    <w:p w14:paraId="10F94352" w14:textId="5170345F" w:rsidR="001756C6" w:rsidRDefault="001756C6" w:rsidP="001756C6">
      <w:pPr>
        <w:spacing w:after="0"/>
      </w:pPr>
      <w:r>
        <w:t>krouhací hlava</w:t>
      </w:r>
      <w:r>
        <w:tab/>
      </w:r>
      <w:r>
        <w:tab/>
      </w:r>
      <w:r>
        <w:t>kovová s přítlačnou pákou</w:t>
      </w:r>
      <w:r w:rsidR="00550849" w:rsidRPr="00550849">
        <w:t xml:space="preserve"> </w:t>
      </w:r>
    </w:p>
    <w:p w14:paraId="459868F2" w14:textId="5DE08A5B" w:rsidR="001756C6" w:rsidRDefault="001756C6" w:rsidP="001756C6">
      <w:pPr>
        <w:spacing w:after="0"/>
      </w:pPr>
      <w:r>
        <w:t>kryt motorového bloku</w:t>
      </w:r>
      <w:r>
        <w:tab/>
        <w:t>kovový</w:t>
      </w:r>
    </w:p>
    <w:p w14:paraId="02FEE2AF" w14:textId="3722332E" w:rsidR="001756C6" w:rsidRDefault="001756C6" w:rsidP="001756C6">
      <w:pPr>
        <w:spacing w:after="0"/>
      </w:pPr>
      <w:r>
        <w:t>rozměr (</w:t>
      </w:r>
      <w:proofErr w:type="spellStart"/>
      <w:r w:rsidR="00761958">
        <w:t>š.hl.v</w:t>
      </w:r>
      <w:proofErr w:type="spellEnd"/>
      <w:r w:rsidR="00761958">
        <w:t>.) *</w:t>
      </w:r>
      <w:r>
        <w:tab/>
        <w:t>720 x 369 x 1230 vč. podstavce a zdvihnuté páky</w:t>
      </w:r>
    </w:p>
    <w:p w14:paraId="2C863430" w14:textId="6DB64DB0" w:rsidR="001756C6" w:rsidRDefault="001756C6" w:rsidP="001756C6">
      <w:pPr>
        <w:spacing w:after="0"/>
      </w:pPr>
      <w:r>
        <w:t>váha</w:t>
      </w:r>
      <w:r>
        <w:tab/>
      </w:r>
      <w:r>
        <w:tab/>
      </w:r>
      <w:r>
        <w:tab/>
      </w:r>
      <w:r>
        <w:t>35 kg</w:t>
      </w:r>
    </w:p>
    <w:p w14:paraId="761CA732" w14:textId="77777777" w:rsidR="00761958" w:rsidRDefault="00761958" w:rsidP="001756C6">
      <w:pPr>
        <w:spacing w:after="0"/>
      </w:pPr>
    </w:p>
    <w:p w14:paraId="75C092DC" w14:textId="770BCCE8" w:rsidR="00761958" w:rsidRDefault="00761958" w:rsidP="001756C6">
      <w:pPr>
        <w:spacing w:after="0"/>
        <w:rPr>
          <w:b/>
          <w:bCs/>
          <w:sz w:val="24"/>
          <w:szCs w:val="24"/>
        </w:rPr>
      </w:pPr>
      <w:r w:rsidRPr="007626A2">
        <w:rPr>
          <w:b/>
          <w:bCs/>
          <w:sz w:val="24"/>
          <w:szCs w:val="24"/>
        </w:rPr>
        <w:t>Cena bez DPH</w:t>
      </w:r>
      <w:r w:rsidRPr="007626A2">
        <w:rPr>
          <w:b/>
          <w:bCs/>
          <w:sz w:val="24"/>
          <w:szCs w:val="24"/>
        </w:rPr>
        <w:tab/>
      </w:r>
      <w:r w:rsidRPr="007626A2">
        <w:rPr>
          <w:b/>
          <w:bCs/>
          <w:sz w:val="24"/>
          <w:szCs w:val="24"/>
        </w:rPr>
        <w:tab/>
        <w:t>1</w:t>
      </w:r>
      <w:r w:rsidR="00580A75">
        <w:rPr>
          <w:b/>
          <w:bCs/>
          <w:sz w:val="24"/>
          <w:szCs w:val="24"/>
        </w:rPr>
        <w:t>25 </w:t>
      </w:r>
      <w:r w:rsidR="009947B9">
        <w:rPr>
          <w:b/>
          <w:bCs/>
          <w:sz w:val="24"/>
          <w:szCs w:val="24"/>
        </w:rPr>
        <w:t>4</w:t>
      </w:r>
      <w:r w:rsidR="00580A75">
        <w:rPr>
          <w:b/>
          <w:bCs/>
          <w:sz w:val="24"/>
          <w:szCs w:val="24"/>
        </w:rPr>
        <w:t>00,-</w:t>
      </w:r>
    </w:p>
    <w:p w14:paraId="1B74C8EE" w14:textId="35703D29" w:rsidR="00324775" w:rsidRDefault="00324775" w:rsidP="001756C6">
      <w:pPr>
        <w:spacing w:after="0"/>
        <w:rPr>
          <w:b/>
          <w:bCs/>
          <w:sz w:val="24"/>
          <w:szCs w:val="24"/>
        </w:rPr>
      </w:pPr>
    </w:p>
    <w:p w14:paraId="29D523BF" w14:textId="77777777" w:rsidR="00324775" w:rsidRPr="007626A2" w:rsidRDefault="00324775" w:rsidP="001756C6">
      <w:pPr>
        <w:spacing w:after="0"/>
        <w:rPr>
          <w:b/>
          <w:bCs/>
          <w:sz w:val="24"/>
          <w:szCs w:val="24"/>
        </w:rPr>
      </w:pPr>
    </w:p>
    <w:p w14:paraId="1F975C9A" w14:textId="1AF3DCC3" w:rsidR="00761958" w:rsidRPr="007626A2" w:rsidRDefault="00761958" w:rsidP="001756C6">
      <w:pPr>
        <w:spacing w:after="0"/>
        <w:rPr>
          <w:b/>
          <w:bCs/>
          <w:sz w:val="24"/>
          <w:szCs w:val="24"/>
        </w:rPr>
      </w:pPr>
    </w:p>
    <w:p w14:paraId="701B641E" w14:textId="14BBD517" w:rsidR="00761958" w:rsidRPr="007626A2" w:rsidRDefault="001F1BD8" w:rsidP="001756C6">
      <w:pPr>
        <w:spacing w:after="0"/>
        <w:rPr>
          <w:b/>
          <w:bCs/>
          <w:sz w:val="24"/>
          <w:szCs w:val="24"/>
        </w:rPr>
      </w:pPr>
      <w:r w:rsidRPr="007626A2">
        <w:rPr>
          <w:b/>
          <w:bCs/>
          <w:sz w:val="24"/>
          <w:szCs w:val="24"/>
        </w:rPr>
        <w:t>Doporučen</w:t>
      </w:r>
      <w:r w:rsidR="007913AB" w:rsidRPr="007626A2">
        <w:rPr>
          <w:b/>
          <w:bCs/>
          <w:sz w:val="24"/>
          <w:szCs w:val="24"/>
        </w:rPr>
        <w:t>é krouhače</w:t>
      </w:r>
      <w:r w:rsidRPr="007626A2">
        <w:rPr>
          <w:b/>
          <w:bCs/>
          <w:sz w:val="24"/>
          <w:szCs w:val="24"/>
        </w:rPr>
        <w:t>:</w:t>
      </w:r>
    </w:p>
    <w:p w14:paraId="34F2C32A" w14:textId="07AD6814" w:rsidR="007913AB" w:rsidRDefault="007913AB" w:rsidP="001756C6">
      <w:pPr>
        <w:spacing w:after="0"/>
      </w:pPr>
    </w:p>
    <w:p w14:paraId="0ED66222" w14:textId="1CDA46CF" w:rsidR="007913AB" w:rsidRPr="007626A2" w:rsidRDefault="002767B6" w:rsidP="001756C6">
      <w:pPr>
        <w:spacing w:after="0"/>
        <w:rPr>
          <w:b/>
          <w:bCs/>
        </w:rPr>
      </w:pPr>
      <w:r w:rsidRPr="007626A2">
        <w:rPr>
          <w:b/>
          <w:bCs/>
        </w:rPr>
        <w:t xml:space="preserve">SADA 6 DISKŮ </w:t>
      </w:r>
      <w:r w:rsidR="00883A7B" w:rsidRPr="007626A2">
        <w:rPr>
          <w:b/>
          <w:bCs/>
        </w:rPr>
        <w:t>1985 W</w:t>
      </w:r>
    </w:p>
    <w:p w14:paraId="537F7C2C" w14:textId="463135A9" w:rsidR="00BB315C" w:rsidRDefault="00BB315C" w:rsidP="001756C6">
      <w:pPr>
        <w:spacing w:after="0"/>
      </w:pPr>
    </w:p>
    <w:p w14:paraId="078AEC13" w14:textId="77777777" w:rsidR="00BB315C" w:rsidRDefault="00BB315C" w:rsidP="00BB315C">
      <w:pPr>
        <w:spacing w:after="0"/>
      </w:pPr>
      <w:r>
        <w:t xml:space="preserve">Zvýhodněná sada 6 disků s povrcho­vou úpravou </w:t>
      </w:r>
      <w:proofErr w:type="spellStart"/>
      <w:r>
        <w:t>Mineral</w:t>
      </w:r>
      <w:proofErr w:type="spellEnd"/>
      <w:r>
        <w:t xml:space="preserve"> +</w:t>
      </w:r>
    </w:p>
    <w:p w14:paraId="4C3DA0EA" w14:textId="77777777" w:rsidR="00BB315C" w:rsidRDefault="00BB315C" w:rsidP="00BB315C">
      <w:pPr>
        <w:spacing w:after="0"/>
      </w:pPr>
      <w:r>
        <w:t>vysoká odolnost</w:t>
      </w:r>
    </w:p>
    <w:p w14:paraId="7353078C" w14:textId="3CAD1BCC" w:rsidR="00BB315C" w:rsidRDefault="00BB315C" w:rsidP="00BB315C">
      <w:pPr>
        <w:spacing w:after="0"/>
      </w:pPr>
      <w:r>
        <w:t>zachování čerstvosti</w:t>
      </w:r>
    </w:p>
    <w:p w14:paraId="53557E32" w14:textId="0E7443FA" w:rsidR="00BB315C" w:rsidRDefault="00BB315C" w:rsidP="00BB315C">
      <w:pPr>
        <w:spacing w:after="0"/>
      </w:pPr>
      <w:r>
        <w:t>optimální ochrana povrchu disku</w:t>
      </w:r>
    </w:p>
    <w:p w14:paraId="11D71337" w14:textId="77777777" w:rsidR="00BB315C" w:rsidRDefault="00BB315C" w:rsidP="00BB315C">
      <w:pPr>
        <w:spacing w:after="0"/>
      </w:pPr>
      <w:r>
        <w:t>snižuje se tření disku</w:t>
      </w:r>
    </w:p>
    <w:p w14:paraId="0308F0A9" w14:textId="2587CCFA" w:rsidR="00BB315C" w:rsidRDefault="00BB315C" w:rsidP="00BB315C">
      <w:pPr>
        <w:spacing w:after="0"/>
      </w:pPr>
      <w:r>
        <w:t>snadné čištění (lze mýt v myčce nádobí, ale pozor na ztupení břitů)</w:t>
      </w:r>
    </w:p>
    <w:p w14:paraId="07280800" w14:textId="18EFC6C7" w:rsidR="00BB315C" w:rsidRDefault="00BB315C" w:rsidP="00BB315C">
      <w:pPr>
        <w:spacing w:after="0"/>
      </w:pPr>
    </w:p>
    <w:p w14:paraId="09054868" w14:textId="1430B095" w:rsidR="00BB315C" w:rsidRPr="00C41B2D" w:rsidRDefault="00BB315C" w:rsidP="00BB315C">
      <w:pPr>
        <w:spacing w:after="0"/>
        <w:rPr>
          <w:b/>
          <w:bCs/>
        </w:rPr>
      </w:pPr>
      <w:r w:rsidRPr="00C41B2D">
        <w:rPr>
          <w:b/>
          <w:bCs/>
        </w:rPr>
        <w:t>Zvýhodněná sada 6 disků obsahuje:</w:t>
      </w:r>
    </w:p>
    <w:p w14:paraId="5C2D265F" w14:textId="2422A113" w:rsidR="00BB315C" w:rsidRDefault="00BB315C" w:rsidP="00BB315C">
      <w:pPr>
        <w:spacing w:after="0"/>
      </w:pPr>
      <w:r>
        <w:t xml:space="preserve">plátkovač 2 mm </w:t>
      </w:r>
    </w:p>
    <w:p w14:paraId="4B25F1BA" w14:textId="4C39BC76" w:rsidR="00BB315C" w:rsidRDefault="00BB315C" w:rsidP="00BB315C">
      <w:pPr>
        <w:spacing w:after="0"/>
      </w:pPr>
      <w:r>
        <w:t xml:space="preserve">plátkovač 4 mm </w:t>
      </w:r>
    </w:p>
    <w:p w14:paraId="09B73B40" w14:textId="6E5EE5CE" w:rsidR="00BB315C" w:rsidRDefault="00BB315C" w:rsidP="00BB315C">
      <w:pPr>
        <w:spacing w:after="0"/>
      </w:pPr>
      <w:r>
        <w:t xml:space="preserve">strouhač 1,5 mm </w:t>
      </w:r>
    </w:p>
    <w:p w14:paraId="5568AF16" w14:textId="4FCF1FDD" w:rsidR="00BB315C" w:rsidRDefault="00BB315C" w:rsidP="00BB315C">
      <w:pPr>
        <w:spacing w:after="0"/>
      </w:pPr>
      <w:proofErr w:type="spellStart"/>
      <w:r>
        <w:t>nudličkovač</w:t>
      </w:r>
      <w:proofErr w:type="spellEnd"/>
      <w:r>
        <w:t xml:space="preserve"> 4×4 mm </w:t>
      </w:r>
    </w:p>
    <w:p w14:paraId="2C11B89C" w14:textId="41C257D9" w:rsidR="00BB315C" w:rsidRDefault="00BB315C" w:rsidP="00BB315C">
      <w:pPr>
        <w:spacing w:after="0"/>
      </w:pPr>
      <w:proofErr w:type="spellStart"/>
      <w:r>
        <w:t>kostičkovač</w:t>
      </w:r>
      <w:proofErr w:type="spellEnd"/>
      <w:r>
        <w:t xml:space="preserve"> 14×14×14 mm (2 disky – plátkovač + mřížka) </w:t>
      </w:r>
    </w:p>
    <w:p w14:paraId="61D6DF87" w14:textId="5F8A2D58" w:rsidR="00813AA7" w:rsidRPr="00813AA7" w:rsidRDefault="00C41B2D" w:rsidP="00813AA7">
      <w:pPr>
        <w:spacing w:after="0"/>
      </w:pPr>
      <w:r w:rsidRPr="00C41B2D">
        <w:rPr>
          <w:noProof/>
        </w:rPr>
        <w:drawing>
          <wp:anchor distT="0" distB="0" distL="114300" distR="114300" simplePos="0" relativeHeight="251659264" behindDoc="1" locked="0" layoutInCell="1" allowOverlap="1" wp14:anchorId="119A19D1" wp14:editId="57445FAA">
            <wp:simplePos x="0" y="0"/>
            <wp:positionH relativeFrom="column">
              <wp:posOffset>3313430</wp:posOffset>
            </wp:positionH>
            <wp:positionV relativeFrom="paragraph">
              <wp:posOffset>5715</wp:posOffset>
            </wp:positionV>
            <wp:extent cx="1637030" cy="946540"/>
            <wp:effectExtent l="0" t="0" r="1270" b="6350"/>
            <wp:wrapNone/>
            <wp:docPr id="391823363" name="Obrázek 2" descr="DRŽÁK NA DISKY NÁSTĚNNÝ, 4 věšá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RŽÁK NA DISKY NÁSTĚNNÝ, 4 věšá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9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AA7" w:rsidRPr="00813AA7">
        <w:t>DRŽÁK NA DISKY NÁSTĚNNÝ, 4 věšáky</w:t>
      </w:r>
    </w:p>
    <w:p w14:paraId="49014E6B" w14:textId="5B84126E" w:rsidR="00813AA7" w:rsidRDefault="00813AA7" w:rsidP="0003356F">
      <w:pPr>
        <w:spacing w:after="0"/>
      </w:pPr>
    </w:p>
    <w:p w14:paraId="6A88128D" w14:textId="77777777" w:rsidR="00C41B2D" w:rsidRDefault="00C41B2D" w:rsidP="0003356F">
      <w:pPr>
        <w:spacing w:after="0"/>
      </w:pPr>
    </w:p>
    <w:p w14:paraId="0BFFCF03" w14:textId="77777777" w:rsidR="00C41B2D" w:rsidRDefault="00C41B2D" w:rsidP="0003356F">
      <w:pPr>
        <w:spacing w:after="0"/>
      </w:pPr>
    </w:p>
    <w:p w14:paraId="5CA28844" w14:textId="31AAEBBF" w:rsidR="00622097" w:rsidRDefault="00622097" w:rsidP="00622097">
      <w:pPr>
        <w:spacing w:after="0"/>
        <w:rPr>
          <w:b/>
          <w:bCs/>
          <w:sz w:val="24"/>
          <w:szCs w:val="24"/>
        </w:rPr>
      </w:pPr>
      <w:r w:rsidRPr="007626A2">
        <w:rPr>
          <w:b/>
          <w:bCs/>
          <w:sz w:val="24"/>
          <w:szCs w:val="24"/>
        </w:rPr>
        <w:t>Cena bez DPH</w:t>
      </w:r>
      <w:r w:rsidRPr="007626A2">
        <w:rPr>
          <w:b/>
          <w:bCs/>
          <w:sz w:val="24"/>
          <w:szCs w:val="24"/>
        </w:rPr>
        <w:tab/>
      </w:r>
      <w:r w:rsidRPr="007626A2">
        <w:rPr>
          <w:b/>
          <w:bCs/>
          <w:sz w:val="24"/>
          <w:szCs w:val="24"/>
        </w:rPr>
        <w:tab/>
        <w:t>1</w:t>
      </w:r>
      <w:r>
        <w:rPr>
          <w:b/>
          <w:bCs/>
          <w:sz w:val="24"/>
          <w:szCs w:val="24"/>
        </w:rPr>
        <w:t>8 </w:t>
      </w:r>
      <w:r w:rsidR="0098682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00,-</w:t>
      </w:r>
    </w:p>
    <w:p w14:paraId="32E387E6" w14:textId="77777777" w:rsidR="007C792B" w:rsidRDefault="007C792B" w:rsidP="00622097">
      <w:pPr>
        <w:spacing w:after="0"/>
      </w:pPr>
    </w:p>
    <w:p w14:paraId="4AE92F69" w14:textId="77777777" w:rsidR="00C41B2D" w:rsidRDefault="00C41B2D" w:rsidP="00C41B2D">
      <w:pPr>
        <w:rPr>
          <w:b/>
          <w:bCs/>
        </w:rPr>
      </w:pPr>
    </w:p>
    <w:p w14:paraId="07CCE2A2" w14:textId="3718584C" w:rsidR="00C41B2D" w:rsidRPr="00627584" w:rsidRDefault="00012042" w:rsidP="00C41B2D">
      <w:pPr>
        <w:rPr>
          <w:b/>
          <w:bCs/>
        </w:rPr>
      </w:pPr>
      <w:r>
        <w:rPr>
          <w:b/>
          <w:bCs/>
        </w:rPr>
        <w:t>Krouhače z</w:t>
      </w:r>
      <w:r w:rsidR="00C41B2D" w:rsidRPr="00627584">
        <w:rPr>
          <w:b/>
          <w:bCs/>
        </w:rPr>
        <w:t>darma:</w:t>
      </w:r>
    </w:p>
    <w:p w14:paraId="5A1F220A" w14:textId="77777777" w:rsidR="00C41B2D" w:rsidRPr="00EF4231" w:rsidRDefault="00C41B2D" w:rsidP="00C41B2D">
      <w:pPr>
        <w:spacing w:after="0"/>
        <w:rPr>
          <w:b/>
          <w:bCs/>
        </w:rPr>
      </w:pPr>
      <w:r w:rsidRPr="00EF4231">
        <w:rPr>
          <w:b/>
          <w:bCs/>
        </w:rPr>
        <w:t>STROUHAČ 3 MM</w:t>
      </w:r>
    </w:p>
    <w:p w14:paraId="7769B485" w14:textId="77777777" w:rsidR="00C41B2D" w:rsidRDefault="00C41B2D" w:rsidP="00C41B2D">
      <w:pPr>
        <w:spacing w:after="0"/>
      </w:pPr>
      <w:r>
        <w:t>sýr – na zapékání, na pizzu</w:t>
      </w:r>
    </w:p>
    <w:p w14:paraId="2D3F38D2" w14:textId="77777777" w:rsidR="00C41B2D" w:rsidRDefault="00C41B2D" w:rsidP="00C41B2D">
      <w:pPr>
        <w:spacing w:after="0"/>
      </w:pPr>
      <w:r>
        <w:t>okurky, kedlubna – na salát</w:t>
      </w:r>
    </w:p>
    <w:p w14:paraId="6D739658" w14:textId="77777777" w:rsidR="00C41B2D" w:rsidRDefault="00C41B2D" w:rsidP="00C41B2D">
      <w:pPr>
        <w:spacing w:after="0"/>
      </w:pPr>
      <w:r>
        <w:t>mrkev, celer, petržel – do polévky</w:t>
      </w:r>
    </w:p>
    <w:p w14:paraId="065BA7CE" w14:textId="77777777" w:rsidR="00C41B2D" w:rsidRDefault="00C41B2D" w:rsidP="00C41B2D">
      <w:pPr>
        <w:spacing w:after="0"/>
      </w:pPr>
    </w:p>
    <w:p w14:paraId="05414ACD" w14:textId="77777777" w:rsidR="00C41B2D" w:rsidRPr="00321B37" w:rsidRDefault="00C41B2D" w:rsidP="00C41B2D">
      <w:pPr>
        <w:spacing w:after="0"/>
        <w:rPr>
          <w:b/>
          <w:bCs/>
        </w:rPr>
      </w:pPr>
      <w:r w:rsidRPr="00321B37">
        <w:rPr>
          <w:b/>
          <w:bCs/>
        </w:rPr>
        <w:t>STROUHAČ 5 MM</w:t>
      </w:r>
    </w:p>
    <w:p w14:paraId="34DF6075" w14:textId="77777777" w:rsidR="00C41B2D" w:rsidRDefault="00C41B2D" w:rsidP="00C41B2D">
      <w:pPr>
        <w:spacing w:after="0"/>
      </w:pPr>
      <w:r>
        <w:t>sýr – na zapékání, na pizzu</w:t>
      </w:r>
    </w:p>
    <w:p w14:paraId="78843501" w14:textId="77777777" w:rsidR="00C41B2D" w:rsidRDefault="00C41B2D" w:rsidP="00C41B2D">
      <w:pPr>
        <w:spacing w:after="0"/>
      </w:pPr>
      <w:r>
        <w:t>okurky, kedlubna – salát</w:t>
      </w:r>
    </w:p>
    <w:p w14:paraId="02F252AA" w14:textId="77777777" w:rsidR="00C41B2D" w:rsidRDefault="00C41B2D" w:rsidP="00C41B2D">
      <w:pPr>
        <w:spacing w:after="0"/>
      </w:pPr>
      <w:r>
        <w:t>jablka – jablkový závin</w:t>
      </w:r>
    </w:p>
    <w:p w14:paraId="2EBF9BE8" w14:textId="77777777" w:rsidR="00C41B2D" w:rsidRDefault="00C41B2D" w:rsidP="00C41B2D"/>
    <w:p w14:paraId="6C9F95F9" w14:textId="77777777" w:rsidR="00012042" w:rsidRDefault="00012042" w:rsidP="00C41B2D"/>
    <w:p w14:paraId="3A1E6C31" w14:textId="77777777" w:rsidR="00012042" w:rsidRDefault="00012042" w:rsidP="00C41B2D"/>
    <w:p w14:paraId="5D0AED5E" w14:textId="77777777" w:rsidR="003E16B1" w:rsidRDefault="003E16B1" w:rsidP="003E16B1">
      <w:pPr>
        <w:rPr>
          <w:b/>
          <w:bCs/>
        </w:rPr>
      </w:pPr>
      <w:r w:rsidRPr="003E16B1">
        <w:rPr>
          <w:b/>
          <w:bCs/>
        </w:rPr>
        <w:t>VOZÍK EKG 4/IV L BOČNÍ OVLÁDÁNÍ</w:t>
      </w:r>
    </w:p>
    <w:p w14:paraId="52E14B4C" w14:textId="6BF8B4D7" w:rsidR="00966554" w:rsidRPr="00966554" w:rsidRDefault="00966554" w:rsidP="00966554">
      <w:pPr>
        <w:spacing w:after="0"/>
      </w:pPr>
      <w:r>
        <w:t>J</w:t>
      </w:r>
      <w:r w:rsidRPr="00966554">
        <w:t>ídelní výdejní vozík vyrobený z chromniklové oceli 18/10.</w:t>
      </w:r>
    </w:p>
    <w:p w14:paraId="28129028" w14:textId="77777777" w:rsidR="00966554" w:rsidRPr="00966554" w:rsidRDefault="00966554" w:rsidP="00966554">
      <w:pPr>
        <w:spacing w:after="0"/>
      </w:pPr>
      <w:r w:rsidRPr="00966554">
        <w:t>Ovládání vozíku na dlouhé straně – boční</w:t>
      </w:r>
    </w:p>
    <w:p w14:paraId="6B31176F" w14:textId="77777777" w:rsidR="00966554" w:rsidRPr="00966554" w:rsidRDefault="00966554" w:rsidP="00966554">
      <w:pPr>
        <w:spacing w:after="0"/>
      </w:pPr>
      <w:r w:rsidRPr="00966554">
        <w:t xml:space="preserve">Jednotlivé vany jsou určeny pro výdej z gastronádob 1/1 </w:t>
      </w:r>
      <w:proofErr w:type="spellStart"/>
      <w:r w:rsidRPr="00966554">
        <w:t>gastronormy</w:t>
      </w:r>
      <w:proofErr w:type="spellEnd"/>
      <w:r w:rsidRPr="00966554">
        <w:t>, popř. menších. Hloubka GN může být až 200 mm. Každá vana disponuje samostatným vyhříváním topným tělesem a samostatným termostatem pro regulaci teploty lázně až do 90 °C.</w:t>
      </w:r>
    </w:p>
    <w:p w14:paraId="555CF369" w14:textId="3007007F" w:rsidR="00966554" w:rsidRPr="00966554" w:rsidRDefault="00966554" w:rsidP="00966554">
      <w:pPr>
        <w:spacing w:after="0"/>
      </w:pPr>
      <w:r w:rsidRPr="00966554">
        <w:t xml:space="preserve">Napájení vozíku je 230 V~50 Hz. Přívod je zajištěn točeným kabelem o max. dosahu </w:t>
      </w:r>
      <w:r w:rsidR="00E6772F" w:rsidRPr="00966554">
        <w:t>2 m</w:t>
      </w:r>
      <w:r w:rsidRPr="00966554">
        <w:t>.</w:t>
      </w:r>
    </w:p>
    <w:p w14:paraId="69F2E72C" w14:textId="77777777" w:rsidR="00966554" w:rsidRPr="00966554" w:rsidRDefault="00966554" w:rsidP="00966554">
      <w:pPr>
        <w:spacing w:after="0"/>
      </w:pPr>
      <w:r w:rsidRPr="00966554">
        <w:t>Kapacita: 4 × GN 1/1-200 nebo menší</w:t>
      </w:r>
    </w:p>
    <w:p w14:paraId="269B6FA2" w14:textId="77777777" w:rsidR="00966554" w:rsidRPr="00966554" w:rsidRDefault="00966554" w:rsidP="00966554">
      <w:pPr>
        <w:spacing w:after="0"/>
      </w:pPr>
      <w:r w:rsidRPr="00966554">
        <w:t>Počet vyhřívaných lázní: 4</w:t>
      </w:r>
    </w:p>
    <w:p w14:paraId="34165BDD" w14:textId="5FF8B573" w:rsidR="00966554" w:rsidRPr="00966554" w:rsidRDefault="00966554" w:rsidP="00966554">
      <w:pPr>
        <w:spacing w:after="0"/>
      </w:pPr>
      <w:r w:rsidRPr="00966554">
        <w:t>Rozměr (mm): 1525×705×900</w:t>
      </w:r>
    </w:p>
    <w:p w14:paraId="58CF0819" w14:textId="11B50F22" w:rsidR="00966554" w:rsidRPr="00966554" w:rsidRDefault="00966554" w:rsidP="00966554">
      <w:pPr>
        <w:spacing w:after="0"/>
      </w:pPr>
      <w:r w:rsidRPr="00966554">
        <w:t>Příkon (kW): 2,8</w:t>
      </w:r>
    </w:p>
    <w:p w14:paraId="1976869E" w14:textId="6A1249C4" w:rsidR="00966554" w:rsidRPr="00966554" w:rsidRDefault="00E6772F" w:rsidP="00966554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312412" wp14:editId="5AA4C9C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52470" cy="2439035"/>
            <wp:effectExtent l="0" t="0" r="5080" b="0"/>
            <wp:wrapNone/>
            <wp:docPr id="2107967270" name="Obrázek 3" descr="VOZÍK EKG 4/IV L BOČNÍ OVLÁ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VOZÍK EKG 4/IV L BOČNÍ OVLÁDÁNÍ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6554" w:rsidRPr="00966554">
        <w:t>Napětí: 230 V~50 Hz</w:t>
      </w:r>
    </w:p>
    <w:p w14:paraId="73172593" w14:textId="1121E99F" w:rsidR="00966554" w:rsidRPr="00966554" w:rsidRDefault="00966554" w:rsidP="00966554">
      <w:pPr>
        <w:spacing w:after="0"/>
      </w:pPr>
      <w:r w:rsidRPr="00966554">
        <w:t xml:space="preserve">Kolečka: 4 otočná </w:t>
      </w:r>
      <w:proofErr w:type="spellStart"/>
      <w:r w:rsidRPr="00966554">
        <w:t>pr</w:t>
      </w:r>
      <w:proofErr w:type="spellEnd"/>
      <w:r w:rsidRPr="00966554">
        <w:t>. 125 mm, z toho 2 s brzdou</w:t>
      </w:r>
      <w:r w:rsidR="00C0697B" w:rsidRPr="00C0697B">
        <w:t xml:space="preserve"> </w:t>
      </w:r>
    </w:p>
    <w:p w14:paraId="1A1E05BB" w14:textId="5A0971DC" w:rsidR="00966554" w:rsidRPr="003E16B1" w:rsidRDefault="00966554" w:rsidP="00966554">
      <w:pPr>
        <w:spacing w:after="0"/>
      </w:pPr>
      <w:r w:rsidRPr="00966554">
        <w:t>Hmotnost (kg): 58</w:t>
      </w:r>
    </w:p>
    <w:p w14:paraId="45DD4C66" w14:textId="77777777" w:rsidR="003E16B1" w:rsidRDefault="003E16B1" w:rsidP="00966554">
      <w:pPr>
        <w:spacing w:after="0"/>
      </w:pPr>
    </w:p>
    <w:p w14:paraId="55A2985F" w14:textId="77777777" w:rsidR="00601E36" w:rsidRDefault="00601E36" w:rsidP="00966554">
      <w:pPr>
        <w:spacing w:after="0"/>
      </w:pPr>
    </w:p>
    <w:p w14:paraId="2BDF58C9" w14:textId="77777777" w:rsidR="00601E36" w:rsidRDefault="00601E36" w:rsidP="00966554">
      <w:pPr>
        <w:spacing w:after="0"/>
      </w:pPr>
    </w:p>
    <w:p w14:paraId="57B4A7B0" w14:textId="77777777" w:rsidR="00601E36" w:rsidRDefault="00601E36" w:rsidP="00966554">
      <w:pPr>
        <w:spacing w:after="0"/>
      </w:pPr>
    </w:p>
    <w:p w14:paraId="2404A9CC" w14:textId="77777777" w:rsidR="00601E36" w:rsidRDefault="00601E36" w:rsidP="00966554">
      <w:pPr>
        <w:spacing w:after="0"/>
      </w:pPr>
    </w:p>
    <w:p w14:paraId="393303E0" w14:textId="77777777" w:rsidR="00601E36" w:rsidRDefault="00601E36" w:rsidP="00966554">
      <w:pPr>
        <w:spacing w:after="0"/>
      </w:pPr>
    </w:p>
    <w:p w14:paraId="7ACEA7C4" w14:textId="47ED1FD3" w:rsidR="00601E36" w:rsidRDefault="00601E36" w:rsidP="00966554">
      <w:pPr>
        <w:spacing w:after="0"/>
        <w:rPr>
          <w:b/>
          <w:bCs/>
          <w:sz w:val="24"/>
          <w:szCs w:val="24"/>
        </w:rPr>
      </w:pPr>
      <w:r w:rsidRPr="00F66CA3">
        <w:rPr>
          <w:b/>
          <w:bCs/>
          <w:sz w:val="24"/>
          <w:szCs w:val="24"/>
        </w:rPr>
        <w:t>Cena bez DPH</w:t>
      </w:r>
      <w:r w:rsidR="00C86425" w:rsidRPr="00F66CA3">
        <w:rPr>
          <w:b/>
          <w:bCs/>
          <w:sz w:val="24"/>
          <w:szCs w:val="24"/>
        </w:rPr>
        <w:tab/>
      </w:r>
      <w:r w:rsidR="00C86425" w:rsidRPr="00F66CA3">
        <w:rPr>
          <w:b/>
          <w:bCs/>
          <w:sz w:val="24"/>
          <w:szCs w:val="24"/>
        </w:rPr>
        <w:tab/>
        <w:t>36 </w:t>
      </w:r>
      <w:r w:rsidR="00622097" w:rsidRPr="00F66CA3">
        <w:rPr>
          <w:b/>
          <w:bCs/>
          <w:sz w:val="24"/>
          <w:szCs w:val="24"/>
        </w:rPr>
        <w:t>7</w:t>
      </w:r>
      <w:r w:rsidR="00C86425" w:rsidRPr="00F66CA3">
        <w:rPr>
          <w:b/>
          <w:bCs/>
          <w:sz w:val="24"/>
          <w:szCs w:val="24"/>
        </w:rPr>
        <w:t>00,-</w:t>
      </w:r>
    </w:p>
    <w:p w14:paraId="57894E64" w14:textId="77777777" w:rsidR="00B85458" w:rsidRPr="00F66CA3" w:rsidRDefault="00B85458" w:rsidP="00966554">
      <w:pPr>
        <w:spacing w:after="0"/>
        <w:rPr>
          <w:b/>
          <w:bCs/>
          <w:sz w:val="24"/>
          <w:szCs w:val="24"/>
        </w:rPr>
      </w:pPr>
    </w:p>
    <w:p w14:paraId="59ED792F" w14:textId="77777777" w:rsidR="00E6772F" w:rsidRDefault="00E6772F" w:rsidP="00966554">
      <w:pPr>
        <w:spacing w:after="0"/>
        <w:rPr>
          <w:b/>
          <w:bCs/>
          <w:sz w:val="24"/>
          <w:szCs w:val="24"/>
        </w:rPr>
      </w:pPr>
    </w:p>
    <w:p w14:paraId="3A3103F3" w14:textId="77777777" w:rsidR="00B85458" w:rsidRDefault="00B85458" w:rsidP="00966554">
      <w:pPr>
        <w:spacing w:after="0"/>
        <w:rPr>
          <w:b/>
          <w:bCs/>
          <w:sz w:val="24"/>
          <w:szCs w:val="24"/>
        </w:rPr>
      </w:pPr>
    </w:p>
    <w:p w14:paraId="672931EF" w14:textId="06C361E9" w:rsidR="00B85458" w:rsidRPr="00B85458" w:rsidRDefault="00B85458" w:rsidP="00966554">
      <w:pPr>
        <w:spacing w:after="0"/>
        <w:rPr>
          <w:sz w:val="24"/>
          <w:szCs w:val="24"/>
        </w:rPr>
      </w:pPr>
      <w:r w:rsidRPr="00BE1E54">
        <w:t xml:space="preserve">Cena zahrnuje dopravu a </w:t>
      </w:r>
      <w:r w:rsidR="00BE1E54" w:rsidRPr="00BE1E54">
        <w:t>likvidaci starého zařízení</w:t>
      </w:r>
      <w:r w:rsidR="00BE1E54">
        <w:rPr>
          <w:sz w:val="24"/>
          <w:szCs w:val="24"/>
        </w:rPr>
        <w:t>.</w:t>
      </w:r>
    </w:p>
    <w:p w14:paraId="5651FFC2" w14:textId="77777777" w:rsidR="00C86425" w:rsidRDefault="00C86425" w:rsidP="00966554">
      <w:pPr>
        <w:spacing w:after="0"/>
      </w:pPr>
    </w:p>
    <w:p w14:paraId="45221AFD" w14:textId="74BE55C3" w:rsidR="00C86425" w:rsidRDefault="00C86425" w:rsidP="00966554">
      <w:pPr>
        <w:spacing w:after="0"/>
      </w:pPr>
      <w:r>
        <w:t>Zpracoval Radek Pachl</w:t>
      </w:r>
    </w:p>
    <w:p w14:paraId="573807E0" w14:textId="76F51B96" w:rsidR="00C86425" w:rsidRPr="00966554" w:rsidRDefault="00C86425" w:rsidP="00966554">
      <w:pPr>
        <w:spacing w:after="0"/>
      </w:pPr>
      <w:r>
        <w:t>V</w:t>
      </w:r>
      <w:r w:rsidR="00E6772F">
        <w:t> </w:t>
      </w:r>
      <w:r>
        <w:t>Pardubicích</w:t>
      </w:r>
      <w:r w:rsidR="00E6772F">
        <w:t xml:space="preserve"> dne 1</w:t>
      </w:r>
      <w:r w:rsidR="00F66CA3">
        <w:t>3</w:t>
      </w:r>
      <w:r w:rsidR="00E6772F">
        <w:t>.5.2026</w:t>
      </w:r>
    </w:p>
    <w:sectPr w:rsidR="00C86425" w:rsidRPr="00966554" w:rsidSect="00342F43">
      <w:headerReference w:type="default" r:id="rId11"/>
      <w:footerReference w:type="default" r:id="rId12"/>
      <w:pgSz w:w="11906" w:h="16838"/>
      <w:pgMar w:top="1135" w:right="1418" w:bottom="851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DAC8" w14:textId="77777777" w:rsidR="00A43929" w:rsidRDefault="00A43929" w:rsidP="00DF056F">
      <w:pPr>
        <w:spacing w:after="0" w:line="240" w:lineRule="auto"/>
      </w:pPr>
      <w:r>
        <w:separator/>
      </w:r>
    </w:p>
  </w:endnote>
  <w:endnote w:type="continuationSeparator" w:id="0">
    <w:p w14:paraId="360CA1BA" w14:textId="77777777" w:rsidR="00A43929" w:rsidRDefault="00A43929" w:rsidP="00DF056F">
      <w:pPr>
        <w:spacing w:after="0" w:line="240" w:lineRule="auto"/>
      </w:pPr>
      <w:r>
        <w:continuationSeparator/>
      </w:r>
    </w:p>
  </w:endnote>
  <w:endnote w:type="continuationNotice" w:id="1">
    <w:p w14:paraId="63734ADA" w14:textId="77777777" w:rsidR="00A43929" w:rsidRDefault="00A43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C6E5" w14:textId="77777777" w:rsidR="0074714B" w:rsidRPr="00E70893" w:rsidRDefault="0074714B" w:rsidP="00D556F4">
    <w:pPr>
      <w:pStyle w:val="Zpat"/>
      <w:rPr>
        <w:rFonts w:ascii="Calibri Light" w:hAnsi="Calibri Light" w:cs="Calibri Light"/>
        <w:sz w:val="18"/>
      </w:rPr>
    </w:pPr>
    <w:r w:rsidRPr="00E70893">
      <w:rPr>
        <w:rFonts w:ascii="Calibri Light" w:hAnsi="Calibri Light" w:cs="Calibri Light"/>
        <w:sz w:val="18"/>
      </w:rPr>
      <w:t>_____________________________________________________________________________________________________</w:t>
    </w:r>
  </w:p>
  <w:p w14:paraId="061BF2F9" w14:textId="7FB5263E" w:rsidR="00CF0FE9" w:rsidRPr="00E70893" w:rsidRDefault="00D556F4" w:rsidP="0074714B">
    <w:pPr>
      <w:pStyle w:val="Zpat"/>
      <w:rPr>
        <w:rFonts w:ascii="Calibri Light" w:hAnsi="Calibri Light" w:cs="Calibri Light"/>
        <w:sz w:val="18"/>
      </w:rPr>
    </w:pPr>
    <w:r w:rsidRPr="00E70893">
      <w:rPr>
        <w:rFonts w:ascii="Calibri Light" w:hAnsi="Calibri Light" w:cs="Calibri Light"/>
        <w:sz w:val="18"/>
      </w:rPr>
      <w:t>Telefon: +420</w:t>
    </w:r>
    <w:r w:rsidR="001216A6" w:rsidRPr="00E70893">
      <w:rPr>
        <w:rFonts w:ascii="Calibri Light" w:hAnsi="Calibri Light" w:cs="Calibri Light"/>
        <w:sz w:val="18"/>
      </w:rPr>
      <w:t> 602 484</w:t>
    </w:r>
    <w:r w:rsidR="00566EB1" w:rsidRPr="00E70893">
      <w:rPr>
        <w:rFonts w:ascii="Calibri Light" w:hAnsi="Calibri Light" w:cs="Calibri Light"/>
        <w:sz w:val="18"/>
      </w:rPr>
      <w:t> </w:t>
    </w:r>
    <w:r w:rsidR="001216A6" w:rsidRPr="00E70893">
      <w:rPr>
        <w:rFonts w:ascii="Calibri Light" w:hAnsi="Calibri Light" w:cs="Calibri Light"/>
        <w:sz w:val="18"/>
      </w:rPr>
      <w:t>563</w:t>
    </w:r>
    <w:r w:rsidR="00566EB1" w:rsidRPr="00E70893">
      <w:rPr>
        <w:rFonts w:ascii="Calibri Light" w:hAnsi="Calibri Light" w:cs="Calibri Light"/>
        <w:sz w:val="18"/>
      </w:rPr>
      <w:t xml:space="preserve">, e-mail: </w:t>
    </w:r>
    <w:r w:rsidR="004F567D">
      <w:rPr>
        <w:rFonts w:ascii="Calibri Light" w:hAnsi="Calibri Light" w:cs="Calibri Light"/>
        <w:sz w:val="18"/>
      </w:rPr>
      <w:t>info</w:t>
    </w:r>
    <w:r w:rsidR="001571E7" w:rsidRPr="00E70893">
      <w:rPr>
        <w:rFonts w:ascii="Calibri Light" w:hAnsi="Calibri Light" w:cs="Calibri Light"/>
        <w:sz w:val="18"/>
      </w:rPr>
      <w:t>@multi.cz</w:t>
    </w:r>
    <w:r w:rsidR="001216A6" w:rsidRPr="00E70893">
      <w:rPr>
        <w:rFonts w:ascii="Calibri Light" w:hAnsi="Calibri Light" w:cs="Calibri Light"/>
        <w:sz w:val="18"/>
      </w:rPr>
      <w:tab/>
    </w:r>
    <w:r w:rsidR="001216A6" w:rsidRPr="00E70893">
      <w:rPr>
        <w:rFonts w:ascii="Calibri Light" w:hAnsi="Calibri Light" w:cs="Calibri Light"/>
        <w:sz w:val="18"/>
      </w:rPr>
      <w:tab/>
    </w:r>
    <w:r w:rsidR="00F97E1C" w:rsidRPr="00E70893">
      <w:rPr>
        <w:rFonts w:ascii="Calibri Light" w:hAnsi="Calibri Light" w:cs="Calibri Light"/>
        <w:sz w:val="18"/>
      </w:rPr>
      <w:t>IČO:</w:t>
    </w:r>
    <w:r w:rsidR="00C06A88">
      <w:rPr>
        <w:rFonts w:ascii="Calibri Light" w:hAnsi="Calibri Light" w:cs="Calibri Light"/>
        <w:sz w:val="18"/>
      </w:rPr>
      <w:t xml:space="preserve"> </w:t>
    </w:r>
    <w:r w:rsidR="00F97E1C" w:rsidRPr="00E70893">
      <w:rPr>
        <w:rFonts w:ascii="Calibri Light" w:hAnsi="Calibri Light" w:cs="Calibri Light"/>
        <w:sz w:val="18"/>
      </w:rPr>
      <w:t>27488</w:t>
    </w:r>
    <w:r w:rsidR="00C06A88">
      <w:rPr>
        <w:rFonts w:ascii="Calibri Light" w:hAnsi="Calibri Light" w:cs="Calibri Light"/>
        <w:sz w:val="18"/>
      </w:rPr>
      <w:t>8</w:t>
    </w:r>
    <w:r w:rsidR="00F97E1C" w:rsidRPr="00E70893">
      <w:rPr>
        <w:rFonts w:ascii="Calibri Light" w:hAnsi="Calibri Light" w:cs="Calibri Light"/>
        <w:sz w:val="18"/>
      </w:rPr>
      <w:t>37</w:t>
    </w:r>
    <w:r w:rsidR="00CF0FE9" w:rsidRPr="00E70893">
      <w:rPr>
        <w:rFonts w:ascii="Calibri Light" w:hAnsi="Calibri Light" w:cs="Calibri Light"/>
        <w:sz w:val="18"/>
      </w:rPr>
      <w:t xml:space="preserve">    </w:t>
    </w:r>
    <w:r w:rsidR="00F97E1C" w:rsidRPr="00E70893">
      <w:rPr>
        <w:rFonts w:ascii="Calibri Light" w:hAnsi="Calibri Light" w:cs="Calibri Light"/>
        <w:sz w:val="18"/>
      </w:rPr>
      <w:t xml:space="preserve">  DIČ:</w:t>
    </w:r>
    <w:r w:rsidR="00C06A88">
      <w:rPr>
        <w:rFonts w:ascii="Calibri Light" w:hAnsi="Calibri Light" w:cs="Calibri Light"/>
        <w:sz w:val="18"/>
      </w:rPr>
      <w:t xml:space="preserve"> </w:t>
    </w:r>
    <w:r w:rsidR="00F97E1C" w:rsidRPr="00E70893">
      <w:rPr>
        <w:rFonts w:ascii="Calibri Light" w:hAnsi="Calibri Light" w:cs="Calibri Light"/>
        <w:sz w:val="18"/>
      </w:rPr>
      <w:t>CZ27488837</w:t>
    </w:r>
    <w:r w:rsidR="0074714B" w:rsidRPr="00E70893">
      <w:rPr>
        <w:rFonts w:ascii="Calibri Light" w:hAnsi="Calibri Light" w:cs="Calibri Light"/>
        <w:sz w:val="18"/>
      </w:rPr>
      <w:t xml:space="preserve">                        </w:t>
    </w:r>
  </w:p>
  <w:p w14:paraId="7944DB46" w14:textId="77FEF0ED" w:rsidR="0074714B" w:rsidRPr="00E70893" w:rsidRDefault="00D556F4" w:rsidP="0074714B">
    <w:pPr>
      <w:pStyle w:val="Zpat"/>
      <w:rPr>
        <w:rFonts w:ascii="Calibri Light" w:hAnsi="Calibri Light" w:cs="Calibri Light"/>
        <w:sz w:val="18"/>
      </w:rPr>
    </w:pPr>
    <w:r w:rsidRPr="00E70893">
      <w:rPr>
        <w:rFonts w:ascii="Calibri Light" w:hAnsi="Calibri Light" w:cs="Calibri Light"/>
        <w:sz w:val="18"/>
      </w:rPr>
      <w:t>Zápis v OR u Krajského soudu</w:t>
    </w:r>
    <w:r w:rsidR="002C2031" w:rsidRPr="00E70893">
      <w:rPr>
        <w:rFonts w:ascii="Calibri Light" w:hAnsi="Calibri Light" w:cs="Calibri Light"/>
        <w:sz w:val="18"/>
      </w:rPr>
      <w:t xml:space="preserve"> </w:t>
    </w:r>
    <w:r w:rsidRPr="00E70893">
      <w:rPr>
        <w:rFonts w:ascii="Calibri Light" w:hAnsi="Calibri Light" w:cs="Calibri Light"/>
        <w:sz w:val="18"/>
      </w:rPr>
      <w:t>v Hr</w:t>
    </w:r>
    <w:r w:rsidR="00F97E1C" w:rsidRPr="00E70893">
      <w:rPr>
        <w:rFonts w:ascii="Calibri Light" w:hAnsi="Calibri Light" w:cs="Calibri Light"/>
        <w:sz w:val="18"/>
      </w:rPr>
      <w:t>adci Králové odd. C, vložka 22020</w:t>
    </w:r>
    <w:r w:rsidR="0074714B" w:rsidRPr="00E70893">
      <w:rPr>
        <w:rFonts w:ascii="Calibri Light" w:hAnsi="Calibri Light" w:cs="Calibri Light"/>
        <w:sz w:val="18"/>
      </w:rPr>
      <w:t xml:space="preserve">                        </w:t>
    </w:r>
    <w:r w:rsidR="00CF0FE9" w:rsidRPr="00E70893">
      <w:rPr>
        <w:rFonts w:ascii="Calibri Light" w:hAnsi="Calibri Light" w:cs="Calibri Light"/>
        <w:sz w:val="18"/>
      </w:rPr>
      <w:t xml:space="preserve">               </w:t>
    </w:r>
    <w:r w:rsidR="00E70893">
      <w:rPr>
        <w:rFonts w:ascii="Calibri Light" w:hAnsi="Calibri Light" w:cs="Calibri Light"/>
        <w:sz w:val="18"/>
      </w:rPr>
      <w:tab/>
    </w:r>
    <w:r w:rsidR="00CF0FE9" w:rsidRPr="00E70893">
      <w:rPr>
        <w:rFonts w:ascii="Calibri Light" w:hAnsi="Calibri Light" w:cs="Calibri Light"/>
        <w:sz w:val="18"/>
      </w:rPr>
      <w:t xml:space="preserve">   </w:t>
    </w:r>
    <w:r w:rsidR="0074714B" w:rsidRPr="00E70893">
      <w:rPr>
        <w:rFonts w:ascii="Calibri Light" w:hAnsi="Calibri Light" w:cs="Calibri Light"/>
        <w:sz w:val="18"/>
      </w:rPr>
      <w:t xml:space="preserve">        </w:t>
    </w:r>
    <w:r w:rsidR="00CF0FE9" w:rsidRPr="00E70893">
      <w:rPr>
        <w:rFonts w:ascii="Calibri Light" w:hAnsi="Calibri Light" w:cs="Calibri Light"/>
        <w:b/>
        <w:color w:val="002060"/>
        <w:sz w:val="20"/>
        <w:szCs w:val="24"/>
      </w:rPr>
      <w:t>www.multi.cz</w:t>
    </w:r>
  </w:p>
  <w:p w14:paraId="619CFBB2" w14:textId="0A6D9FD9" w:rsidR="00D556F4" w:rsidRPr="00E70893" w:rsidRDefault="002C2031" w:rsidP="002C2031">
    <w:pPr>
      <w:pStyle w:val="Zpat"/>
      <w:rPr>
        <w:rFonts w:ascii="Calibri Light" w:hAnsi="Calibri Light" w:cs="Calibri Light"/>
        <w:b/>
        <w:color w:val="002060"/>
        <w:sz w:val="18"/>
      </w:rPr>
    </w:pPr>
    <w:r w:rsidRPr="00E70893">
      <w:rPr>
        <w:rFonts w:ascii="Calibri Light" w:hAnsi="Calibri Light" w:cs="Calibri Light"/>
        <w:sz w:val="18"/>
      </w:rPr>
      <w:t>Bankovní spojení ČSOB P</w:t>
    </w:r>
    <w:r w:rsidR="00F97E1C" w:rsidRPr="00E70893">
      <w:rPr>
        <w:rFonts w:ascii="Calibri Light" w:hAnsi="Calibri Light" w:cs="Calibri Light"/>
        <w:sz w:val="18"/>
      </w:rPr>
      <w:t>ardubice, účet: 230 675 636/0300</w:t>
    </w:r>
    <w:r w:rsidR="00CF0FE9" w:rsidRPr="00E70893">
      <w:rPr>
        <w:rFonts w:ascii="Calibri Light" w:hAnsi="Calibri Light" w:cs="Calibri Light"/>
        <w:sz w:val="18"/>
      </w:rPr>
      <w:t xml:space="preserve">    </w:t>
    </w:r>
    <w:r w:rsidR="00D556F4" w:rsidRPr="00E70893">
      <w:rPr>
        <w:rFonts w:ascii="Calibri Light" w:hAnsi="Calibri Light" w:cs="Calibri Light"/>
      </w:rPr>
      <w:t xml:space="preserve">                              </w:t>
    </w:r>
    <w:r w:rsidR="00E70893">
      <w:rPr>
        <w:rFonts w:ascii="Calibri Light" w:hAnsi="Calibri Light" w:cs="Calibri Light"/>
      </w:rPr>
      <w:tab/>
    </w:r>
    <w:r w:rsidR="00D556F4" w:rsidRPr="00E70893">
      <w:rPr>
        <w:rFonts w:ascii="Calibri Light" w:hAnsi="Calibri Light" w:cs="Calibri Light"/>
      </w:rPr>
      <w:t xml:space="preserve">          </w:t>
    </w:r>
    <w:r w:rsidR="00D37E51" w:rsidRPr="00E70893">
      <w:rPr>
        <w:rFonts w:ascii="Calibri Light" w:hAnsi="Calibri Light" w:cs="Calibri Light"/>
        <w:b/>
        <w:color w:val="002060"/>
        <w:sz w:val="20"/>
        <w:szCs w:val="24"/>
      </w:rPr>
      <w:t>www</w:t>
    </w:r>
    <w:r w:rsidR="00304115" w:rsidRPr="00E70893">
      <w:rPr>
        <w:rFonts w:ascii="Calibri Light" w:hAnsi="Calibri Light" w:cs="Calibri Light"/>
        <w:b/>
        <w:color w:val="002060"/>
        <w:sz w:val="20"/>
        <w:szCs w:val="24"/>
      </w:rPr>
      <w:t>.gastroprojekting.</w:t>
    </w:r>
    <w:r w:rsidR="00D37E51" w:rsidRPr="00E70893">
      <w:rPr>
        <w:rFonts w:ascii="Calibri Light" w:hAnsi="Calibri Light" w:cs="Calibri Light"/>
        <w:b/>
        <w:color w:val="002060"/>
        <w:sz w:val="20"/>
        <w:szCs w:val="24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5590" w14:textId="77777777" w:rsidR="00A43929" w:rsidRDefault="00A43929" w:rsidP="00DF056F">
      <w:pPr>
        <w:spacing w:after="0" w:line="240" w:lineRule="auto"/>
      </w:pPr>
      <w:r>
        <w:separator/>
      </w:r>
    </w:p>
  </w:footnote>
  <w:footnote w:type="continuationSeparator" w:id="0">
    <w:p w14:paraId="4C949AF9" w14:textId="77777777" w:rsidR="00A43929" w:rsidRDefault="00A43929" w:rsidP="00DF056F">
      <w:pPr>
        <w:spacing w:after="0" w:line="240" w:lineRule="auto"/>
      </w:pPr>
      <w:r>
        <w:continuationSeparator/>
      </w:r>
    </w:p>
  </w:footnote>
  <w:footnote w:type="continuationNotice" w:id="1">
    <w:p w14:paraId="2B06401E" w14:textId="77777777" w:rsidR="00A43929" w:rsidRDefault="00A43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B86B" w14:textId="6FFD4EA5" w:rsidR="00F11F00" w:rsidRPr="00D37E51" w:rsidRDefault="00342F43" w:rsidP="00C06A88">
    <w:pPr>
      <w:pStyle w:val="Zhlav"/>
      <w:jc w:val="center"/>
    </w:pPr>
    <w:r>
      <w:rPr>
        <w:noProof/>
      </w:rPr>
      <w:drawing>
        <wp:inline distT="0" distB="0" distL="0" distR="0" wp14:anchorId="73E5F85A" wp14:editId="089C0449">
          <wp:extent cx="2841171" cy="498860"/>
          <wp:effectExtent l="0" t="0" r="0" b="0"/>
          <wp:docPr id="5" name="Obrázek 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329" cy="51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5DD67" w14:textId="77777777" w:rsidR="008E54A9" w:rsidRDefault="00F11F00">
    <w:pPr>
      <w:pStyle w:val="Zhlav"/>
    </w:pPr>
    <w:r>
      <w:rPr>
        <w:rFonts w:ascii="Arial" w:hAnsi="Arial" w:cs="Arial"/>
        <w:sz w:val="18"/>
        <w:szCs w:val="20"/>
      </w:rPr>
      <w:t>__________________________________________________________________________________________</w:t>
    </w:r>
    <w:r w:rsidR="008E54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3DF"/>
    <w:multiLevelType w:val="multilevel"/>
    <w:tmpl w:val="F37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43F8F"/>
    <w:multiLevelType w:val="multilevel"/>
    <w:tmpl w:val="340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1722DB"/>
    <w:multiLevelType w:val="hybridMultilevel"/>
    <w:tmpl w:val="ADECD3C8"/>
    <w:lvl w:ilvl="0" w:tplc="94B44A3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04172BB"/>
    <w:multiLevelType w:val="multilevel"/>
    <w:tmpl w:val="927A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A61F2E"/>
    <w:multiLevelType w:val="hybridMultilevel"/>
    <w:tmpl w:val="694E369A"/>
    <w:lvl w:ilvl="0" w:tplc="36C0E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E21BEB"/>
    <w:multiLevelType w:val="multilevel"/>
    <w:tmpl w:val="569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E84C9D"/>
    <w:multiLevelType w:val="multilevel"/>
    <w:tmpl w:val="ACD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1F82A99"/>
    <w:multiLevelType w:val="hybridMultilevel"/>
    <w:tmpl w:val="CE60D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163027"/>
    <w:multiLevelType w:val="multilevel"/>
    <w:tmpl w:val="2FF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2332067"/>
    <w:multiLevelType w:val="multilevel"/>
    <w:tmpl w:val="6C5A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2D857A1"/>
    <w:multiLevelType w:val="multilevel"/>
    <w:tmpl w:val="2138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772D74"/>
    <w:multiLevelType w:val="hybridMultilevel"/>
    <w:tmpl w:val="E9CE40CC"/>
    <w:lvl w:ilvl="0" w:tplc="C740842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3DE12E8"/>
    <w:multiLevelType w:val="hybridMultilevel"/>
    <w:tmpl w:val="219CB45A"/>
    <w:lvl w:ilvl="0" w:tplc="70A4C028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5F2A51"/>
    <w:multiLevelType w:val="multilevel"/>
    <w:tmpl w:val="5DB8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615100E"/>
    <w:multiLevelType w:val="hybridMultilevel"/>
    <w:tmpl w:val="62408A18"/>
    <w:lvl w:ilvl="0" w:tplc="73E6CC0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8427981"/>
    <w:multiLevelType w:val="multilevel"/>
    <w:tmpl w:val="2CA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84B672B"/>
    <w:multiLevelType w:val="multilevel"/>
    <w:tmpl w:val="3714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8E1489B"/>
    <w:multiLevelType w:val="hybridMultilevel"/>
    <w:tmpl w:val="6624CA8E"/>
    <w:lvl w:ilvl="0" w:tplc="B4C8D6A8">
      <w:start w:val="5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760612"/>
    <w:multiLevelType w:val="multilevel"/>
    <w:tmpl w:val="2FBA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8A7D98"/>
    <w:multiLevelType w:val="multilevel"/>
    <w:tmpl w:val="246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B97BFB"/>
    <w:multiLevelType w:val="hybridMultilevel"/>
    <w:tmpl w:val="30CEC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D53316"/>
    <w:multiLevelType w:val="multilevel"/>
    <w:tmpl w:val="34C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B154BF8"/>
    <w:multiLevelType w:val="hybridMultilevel"/>
    <w:tmpl w:val="A606D412"/>
    <w:lvl w:ilvl="0" w:tplc="2DD48AD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0B3356E6"/>
    <w:multiLevelType w:val="multilevel"/>
    <w:tmpl w:val="E55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BD110A8"/>
    <w:multiLevelType w:val="hybridMultilevel"/>
    <w:tmpl w:val="705AA1E4"/>
    <w:lvl w:ilvl="0" w:tplc="9CAE418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1246F5"/>
    <w:multiLevelType w:val="multilevel"/>
    <w:tmpl w:val="F0C0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C2A51E6"/>
    <w:multiLevelType w:val="multilevel"/>
    <w:tmpl w:val="5D72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525986"/>
    <w:multiLevelType w:val="multilevel"/>
    <w:tmpl w:val="6D5E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D6D3820"/>
    <w:multiLevelType w:val="hybridMultilevel"/>
    <w:tmpl w:val="6A223256"/>
    <w:lvl w:ilvl="0" w:tplc="361415F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0DDD0331"/>
    <w:multiLevelType w:val="hybridMultilevel"/>
    <w:tmpl w:val="6AE65214"/>
    <w:lvl w:ilvl="0" w:tplc="ADB6C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C24803"/>
    <w:multiLevelType w:val="multilevel"/>
    <w:tmpl w:val="9FD8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CB10E8"/>
    <w:multiLevelType w:val="hybridMultilevel"/>
    <w:tmpl w:val="D59076FE"/>
    <w:lvl w:ilvl="0" w:tplc="A554F08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0FD641C9"/>
    <w:multiLevelType w:val="multilevel"/>
    <w:tmpl w:val="06D4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BA6090"/>
    <w:multiLevelType w:val="multilevel"/>
    <w:tmpl w:val="706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0BC2E63"/>
    <w:multiLevelType w:val="hybridMultilevel"/>
    <w:tmpl w:val="E924D0EC"/>
    <w:lvl w:ilvl="0" w:tplc="E65E211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10D45043"/>
    <w:multiLevelType w:val="multilevel"/>
    <w:tmpl w:val="C510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DE4C07"/>
    <w:multiLevelType w:val="multilevel"/>
    <w:tmpl w:val="D83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692800"/>
    <w:multiLevelType w:val="multilevel"/>
    <w:tmpl w:val="8C6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173227B"/>
    <w:multiLevelType w:val="hybridMultilevel"/>
    <w:tmpl w:val="067E8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271B37"/>
    <w:multiLevelType w:val="multilevel"/>
    <w:tmpl w:val="893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2C41B27"/>
    <w:multiLevelType w:val="hybridMultilevel"/>
    <w:tmpl w:val="4E4067DC"/>
    <w:lvl w:ilvl="0" w:tplc="70A4C028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1318403B"/>
    <w:multiLevelType w:val="multilevel"/>
    <w:tmpl w:val="BDF6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B83732"/>
    <w:multiLevelType w:val="multilevel"/>
    <w:tmpl w:val="5F54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403733B"/>
    <w:multiLevelType w:val="multilevel"/>
    <w:tmpl w:val="DDC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547528"/>
    <w:multiLevelType w:val="multilevel"/>
    <w:tmpl w:val="B57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B90F35"/>
    <w:multiLevelType w:val="hybridMultilevel"/>
    <w:tmpl w:val="D25A6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6922145"/>
    <w:multiLevelType w:val="multilevel"/>
    <w:tmpl w:val="0F7C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DA66DE"/>
    <w:multiLevelType w:val="multilevel"/>
    <w:tmpl w:val="42B0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FB5992"/>
    <w:multiLevelType w:val="multilevel"/>
    <w:tmpl w:val="0B84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7623C2B"/>
    <w:multiLevelType w:val="multilevel"/>
    <w:tmpl w:val="105C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6F457B"/>
    <w:multiLevelType w:val="multilevel"/>
    <w:tmpl w:val="5F9A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8047B20"/>
    <w:multiLevelType w:val="hybridMultilevel"/>
    <w:tmpl w:val="171AB8B0"/>
    <w:lvl w:ilvl="0" w:tplc="1176369A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183859EC"/>
    <w:multiLevelType w:val="multilevel"/>
    <w:tmpl w:val="0712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8CE3F92"/>
    <w:multiLevelType w:val="hybridMultilevel"/>
    <w:tmpl w:val="FD2E97D8"/>
    <w:lvl w:ilvl="0" w:tplc="90D0F79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1A2B06C1"/>
    <w:multiLevelType w:val="multilevel"/>
    <w:tmpl w:val="6E72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A5563F4"/>
    <w:multiLevelType w:val="hybridMultilevel"/>
    <w:tmpl w:val="AB2C5F90"/>
    <w:lvl w:ilvl="0" w:tplc="ADB6C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D05DF2"/>
    <w:multiLevelType w:val="multilevel"/>
    <w:tmpl w:val="C3D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B496BA6"/>
    <w:multiLevelType w:val="hybridMultilevel"/>
    <w:tmpl w:val="17440C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1BD0320A"/>
    <w:multiLevelType w:val="multilevel"/>
    <w:tmpl w:val="AF2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1C2F7B09"/>
    <w:multiLevelType w:val="hybridMultilevel"/>
    <w:tmpl w:val="499E8996"/>
    <w:lvl w:ilvl="0" w:tplc="F98647D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1C9E10A5"/>
    <w:multiLevelType w:val="multilevel"/>
    <w:tmpl w:val="8A08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1CA234CD"/>
    <w:multiLevelType w:val="multilevel"/>
    <w:tmpl w:val="BAB4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2D08B2"/>
    <w:multiLevelType w:val="multilevel"/>
    <w:tmpl w:val="9112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1D59049A"/>
    <w:multiLevelType w:val="hybridMultilevel"/>
    <w:tmpl w:val="33128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712C2F"/>
    <w:multiLevelType w:val="multilevel"/>
    <w:tmpl w:val="60B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1D9C0E26"/>
    <w:multiLevelType w:val="multilevel"/>
    <w:tmpl w:val="EA5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1E002979"/>
    <w:multiLevelType w:val="multilevel"/>
    <w:tmpl w:val="9B8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1E7D4F07"/>
    <w:multiLevelType w:val="multilevel"/>
    <w:tmpl w:val="0EE8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0C8625F"/>
    <w:multiLevelType w:val="hybridMultilevel"/>
    <w:tmpl w:val="413611D2"/>
    <w:lvl w:ilvl="0" w:tplc="A7666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0FE70CC"/>
    <w:multiLevelType w:val="multilevel"/>
    <w:tmpl w:val="004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864F04"/>
    <w:multiLevelType w:val="multilevel"/>
    <w:tmpl w:val="1EEA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014046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DF73D5"/>
    <w:multiLevelType w:val="hybridMultilevel"/>
    <w:tmpl w:val="3F5864EE"/>
    <w:lvl w:ilvl="0" w:tplc="7FDC9EA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22F12966"/>
    <w:multiLevelType w:val="multilevel"/>
    <w:tmpl w:val="B85C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34958DE"/>
    <w:multiLevelType w:val="hybridMultilevel"/>
    <w:tmpl w:val="251C0334"/>
    <w:lvl w:ilvl="0" w:tplc="6DBC3A9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24825AB9"/>
    <w:multiLevelType w:val="multilevel"/>
    <w:tmpl w:val="605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48714A5"/>
    <w:multiLevelType w:val="multilevel"/>
    <w:tmpl w:val="459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4B575D0"/>
    <w:multiLevelType w:val="multilevel"/>
    <w:tmpl w:val="E970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5543260"/>
    <w:multiLevelType w:val="multilevel"/>
    <w:tmpl w:val="A744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57234FD"/>
    <w:multiLevelType w:val="multilevel"/>
    <w:tmpl w:val="000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69443D8"/>
    <w:multiLevelType w:val="multilevel"/>
    <w:tmpl w:val="D87C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6BB0741"/>
    <w:multiLevelType w:val="multilevel"/>
    <w:tmpl w:val="07F8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7E412DC"/>
    <w:multiLevelType w:val="multilevel"/>
    <w:tmpl w:val="5416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7E83318"/>
    <w:multiLevelType w:val="hybridMultilevel"/>
    <w:tmpl w:val="F3AA5E92"/>
    <w:lvl w:ilvl="0" w:tplc="BD72793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2808663E"/>
    <w:multiLevelType w:val="multilevel"/>
    <w:tmpl w:val="6DE6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82D75D0"/>
    <w:multiLevelType w:val="multilevel"/>
    <w:tmpl w:val="16C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84B0ECA"/>
    <w:multiLevelType w:val="multilevel"/>
    <w:tmpl w:val="1B6C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9805171"/>
    <w:multiLevelType w:val="hybridMultilevel"/>
    <w:tmpl w:val="7E62F7DE"/>
    <w:lvl w:ilvl="0" w:tplc="351E172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2A5B2406"/>
    <w:multiLevelType w:val="multilevel"/>
    <w:tmpl w:val="87B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ADE5482"/>
    <w:multiLevelType w:val="multilevel"/>
    <w:tmpl w:val="9174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AF52EDA"/>
    <w:multiLevelType w:val="hybridMultilevel"/>
    <w:tmpl w:val="31A604F4"/>
    <w:lvl w:ilvl="0" w:tplc="E99ED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5804AB"/>
    <w:multiLevelType w:val="hybridMultilevel"/>
    <w:tmpl w:val="5B22B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B7F4F6E"/>
    <w:multiLevelType w:val="multilevel"/>
    <w:tmpl w:val="0FD0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D5439D8"/>
    <w:multiLevelType w:val="multilevel"/>
    <w:tmpl w:val="A098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E0A64A8"/>
    <w:multiLevelType w:val="hybridMultilevel"/>
    <w:tmpl w:val="C5ECA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756A43"/>
    <w:multiLevelType w:val="multilevel"/>
    <w:tmpl w:val="B14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EBC2F98"/>
    <w:multiLevelType w:val="hybridMultilevel"/>
    <w:tmpl w:val="7C960058"/>
    <w:lvl w:ilvl="0" w:tplc="C62C3FB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2F27395D"/>
    <w:multiLevelType w:val="multilevel"/>
    <w:tmpl w:val="DF62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F384201"/>
    <w:multiLevelType w:val="multilevel"/>
    <w:tmpl w:val="DA0C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2FE8201D"/>
    <w:multiLevelType w:val="multilevel"/>
    <w:tmpl w:val="498A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01F5652"/>
    <w:multiLevelType w:val="multilevel"/>
    <w:tmpl w:val="C0B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543078"/>
    <w:multiLevelType w:val="multilevel"/>
    <w:tmpl w:val="6F12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30D22692"/>
    <w:multiLevelType w:val="multilevel"/>
    <w:tmpl w:val="F06C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30F7346C"/>
    <w:multiLevelType w:val="multilevel"/>
    <w:tmpl w:val="A3B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33062A16"/>
    <w:multiLevelType w:val="multilevel"/>
    <w:tmpl w:val="AB6C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30A412A"/>
    <w:multiLevelType w:val="multilevel"/>
    <w:tmpl w:val="7544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3295C10"/>
    <w:multiLevelType w:val="multilevel"/>
    <w:tmpl w:val="2F22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2E1738"/>
    <w:multiLevelType w:val="multilevel"/>
    <w:tmpl w:val="CB2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336851"/>
    <w:multiLevelType w:val="multilevel"/>
    <w:tmpl w:val="768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33C534F"/>
    <w:multiLevelType w:val="multilevel"/>
    <w:tmpl w:val="9E7E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42C47E3"/>
    <w:multiLevelType w:val="multilevel"/>
    <w:tmpl w:val="91782C76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b/>
        <w:i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suff w:val="space"/>
      <w:lvlText w:val="%3.%2."/>
      <w:lvlJc w:val="left"/>
      <w:pPr>
        <w:ind w:left="284" w:firstLine="0"/>
      </w:pPr>
      <w:rPr>
        <w:b/>
        <w:i w:val="0"/>
      </w:rPr>
    </w:lvl>
    <w:lvl w:ilvl="3">
      <w:start w:val="1"/>
      <w:numFmt w:val="lowerLetter"/>
      <w:suff w:val="space"/>
      <w:lvlText w:val="%4."/>
      <w:lvlJc w:val="left"/>
      <w:pPr>
        <w:ind w:left="567" w:firstLine="0"/>
      </w:pPr>
      <w:rPr>
        <w:b/>
        <w:i w:val="0"/>
      </w:rPr>
    </w:lvl>
    <w:lvl w:ilvl="4">
      <w:start w:val="1"/>
      <w:numFmt w:val="decimal"/>
      <w:lvlText w:val="%5)"/>
      <w:lvlJc w:val="left"/>
      <w:pPr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5">
      <w:start w:val="1"/>
      <w:numFmt w:val="lowerLetter"/>
      <w:lvlText w:val="%6)"/>
      <w:lvlJc w:val="left"/>
      <w:pPr>
        <w:ind w:left="794" w:hanging="454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34FB4496"/>
    <w:multiLevelType w:val="hybridMultilevel"/>
    <w:tmpl w:val="CA9EAD52"/>
    <w:lvl w:ilvl="0" w:tplc="1438F26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320C82"/>
    <w:multiLevelType w:val="hybridMultilevel"/>
    <w:tmpl w:val="7A24406E"/>
    <w:lvl w:ilvl="0" w:tplc="20EE9DF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3533214A"/>
    <w:multiLevelType w:val="multilevel"/>
    <w:tmpl w:val="B356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5943395"/>
    <w:multiLevelType w:val="multilevel"/>
    <w:tmpl w:val="1CC4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7D0141"/>
    <w:multiLevelType w:val="hybridMultilevel"/>
    <w:tmpl w:val="258CE058"/>
    <w:lvl w:ilvl="0" w:tplc="AD22A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82111A9"/>
    <w:multiLevelType w:val="multilevel"/>
    <w:tmpl w:val="6774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38500AF1"/>
    <w:multiLevelType w:val="hybridMultilevel"/>
    <w:tmpl w:val="1D407A2E"/>
    <w:lvl w:ilvl="0" w:tplc="0EB8F02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8F252A3"/>
    <w:multiLevelType w:val="multilevel"/>
    <w:tmpl w:val="1FA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39634F3F"/>
    <w:multiLevelType w:val="multilevel"/>
    <w:tmpl w:val="C6A0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A574B0E"/>
    <w:multiLevelType w:val="hybridMultilevel"/>
    <w:tmpl w:val="0A34D558"/>
    <w:lvl w:ilvl="0" w:tplc="83887F8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3A744631"/>
    <w:multiLevelType w:val="multilevel"/>
    <w:tmpl w:val="292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AA635B7"/>
    <w:multiLevelType w:val="multilevel"/>
    <w:tmpl w:val="E57C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3B752BBB"/>
    <w:multiLevelType w:val="hybridMultilevel"/>
    <w:tmpl w:val="D6A65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BB54B5A"/>
    <w:multiLevelType w:val="hybridMultilevel"/>
    <w:tmpl w:val="DC90143A"/>
    <w:lvl w:ilvl="0" w:tplc="AF68CF7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3CE72B68"/>
    <w:multiLevelType w:val="multilevel"/>
    <w:tmpl w:val="DA84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8006D9"/>
    <w:multiLevelType w:val="hybridMultilevel"/>
    <w:tmpl w:val="804A3C0A"/>
    <w:lvl w:ilvl="0" w:tplc="1F0454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E6979C5"/>
    <w:multiLevelType w:val="multilevel"/>
    <w:tmpl w:val="795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F87509A"/>
    <w:multiLevelType w:val="hybridMultilevel"/>
    <w:tmpl w:val="5DF26BEC"/>
    <w:lvl w:ilvl="0" w:tplc="7D94262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9" w15:restartNumberingAfterBreak="0">
    <w:nsid w:val="4039147C"/>
    <w:multiLevelType w:val="hybridMultilevel"/>
    <w:tmpl w:val="139CBD10"/>
    <w:lvl w:ilvl="0" w:tplc="186A1FE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0" w15:restartNumberingAfterBreak="0">
    <w:nsid w:val="4142316D"/>
    <w:multiLevelType w:val="multilevel"/>
    <w:tmpl w:val="BC08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19479E1"/>
    <w:multiLevelType w:val="hybridMultilevel"/>
    <w:tmpl w:val="51BAA540"/>
    <w:lvl w:ilvl="0" w:tplc="7932E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1DA7AAE"/>
    <w:multiLevelType w:val="multilevel"/>
    <w:tmpl w:val="7F0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ED5C5A"/>
    <w:multiLevelType w:val="multilevel"/>
    <w:tmpl w:val="45D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2283150"/>
    <w:multiLevelType w:val="multilevel"/>
    <w:tmpl w:val="1338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423C26FF"/>
    <w:multiLevelType w:val="multilevel"/>
    <w:tmpl w:val="6724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3111CE9"/>
    <w:multiLevelType w:val="multilevel"/>
    <w:tmpl w:val="AD6C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43A2A45"/>
    <w:multiLevelType w:val="hybridMultilevel"/>
    <w:tmpl w:val="5D04E53C"/>
    <w:lvl w:ilvl="0" w:tplc="AF9A1CD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8" w15:restartNumberingAfterBreak="0">
    <w:nsid w:val="44512453"/>
    <w:multiLevelType w:val="multilevel"/>
    <w:tmpl w:val="8962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4731FCC"/>
    <w:multiLevelType w:val="multilevel"/>
    <w:tmpl w:val="17CE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451E587E"/>
    <w:multiLevelType w:val="hybridMultilevel"/>
    <w:tmpl w:val="10C011E6"/>
    <w:lvl w:ilvl="0" w:tplc="9AEA759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45B45F94"/>
    <w:multiLevelType w:val="multilevel"/>
    <w:tmpl w:val="0EB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45EC2591"/>
    <w:multiLevelType w:val="multilevel"/>
    <w:tmpl w:val="D166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466F4A10"/>
    <w:multiLevelType w:val="multilevel"/>
    <w:tmpl w:val="FD8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46D0534C"/>
    <w:multiLevelType w:val="multilevel"/>
    <w:tmpl w:val="96CA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7CD461A"/>
    <w:multiLevelType w:val="multilevel"/>
    <w:tmpl w:val="349C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0D5667"/>
    <w:multiLevelType w:val="hybridMultilevel"/>
    <w:tmpl w:val="53D47CE0"/>
    <w:lvl w:ilvl="0" w:tplc="BB80B20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7" w15:restartNumberingAfterBreak="0">
    <w:nsid w:val="48E367EC"/>
    <w:multiLevelType w:val="multilevel"/>
    <w:tmpl w:val="3BC2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8E77DB5"/>
    <w:multiLevelType w:val="multilevel"/>
    <w:tmpl w:val="AC7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49F45966"/>
    <w:multiLevelType w:val="multilevel"/>
    <w:tmpl w:val="AED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A237725"/>
    <w:multiLevelType w:val="multilevel"/>
    <w:tmpl w:val="0E46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A7C2BFF"/>
    <w:multiLevelType w:val="multilevel"/>
    <w:tmpl w:val="3A76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AB71D8F"/>
    <w:multiLevelType w:val="hybridMultilevel"/>
    <w:tmpl w:val="569E583E"/>
    <w:lvl w:ilvl="0" w:tplc="64628546">
      <w:start w:val="5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B856754"/>
    <w:multiLevelType w:val="multilevel"/>
    <w:tmpl w:val="9DC2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4C232373"/>
    <w:multiLevelType w:val="multilevel"/>
    <w:tmpl w:val="771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4C587F9E"/>
    <w:multiLevelType w:val="multilevel"/>
    <w:tmpl w:val="56B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D656128"/>
    <w:multiLevelType w:val="multilevel"/>
    <w:tmpl w:val="168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DC42F25"/>
    <w:multiLevelType w:val="hybridMultilevel"/>
    <w:tmpl w:val="F38872A2"/>
    <w:lvl w:ilvl="0" w:tplc="538C8EF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8" w15:restartNumberingAfterBreak="0">
    <w:nsid w:val="4E4A45B5"/>
    <w:multiLevelType w:val="multilevel"/>
    <w:tmpl w:val="F3C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E9154A2"/>
    <w:multiLevelType w:val="multilevel"/>
    <w:tmpl w:val="33B4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FD678A2"/>
    <w:multiLevelType w:val="multilevel"/>
    <w:tmpl w:val="3C78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508B31EE"/>
    <w:multiLevelType w:val="multilevel"/>
    <w:tmpl w:val="4666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08C429F"/>
    <w:multiLevelType w:val="multilevel"/>
    <w:tmpl w:val="0FDA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509360A6"/>
    <w:multiLevelType w:val="hybridMultilevel"/>
    <w:tmpl w:val="5BCABA02"/>
    <w:lvl w:ilvl="0" w:tplc="DEA2693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1091BBC"/>
    <w:multiLevelType w:val="multilevel"/>
    <w:tmpl w:val="678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51F43447"/>
    <w:multiLevelType w:val="hybridMultilevel"/>
    <w:tmpl w:val="FA8EA44A"/>
    <w:lvl w:ilvl="0" w:tplc="D92E6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2FD09FC"/>
    <w:multiLevelType w:val="hybridMultilevel"/>
    <w:tmpl w:val="9CE0B136"/>
    <w:lvl w:ilvl="0" w:tplc="5BC4EC6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7" w15:restartNumberingAfterBreak="0">
    <w:nsid w:val="53731EA7"/>
    <w:multiLevelType w:val="hybridMultilevel"/>
    <w:tmpl w:val="7810A384"/>
    <w:lvl w:ilvl="0" w:tplc="36A4957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8" w15:restartNumberingAfterBreak="0">
    <w:nsid w:val="54784F50"/>
    <w:multiLevelType w:val="multilevel"/>
    <w:tmpl w:val="09E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492397F"/>
    <w:multiLevelType w:val="multilevel"/>
    <w:tmpl w:val="E60E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057157"/>
    <w:multiLevelType w:val="multilevel"/>
    <w:tmpl w:val="F3C8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A67831"/>
    <w:multiLevelType w:val="multilevel"/>
    <w:tmpl w:val="64A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56DE51BE"/>
    <w:multiLevelType w:val="hybridMultilevel"/>
    <w:tmpl w:val="6F940A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 w15:restartNumberingAfterBreak="0">
    <w:nsid w:val="570B11A9"/>
    <w:multiLevelType w:val="hybridMultilevel"/>
    <w:tmpl w:val="4C66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7A94640"/>
    <w:multiLevelType w:val="multilevel"/>
    <w:tmpl w:val="9F9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57BF7792"/>
    <w:multiLevelType w:val="hybridMultilevel"/>
    <w:tmpl w:val="DECA7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85B53D5"/>
    <w:multiLevelType w:val="hybridMultilevel"/>
    <w:tmpl w:val="A7DAE0C6"/>
    <w:lvl w:ilvl="0" w:tplc="EC90F44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7" w15:restartNumberingAfterBreak="0">
    <w:nsid w:val="58882ED7"/>
    <w:multiLevelType w:val="multilevel"/>
    <w:tmpl w:val="5B5C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58C13C8F"/>
    <w:multiLevelType w:val="hybridMultilevel"/>
    <w:tmpl w:val="AF3AB754"/>
    <w:lvl w:ilvl="0" w:tplc="AF56E7A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8F74E28"/>
    <w:multiLevelType w:val="multilevel"/>
    <w:tmpl w:val="2B6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94C106F"/>
    <w:multiLevelType w:val="hybridMultilevel"/>
    <w:tmpl w:val="60AAC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9E26B02"/>
    <w:multiLevelType w:val="multilevel"/>
    <w:tmpl w:val="FC1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AA41F0B"/>
    <w:multiLevelType w:val="multilevel"/>
    <w:tmpl w:val="347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AD03388"/>
    <w:multiLevelType w:val="multilevel"/>
    <w:tmpl w:val="58C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AF826B5"/>
    <w:multiLevelType w:val="multilevel"/>
    <w:tmpl w:val="4718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5AFE1826"/>
    <w:multiLevelType w:val="multilevel"/>
    <w:tmpl w:val="2BB4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CBA1239"/>
    <w:multiLevelType w:val="hybridMultilevel"/>
    <w:tmpl w:val="0BFABB16"/>
    <w:lvl w:ilvl="0" w:tplc="9E3AB89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7" w15:restartNumberingAfterBreak="0">
    <w:nsid w:val="5D56749E"/>
    <w:multiLevelType w:val="multilevel"/>
    <w:tmpl w:val="5096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5DA0039D"/>
    <w:multiLevelType w:val="multilevel"/>
    <w:tmpl w:val="B51A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DD87D59"/>
    <w:multiLevelType w:val="multilevel"/>
    <w:tmpl w:val="07EE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274634"/>
    <w:multiLevelType w:val="multilevel"/>
    <w:tmpl w:val="06F0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766CBB"/>
    <w:multiLevelType w:val="multilevel"/>
    <w:tmpl w:val="07C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7E25AD"/>
    <w:multiLevelType w:val="hybridMultilevel"/>
    <w:tmpl w:val="E3E09BB0"/>
    <w:lvl w:ilvl="0" w:tplc="F07A0E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06976D2"/>
    <w:multiLevelType w:val="multilevel"/>
    <w:tmpl w:val="5EE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60A314DF"/>
    <w:multiLevelType w:val="multilevel"/>
    <w:tmpl w:val="C0FE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19E28B4"/>
    <w:multiLevelType w:val="multilevel"/>
    <w:tmpl w:val="72A6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2372096"/>
    <w:multiLevelType w:val="multilevel"/>
    <w:tmpl w:val="8A5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24E1297"/>
    <w:multiLevelType w:val="multilevel"/>
    <w:tmpl w:val="CAF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641A7914"/>
    <w:multiLevelType w:val="multilevel"/>
    <w:tmpl w:val="8C12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64362A9A"/>
    <w:multiLevelType w:val="hybridMultilevel"/>
    <w:tmpl w:val="40EE7B40"/>
    <w:lvl w:ilvl="0" w:tplc="BE3CAFD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0" w15:restartNumberingAfterBreak="0">
    <w:nsid w:val="65374713"/>
    <w:multiLevelType w:val="multilevel"/>
    <w:tmpl w:val="CF1A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66022424"/>
    <w:multiLevelType w:val="multilevel"/>
    <w:tmpl w:val="5E1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619132B"/>
    <w:multiLevelType w:val="multilevel"/>
    <w:tmpl w:val="1810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664F2F05"/>
    <w:multiLevelType w:val="multilevel"/>
    <w:tmpl w:val="234C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66C42D19"/>
    <w:multiLevelType w:val="multilevel"/>
    <w:tmpl w:val="AD7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7450460"/>
    <w:multiLevelType w:val="multilevel"/>
    <w:tmpl w:val="2D2C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677830FB"/>
    <w:multiLevelType w:val="multilevel"/>
    <w:tmpl w:val="74B8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67BF56C1"/>
    <w:multiLevelType w:val="multilevel"/>
    <w:tmpl w:val="CA9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68350427"/>
    <w:multiLevelType w:val="multilevel"/>
    <w:tmpl w:val="E60E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8403EE4"/>
    <w:multiLevelType w:val="multilevel"/>
    <w:tmpl w:val="FF86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858456C"/>
    <w:multiLevelType w:val="multilevel"/>
    <w:tmpl w:val="F766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68E01DA7"/>
    <w:multiLevelType w:val="hybridMultilevel"/>
    <w:tmpl w:val="4B86AEF8"/>
    <w:lvl w:ilvl="0" w:tplc="59EADC8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2" w15:restartNumberingAfterBreak="0">
    <w:nsid w:val="697337F8"/>
    <w:multiLevelType w:val="multilevel"/>
    <w:tmpl w:val="D24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69AA6812"/>
    <w:multiLevelType w:val="hybridMultilevel"/>
    <w:tmpl w:val="CC50CAE8"/>
    <w:lvl w:ilvl="0" w:tplc="E49E3E7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4" w15:restartNumberingAfterBreak="0">
    <w:nsid w:val="6A045DE2"/>
    <w:multiLevelType w:val="multilevel"/>
    <w:tmpl w:val="C42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6A946EB9"/>
    <w:multiLevelType w:val="multilevel"/>
    <w:tmpl w:val="1CB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6ACB3314"/>
    <w:multiLevelType w:val="hybridMultilevel"/>
    <w:tmpl w:val="733C54BE"/>
    <w:lvl w:ilvl="0" w:tplc="F3603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B0455A4"/>
    <w:multiLevelType w:val="multilevel"/>
    <w:tmpl w:val="7C7A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6B305D9F"/>
    <w:multiLevelType w:val="hybridMultilevel"/>
    <w:tmpl w:val="437440D2"/>
    <w:lvl w:ilvl="0" w:tplc="CFD0EC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 w15:restartNumberingAfterBreak="0">
    <w:nsid w:val="6D262396"/>
    <w:multiLevelType w:val="multilevel"/>
    <w:tmpl w:val="BF6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6DCB60D4"/>
    <w:multiLevelType w:val="multilevel"/>
    <w:tmpl w:val="C86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E613FBF"/>
    <w:multiLevelType w:val="hybridMultilevel"/>
    <w:tmpl w:val="5B90396E"/>
    <w:lvl w:ilvl="0" w:tplc="29283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2" w15:restartNumberingAfterBreak="0">
    <w:nsid w:val="6EA04929"/>
    <w:multiLevelType w:val="multilevel"/>
    <w:tmpl w:val="C8A2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6EBD0FFF"/>
    <w:multiLevelType w:val="hybridMultilevel"/>
    <w:tmpl w:val="DBE221D4"/>
    <w:lvl w:ilvl="0" w:tplc="0A6C53A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4" w15:restartNumberingAfterBreak="0">
    <w:nsid w:val="6F142021"/>
    <w:multiLevelType w:val="hybridMultilevel"/>
    <w:tmpl w:val="A86E0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0565EEF"/>
    <w:multiLevelType w:val="multilevel"/>
    <w:tmpl w:val="788C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70803B57"/>
    <w:multiLevelType w:val="multilevel"/>
    <w:tmpl w:val="6964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70C170FE"/>
    <w:multiLevelType w:val="hybridMultilevel"/>
    <w:tmpl w:val="7032A6DE"/>
    <w:lvl w:ilvl="0" w:tplc="4492E1A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8" w15:restartNumberingAfterBreak="0">
    <w:nsid w:val="70D14F5F"/>
    <w:multiLevelType w:val="multilevel"/>
    <w:tmpl w:val="5A8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EC6E23"/>
    <w:multiLevelType w:val="multilevel"/>
    <w:tmpl w:val="11B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71232CE2"/>
    <w:multiLevelType w:val="multilevel"/>
    <w:tmpl w:val="08D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16E584C"/>
    <w:multiLevelType w:val="multilevel"/>
    <w:tmpl w:val="3A6E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3721EAC"/>
    <w:multiLevelType w:val="multilevel"/>
    <w:tmpl w:val="E814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374710D"/>
    <w:multiLevelType w:val="multilevel"/>
    <w:tmpl w:val="AB5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738F18F4"/>
    <w:multiLevelType w:val="hybridMultilevel"/>
    <w:tmpl w:val="5448B52E"/>
    <w:lvl w:ilvl="0" w:tplc="43D4669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5" w15:restartNumberingAfterBreak="0">
    <w:nsid w:val="74244B8F"/>
    <w:multiLevelType w:val="hybridMultilevel"/>
    <w:tmpl w:val="7C3A340A"/>
    <w:lvl w:ilvl="0" w:tplc="2DC4008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6" w15:restartNumberingAfterBreak="0">
    <w:nsid w:val="744B3AF1"/>
    <w:multiLevelType w:val="multilevel"/>
    <w:tmpl w:val="FE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55B02EC"/>
    <w:multiLevelType w:val="multilevel"/>
    <w:tmpl w:val="A5F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76305A76"/>
    <w:multiLevelType w:val="hybridMultilevel"/>
    <w:tmpl w:val="8FB45D4C"/>
    <w:lvl w:ilvl="0" w:tplc="8A8C804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9" w15:restartNumberingAfterBreak="0">
    <w:nsid w:val="7648031C"/>
    <w:multiLevelType w:val="multilevel"/>
    <w:tmpl w:val="E07A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6DA562B"/>
    <w:multiLevelType w:val="multilevel"/>
    <w:tmpl w:val="D88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7748569C"/>
    <w:multiLevelType w:val="multilevel"/>
    <w:tmpl w:val="C7C6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7647AB7"/>
    <w:multiLevelType w:val="hybridMultilevel"/>
    <w:tmpl w:val="CD0002FA"/>
    <w:lvl w:ilvl="0" w:tplc="BE7E5B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83F5A5B"/>
    <w:multiLevelType w:val="hybridMultilevel"/>
    <w:tmpl w:val="D1FE7AD4"/>
    <w:lvl w:ilvl="0" w:tplc="FDEC01A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4" w15:restartNumberingAfterBreak="0">
    <w:nsid w:val="787163B6"/>
    <w:multiLevelType w:val="multilevel"/>
    <w:tmpl w:val="136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79C1224D"/>
    <w:multiLevelType w:val="multilevel"/>
    <w:tmpl w:val="4E62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79F21C59"/>
    <w:multiLevelType w:val="hybridMultilevel"/>
    <w:tmpl w:val="188886F0"/>
    <w:lvl w:ilvl="0" w:tplc="BD7022FA">
      <w:start w:val="56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A8A5C00"/>
    <w:multiLevelType w:val="hybridMultilevel"/>
    <w:tmpl w:val="9D72C4C0"/>
    <w:lvl w:ilvl="0" w:tplc="33F47F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8" w15:restartNumberingAfterBreak="0">
    <w:nsid w:val="7AAC7E72"/>
    <w:multiLevelType w:val="multilevel"/>
    <w:tmpl w:val="7FE0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7ABA7714"/>
    <w:multiLevelType w:val="hybridMultilevel"/>
    <w:tmpl w:val="BDF61B56"/>
    <w:lvl w:ilvl="0" w:tplc="A54265A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0" w15:restartNumberingAfterBreak="0">
    <w:nsid w:val="7B8561E1"/>
    <w:multiLevelType w:val="multilevel"/>
    <w:tmpl w:val="5B4E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BEF4EE5"/>
    <w:multiLevelType w:val="multilevel"/>
    <w:tmpl w:val="FD6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D905279"/>
    <w:multiLevelType w:val="hybridMultilevel"/>
    <w:tmpl w:val="BFE8A42C"/>
    <w:lvl w:ilvl="0" w:tplc="51628304">
      <w:start w:val="3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DC24AA2"/>
    <w:multiLevelType w:val="multilevel"/>
    <w:tmpl w:val="E6C8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7DCF4B62"/>
    <w:multiLevelType w:val="multilevel"/>
    <w:tmpl w:val="4708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7DD661B5"/>
    <w:multiLevelType w:val="multilevel"/>
    <w:tmpl w:val="31BA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E33392D"/>
    <w:multiLevelType w:val="multilevel"/>
    <w:tmpl w:val="7ED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F27514D"/>
    <w:multiLevelType w:val="multilevel"/>
    <w:tmpl w:val="5CF4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F2F7E05"/>
    <w:multiLevelType w:val="hybridMultilevel"/>
    <w:tmpl w:val="D0A4996C"/>
    <w:lvl w:ilvl="0" w:tplc="639824C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9" w15:restartNumberingAfterBreak="0">
    <w:nsid w:val="7F4D753D"/>
    <w:multiLevelType w:val="hybridMultilevel"/>
    <w:tmpl w:val="4588BE00"/>
    <w:lvl w:ilvl="0" w:tplc="A200855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0" w15:restartNumberingAfterBreak="0">
    <w:nsid w:val="7FA532EB"/>
    <w:multiLevelType w:val="multilevel"/>
    <w:tmpl w:val="640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7558707">
    <w:abstractNumId w:val="178"/>
  </w:num>
  <w:num w:numId="2" w16cid:durableId="1327975936">
    <w:abstractNumId w:val="111"/>
  </w:num>
  <w:num w:numId="3" w16cid:durableId="1863591261">
    <w:abstractNumId w:val="18"/>
  </w:num>
  <w:num w:numId="4" w16cid:durableId="1064060485">
    <w:abstractNumId w:val="225"/>
  </w:num>
  <w:num w:numId="5" w16cid:durableId="580334638">
    <w:abstractNumId w:val="224"/>
  </w:num>
  <w:num w:numId="6" w16cid:durableId="1850950869">
    <w:abstractNumId w:val="38"/>
  </w:num>
  <w:num w:numId="7" w16cid:durableId="176433973">
    <w:abstractNumId w:val="123"/>
  </w:num>
  <w:num w:numId="8" w16cid:durableId="1134832806">
    <w:abstractNumId w:val="172"/>
  </w:num>
  <w:num w:numId="9" w16cid:durableId="950430012">
    <w:abstractNumId w:val="94"/>
  </w:num>
  <w:num w:numId="10" w16cid:durableId="1481072678">
    <w:abstractNumId w:val="20"/>
  </w:num>
  <w:num w:numId="11" w16cid:durableId="2006744096">
    <w:abstractNumId w:val="180"/>
  </w:num>
  <w:num w:numId="12" w16cid:durableId="858081332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178176">
    <w:abstractNumId w:val="184"/>
  </w:num>
  <w:num w:numId="14" w16cid:durableId="274485930">
    <w:abstractNumId w:val="174"/>
  </w:num>
  <w:num w:numId="15" w16cid:durableId="1533112460">
    <w:abstractNumId w:val="45"/>
  </w:num>
  <w:num w:numId="16" w16cid:durableId="1661812023">
    <w:abstractNumId w:val="57"/>
  </w:num>
  <w:num w:numId="17" w16cid:durableId="16350874">
    <w:abstractNumId w:val="40"/>
  </w:num>
  <w:num w:numId="18" w16cid:durableId="1548109307">
    <w:abstractNumId w:val="12"/>
  </w:num>
  <w:num w:numId="19" w16cid:durableId="2129471609">
    <w:abstractNumId w:val="173"/>
  </w:num>
  <w:num w:numId="20" w16cid:durableId="76052309">
    <w:abstractNumId w:val="175"/>
  </w:num>
  <w:num w:numId="21" w16cid:durableId="684786991">
    <w:abstractNumId w:val="7"/>
  </w:num>
  <w:num w:numId="22" w16cid:durableId="1133593465">
    <w:abstractNumId w:val="74"/>
  </w:num>
  <w:num w:numId="23" w16cid:durableId="683213548">
    <w:abstractNumId w:val="14"/>
  </w:num>
  <w:num w:numId="24" w16cid:durableId="1294211564">
    <w:abstractNumId w:val="87"/>
  </w:num>
  <w:num w:numId="25" w16cid:durableId="1640307749">
    <w:abstractNumId w:val="199"/>
  </w:num>
  <w:num w:numId="26" w16cid:durableId="607852324">
    <w:abstractNumId w:val="243"/>
  </w:num>
  <w:num w:numId="27" w16cid:durableId="208957827">
    <w:abstractNumId w:val="51"/>
  </w:num>
  <w:num w:numId="28" w16cid:durableId="599021638">
    <w:abstractNumId w:val="186"/>
  </w:num>
  <w:num w:numId="29" w16cid:durableId="374544155">
    <w:abstractNumId w:val="166"/>
  </w:num>
  <w:num w:numId="30" w16cid:durableId="299455821">
    <w:abstractNumId w:val="128"/>
  </w:num>
  <w:num w:numId="31" w16cid:durableId="397938954">
    <w:abstractNumId w:val="11"/>
  </w:num>
  <w:num w:numId="32" w16cid:durableId="853573071">
    <w:abstractNumId w:val="53"/>
  </w:num>
  <w:num w:numId="33" w16cid:durableId="782656352">
    <w:abstractNumId w:val="22"/>
  </w:num>
  <w:num w:numId="34" w16cid:durableId="2089108961">
    <w:abstractNumId w:val="129"/>
  </w:num>
  <w:num w:numId="35" w16cid:durableId="397636886">
    <w:abstractNumId w:val="157"/>
  </w:num>
  <w:num w:numId="36" w16cid:durableId="12538453">
    <w:abstractNumId w:val="2"/>
  </w:num>
  <w:num w:numId="37" w16cid:durableId="1015881613">
    <w:abstractNumId w:val="112"/>
  </w:num>
  <w:num w:numId="38" w16cid:durableId="1254820611">
    <w:abstractNumId w:val="227"/>
  </w:num>
  <w:num w:numId="39" w16cid:durableId="1655598273">
    <w:abstractNumId w:val="59"/>
  </w:num>
  <w:num w:numId="40" w16cid:durableId="96489849">
    <w:abstractNumId w:val="31"/>
  </w:num>
  <w:num w:numId="41" w16cid:durableId="2143115750">
    <w:abstractNumId w:val="235"/>
  </w:num>
  <w:num w:numId="42" w16cid:durableId="2072576237">
    <w:abstractNumId w:val="211"/>
  </w:num>
  <w:num w:numId="43" w16cid:durableId="300696853">
    <w:abstractNumId w:val="223"/>
  </w:num>
  <w:num w:numId="44" w16cid:durableId="1520042913">
    <w:abstractNumId w:val="213"/>
  </w:num>
  <w:num w:numId="45" w16cid:durableId="934745877">
    <w:abstractNumId w:val="42"/>
  </w:num>
  <w:num w:numId="46" w16cid:durableId="548764925">
    <w:abstractNumId w:val="109"/>
  </w:num>
  <w:num w:numId="47" w16cid:durableId="693968110">
    <w:abstractNumId w:val="122"/>
  </w:num>
  <w:num w:numId="48" w16cid:durableId="241959368">
    <w:abstractNumId w:val="5"/>
  </w:num>
  <w:num w:numId="49" w16cid:durableId="49380750">
    <w:abstractNumId w:val="240"/>
  </w:num>
  <w:num w:numId="50" w16cid:durableId="427117262">
    <w:abstractNumId w:val="3"/>
  </w:num>
  <w:num w:numId="51" w16cid:durableId="338890673">
    <w:abstractNumId w:val="23"/>
  </w:num>
  <w:num w:numId="52" w16cid:durableId="800925076">
    <w:abstractNumId w:val="88"/>
  </w:num>
  <w:num w:numId="53" w16cid:durableId="168570915">
    <w:abstractNumId w:val="200"/>
  </w:num>
  <w:num w:numId="54" w16cid:durableId="2057965971">
    <w:abstractNumId w:val="217"/>
  </w:num>
  <w:num w:numId="55" w16cid:durableId="1055197659">
    <w:abstractNumId w:val="188"/>
  </w:num>
  <w:num w:numId="56" w16cid:durableId="430468211">
    <w:abstractNumId w:val="245"/>
  </w:num>
  <w:num w:numId="57" w16cid:durableId="2015718060">
    <w:abstractNumId w:val="8"/>
  </w:num>
  <w:num w:numId="58" w16cid:durableId="1316033579">
    <w:abstractNumId w:val="101"/>
  </w:num>
  <w:num w:numId="59" w16cid:durableId="733817895">
    <w:abstractNumId w:val="185"/>
  </w:num>
  <w:num w:numId="60" w16cid:durableId="1467776430">
    <w:abstractNumId w:val="37"/>
  </w:num>
  <w:num w:numId="61" w16cid:durableId="1212351590">
    <w:abstractNumId w:val="116"/>
  </w:num>
  <w:num w:numId="62" w16cid:durableId="26178210">
    <w:abstractNumId w:val="206"/>
  </w:num>
  <w:num w:numId="63" w16cid:durableId="914627261">
    <w:abstractNumId w:val="10"/>
  </w:num>
  <w:num w:numId="64" w16cid:durableId="1121801963">
    <w:abstractNumId w:val="85"/>
  </w:num>
  <w:num w:numId="65" w16cid:durableId="1490749116">
    <w:abstractNumId w:val="222"/>
  </w:num>
  <w:num w:numId="66" w16cid:durableId="1840775194">
    <w:abstractNumId w:val="220"/>
  </w:num>
  <w:num w:numId="67" w16cid:durableId="193613127">
    <w:abstractNumId w:val="103"/>
  </w:num>
  <w:num w:numId="68" w16cid:durableId="316156638">
    <w:abstractNumId w:val="260"/>
  </w:num>
  <w:num w:numId="69" w16cid:durableId="114982006">
    <w:abstractNumId w:val="167"/>
  </w:num>
  <w:num w:numId="70" w16cid:durableId="2035418053">
    <w:abstractNumId w:val="137"/>
  </w:num>
  <w:num w:numId="71" w16cid:durableId="2068601119">
    <w:abstractNumId w:val="249"/>
  </w:num>
  <w:num w:numId="72" w16cid:durableId="533884351">
    <w:abstractNumId w:val="247"/>
  </w:num>
  <w:num w:numId="73" w16cid:durableId="1088624198">
    <w:abstractNumId w:val="258"/>
  </w:num>
  <w:num w:numId="74" w16cid:durableId="1922450404">
    <w:abstractNumId w:val="259"/>
  </w:num>
  <w:num w:numId="75" w16cid:durableId="344481826">
    <w:abstractNumId w:val="120"/>
  </w:num>
  <w:num w:numId="76" w16cid:durableId="327253717">
    <w:abstractNumId w:val="34"/>
  </w:num>
  <w:num w:numId="77" w16cid:durableId="589852911">
    <w:abstractNumId w:val="96"/>
  </w:num>
  <w:num w:numId="78" w16cid:durableId="508955056">
    <w:abstractNumId w:val="124"/>
  </w:num>
  <w:num w:numId="79" w16cid:durableId="480851117">
    <w:abstractNumId w:val="204"/>
  </w:num>
  <w:num w:numId="80" w16cid:durableId="1746609098">
    <w:abstractNumId w:val="0"/>
  </w:num>
  <w:num w:numId="81" w16cid:durableId="69012908">
    <w:abstractNumId w:val="82"/>
  </w:num>
  <w:num w:numId="82" w16cid:durableId="1506704023">
    <w:abstractNumId w:val="106"/>
  </w:num>
  <w:num w:numId="83" w16cid:durableId="290214677">
    <w:abstractNumId w:val="127"/>
  </w:num>
  <w:num w:numId="84" w16cid:durableId="694426296">
    <w:abstractNumId w:val="232"/>
  </w:num>
  <w:num w:numId="85" w16cid:durableId="1067992832">
    <w:abstractNumId w:val="125"/>
  </w:num>
  <w:num w:numId="86" w16cid:durableId="821965667">
    <w:abstractNumId w:val="255"/>
  </w:num>
  <w:num w:numId="87" w16cid:durableId="279803850">
    <w:abstractNumId w:val="36"/>
  </w:num>
  <w:num w:numId="88" w16cid:durableId="599072356">
    <w:abstractNumId w:val="179"/>
  </w:num>
  <w:num w:numId="89" w16cid:durableId="1587685965">
    <w:abstractNumId w:val="257"/>
  </w:num>
  <w:num w:numId="90" w16cid:durableId="1594364713">
    <w:abstractNumId w:val="97"/>
  </w:num>
  <w:num w:numId="91" w16cid:durableId="602104963">
    <w:abstractNumId w:val="114"/>
  </w:num>
  <w:num w:numId="92" w16cid:durableId="325793472">
    <w:abstractNumId w:val="132"/>
  </w:num>
  <w:num w:numId="93" w16cid:durableId="1131633176">
    <w:abstractNumId w:val="93"/>
  </w:num>
  <w:num w:numId="94" w16cid:durableId="1282109535">
    <w:abstractNumId w:val="26"/>
  </w:num>
  <w:num w:numId="95" w16cid:durableId="285507277">
    <w:abstractNumId w:val="108"/>
  </w:num>
  <w:num w:numId="96" w16cid:durableId="2141603141">
    <w:abstractNumId w:val="181"/>
  </w:num>
  <w:num w:numId="97" w16cid:durableId="681202665">
    <w:abstractNumId w:val="44"/>
  </w:num>
  <w:num w:numId="98" w16cid:durableId="2088384666">
    <w:abstractNumId w:val="159"/>
  </w:num>
  <w:num w:numId="99" w16cid:durableId="638464147">
    <w:abstractNumId w:val="79"/>
  </w:num>
  <w:num w:numId="100" w16cid:durableId="267129198">
    <w:abstractNumId w:val="138"/>
  </w:num>
  <w:num w:numId="101" w16cid:durableId="1859849766">
    <w:abstractNumId w:val="189"/>
  </w:num>
  <w:num w:numId="102" w16cid:durableId="610749370">
    <w:abstractNumId w:val="146"/>
  </w:num>
  <w:num w:numId="103" w16cid:durableId="12194698">
    <w:abstractNumId w:val="19"/>
  </w:num>
  <w:num w:numId="104" w16cid:durableId="1075512206">
    <w:abstractNumId w:val="221"/>
  </w:num>
  <w:num w:numId="105" w16cid:durableId="1968317233">
    <w:abstractNumId w:val="72"/>
  </w:num>
  <w:num w:numId="106" w16cid:durableId="1234051798">
    <w:abstractNumId w:val="28"/>
  </w:num>
  <w:num w:numId="107" w16cid:durableId="264002175">
    <w:abstractNumId w:val="176"/>
  </w:num>
  <w:num w:numId="108" w16cid:durableId="277444997">
    <w:abstractNumId w:val="238"/>
  </w:num>
  <w:num w:numId="109" w16cid:durableId="2051764149">
    <w:abstractNumId w:val="140"/>
  </w:num>
  <w:num w:numId="110" w16cid:durableId="1931767915">
    <w:abstractNumId w:val="69"/>
  </w:num>
  <w:num w:numId="111" w16cid:durableId="666518852">
    <w:abstractNumId w:val="136"/>
  </w:num>
  <w:num w:numId="112" w16cid:durableId="1919290095">
    <w:abstractNumId w:val="89"/>
  </w:num>
  <w:num w:numId="113" w16cid:durableId="412703004">
    <w:abstractNumId w:val="208"/>
  </w:num>
  <w:num w:numId="114" w16cid:durableId="109327976">
    <w:abstractNumId w:val="163"/>
  </w:num>
  <w:num w:numId="115" w16cid:durableId="2015522963">
    <w:abstractNumId w:val="191"/>
  </w:num>
  <w:num w:numId="116" w16cid:durableId="1615558497">
    <w:abstractNumId w:val="234"/>
  </w:num>
  <w:num w:numId="117" w16cid:durableId="26686718">
    <w:abstractNumId w:val="201"/>
  </w:num>
  <w:num w:numId="118" w16cid:durableId="313148074">
    <w:abstractNumId w:val="145"/>
  </w:num>
  <w:num w:numId="119" w16cid:durableId="1099175509">
    <w:abstractNumId w:val="61"/>
  </w:num>
  <w:num w:numId="120" w16cid:durableId="1686636012">
    <w:abstractNumId w:val="183"/>
  </w:num>
  <w:num w:numId="121" w16cid:durableId="1806894064">
    <w:abstractNumId w:val="46"/>
  </w:num>
  <w:num w:numId="122" w16cid:durableId="2080130234">
    <w:abstractNumId w:val="230"/>
  </w:num>
  <w:num w:numId="123" w16cid:durableId="1243179881">
    <w:abstractNumId w:val="90"/>
  </w:num>
  <w:num w:numId="124" w16cid:durableId="1454637835">
    <w:abstractNumId w:val="161"/>
  </w:num>
  <w:num w:numId="125" w16cid:durableId="1044209200">
    <w:abstractNumId w:val="236"/>
  </w:num>
  <w:num w:numId="126" w16cid:durableId="1794206572">
    <w:abstractNumId w:val="71"/>
  </w:num>
  <w:num w:numId="127" w16cid:durableId="346100083">
    <w:abstractNumId w:val="196"/>
  </w:num>
  <w:num w:numId="128" w16cid:durableId="1713530075">
    <w:abstractNumId w:val="35"/>
  </w:num>
  <w:num w:numId="129" w16cid:durableId="1315136656">
    <w:abstractNumId w:val="252"/>
  </w:num>
  <w:num w:numId="130" w16cid:durableId="453445057">
    <w:abstractNumId w:val="83"/>
  </w:num>
  <w:num w:numId="131" w16cid:durableId="400371461">
    <w:abstractNumId w:val="29"/>
  </w:num>
  <w:num w:numId="132" w16cid:durableId="713162912">
    <w:abstractNumId w:val="55"/>
  </w:num>
  <w:num w:numId="133" w16cid:durableId="1738163833">
    <w:abstractNumId w:val="242"/>
  </w:num>
  <w:num w:numId="134" w16cid:durableId="734864811">
    <w:abstractNumId w:val="24"/>
  </w:num>
  <w:num w:numId="135" w16cid:durableId="1761215460">
    <w:abstractNumId w:val="165"/>
  </w:num>
  <w:num w:numId="136" w16cid:durableId="501747171">
    <w:abstractNumId w:val="86"/>
  </w:num>
  <w:num w:numId="137" w16cid:durableId="1190992831">
    <w:abstractNumId w:val="16"/>
  </w:num>
  <w:num w:numId="138" w16cid:durableId="1881430886">
    <w:abstractNumId w:val="219"/>
  </w:num>
  <w:num w:numId="139" w16cid:durableId="753089434">
    <w:abstractNumId w:val="153"/>
  </w:num>
  <w:num w:numId="140" w16cid:durableId="1271819529">
    <w:abstractNumId w:val="187"/>
  </w:num>
  <w:num w:numId="141" w16cid:durableId="2088647095">
    <w:abstractNumId w:val="148"/>
  </w:num>
  <w:num w:numId="142" w16cid:durableId="555043666">
    <w:abstractNumId w:val="98"/>
  </w:num>
  <w:num w:numId="143" w16cid:durableId="1212115856">
    <w:abstractNumId w:val="15"/>
  </w:num>
  <w:num w:numId="144" w16cid:durableId="139617245">
    <w:abstractNumId w:val="133"/>
  </w:num>
  <w:num w:numId="145" w16cid:durableId="724068369">
    <w:abstractNumId w:val="73"/>
  </w:num>
  <w:num w:numId="146" w16cid:durableId="553926314">
    <w:abstractNumId w:val="156"/>
  </w:num>
  <w:num w:numId="147" w16cid:durableId="108017272">
    <w:abstractNumId w:val="121"/>
  </w:num>
  <w:num w:numId="148" w16cid:durableId="636185293">
    <w:abstractNumId w:val="56"/>
  </w:num>
  <w:num w:numId="149" w16cid:durableId="1042246647">
    <w:abstractNumId w:val="27"/>
  </w:num>
  <w:num w:numId="150" w16cid:durableId="985820873">
    <w:abstractNumId w:val="212"/>
  </w:num>
  <w:num w:numId="151" w16cid:durableId="1346862128">
    <w:abstractNumId w:val="67"/>
  </w:num>
  <w:num w:numId="152" w16cid:durableId="1890535984">
    <w:abstractNumId w:val="139"/>
  </w:num>
  <w:num w:numId="153" w16cid:durableId="2033680082">
    <w:abstractNumId w:val="58"/>
  </w:num>
  <w:num w:numId="154" w16cid:durableId="901332927">
    <w:abstractNumId w:val="119"/>
  </w:num>
  <w:num w:numId="155" w16cid:durableId="1991783005">
    <w:abstractNumId w:val="33"/>
  </w:num>
  <w:num w:numId="156" w16cid:durableId="1645045855">
    <w:abstractNumId w:val="202"/>
  </w:num>
  <w:num w:numId="157" w16cid:durableId="397749187">
    <w:abstractNumId w:val="84"/>
  </w:num>
  <w:num w:numId="158" w16cid:durableId="1435398147">
    <w:abstractNumId w:val="198"/>
  </w:num>
  <w:num w:numId="159" w16cid:durableId="1104037060">
    <w:abstractNumId w:val="54"/>
  </w:num>
  <w:num w:numId="160" w16cid:durableId="1646275858">
    <w:abstractNumId w:val="210"/>
  </w:num>
  <w:num w:numId="161" w16cid:durableId="894194432">
    <w:abstractNumId w:val="48"/>
  </w:num>
  <w:num w:numId="162" w16cid:durableId="448206160">
    <w:abstractNumId w:val="60"/>
  </w:num>
  <w:num w:numId="163" w16cid:durableId="1787118708">
    <w:abstractNumId w:val="64"/>
  </w:num>
  <w:num w:numId="164" w16cid:durableId="2014718779">
    <w:abstractNumId w:val="205"/>
  </w:num>
  <w:num w:numId="165" w16cid:durableId="2140880096">
    <w:abstractNumId w:val="193"/>
  </w:num>
  <w:num w:numId="166" w16cid:durableId="159657503">
    <w:abstractNumId w:val="52"/>
  </w:num>
  <w:num w:numId="167" w16cid:durableId="334695458">
    <w:abstractNumId w:val="154"/>
  </w:num>
  <w:num w:numId="168" w16cid:durableId="1493374109">
    <w:abstractNumId w:val="102"/>
  </w:num>
  <w:num w:numId="169" w16cid:durableId="1016419529">
    <w:abstractNumId w:val="9"/>
  </w:num>
  <w:num w:numId="170" w16cid:durableId="1225020888">
    <w:abstractNumId w:val="233"/>
  </w:num>
  <w:num w:numId="171" w16cid:durableId="1807698229">
    <w:abstractNumId w:val="162"/>
  </w:num>
  <w:num w:numId="172" w16cid:durableId="2019967710">
    <w:abstractNumId w:val="135"/>
  </w:num>
  <w:num w:numId="173" w16cid:durableId="635179348">
    <w:abstractNumId w:val="117"/>
  </w:num>
  <w:num w:numId="174" w16cid:durableId="548879302">
    <w:abstractNumId w:val="115"/>
  </w:num>
  <w:num w:numId="175" w16cid:durableId="144981657">
    <w:abstractNumId w:val="131"/>
  </w:num>
  <w:num w:numId="176" w16cid:durableId="347411528">
    <w:abstractNumId w:val="195"/>
  </w:num>
  <w:num w:numId="177" w16cid:durableId="492962361">
    <w:abstractNumId w:val="49"/>
  </w:num>
  <w:num w:numId="178" w16cid:durableId="1636525041">
    <w:abstractNumId w:val="158"/>
  </w:num>
  <w:num w:numId="179" w16cid:durableId="21588730">
    <w:abstractNumId w:val="104"/>
  </w:num>
  <w:num w:numId="180" w16cid:durableId="217666692">
    <w:abstractNumId w:val="4"/>
  </w:num>
  <w:num w:numId="181" w16cid:durableId="1803843310">
    <w:abstractNumId w:val="218"/>
  </w:num>
  <w:num w:numId="182" w16cid:durableId="1558398683">
    <w:abstractNumId w:val="150"/>
  </w:num>
  <w:num w:numId="183" w16cid:durableId="1872649931">
    <w:abstractNumId w:val="41"/>
  </w:num>
  <w:num w:numId="184" w16cid:durableId="239141256">
    <w:abstractNumId w:val="170"/>
  </w:num>
  <w:num w:numId="185" w16cid:durableId="1745879424">
    <w:abstractNumId w:val="182"/>
  </w:num>
  <w:num w:numId="186" w16cid:durableId="1153912574">
    <w:abstractNumId w:val="130"/>
  </w:num>
  <w:num w:numId="187" w16cid:durableId="1393575720">
    <w:abstractNumId w:val="100"/>
  </w:num>
  <w:num w:numId="188" w16cid:durableId="378019027">
    <w:abstractNumId w:val="47"/>
  </w:num>
  <w:num w:numId="189" w16cid:durableId="1618565512">
    <w:abstractNumId w:val="194"/>
  </w:num>
  <w:num w:numId="190" w16cid:durableId="1285648849">
    <w:abstractNumId w:val="32"/>
  </w:num>
  <w:num w:numId="191" w16cid:durableId="538475306">
    <w:abstractNumId w:val="231"/>
  </w:num>
  <w:num w:numId="192" w16cid:durableId="1612545586">
    <w:abstractNumId w:val="63"/>
  </w:num>
  <w:num w:numId="193" w16cid:durableId="1469398694">
    <w:abstractNumId w:val="91"/>
  </w:num>
  <w:num w:numId="194" w16cid:durableId="667632386">
    <w:abstractNumId w:val="17"/>
  </w:num>
  <w:num w:numId="195" w16cid:durableId="275135390">
    <w:abstractNumId w:val="68"/>
  </w:num>
  <w:num w:numId="196" w16cid:durableId="440881156">
    <w:abstractNumId w:val="216"/>
  </w:num>
  <w:num w:numId="197" w16cid:durableId="1211265873">
    <w:abstractNumId w:val="152"/>
  </w:num>
  <w:num w:numId="198" w16cid:durableId="640187335">
    <w:abstractNumId w:val="246"/>
  </w:num>
  <w:num w:numId="199" w16cid:durableId="1715278240">
    <w:abstractNumId w:val="241"/>
  </w:num>
  <w:num w:numId="200" w16cid:durableId="293877645">
    <w:abstractNumId w:val="228"/>
  </w:num>
  <w:num w:numId="201" w16cid:durableId="1945723272">
    <w:abstractNumId w:val="192"/>
  </w:num>
  <w:num w:numId="202" w16cid:durableId="990250697">
    <w:abstractNumId w:val="43"/>
  </w:num>
  <w:num w:numId="203" w16cid:durableId="30887463">
    <w:abstractNumId w:val="256"/>
  </w:num>
  <w:num w:numId="204" w16cid:durableId="635183594">
    <w:abstractNumId w:val="70"/>
  </w:num>
  <w:num w:numId="205" w16cid:durableId="1154296738">
    <w:abstractNumId w:val="126"/>
  </w:num>
  <w:num w:numId="206" w16cid:durableId="840892982">
    <w:abstractNumId w:val="169"/>
  </w:num>
  <w:num w:numId="207" w16cid:durableId="1920404054">
    <w:abstractNumId w:val="239"/>
  </w:num>
  <w:num w:numId="208" w16cid:durableId="1137064911">
    <w:abstractNumId w:val="113"/>
  </w:num>
  <w:num w:numId="209" w16cid:durableId="2143423138">
    <w:abstractNumId w:val="30"/>
  </w:num>
  <w:num w:numId="210" w16cid:durableId="1358701104">
    <w:abstractNumId w:val="76"/>
  </w:num>
  <w:num w:numId="211" w16cid:durableId="2070836014">
    <w:abstractNumId w:val="134"/>
  </w:num>
  <w:num w:numId="212" w16cid:durableId="849492281">
    <w:abstractNumId w:val="95"/>
  </w:num>
  <w:num w:numId="213" w16cid:durableId="718209069">
    <w:abstractNumId w:val="25"/>
  </w:num>
  <w:num w:numId="214" w16cid:durableId="838931776">
    <w:abstractNumId w:val="177"/>
  </w:num>
  <w:num w:numId="215" w16cid:durableId="373626432">
    <w:abstractNumId w:val="155"/>
  </w:num>
  <w:num w:numId="216" w16cid:durableId="1146360645">
    <w:abstractNumId w:val="78"/>
  </w:num>
  <w:num w:numId="217" w16cid:durableId="1612082253">
    <w:abstractNumId w:val="171"/>
  </w:num>
  <w:num w:numId="218" w16cid:durableId="190800028">
    <w:abstractNumId w:val="81"/>
  </w:num>
  <w:num w:numId="219" w16cid:durableId="638540023">
    <w:abstractNumId w:val="226"/>
  </w:num>
  <w:num w:numId="220" w16cid:durableId="734930864">
    <w:abstractNumId w:val="142"/>
  </w:num>
  <w:num w:numId="221" w16cid:durableId="802046352">
    <w:abstractNumId w:val="118"/>
  </w:num>
  <w:num w:numId="222" w16cid:durableId="1537236588">
    <w:abstractNumId w:val="50"/>
  </w:num>
  <w:num w:numId="223" w16cid:durableId="1690401150">
    <w:abstractNumId w:val="141"/>
  </w:num>
  <w:num w:numId="224" w16cid:durableId="1937786858">
    <w:abstractNumId w:val="65"/>
  </w:num>
  <w:num w:numId="225" w16cid:durableId="840777894">
    <w:abstractNumId w:val="197"/>
  </w:num>
  <w:num w:numId="226" w16cid:durableId="1882547482">
    <w:abstractNumId w:val="13"/>
  </w:num>
  <w:num w:numId="227" w16cid:durableId="1777020466">
    <w:abstractNumId w:val="80"/>
  </w:num>
  <w:num w:numId="228" w16cid:durableId="1972318188">
    <w:abstractNumId w:val="164"/>
  </w:num>
  <w:num w:numId="229" w16cid:durableId="1949239485">
    <w:abstractNumId w:val="229"/>
  </w:num>
  <w:num w:numId="230" w16cid:durableId="61758323">
    <w:abstractNumId w:val="160"/>
  </w:num>
  <w:num w:numId="231" w16cid:durableId="1981763450">
    <w:abstractNumId w:val="99"/>
  </w:num>
  <w:num w:numId="232" w16cid:durableId="753284161">
    <w:abstractNumId w:val="105"/>
  </w:num>
  <w:num w:numId="233" w16cid:durableId="2005889301">
    <w:abstractNumId w:val="253"/>
  </w:num>
  <w:num w:numId="234" w16cid:durableId="870727314">
    <w:abstractNumId w:val="21"/>
  </w:num>
  <w:num w:numId="235" w16cid:durableId="37821077">
    <w:abstractNumId w:val="66"/>
  </w:num>
  <w:num w:numId="236" w16cid:durableId="1852992627">
    <w:abstractNumId w:val="237"/>
  </w:num>
  <w:num w:numId="237" w16cid:durableId="1044335233">
    <w:abstractNumId w:val="62"/>
  </w:num>
  <w:num w:numId="238" w16cid:durableId="1577857932">
    <w:abstractNumId w:val="149"/>
  </w:num>
  <w:num w:numId="239" w16cid:durableId="1920167023">
    <w:abstractNumId w:val="39"/>
  </w:num>
  <w:num w:numId="240" w16cid:durableId="1339111953">
    <w:abstractNumId w:val="77"/>
  </w:num>
  <w:num w:numId="241" w16cid:durableId="775176246">
    <w:abstractNumId w:val="254"/>
  </w:num>
  <w:num w:numId="242" w16cid:durableId="2011524687">
    <w:abstractNumId w:val="92"/>
  </w:num>
  <w:num w:numId="243" w16cid:durableId="660236570">
    <w:abstractNumId w:val="215"/>
  </w:num>
  <w:num w:numId="244" w16cid:durableId="1280337053">
    <w:abstractNumId w:val="143"/>
  </w:num>
  <w:num w:numId="245" w16cid:durableId="476457497">
    <w:abstractNumId w:val="250"/>
  </w:num>
  <w:num w:numId="246" w16cid:durableId="315191269">
    <w:abstractNumId w:val="244"/>
  </w:num>
  <w:num w:numId="247" w16cid:durableId="682124924">
    <w:abstractNumId w:val="214"/>
  </w:num>
  <w:num w:numId="248" w16cid:durableId="869296000">
    <w:abstractNumId w:val="6"/>
  </w:num>
  <w:num w:numId="249" w16cid:durableId="896361847">
    <w:abstractNumId w:val="248"/>
  </w:num>
  <w:num w:numId="250" w16cid:durableId="1758742834">
    <w:abstractNumId w:val="75"/>
  </w:num>
  <w:num w:numId="251" w16cid:durableId="1599751840">
    <w:abstractNumId w:val="207"/>
  </w:num>
  <w:num w:numId="252" w16cid:durableId="2003508247">
    <w:abstractNumId w:val="147"/>
  </w:num>
  <w:num w:numId="253" w16cid:durableId="143007545">
    <w:abstractNumId w:val="203"/>
  </w:num>
  <w:num w:numId="254" w16cid:durableId="459692789">
    <w:abstractNumId w:val="1"/>
  </w:num>
  <w:num w:numId="255" w16cid:durableId="1685746114">
    <w:abstractNumId w:val="151"/>
  </w:num>
  <w:num w:numId="256" w16cid:durableId="2002004659">
    <w:abstractNumId w:val="190"/>
  </w:num>
  <w:num w:numId="257" w16cid:durableId="1656564045">
    <w:abstractNumId w:val="144"/>
  </w:num>
  <w:num w:numId="258" w16cid:durableId="1116220134">
    <w:abstractNumId w:val="107"/>
  </w:num>
  <w:num w:numId="259" w16cid:durableId="772214934">
    <w:abstractNumId w:val="251"/>
  </w:num>
  <w:num w:numId="260" w16cid:durableId="1845245480">
    <w:abstractNumId w:val="209"/>
  </w:num>
  <w:num w:numId="261" w16cid:durableId="1745957581">
    <w:abstractNumId w:val="1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F"/>
    <w:rsid w:val="0000128E"/>
    <w:rsid w:val="000016A2"/>
    <w:rsid w:val="00001EEC"/>
    <w:rsid w:val="000021A3"/>
    <w:rsid w:val="0000252E"/>
    <w:rsid w:val="000038E2"/>
    <w:rsid w:val="00005E30"/>
    <w:rsid w:val="00006585"/>
    <w:rsid w:val="00006F5A"/>
    <w:rsid w:val="000070E7"/>
    <w:rsid w:val="000075F9"/>
    <w:rsid w:val="00007C8F"/>
    <w:rsid w:val="00012042"/>
    <w:rsid w:val="0001208B"/>
    <w:rsid w:val="00012B39"/>
    <w:rsid w:val="00013765"/>
    <w:rsid w:val="00013CF3"/>
    <w:rsid w:val="000146E5"/>
    <w:rsid w:val="00015AD2"/>
    <w:rsid w:val="00016408"/>
    <w:rsid w:val="000165E3"/>
    <w:rsid w:val="0001798A"/>
    <w:rsid w:val="00017A6B"/>
    <w:rsid w:val="0002046B"/>
    <w:rsid w:val="00020E01"/>
    <w:rsid w:val="00020E0F"/>
    <w:rsid w:val="000210E1"/>
    <w:rsid w:val="00024582"/>
    <w:rsid w:val="00024FA4"/>
    <w:rsid w:val="0002522A"/>
    <w:rsid w:val="0002530B"/>
    <w:rsid w:val="0002548F"/>
    <w:rsid w:val="000257B4"/>
    <w:rsid w:val="00025D12"/>
    <w:rsid w:val="00025DDE"/>
    <w:rsid w:val="00026EC2"/>
    <w:rsid w:val="00027020"/>
    <w:rsid w:val="00031FC4"/>
    <w:rsid w:val="000324F1"/>
    <w:rsid w:val="00032862"/>
    <w:rsid w:val="0003356F"/>
    <w:rsid w:val="00033AB6"/>
    <w:rsid w:val="00033BF2"/>
    <w:rsid w:val="00034079"/>
    <w:rsid w:val="00034558"/>
    <w:rsid w:val="00035833"/>
    <w:rsid w:val="00035AE7"/>
    <w:rsid w:val="00035D97"/>
    <w:rsid w:val="00037238"/>
    <w:rsid w:val="00040E54"/>
    <w:rsid w:val="00042327"/>
    <w:rsid w:val="000429C6"/>
    <w:rsid w:val="00044121"/>
    <w:rsid w:val="00044497"/>
    <w:rsid w:val="00044D0E"/>
    <w:rsid w:val="00045BCD"/>
    <w:rsid w:val="000464D2"/>
    <w:rsid w:val="00046B01"/>
    <w:rsid w:val="0004755B"/>
    <w:rsid w:val="0004772D"/>
    <w:rsid w:val="00047A3D"/>
    <w:rsid w:val="000501B8"/>
    <w:rsid w:val="000503D5"/>
    <w:rsid w:val="00050965"/>
    <w:rsid w:val="00050AB5"/>
    <w:rsid w:val="00051B92"/>
    <w:rsid w:val="00052963"/>
    <w:rsid w:val="000529F2"/>
    <w:rsid w:val="00052DC3"/>
    <w:rsid w:val="00054925"/>
    <w:rsid w:val="00054FA0"/>
    <w:rsid w:val="000565DE"/>
    <w:rsid w:val="00057190"/>
    <w:rsid w:val="000600B6"/>
    <w:rsid w:val="000600B8"/>
    <w:rsid w:val="00061A67"/>
    <w:rsid w:val="00061EBE"/>
    <w:rsid w:val="00062589"/>
    <w:rsid w:val="000631CB"/>
    <w:rsid w:val="00063EF8"/>
    <w:rsid w:val="00063F0E"/>
    <w:rsid w:val="00064397"/>
    <w:rsid w:val="000648ED"/>
    <w:rsid w:val="00064BB2"/>
    <w:rsid w:val="00064D01"/>
    <w:rsid w:val="0006535D"/>
    <w:rsid w:val="00066775"/>
    <w:rsid w:val="00067387"/>
    <w:rsid w:val="00067C87"/>
    <w:rsid w:val="00070C44"/>
    <w:rsid w:val="0007100D"/>
    <w:rsid w:val="0007145B"/>
    <w:rsid w:val="000716BA"/>
    <w:rsid w:val="000727DC"/>
    <w:rsid w:val="00072D18"/>
    <w:rsid w:val="000730B1"/>
    <w:rsid w:val="00073251"/>
    <w:rsid w:val="000755E3"/>
    <w:rsid w:val="000759B9"/>
    <w:rsid w:val="0007622E"/>
    <w:rsid w:val="000764A2"/>
    <w:rsid w:val="00077778"/>
    <w:rsid w:val="00077AC0"/>
    <w:rsid w:val="000802C5"/>
    <w:rsid w:val="00080928"/>
    <w:rsid w:val="000813F4"/>
    <w:rsid w:val="00081629"/>
    <w:rsid w:val="00081768"/>
    <w:rsid w:val="0008254C"/>
    <w:rsid w:val="00084757"/>
    <w:rsid w:val="00084BA8"/>
    <w:rsid w:val="00084E5B"/>
    <w:rsid w:val="00084F80"/>
    <w:rsid w:val="0008515D"/>
    <w:rsid w:val="00085509"/>
    <w:rsid w:val="000858B8"/>
    <w:rsid w:val="000859C2"/>
    <w:rsid w:val="00085F7C"/>
    <w:rsid w:val="00086230"/>
    <w:rsid w:val="0008627A"/>
    <w:rsid w:val="000865F9"/>
    <w:rsid w:val="000874BA"/>
    <w:rsid w:val="00090767"/>
    <w:rsid w:val="00091EE9"/>
    <w:rsid w:val="00092098"/>
    <w:rsid w:val="000931A5"/>
    <w:rsid w:val="000932FF"/>
    <w:rsid w:val="00093CC0"/>
    <w:rsid w:val="00093F4D"/>
    <w:rsid w:val="00094030"/>
    <w:rsid w:val="000945EC"/>
    <w:rsid w:val="00095270"/>
    <w:rsid w:val="00096168"/>
    <w:rsid w:val="000966B4"/>
    <w:rsid w:val="00096D1D"/>
    <w:rsid w:val="00096F7A"/>
    <w:rsid w:val="000973EA"/>
    <w:rsid w:val="00097AF0"/>
    <w:rsid w:val="000A0614"/>
    <w:rsid w:val="000A07CB"/>
    <w:rsid w:val="000A08DF"/>
    <w:rsid w:val="000A1762"/>
    <w:rsid w:val="000A1C80"/>
    <w:rsid w:val="000A2165"/>
    <w:rsid w:val="000A21AD"/>
    <w:rsid w:val="000A2531"/>
    <w:rsid w:val="000A3592"/>
    <w:rsid w:val="000A3719"/>
    <w:rsid w:val="000A6769"/>
    <w:rsid w:val="000A7FD9"/>
    <w:rsid w:val="000B072D"/>
    <w:rsid w:val="000B09A0"/>
    <w:rsid w:val="000B1066"/>
    <w:rsid w:val="000B2134"/>
    <w:rsid w:val="000B3079"/>
    <w:rsid w:val="000B3A2C"/>
    <w:rsid w:val="000B3AEE"/>
    <w:rsid w:val="000B4CA5"/>
    <w:rsid w:val="000B4CFA"/>
    <w:rsid w:val="000B50DD"/>
    <w:rsid w:val="000C1726"/>
    <w:rsid w:val="000C2852"/>
    <w:rsid w:val="000C337E"/>
    <w:rsid w:val="000C3776"/>
    <w:rsid w:val="000C3820"/>
    <w:rsid w:val="000C40B5"/>
    <w:rsid w:val="000C4343"/>
    <w:rsid w:val="000C524D"/>
    <w:rsid w:val="000C53AC"/>
    <w:rsid w:val="000C5B8C"/>
    <w:rsid w:val="000C5C4E"/>
    <w:rsid w:val="000C5F67"/>
    <w:rsid w:val="000C657A"/>
    <w:rsid w:val="000C7E22"/>
    <w:rsid w:val="000D00CA"/>
    <w:rsid w:val="000D0CFB"/>
    <w:rsid w:val="000D29C2"/>
    <w:rsid w:val="000D3F07"/>
    <w:rsid w:val="000D40A7"/>
    <w:rsid w:val="000D45A3"/>
    <w:rsid w:val="000D4870"/>
    <w:rsid w:val="000D4AB7"/>
    <w:rsid w:val="000D59B6"/>
    <w:rsid w:val="000D6004"/>
    <w:rsid w:val="000D62C5"/>
    <w:rsid w:val="000D6C0C"/>
    <w:rsid w:val="000D6C3C"/>
    <w:rsid w:val="000D6FA4"/>
    <w:rsid w:val="000D7367"/>
    <w:rsid w:val="000D7A87"/>
    <w:rsid w:val="000D7CBB"/>
    <w:rsid w:val="000E05A5"/>
    <w:rsid w:val="000E11CE"/>
    <w:rsid w:val="000E1B27"/>
    <w:rsid w:val="000E2109"/>
    <w:rsid w:val="000E2225"/>
    <w:rsid w:val="000E3E20"/>
    <w:rsid w:val="000E5244"/>
    <w:rsid w:val="000E56C1"/>
    <w:rsid w:val="000E5AA3"/>
    <w:rsid w:val="000E6489"/>
    <w:rsid w:val="000E7518"/>
    <w:rsid w:val="000F0A0F"/>
    <w:rsid w:val="000F0EC1"/>
    <w:rsid w:val="000F13E6"/>
    <w:rsid w:val="000F1725"/>
    <w:rsid w:val="000F2D68"/>
    <w:rsid w:val="000F3A79"/>
    <w:rsid w:val="000F5EED"/>
    <w:rsid w:val="000F5EFC"/>
    <w:rsid w:val="000F66BD"/>
    <w:rsid w:val="000F6C06"/>
    <w:rsid w:val="000F6CA9"/>
    <w:rsid w:val="000F7AE3"/>
    <w:rsid w:val="000F7AEF"/>
    <w:rsid w:val="000F7F95"/>
    <w:rsid w:val="001000BD"/>
    <w:rsid w:val="00100520"/>
    <w:rsid w:val="0010133E"/>
    <w:rsid w:val="001017A8"/>
    <w:rsid w:val="001047F0"/>
    <w:rsid w:val="00104B42"/>
    <w:rsid w:val="001111CD"/>
    <w:rsid w:val="001114F6"/>
    <w:rsid w:val="001116F9"/>
    <w:rsid w:val="00111BFF"/>
    <w:rsid w:val="00112174"/>
    <w:rsid w:val="00112273"/>
    <w:rsid w:val="00112D89"/>
    <w:rsid w:val="001130AA"/>
    <w:rsid w:val="001146A8"/>
    <w:rsid w:val="00114EB3"/>
    <w:rsid w:val="0011574F"/>
    <w:rsid w:val="00115A5F"/>
    <w:rsid w:val="00115C24"/>
    <w:rsid w:val="00117000"/>
    <w:rsid w:val="00120290"/>
    <w:rsid w:val="001216A6"/>
    <w:rsid w:val="00121AC5"/>
    <w:rsid w:val="00121E31"/>
    <w:rsid w:val="00123427"/>
    <w:rsid w:val="00123CD5"/>
    <w:rsid w:val="001245F8"/>
    <w:rsid w:val="00124724"/>
    <w:rsid w:val="00124741"/>
    <w:rsid w:val="0012480D"/>
    <w:rsid w:val="001248B7"/>
    <w:rsid w:val="00124CF5"/>
    <w:rsid w:val="001260A3"/>
    <w:rsid w:val="001262E5"/>
    <w:rsid w:val="00127575"/>
    <w:rsid w:val="00127BE0"/>
    <w:rsid w:val="00130244"/>
    <w:rsid w:val="00130D08"/>
    <w:rsid w:val="00130FA9"/>
    <w:rsid w:val="00131439"/>
    <w:rsid w:val="0013280E"/>
    <w:rsid w:val="00132E18"/>
    <w:rsid w:val="001332F0"/>
    <w:rsid w:val="00133DDC"/>
    <w:rsid w:val="0013419B"/>
    <w:rsid w:val="00134ACF"/>
    <w:rsid w:val="001369A3"/>
    <w:rsid w:val="001377FA"/>
    <w:rsid w:val="00137A88"/>
    <w:rsid w:val="001404EB"/>
    <w:rsid w:val="00140727"/>
    <w:rsid w:val="0014079B"/>
    <w:rsid w:val="00141681"/>
    <w:rsid w:val="0014287B"/>
    <w:rsid w:val="00142D3D"/>
    <w:rsid w:val="00143478"/>
    <w:rsid w:val="001438C6"/>
    <w:rsid w:val="00143D55"/>
    <w:rsid w:val="00143DC5"/>
    <w:rsid w:val="001446E2"/>
    <w:rsid w:val="00144A58"/>
    <w:rsid w:val="00144A9A"/>
    <w:rsid w:val="00145066"/>
    <w:rsid w:val="00145D74"/>
    <w:rsid w:val="0014682F"/>
    <w:rsid w:val="001469CA"/>
    <w:rsid w:val="00146CCB"/>
    <w:rsid w:val="0014714A"/>
    <w:rsid w:val="001502FB"/>
    <w:rsid w:val="00152230"/>
    <w:rsid w:val="00152D50"/>
    <w:rsid w:val="00153140"/>
    <w:rsid w:val="00153249"/>
    <w:rsid w:val="001545F5"/>
    <w:rsid w:val="00154D1B"/>
    <w:rsid w:val="00156288"/>
    <w:rsid w:val="00156D8E"/>
    <w:rsid w:val="001571E7"/>
    <w:rsid w:val="001574B1"/>
    <w:rsid w:val="001576A1"/>
    <w:rsid w:val="00160434"/>
    <w:rsid w:val="0016060D"/>
    <w:rsid w:val="00160944"/>
    <w:rsid w:val="00160C2F"/>
    <w:rsid w:val="00161D01"/>
    <w:rsid w:val="00162EAC"/>
    <w:rsid w:val="0016441A"/>
    <w:rsid w:val="001653B7"/>
    <w:rsid w:val="0016543C"/>
    <w:rsid w:val="0016622C"/>
    <w:rsid w:val="001671B7"/>
    <w:rsid w:val="00167A4D"/>
    <w:rsid w:val="00167D0B"/>
    <w:rsid w:val="00170496"/>
    <w:rsid w:val="00170C6A"/>
    <w:rsid w:val="00170F09"/>
    <w:rsid w:val="00172A35"/>
    <w:rsid w:val="0017303B"/>
    <w:rsid w:val="00173169"/>
    <w:rsid w:val="00173EF0"/>
    <w:rsid w:val="0017454A"/>
    <w:rsid w:val="001745BE"/>
    <w:rsid w:val="00174850"/>
    <w:rsid w:val="0017501C"/>
    <w:rsid w:val="001756C6"/>
    <w:rsid w:val="00175A6D"/>
    <w:rsid w:val="0017716D"/>
    <w:rsid w:val="00180E35"/>
    <w:rsid w:val="001817D7"/>
    <w:rsid w:val="0018330A"/>
    <w:rsid w:val="00184967"/>
    <w:rsid w:val="00184B98"/>
    <w:rsid w:val="00185A66"/>
    <w:rsid w:val="00186F88"/>
    <w:rsid w:val="001872C7"/>
    <w:rsid w:val="00187430"/>
    <w:rsid w:val="001874A3"/>
    <w:rsid w:val="001900DA"/>
    <w:rsid w:val="00192AD3"/>
    <w:rsid w:val="00192D5A"/>
    <w:rsid w:val="00193C94"/>
    <w:rsid w:val="001949FE"/>
    <w:rsid w:val="00194C33"/>
    <w:rsid w:val="00194C82"/>
    <w:rsid w:val="00194F83"/>
    <w:rsid w:val="0019637D"/>
    <w:rsid w:val="00196B82"/>
    <w:rsid w:val="0019771B"/>
    <w:rsid w:val="00197CA5"/>
    <w:rsid w:val="001A0528"/>
    <w:rsid w:val="001A0CDE"/>
    <w:rsid w:val="001A23F3"/>
    <w:rsid w:val="001A3365"/>
    <w:rsid w:val="001A3911"/>
    <w:rsid w:val="001A3E6C"/>
    <w:rsid w:val="001A404B"/>
    <w:rsid w:val="001A44E4"/>
    <w:rsid w:val="001A59AC"/>
    <w:rsid w:val="001A5D3C"/>
    <w:rsid w:val="001A62BE"/>
    <w:rsid w:val="001A675A"/>
    <w:rsid w:val="001A6A88"/>
    <w:rsid w:val="001A768A"/>
    <w:rsid w:val="001B0999"/>
    <w:rsid w:val="001B1940"/>
    <w:rsid w:val="001B1CF0"/>
    <w:rsid w:val="001B277A"/>
    <w:rsid w:val="001B42D8"/>
    <w:rsid w:val="001B52A9"/>
    <w:rsid w:val="001B57DE"/>
    <w:rsid w:val="001B59FF"/>
    <w:rsid w:val="001B5C55"/>
    <w:rsid w:val="001B5F8B"/>
    <w:rsid w:val="001B6AFA"/>
    <w:rsid w:val="001C0795"/>
    <w:rsid w:val="001C0F5D"/>
    <w:rsid w:val="001C27E1"/>
    <w:rsid w:val="001C2EC1"/>
    <w:rsid w:val="001C3361"/>
    <w:rsid w:val="001C3C91"/>
    <w:rsid w:val="001C3F0E"/>
    <w:rsid w:val="001C5355"/>
    <w:rsid w:val="001C5AE9"/>
    <w:rsid w:val="001C5B0B"/>
    <w:rsid w:val="001C60A8"/>
    <w:rsid w:val="001C662C"/>
    <w:rsid w:val="001C6634"/>
    <w:rsid w:val="001C6A8C"/>
    <w:rsid w:val="001C6A99"/>
    <w:rsid w:val="001C738D"/>
    <w:rsid w:val="001C7974"/>
    <w:rsid w:val="001C7F79"/>
    <w:rsid w:val="001D01F4"/>
    <w:rsid w:val="001D022A"/>
    <w:rsid w:val="001D0CAF"/>
    <w:rsid w:val="001D1E41"/>
    <w:rsid w:val="001D2765"/>
    <w:rsid w:val="001D2BD3"/>
    <w:rsid w:val="001D2D85"/>
    <w:rsid w:val="001D3597"/>
    <w:rsid w:val="001D3774"/>
    <w:rsid w:val="001D46EE"/>
    <w:rsid w:val="001D49EB"/>
    <w:rsid w:val="001D4AF4"/>
    <w:rsid w:val="001D4F0D"/>
    <w:rsid w:val="001D5C53"/>
    <w:rsid w:val="001D5F3B"/>
    <w:rsid w:val="001D644E"/>
    <w:rsid w:val="001D67E9"/>
    <w:rsid w:val="001D6E99"/>
    <w:rsid w:val="001D7C7D"/>
    <w:rsid w:val="001E181F"/>
    <w:rsid w:val="001E2294"/>
    <w:rsid w:val="001E23D5"/>
    <w:rsid w:val="001E356F"/>
    <w:rsid w:val="001E35F9"/>
    <w:rsid w:val="001E3DD7"/>
    <w:rsid w:val="001E40F9"/>
    <w:rsid w:val="001E499C"/>
    <w:rsid w:val="001E5448"/>
    <w:rsid w:val="001E6BB4"/>
    <w:rsid w:val="001E7164"/>
    <w:rsid w:val="001E75FB"/>
    <w:rsid w:val="001E78E4"/>
    <w:rsid w:val="001E7DE7"/>
    <w:rsid w:val="001F032F"/>
    <w:rsid w:val="001F078B"/>
    <w:rsid w:val="001F0EB7"/>
    <w:rsid w:val="001F11BA"/>
    <w:rsid w:val="001F1BD8"/>
    <w:rsid w:val="001F1BE3"/>
    <w:rsid w:val="001F2DA5"/>
    <w:rsid w:val="001F3210"/>
    <w:rsid w:val="001F3813"/>
    <w:rsid w:val="001F3B47"/>
    <w:rsid w:val="001F3C30"/>
    <w:rsid w:val="001F4149"/>
    <w:rsid w:val="001F4A44"/>
    <w:rsid w:val="001F53C1"/>
    <w:rsid w:val="001F5CD7"/>
    <w:rsid w:val="001F66CD"/>
    <w:rsid w:val="001F6A7A"/>
    <w:rsid w:val="001F6E73"/>
    <w:rsid w:val="001F79A4"/>
    <w:rsid w:val="00200030"/>
    <w:rsid w:val="0020033D"/>
    <w:rsid w:val="002010DC"/>
    <w:rsid w:val="002013CC"/>
    <w:rsid w:val="00201DE6"/>
    <w:rsid w:val="00201FA3"/>
    <w:rsid w:val="00202655"/>
    <w:rsid w:val="002029AF"/>
    <w:rsid w:val="00202B7D"/>
    <w:rsid w:val="00203239"/>
    <w:rsid w:val="00203C7B"/>
    <w:rsid w:val="002044D2"/>
    <w:rsid w:val="0020490B"/>
    <w:rsid w:val="00204B80"/>
    <w:rsid w:val="0020515D"/>
    <w:rsid w:val="00206109"/>
    <w:rsid w:val="00206144"/>
    <w:rsid w:val="002064AA"/>
    <w:rsid w:val="002067C7"/>
    <w:rsid w:val="002078AD"/>
    <w:rsid w:val="0020799E"/>
    <w:rsid w:val="00210028"/>
    <w:rsid w:val="0021054E"/>
    <w:rsid w:val="00211326"/>
    <w:rsid w:val="002116B1"/>
    <w:rsid w:val="00211EA6"/>
    <w:rsid w:val="002121BF"/>
    <w:rsid w:val="002125EB"/>
    <w:rsid w:val="00212759"/>
    <w:rsid w:val="00213BB1"/>
    <w:rsid w:val="00214826"/>
    <w:rsid w:val="002158D5"/>
    <w:rsid w:val="00215FA8"/>
    <w:rsid w:val="00216983"/>
    <w:rsid w:val="002211EA"/>
    <w:rsid w:val="00221807"/>
    <w:rsid w:val="002225E3"/>
    <w:rsid w:val="00222E73"/>
    <w:rsid w:val="002237EE"/>
    <w:rsid w:val="00223827"/>
    <w:rsid w:val="00223BDE"/>
    <w:rsid w:val="0022487B"/>
    <w:rsid w:val="002252CA"/>
    <w:rsid w:val="00225444"/>
    <w:rsid w:val="00225B03"/>
    <w:rsid w:val="00225DEE"/>
    <w:rsid w:val="00226319"/>
    <w:rsid w:val="002270C3"/>
    <w:rsid w:val="00227167"/>
    <w:rsid w:val="0022790E"/>
    <w:rsid w:val="00227BF1"/>
    <w:rsid w:val="002306EC"/>
    <w:rsid w:val="00231229"/>
    <w:rsid w:val="00231321"/>
    <w:rsid w:val="00231651"/>
    <w:rsid w:val="0023240D"/>
    <w:rsid w:val="002326B6"/>
    <w:rsid w:val="00232733"/>
    <w:rsid w:val="00232C42"/>
    <w:rsid w:val="002333F6"/>
    <w:rsid w:val="00233696"/>
    <w:rsid w:val="0023459F"/>
    <w:rsid w:val="00236848"/>
    <w:rsid w:val="0023713B"/>
    <w:rsid w:val="0023724F"/>
    <w:rsid w:val="00237C14"/>
    <w:rsid w:val="00237D3B"/>
    <w:rsid w:val="0024000B"/>
    <w:rsid w:val="00240D15"/>
    <w:rsid w:val="00242105"/>
    <w:rsid w:val="00243106"/>
    <w:rsid w:val="002432D4"/>
    <w:rsid w:val="0024390D"/>
    <w:rsid w:val="00243CD2"/>
    <w:rsid w:val="00243F54"/>
    <w:rsid w:val="0024449B"/>
    <w:rsid w:val="002446CE"/>
    <w:rsid w:val="002454A8"/>
    <w:rsid w:val="00245910"/>
    <w:rsid w:val="00245DA8"/>
    <w:rsid w:val="0024620C"/>
    <w:rsid w:val="002477B2"/>
    <w:rsid w:val="00251939"/>
    <w:rsid w:val="00252656"/>
    <w:rsid w:val="002526AE"/>
    <w:rsid w:val="00252D14"/>
    <w:rsid w:val="0025351C"/>
    <w:rsid w:val="00253C26"/>
    <w:rsid w:val="00253D48"/>
    <w:rsid w:val="0025454E"/>
    <w:rsid w:val="00255138"/>
    <w:rsid w:val="00255F12"/>
    <w:rsid w:val="00255F21"/>
    <w:rsid w:val="00255FCC"/>
    <w:rsid w:val="00257672"/>
    <w:rsid w:val="00257802"/>
    <w:rsid w:val="002615D5"/>
    <w:rsid w:val="00261FB8"/>
    <w:rsid w:val="002631A2"/>
    <w:rsid w:val="002644BF"/>
    <w:rsid w:val="00264974"/>
    <w:rsid w:val="002654B2"/>
    <w:rsid w:val="00267636"/>
    <w:rsid w:val="0026797E"/>
    <w:rsid w:val="00270178"/>
    <w:rsid w:val="0027078C"/>
    <w:rsid w:val="002710D9"/>
    <w:rsid w:val="002714FC"/>
    <w:rsid w:val="00271E09"/>
    <w:rsid w:val="00272913"/>
    <w:rsid w:val="00273388"/>
    <w:rsid w:val="00273505"/>
    <w:rsid w:val="00274511"/>
    <w:rsid w:val="00274923"/>
    <w:rsid w:val="002749B7"/>
    <w:rsid w:val="00275CC6"/>
    <w:rsid w:val="002767B6"/>
    <w:rsid w:val="00277338"/>
    <w:rsid w:val="002776D2"/>
    <w:rsid w:val="00277784"/>
    <w:rsid w:val="00280C13"/>
    <w:rsid w:val="00280E5E"/>
    <w:rsid w:val="0028248B"/>
    <w:rsid w:val="00282572"/>
    <w:rsid w:val="00282E27"/>
    <w:rsid w:val="002849C4"/>
    <w:rsid w:val="002854E9"/>
    <w:rsid w:val="00286654"/>
    <w:rsid w:val="00286B0A"/>
    <w:rsid w:val="002877C3"/>
    <w:rsid w:val="00291219"/>
    <w:rsid w:val="00291329"/>
    <w:rsid w:val="00291408"/>
    <w:rsid w:val="00291A55"/>
    <w:rsid w:val="00292363"/>
    <w:rsid w:val="002929D7"/>
    <w:rsid w:val="00292F72"/>
    <w:rsid w:val="00293832"/>
    <w:rsid w:val="00293A3E"/>
    <w:rsid w:val="00293BF2"/>
    <w:rsid w:val="00293E8A"/>
    <w:rsid w:val="00294446"/>
    <w:rsid w:val="00295986"/>
    <w:rsid w:val="00295EC1"/>
    <w:rsid w:val="00296506"/>
    <w:rsid w:val="002965C8"/>
    <w:rsid w:val="00297176"/>
    <w:rsid w:val="002A012D"/>
    <w:rsid w:val="002A0A71"/>
    <w:rsid w:val="002A0D71"/>
    <w:rsid w:val="002A1CD8"/>
    <w:rsid w:val="002A26B6"/>
    <w:rsid w:val="002A27E9"/>
    <w:rsid w:val="002A36BA"/>
    <w:rsid w:val="002A376E"/>
    <w:rsid w:val="002A4297"/>
    <w:rsid w:val="002A43AE"/>
    <w:rsid w:val="002A47A6"/>
    <w:rsid w:val="002A47BE"/>
    <w:rsid w:val="002A47BF"/>
    <w:rsid w:val="002A5F3B"/>
    <w:rsid w:val="002A7483"/>
    <w:rsid w:val="002A7704"/>
    <w:rsid w:val="002B09C5"/>
    <w:rsid w:val="002B225B"/>
    <w:rsid w:val="002B255D"/>
    <w:rsid w:val="002B310C"/>
    <w:rsid w:val="002B3B27"/>
    <w:rsid w:val="002B3C02"/>
    <w:rsid w:val="002B442B"/>
    <w:rsid w:val="002B4D1B"/>
    <w:rsid w:val="002B614F"/>
    <w:rsid w:val="002B66F0"/>
    <w:rsid w:val="002B67F1"/>
    <w:rsid w:val="002B7EB0"/>
    <w:rsid w:val="002C0199"/>
    <w:rsid w:val="002C04DC"/>
    <w:rsid w:val="002C053D"/>
    <w:rsid w:val="002C14C1"/>
    <w:rsid w:val="002C14D1"/>
    <w:rsid w:val="002C14E4"/>
    <w:rsid w:val="002C1596"/>
    <w:rsid w:val="002C19CE"/>
    <w:rsid w:val="002C2031"/>
    <w:rsid w:val="002C2FD9"/>
    <w:rsid w:val="002C3DEC"/>
    <w:rsid w:val="002C3E14"/>
    <w:rsid w:val="002C473B"/>
    <w:rsid w:val="002C4B9A"/>
    <w:rsid w:val="002C555B"/>
    <w:rsid w:val="002C632B"/>
    <w:rsid w:val="002C6C90"/>
    <w:rsid w:val="002C72AB"/>
    <w:rsid w:val="002C7569"/>
    <w:rsid w:val="002C78C0"/>
    <w:rsid w:val="002C7A4F"/>
    <w:rsid w:val="002D19A9"/>
    <w:rsid w:val="002D1C67"/>
    <w:rsid w:val="002D1F1C"/>
    <w:rsid w:val="002D2208"/>
    <w:rsid w:val="002D2AFF"/>
    <w:rsid w:val="002D2DC0"/>
    <w:rsid w:val="002D36EF"/>
    <w:rsid w:val="002D371E"/>
    <w:rsid w:val="002D486B"/>
    <w:rsid w:val="002D529B"/>
    <w:rsid w:val="002D5A74"/>
    <w:rsid w:val="002D64D1"/>
    <w:rsid w:val="002D6B35"/>
    <w:rsid w:val="002D6C1B"/>
    <w:rsid w:val="002D6C56"/>
    <w:rsid w:val="002D7A92"/>
    <w:rsid w:val="002E029B"/>
    <w:rsid w:val="002E03D1"/>
    <w:rsid w:val="002E0CA2"/>
    <w:rsid w:val="002E23FA"/>
    <w:rsid w:val="002E2A4C"/>
    <w:rsid w:val="002E4F09"/>
    <w:rsid w:val="002E5948"/>
    <w:rsid w:val="002E6174"/>
    <w:rsid w:val="002E6181"/>
    <w:rsid w:val="002E779F"/>
    <w:rsid w:val="002E7EC5"/>
    <w:rsid w:val="002F09B6"/>
    <w:rsid w:val="002F0D4E"/>
    <w:rsid w:val="002F0DD7"/>
    <w:rsid w:val="002F178A"/>
    <w:rsid w:val="002F2B4D"/>
    <w:rsid w:val="002F2EB2"/>
    <w:rsid w:val="002F2F95"/>
    <w:rsid w:val="002F3632"/>
    <w:rsid w:val="002F4D18"/>
    <w:rsid w:val="002F4F57"/>
    <w:rsid w:val="002F5494"/>
    <w:rsid w:val="002F5C6D"/>
    <w:rsid w:val="002F679D"/>
    <w:rsid w:val="002F77F5"/>
    <w:rsid w:val="00300D66"/>
    <w:rsid w:val="00300ECF"/>
    <w:rsid w:val="00301AB9"/>
    <w:rsid w:val="0030234F"/>
    <w:rsid w:val="00302DDB"/>
    <w:rsid w:val="00302EC5"/>
    <w:rsid w:val="003032FD"/>
    <w:rsid w:val="00303753"/>
    <w:rsid w:val="00304115"/>
    <w:rsid w:val="00304AD6"/>
    <w:rsid w:val="003069D4"/>
    <w:rsid w:val="003102BB"/>
    <w:rsid w:val="003113BA"/>
    <w:rsid w:val="00311581"/>
    <w:rsid w:val="003130B2"/>
    <w:rsid w:val="0031329C"/>
    <w:rsid w:val="00313688"/>
    <w:rsid w:val="00313897"/>
    <w:rsid w:val="00313A6F"/>
    <w:rsid w:val="0031440A"/>
    <w:rsid w:val="003146D1"/>
    <w:rsid w:val="003146E1"/>
    <w:rsid w:val="003153D9"/>
    <w:rsid w:val="003160DF"/>
    <w:rsid w:val="0032062D"/>
    <w:rsid w:val="00320DE3"/>
    <w:rsid w:val="003212E4"/>
    <w:rsid w:val="00321724"/>
    <w:rsid w:val="00321A9F"/>
    <w:rsid w:val="00321B37"/>
    <w:rsid w:val="00321C1C"/>
    <w:rsid w:val="00321E92"/>
    <w:rsid w:val="00321EF6"/>
    <w:rsid w:val="0032267D"/>
    <w:rsid w:val="00322756"/>
    <w:rsid w:val="00322CE4"/>
    <w:rsid w:val="00323949"/>
    <w:rsid w:val="003239B1"/>
    <w:rsid w:val="00324065"/>
    <w:rsid w:val="00324775"/>
    <w:rsid w:val="00324B15"/>
    <w:rsid w:val="00326BF9"/>
    <w:rsid w:val="00327250"/>
    <w:rsid w:val="0032765E"/>
    <w:rsid w:val="00330AF7"/>
    <w:rsid w:val="00332389"/>
    <w:rsid w:val="00332C6E"/>
    <w:rsid w:val="00332CE3"/>
    <w:rsid w:val="00333107"/>
    <w:rsid w:val="003335F6"/>
    <w:rsid w:val="00334264"/>
    <w:rsid w:val="003353C2"/>
    <w:rsid w:val="00335610"/>
    <w:rsid w:val="00335E52"/>
    <w:rsid w:val="00336764"/>
    <w:rsid w:val="00336E59"/>
    <w:rsid w:val="00336EB8"/>
    <w:rsid w:val="00337236"/>
    <w:rsid w:val="00337843"/>
    <w:rsid w:val="003400FA"/>
    <w:rsid w:val="003401DB"/>
    <w:rsid w:val="00340AB8"/>
    <w:rsid w:val="0034184F"/>
    <w:rsid w:val="00341921"/>
    <w:rsid w:val="00342F43"/>
    <w:rsid w:val="00343447"/>
    <w:rsid w:val="00343883"/>
    <w:rsid w:val="00343FAA"/>
    <w:rsid w:val="003440BD"/>
    <w:rsid w:val="003442AB"/>
    <w:rsid w:val="00344EA2"/>
    <w:rsid w:val="003452DE"/>
    <w:rsid w:val="00345CEE"/>
    <w:rsid w:val="00346B05"/>
    <w:rsid w:val="00347307"/>
    <w:rsid w:val="003474FA"/>
    <w:rsid w:val="00347D96"/>
    <w:rsid w:val="00347ED4"/>
    <w:rsid w:val="00350659"/>
    <w:rsid w:val="003507EA"/>
    <w:rsid w:val="00350849"/>
    <w:rsid w:val="003528DC"/>
    <w:rsid w:val="00352908"/>
    <w:rsid w:val="00352C26"/>
    <w:rsid w:val="003535A3"/>
    <w:rsid w:val="00353FAB"/>
    <w:rsid w:val="00354AF0"/>
    <w:rsid w:val="00354E08"/>
    <w:rsid w:val="0035505C"/>
    <w:rsid w:val="00355432"/>
    <w:rsid w:val="00355E2A"/>
    <w:rsid w:val="0035697C"/>
    <w:rsid w:val="00356DED"/>
    <w:rsid w:val="00360394"/>
    <w:rsid w:val="003606DA"/>
    <w:rsid w:val="003617DC"/>
    <w:rsid w:val="00361900"/>
    <w:rsid w:val="00362643"/>
    <w:rsid w:val="00362B48"/>
    <w:rsid w:val="003653C9"/>
    <w:rsid w:val="00366337"/>
    <w:rsid w:val="003664EA"/>
    <w:rsid w:val="00366E54"/>
    <w:rsid w:val="00367020"/>
    <w:rsid w:val="0037007B"/>
    <w:rsid w:val="00370D07"/>
    <w:rsid w:val="00371A23"/>
    <w:rsid w:val="0037213E"/>
    <w:rsid w:val="003729C1"/>
    <w:rsid w:val="0037329F"/>
    <w:rsid w:val="003732A7"/>
    <w:rsid w:val="003734DC"/>
    <w:rsid w:val="00374A29"/>
    <w:rsid w:val="00374BCF"/>
    <w:rsid w:val="00375C4A"/>
    <w:rsid w:val="00377F6E"/>
    <w:rsid w:val="00377FB1"/>
    <w:rsid w:val="0038009B"/>
    <w:rsid w:val="00380C40"/>
    <w:rsid w:val="00381FAE"/>
    <w:rsid w:val="00382881"/>
    <w:rsid w:val="00383587"/>
    <w:rsid w:val="003835DC"/>
    <w:rsid w:val="003850E9"/>
    <w:rsid w:val="003857C7"/>
    <w:rsid w:val="003866F7"/>
    <w:rsid w:val="00386A11"/>
    <w:rsid w:val="0039089C"/>
    <w:rsid w:val="00390942"/>
    <w:rsid w:val="00390C50"/>
    <w:rsid w:val="00390DD4"/>
    <w:rsid w:val="0039267D"/>
    <w:rsid w:val="00392B03"/>
    <w:rsid w:val="00392D2B"/>
    <w:rsid w:val="003934DE"/>
    <w:rsid w:val="003941AA"/>
    <w:rsid w:val="0039431B"/>
    <w:rsid w:val="003944D3"/>
    <w:rsid w:val="00396067"/>
    <w:rsid w:val="00396BAD"/>
    <w:rsid w:val="003970E2"/>
    <w:rsid w:val="00397265"/>
    <w:rsid w:val="003972B6"/>
    <w:rsid w:val="00397E09"/>
    <w:rsid w:val="003A036E"/>
    <w:rsid w:val="003A1135"/>
    <w:rsid w:val="003A13D3"/>
    <w:rsid w:val="003A1414"/>
    <w:rsid w:val="003A17EA"/>
    <w:rsid w:val="003A1D23"/>
    <w:rsid w:val="003A2115"/>
    <w:rsid w:val="003A2577"/>
    <w:rsid w:val="003A281A"/>
    <w:rsid w:val="003A353C"/>
    <w:rsid w:val="003A3858"/>
    <w:rsid w:val="003A388A"/>
    <w:rsid w:val="003A3FFB"/>
    <w:rsid w:val="003A41D7"/>
    <w:rsid w:val="003A54C3"/>
    <w:rsid w:val="003A584B"/>
    <w:rsid w:val="003A61DE"/>
    <w:rsid w:val="003A648B"/>
    <w:rsid w:val="003A7356"/>
    <w:rsid w:val="003A74A9"/>
    <w:rsid w:val="003A7720"/>
    <w:rsid w:val="003B07F2"/>
    <w:rsid w:val="003B0FB2"/>
    <w:rsid w:val="003B13E6"/>
    <w:rsid w:val="003B2210"/>
    <w:rsid w:val="003B2897"/>
    <w:rsid w:val="003B28E1"/>
    <w:rsid w:val="003B2A43"/>
    <w:rsid w:val="003B2B0B"/>
    <w:rsid w:val="003B2D3E"/>
    <w:rsid w:val="003B354B"/>
    <w:rsid w:val="003B376F"/>
    <w:rsid w:val="003B3A11"/>
    <w:rsid w:val="003B3A64"/>
    <w:rsid w:val="003B4468"/>
    <w:rsid w:val="003B4718"/>
    <w:rsid w:val="003B4E68"/>
    <w:rsid w:val="003B57DF"/>
    <w:rsid w:val="003B5892"/>
    <w:rsid w:val="003B5912"/>
    <w:rsid w:val="003B67CE"/>
    <w:rsid w:val="003B6A0F"/>
    <w:rsid w:val="003B6A9F"/>
    <w:rsid w:val="003B7D48"/>
    <w:rsid w:val="003C0909"/>
    <w:rsid w:val="003C0A14"/>
    <w:rsid w:val="003C0EB9"/>
    <w:rsid w:val="003C1D58"/>
    <w:rsid w:val="003C1F32"/>
    <w:rsid w:val="003C42E3"/>
    <w:rsid w:val="003C436C"/>
    <w:rsid w:val="003C4D84"/>
    <w:rsid w:val="003C51A5"/>
    <w:rsid w:val="003C577A"/>
    <w:rsid w:val="003C5A51"/>
    <w:rsid w:val="003C642D"/>
    <w:rsid w:val="003C6A57"/>
    <w:rsid w:val="003C7CB0"/>
    <w:rsid w:val="003D0DE3"/>
    <w:rsid w:val="003D1002"/>
    <w:rsid w:val="003D13C3"/>
    <w:rsid w:val="003D15F4"/>
    <w:rsid w:val="003D2CB8"/>
    <w:rsid w:val="003D3E01"/>
    <w:rsid w:val="003D3F0F"/>
    <w:rsid w:val="003D432B"/>
    <w:rsid w:val="003D4F11"/>
    <w:rsid w:val="003D539A"/>
    <w:rsid w:val="003D74E9"/>
    <w:rsid w:val="003D7883"/>
    <w:rsid w:val="003D7B69"/>
    <w:rsid w:val="003D7CBF"/>
    <w:rsid w:val="003E019D"/>
    <w:rsid w:val="003E050A"/>
    <w:rsid w:val="003E09FE"/>
    <w:rsid w:val="003E0B46"/>
    <w:rsid w:val="003E1313"/>
    <w:rsid w:val="003E1628"/>
    <w:rsid w:val="003E16B1"/>
    <w:rsid w:val="003E1785"/>
    <w:rsid w:val="003E2965"/>
    <w:rsid w:val="003E3F07"/>
    <w:rsid w:val="003E404B"/>
    <w:rsid w:val="003E54AB"/>
    <w:rsid w:val="003E5C15"/>
    <w:rsid w:val="003E5DA6"/>
    <w:rsid w:val="003E6B6C"/>
    <w:rsid w:val="003E7D50"/>
    <w:rsid w:val="003F0126"/>
    <w:rsid w:val="003F0346"/>
    <w:rsid w:val="003F06A3"/>
    <w:rsid w:val="003F1280"/>
    <w:rsid w:val="003F16C8"/>
    <w:rsid w:val="003F1C7B"/>
    <w:rsid w:val="003F1CED"/>
    <w:rsid w:val="003F2128"/>
    <w:rsid w:val="003F2200"/>
    <w:rsid w:val="003F232D"/>
    <w:rsid w:val="003F2F84"/>
    <w:rsid w:val="003F30D0"/>
    <w:rsid w:val="003F4DF4"/>
    <w:rsid w:val="003F4EBB"/>
    <w:rsid w:val="003F53DF"/>
    <w:rsid w:val="003F566E"/>
    <w:rsid w:val="003F6BC4"/>
    <w:rsid w:val="003F6DD5"/>
    <w:rsid w:val="003F7990"/>
    <w:rsid w:val="0040089B"/>
    <w:rsid w:val="00400CA9"/>
    <w:rsid w:val="0040248A"/>
    <w:rsid w:val="0040275D"/>
    <w:rsid w:val="0040276E"/>
    <w:rsid w:val="0040291A"/>
    <w:rsid w:val="004032BD"/>
    <w:rsid w:val="00404207"/>
    <w:rsid w:val="00404A93"/>
    <w:rsid w:val="00405371"/>
    <w:rsid w:val="00405476"/>
    <w:rsid w:val="00406EBF"/>
    <w:rsid w:val="00407470"/>
    <w:rsid w:val="00407A4C"/>
    <w:rsid w:val="00407C87"/>
    <w:rsid w:val="004103D2"/>
    <w:rsid w:val="004108D2"/>
    <w:rsid w:val="00410A4D"/>
    <w:rsid w:val="00411534"/>
    <w:rsid w:val="00411F86"/>
    <w:rsid w:val="00411FF6"/>
    <w:rsid w:val="004123D7"/>
    <w:rsid w:val="004123F5"/>
    <w:rsid w:val="00412409"/>
    <w:rsid w:val="00412710"/>
    <w:rsid w:val="00412851"/>
    <w:rsid w:val="004129F4"/>
    <w:rsid w:val="00413B24"/>
    <w:rsid w:val="00413E7A"/>
    <w:rsid w:val="00414246"/>
    <w:rsid w:val="004142E1"/>
    <w:rsid w:val="0041456E"/>
    <w:rsid w:val="00415143"/>
    <w:rsid w:val="0041579D"/>
    <w:rsid w:val="004157D7"/>
    <w:rsid w:val="00415C5A"/>
    <w:rsid w:val="00416DC4"/>
    <w:rsid w:val="00421F27"/>
    <w:rsid w:val="00422065"/>
    <w:rsid w:val="00422898"/>
    <w:rsid w:val="004233A9"/>
    <w:rsid w:val="00423646"/>
    <w:rsid w:val="004243A4"/>
    <w:rsid w:val="00425464"/>
    <w:rsid w:val="00425471"/>
    <w:rsid w:val="00426831"/>
    <w:rsid w:val="004269C3"/>
    <w:rsid w:val="00426F76"/>
    <w:rsid w:val="0043177D"/>
    <w:rsid w:val="00431E07"/>
    <w:rsid w:val="004322C9"/>
    <w:rsid w:val="004327C3"/>
    <w:rsid w:val="00434A28"/>
    <w:rsid w:val="004352E9"/>
    <w:rsid w:val="00436769"/>
    <w:rsid w:val="00436D82"/>
    <w:rsid w:val="00437C15"/>
    <w:rsid w:val="00440985"/>
    <w:rsid w:val="004420CB"/>
    <w:rsid w:val="004424F7"/>
    <w:rsid w:val="00442695"/>
    <w:rsid w:val="004435F1"/>
    <w:rsid w:val="0044372D"/>
    <w:rsid w:val="00443CA2"/>
    <w:rsid w:val="00444524"/>
    <w:rsid w:val="004453B9"/>
    <w:rsid w:val="00446232"/>
    <w:rsid w:val="00446C41"/>
    <w:rsid w:val="00446C5F"/>
    <w:rsid w:val="004470A9"/>
    <w:rsid w:val="00450280"/>
    <w:rsid w:val="0045043F"/>
    <w:rsid w:val="00450B89"/>
    <w:rsid w:val="00451098"/>
    <w:rsid w:val="00451B26"/>
    <w:rsid w:val="00452824"/>
    <w:rsid w:val="00452B4C"/>
    <w:rsid w:val="00452C0F"/>
    <w:rsid w:val="0045324E"/>
    <w:rsid w:val="0045343B"/>
    <w:rsid w:val="00453943"/>
    <w:rsid w:val="00453BF7"/>
    <w:rsid w:val="00453D73"/>
    <w:rsid w:val="00453EAF"/>
    <w:rsid w:val="004544E0"/>
    <w:rsid w:val="00454AAB"/>
    <w:rsid w:val="0045579D"/>
    <w:rsid w:val="00456600"/>
    <w:rsid w:val="00456845"/>
    <w:rsid w:val="00456E76"/>
    <w:rsid w:val="00457BC6"/>
    <w:rsid w:val="00460931"/>
    <w:rsid w:val="00460A02"/>
    <w:rsid w:val="00460CD0"/>
    <w:rsid w:val="0046170B"/>
    <w:rsid w:val="00462EB2"/>
    <w:rsid w:val="00462FE3"/>
    <w:rsid w:val="00463721"/>
    <w:rsid w:val="00463931"/>
    <w:rsid w:val="00464DAB"/>
    <w:rsid w:val="00465D74"/>
    <w:rsid w:val="00466161"/>
    <w:rsid w:val="00466167"/>
    <w:rsid w:val="00466535"/>
    <w:rsid w:val="00466E85"/>
    <w:rsid w:val="004671F8"/>
    <w:rsid w:val="00470232"/>
    <w:rsid w:val="00470BAA"/>
    <w:rsid w:val="00471871"/>
    <w:rsid w:val="00471DDC"/>
    <w:rsid w:val="0047241D"/>
    <w:rsid w:val="0047394F"/>
    <w:rsid w:val="004739AB"/>
    <w:rsid w:val="00473E15"/>
    <w:rsid w:val="00474759"/>
    <w:rsid w:val="0047609E"/>
    <w:rsid w:val="004768F0"/>
    <w:rsid w:val="004807CE"/>
    <w:rsid w:val="00480BF9"/>
    <w:rsid w:val="00481A51"/>
    <w:rsid w:val="00481AD1"/>
    <w:rsid w:val="004825E6"/>
    <w:rsid w:val="00482E25"/>
    <w:rsid w:val="00483300"/>
    <w:rsid w:val="004834BC"/>
    <w:rsid w:val="004839B6"/>
    <w:rsid w:val="00484C59"/>
    <w:rsid w:val="00485569"/>
    <w:rsid w:val="00485B74"/>
    <w:rsid w:val="0048600D"/>
    <w:rsid w:val="00486461"/>
    <w:rsid w:val="004868F2"/>
    <w:rsid w:val="0048692C"/>
    <w:rsid w:val="00487BB7"/>
    <w:rsid w:val="0049038F"/>
    <w:rsid w:val="004903E1"/>
    <w:rsid w:val="00490FF9"/>
    <w:rsid w:val="00491E47"/>
    <w:rsid w:val="00493C8C"/>
    <w:rsid w:val="004940E0"/>
    <w:rsid w:val="004940EF"/>
    <w:rsid w:val="00494951"/>
    <w:rsid w:val="00495099"/>
    <w:rsid w:val="00495A76"/>
    <w:rsid w:val="004964A3"/>
    <w:rsid w:val="00496BDE"/>
    <w:rsid w:val="00496D29"/>
    <w:rsid w:val="00497360"/>
    <w:rsid w:val="00497CF9"/>
    <w:rsid w:val="004A06B3"/>
    <w:rsid w:val="004A157F"/>
    <w:rsid w:val="004A27A9"/>
    <w:rsid w:val="004A327F"/>
    <w:rsid w:val="004A402B"/>
    <w:rsid w:val="004A542D"/>
    <w:rsid w:val="004A5C04"/>
    <w:rsid w:val="004A5F68"/>
    <w:rsid w:val="004A67C4"/>
    <w:rsid w:val="004A69B1"/>
    <w:rsid w:val="004A71A2"/>
    <w:rsid w:val="004B22CB"/>
    <w:rsid w:val="004B26C3"/>
    <w:rsid w:val="004B348D"/>
    <w:rsid w:val="004B3B19"/>
    <w:rsid w:val="004B3F23"/>
    <w:rsid w:val="004B45E1"/>
    <w:rsid w:val="004B4FC8"/>
    <w:rsid w:val="004B5091"/>
    <w:rsid w:val="004B54D1"/>
    <w:rsid w:val="004B631C"/>
    <w:rsid w:val="004B662D"/>
    <w:rsid w:val="004B667D"/>
    <w:rsid w:val="004C0E86"/>
    <w:rsid w:val="004C1579"/>
    <w:rsid w:val="004C18AB"/>
    <w:rsid w:val="004C21BE"/>
    <w:rsid w:val="004C2D0A"/>
    <w:rsid w:val="004C371C"/>
    <w:rsid w:val="004C3E39"/>
    <w:rsid w:val="004C40D8"/>
    <w:rsid w:val="004C45D9"/>
    <w:rsid w:val="004C5290"/>
    <w:rsid w:val="004C5F56"/>
    <w:rsid w:val="004C5F9A"/>
    <w:rsid w:val="004C65BC"/>
    <w:rsid w:val="004C75D8"/>
    <w:rsid w:val="004C7967"/>
    <w:rsid w:val="004C7B2A"/>
    <w:rsid w:val="004C7C62"/>
    <w:rsid w:val="004D0539"/>
    <w:rsid w:val="004D08F4"/>
    <w:rsid w:val="004D24BD"/>
    <w:rsid w:val="004D27BC"/>
    <w:rsid w:val="004D2AFC"/>
    <w:rsid w:val="004D3021"/>
    <w:rsid w:val="004D3119"/>
    <w:rsid w:val="004D3BF5"/>
    <w:rsid w:val="004D3C07"/>
    <w:rsid w:val="004D3F17"/>
    <w:rsid w:val="004D62A1"/>
    <w:rsid w:val="004D6E52"/>
    <w:rsid w:val="004D7AFE"/>
    <w:rsid w:val="004E077C"/>
    <w:rsid w:val="004E0792"/>
    <w:rsid w:val="004E0A82"/>
    <w:rsid w:val="004E0C9E"/>
    <w:rsid w:val="004E0D59"/>
    <w:rsid w:val="004E1466"/>
    <w:rsid w:val="004E169C"/>
    <w:rsid w:val="004E2222"/>
    <w:rsid w:val="004E2861"/>
    <w:rsid w:val="004E2CD3"/>
    <w:rsid w:val="004E37ED"/>
    <w:rsid w:val="004E3A3E"/>
    <w:rsid w:val="004E3BB5"/>
    <w:rsid w:val="004E3D77"/>
    <w:rsid w:val="004E4301"/>
    <w:rsid w:val="004E4333"/>
    <w:rsid w:val="004E457C"/>
    <w:rsid w:val="004E4834"/>
    <w:rsid w:val="004E4C05"/>
    <w:rsid w:val="004E57F0"/>
    <w:rsid w:val="004E5A1F"/>
    <w:rsid w:val="004E6BBD"/>
    <w:rsid w:val="004E6C77"/>
    <w:rsid w:val="004E6E6C"/>
    <w:rsid w:val="004E77FF"/>
    <w:rsid w:val="004E7B91"/>
    <w:rsid w:val="004E7E74"/>
    <w:rsid w:val="004F00C3"/>
    <w:rsid w:val="004F078B"/>
    <w:rsid w:val="004F0C6F"/>
    <w:rsid w:val="004F0E15"/>
    <w:rsid w:val="004F0FB6"/>
    <w:rsid w:val="004F1629"/>
    <w:rsid w:val="004F28EB"/>
    <w:rsid w:val="004F2AF6"/>
    <w:rsid w:val="004F3B70"/>
    <w:rsid w:val="004F3DCB"/>
    <w:rsid w:val="004F3F53"/>
    <w:rsid w:val="004F5051"/>
    <w:rsid w:val="004F567D"/>
    <w:rsid w:val="004F6332"/>
    <w:rsid w:val="004F672D"/>
    <w:rsid w:val="004F7A1B"/>
    <w:rsid w:val="004F7CC6"/>
    <w:rsid w:val="004F7CD1"/>
    <w:rsid w:val="005000E0"/>
    <w:rsid w:val="005017B4"/>
    <w:rsid w:val="005029B4"/>
    <w:rsid w:val="00502B14"/>
    <w:rsid w:val="005032C3"/>
    <w:rsid w:val="00503395"/>
    <w:rsid w:val="005033B6"/>
    <w:rsid w:val="005044FB"/>
    <w:rsid w:val="00504D5D"/>
    <w:rsid w:val="00504F3D"/>
    <w:rsid w:val="00506A20"/>
    <w:rsid w:val="005078F8"/>
    <w:rsid w:val="0051112A"/>
    <w:rsid w:val="00511FB1"/>
    <w:rsid w:val="00513D8E"/>
    <w:rsid w:val="00514C59"/>
    <w:rsid w:val="0051504A"/>
    <w:rsid w:val="00515265"/>
    <w:rsid w:val="005153D7"/>
    <w:rsid w:val="00515F01"/>
    <w:rsid w:val="00516A6F"/>
    <w:rsid w:val="00516AA4"/>
    <w:rsid w:val="00520349"/>
    <w:rsid w:val="005204D2"/>
    <w:rsid w:val="00521AD7"/>
    <w:rsid w:val="005248A5"/>
    <w:rsid w:val="00524957"/>
    <w:rsid w:val="00524A9E"/>
    <w:rsid w:val="00525474"/>
    <w:rsid w:val="005259C0"/>
    <w:rsid w:val="00526BBD"/>
    <w:rsid w:val="00526C04"/>
    <w:rsid w:val="005271BD"/>
    <w:rsid w:val="00527339"/>
    <w:rsid w:val="00527AC3"/>
    <w:rsid w:val="005300AB"/>
    <w:rsid w:val="00530BDB"/>
    <w:rsid w:val="005311B2"/>
    <w:rsid w:val="0053184C"/>
    <w:rsid w:val="005329D2"/>
    <w:rsid w:val="00532DB2"/>
    <w:rsid w:val="0053356B"/>
    <w:rsid w:val="00533CD6"/>
    <w:rsid w:val="005340AB"/>
    <w:rsid w:val="005349DE"/>
    <w:rsid w:val="00534D86"/>
    <w:rsid w:val="0053546E"/>
    <w:rsid w:val="00535734"/>
    <w:rsid w:val="00535B13"/>
    <w:rsid w:val="00535B15"/>
    <w:rsid w:val="0053683D"/>
    <w:rsid w:val="005368F8"/>
    <w:rsid w:val="00536C0F"/>
    <w:rsid w:val="00536F34"/>
    <w:rsid w:val="00537621"/>
    <w:rsid w:val="00537D4C"/>
    <w:rsid w:val="00540274"/>
    <w:rsid w:val="0054178C"/>
    <w:rsid w:val="00541FA1"/>
    <w:rsid w:val="00541FAD"/>
    <w:rsid w:val="005426A0"/>
    <w:rsid w:val="00542E7A"/>
    <w:rsid w:val="00543544"/>
    <w:rsid w:val="005446A2"/>
    <w:rsid w:val="005462E2"/>
    <w:rsid w:val="005465A7"/>
    <w:rsid w:val="00546C35"/>
    <w:rsid w:val="00547CD2"/>
    <w:rsid w:val="00547F9A"/>
    <w:rsid w:val="0055052E"/>
    <w:rsid w:val="00550849"/>
    <w:rsid w:val="00550925"/>
    <w:rsid w:val="00550947"/>
    <w:rsid w:val="005523A8"/>
    <w:rsid w:val="00553C6F"/>
    <w:rsid w:val="00554A75"/>
    <w:rsid w:val="00555451"/>
    <w:rsid w:val="005564D7"/>
    <w:rsid w:val="00556695"/>
    <w:rsid w:val="00560654"/>
    <w:rsid w:val="00560E51"/>
    <w:rsid w:val="005615C5"/>
    <w:rsid w:val="005623C4"/>
    <w:rsid w:val="00563556"/>
    <w:rsid w:val="005636DA"/>
    <w:rsid w:val="00563BED"/>
    <w:rsid w:val="00565087"/>
    <w:rsid w:val="00566EB1"/>
    <w:rsid w:val="005676DC"/>
    <w:rsid w:val="00570239"/>
    <w:rsid w:val="00570305"/>
    <w:rsid w:val="00571158"/>
    <w:rsid w:val="005720D8"/>
    <w:rsid w:val="00572236"/>
    <w:rsid w:val="005727F6"/>
    <w:rsid w:val="00572B2C"/>
    <w:rsid w:val="00573D96"/>
    <w:rsid w:val="00574528"/>
    <w:rsid w:val="0057584D"/>
    <w:rsid w:val="0057769D"/>
    <w:rsid w:val="00577EB5"/>
    <w:rsid w:val="00580A75"/>
    <w:rsid w:val="00580D30"/>
    <w:rsid w:val="0058109B"/>
    <w:rsid w:val="00581885"/>
    <w:rsid w:val="00582442"/>
    <w:rsid w:val="00582466"/>
    <w:rsid w:val="00582DD2"/>
    <w:rsid w:val="0058356C"/>
    <w:rsid w:val="005838C1"/>
    <w:rsid w:val="00583B17"/>
    <w:rsid w:val="005843FD"/>
    <w:rsid w:val="00584967"/>
    <w:rsid w:val="00584F5B"/>
    <w:rsid w:val="00585262"/>
    <w:rsid w:val="00585387"/>
    <w:rsid w:val="0058543C"/>
    <w:rsid w:val="00585C01"/>
    <w:rsid w:val="00585FF6"/>
    <w:rsid w:val="00586FAF"/>
    <w:rsid w:val="005875A5"/>
    <w:rsid w:val="0059034E"/>
    <w:rsid w:val="0059394E"/>
    <w:rsid w:val="00593DD2"/>
    <w:rsid w:val="00594F26"/>
    <w:rsid w:val="00595302"/>
    <w:rsid w:val="00595D69"/>
    <w:rsid w:val="0059771E"/>
    <w:rsid w:val="005A11EB"/>
    <w:rsid w:val="005A29F9"/>
    <w:rsid w:val="005A2E64"/>
    <w:rsid w:val="005A36BE"/>
    <w:rsid w:val="005A3A2D"/>
    <w:rsid w:val="005A42B1"/>
    <w:rsid w:val="005A61FD"/>
    <w:rsid w:val="005A68F8"/>
    <w:rsid w:val="005A7A06"/>
    <w:rsid w:val="005B0E2C"/>
    <w:rsid w:val="005B12C1"/>
    <w:rsid w:val="005B2731"/>
    <w:rsid w:val="005B3887"/>
    <w:rsid w:val="005B38BE"/>
    <w:rsid w:val="005B5189"/>
    <w:rsid w:val="005B53BD"/>
    <w:rsid w:val="005B6F5E"/>
    <w:rsid w:val="005C029C"/>
    <w:rsid w:val="005C0B5B"/>
    <w:rsid w:val="005C1BD7"/>
    <w:rsid w:val="005C3FBE"/>
    <w:rsid w:val="005C5154"/>
    <w:rsid w:val="005C63C7"/>
    <w:rsid w:val="005C6661"/>
    <w:rsid w:val="005C72DA"/>
    <w:rsid w:val="005C7DD7"/>
    <w:rsid w:val="005D0B34"/>
    <w:rsid w:val="005D12E7"/>
    <w:rsid w:val="005D1413"/>
    <w:rsid w:val="005D149C"/>
    <w:rsid w:val="005D1AB2"/>
    <w:rsid w:val="005D20DF"/>
    <w:rsid w:val="005D213B"/>
    <w:rsid w:val="005D2649"/>
    <w:rsid w:val="005D2A15"/>
    <w:rsid w:val="005D377A"/>
    <w:rsid w:val="005D4B42"/>
    <w:rsid w:val="005D4E02"/>
    <w:rsid w:val="005D56FC"/>
    <w:rsid w:val="005D5F80"/>
    <w:rsid w:val="005D65B0"/>
    <w:rsid w:val="005D664C"/>
    <w:rsid w:val="005D68EA"/>
    <w:rsid w:val="005D6952"/>
    <w:rsid w:val="005D69AD"/>
    <w:rsid w:val="005D6DEF"/>
    <w:rsid w:val="005D7C6E"/>
    <w:rsid w:val="005D7F1C"/>
    <w:rsid w:val="005E00B9"/>
    <w:rsid w:val="005E0A7E"/>
    <w:rsid w:val="005E2B89"/>
    <w:rsid w:val="005E2BCF"/>
    <w:rsid w:val="005E31C3"/>
    <w:rsid w:val="005E41E7"/>
    <w:rsid w:val="005E484C"/>
    <w:rsid w:val="005E49B7"/>
    <w:rsid w:val="005E4E40"/>
    <w:rsid w:val="005E4E5F"/>
    <w:rsid w:val="005E4E78"/>
    <w:rsid w:val="005E524C"/>
    <w:rsid w:val="005E601D"/>
    <w:rsid w:val="005E7984"/>
    <w:rsid w:val="005F0D96"/>
    <w:rsid w:val="005F1312"/>
    <w:rsid w:val="005F209B"/>
    <w:rsid w:val="005F2297"/>
    <w:rsid w:val="005F2704"/>
    <w:rsid w:val="005F3296"/>
    <w:rsid w:val="005F3929"/>
    <w:rsid w:val="005F3B9A"/>
    <w:rsid w:val="005F3BD1"/>
    <w:rsid w:val="005F3E2D"/>
    <w:rsid w:val="005F46DC"/>
    <w:rsid w:val="005F4988"/>
    <w:rsid w:val="005F4AB9"/>
    <w:rsid w:val="005F5AB5"/>
    <w:rsid w:val="005F5EDD"/>
    <w:rsid w:val="005F66D6"/>
    <w:rsid w:val="005F7781"/>
    <w:rsid w:val="005F785B"/>
    <w:rsid w:val="0060000C"/>
    <w:rsid w:val="006006C8"/>
    <w:rsid w:val="0060117E"/>
    <w:rsid w:val="00601E36"/>
    <w:rsid w:val="0060223A"/>
    <w:rsid w:val="006023B4"/>
    <w:rsid w:val="006023BC"/>
    <w:rsid w:val="00602457"/>
    <w:rsid w:val="0060301D"/>
    <w:rsid w:val="006032D3"/>
    <w:rsid w:val="006044CE"/>
    <w:rsid w:val="006055B4"/>
    <w:rsid w:val="00605A80"/>
    <w:rsid w:val="00605ECE"/>
    <w:rsid w:val="00606043"/>
    <w:rsid w:val="00607599"/>
    <w:rsid w:val="006101E3"/>
    <w:rsid w:val="00610287"/>
    <w:rsid w:val="00610B24"/>
    <w:rsid w:val="006113AF"/>
    <w:rsid w:val="006120BC"/>
    <w:rsid w:val="00612377"/>
    <w:rsid w:val="006128DB"/>
    <w:rsid w:val="00612AED"/>
    <w:rsid w:val="00612F41"/>
    <w:rsid w:val="006139C8"/>
    <w:rsid w:val="00613A25"/>
    <w:rsid w:val="00613E49"/>
    <w:rsid w:val="006149F8"/>
    <w:rsid w:val="006155D7"/>
    <w:rsid w:val="0061608B"/>
    <w:rsid w:val="006160A6"/>
    <w:rsid w:val="006167F8"/>
    <w:rsid w:val="006167FA"/>
    <w:rsid w:val="00617A81"/>
    <w:rsid w:val="00620046"/>
    <w:rsid w:val="00620D35"/>
    <w:rsid w:val="00621C32"/>
    <w:rsid w:val="00621E3D"/>
    <w:rsid w:val="00622097"/>
    <w:rsid w:val="0062217F"/>
    <w:rsid w:val="00622949"/>
    <w:rsid w:val="0062384B"/>
    <w:rsid w:val="00623AB8"/>
    <w:rsid w:val="0062587C"/>
    <w:rsid w:val="00625F46"/>
    <w:rsid w:val="006267E5"/>
    <w:rsid w:val="0062684E"/>
    <w:rsid w:val="00627584"/>
    <w:rsid w:val="0062790C"/>
    <w:rsid w:val="006304C4"/>
    <w:rsid w:val="00630547"/>
    <w:rsid w:val="006315C2"/>
    <w:rsid w:val="00631DB5"/>
    <w:rsid w:val="00632143"/>
    <w:rsid w:val="0063260C"/>
    <w:rsid w:val="00632CA3"/>
    <w:rsid w:val="00632E19"/>
    <w:rsid w:val="006338E2"/>
    <w:rsid w:val="00633B15"/>
    <w:rsid w:val="00633DDD"/>
    <w:rsid w:val="00633E92"/>
    <w:rsid w:val="006346FE"/>
    <w:rsid w:val="00634840"/>
    <w:rsid w:val="006355C0"/>
    <w:rsid w:val="00636096"/>
    <w:rsid w:val="00636745"/>
    <w:rsid w:val="00636E19"/>
    <w:rsid w:val="006373D1"/>
    <w:rsid w:val="00637E12"/>
    <w:rsid w:val="006400F6"/>
    <w:rsid w:val="006406AF"/>
    <w:rsid w:val="00640809"/>
    <w:rsid w:val="00640C41"/>
    <w:rsid w:val="006413D5"/>
    <w:rsid w:val="00641BA7"/>
    <w:rsid w:val="00641BDD"/>
    <w:rsid w:val="00643F81"/>
    <w:rsid w:val="00644206"/>
    <w:rsid w:val="006442D9"/>
    <w:rsid w:val="00644342"/>
    <w:rsid w:val="0064447F"/>
    <w:rsid w:val="00645E4A"/>
    <w:rsid w:val="00646B0C"/>
    <w:rsid w:val="00646DCA"/>
    <w:rsid w:val="0064781F"/>
    <w:rsid w:val="00647FA3"/>
    <w:rsid w:val="00650463"/>
    <w:rsid w:val="00652005"/>
    <w:rsid w:val="00652794"/>
    <w:rsid w:val="00654BF1"/>
    <w:rsid w:val="00654DAE"/>
    <w:rsid w:val="006560BB"/>
    <w:rsid w:val="00656C4B"/>
    <w:rsid w:val="00656C7B"/>
    <w:rsid w:val="00656EBC"/>
    <w:rsid w:val="00657A56"/>
    <w:rsid w:val="00657ED7"/>
    <w:rsid w:val="00657FF7"/>
    <w:rsid w:val="006602A7"/>
    <w:rsid w:val="00660601"/>
    <w:rsid w:val="006609A2"/>
    <w:rsid w:val="006613FF"/>
    <w:rsid w:val="00661D5B"/>
    <w:rsid w:val="006633C2"/>
    <w:rsid w:val="006636DE"/>
    <w:rsid w:val="00664422"/>
    <w:rsid w:val="006646DA"/>
    <w:rsid w:val="00664B22"/>
    <w:rsid w:val="006651AF"/>
    <w:rsid w:val="0066548C"/>
    <w:rsid w:val="0066555C"/>
    <w:rsid w:val="00665DC4"/>
    <w:rsid w:val="00665F12"/>
    <w:rsid w:val="0066625E"/>
    <w:rsid w:val="00667041"/>
    <w:rsid w:val="006701C0"/>
    <w:rsid w:val="0067051D"/>
    <w:rsid w:val="00670D29"/>
    <w:rsid w:val="00670F43"/>
    <w:rsid w:val="00671BE9"/>
    <w:rsid w:val="006730E0"/>
    <w:rsid w:val="006739C6"/>
    <w:rsid w:val="00673D36"/>
    <w:rsid w:val="00674042"/>
    <w:rsid w:val="006745B6"/>
    <w:rsid w:val="00675084"/>
    <w:rsid w:val="0067533C"/>
    <w:rsid w:val="006763D2"/>
    <w:rsid w:val="00676FDC"/>
    <w:rsid w:val="0067733A"/>
    <w:rsid w:val="00677567"/>
    <w:rsid w:val="0068084E"/>
    <w:rsid w:val="00680FBD"/>
    <w:rsid w:val="00681AD7"/>
    <w:rsid w:val="00681C3E"/>
    <w:rsid w:val="006824CD"/>
    <w:rsid w:val="006828AE"/>
    <w:rsid w:val="00682AD6"/>
    <w:rsid w:val="00682EBB"/>
    <w:rsid w:val="00683197"/>
    <w:rsid w:val="0068385C"/>
    <w:rsid w:val="00683BF8"/>
    <w:rsid w:val="00684A4E"/>
    <w:rsid w:val="00684B7F"/>
    <w:rsid w:val="006856B1"/>
    <w:rsid w:val="00685867"/>
    <w:rsid w:val="00685B4F"/>
    <w:rsid w:val="006861AF"/>
    <w:rsid w:val="006864DA"/>
    <w:rsid w:val="00687102"/>
    <w:rsid w:val="00687430"/>
    <w:rsid w:val="0068798C"/>
    <w:rsid w:val="00687C54"/>
    <w:rsid w:val="00690BC0"/>
    <w:rsid w:val="00690FAD"/>
    <w:rsid w:val="006911AF"/>
    <w:rsid w:val="0069177A"/>
    <w:rsid w:val="00692AAC"/>
    <w:rsid w:val="0069323C"/>
    <w:rsid w:val="006937CE"/>
    <w:rsid w:val="00693848"/>
    <w:rsid w:val="0069394D"/>
    <w:rsid w:val="0069495A"/>
    <w:rsid w:val="0069497C"/>
    <w:rsid w:val="00694AC8"/>
    <w:rsid w:val="00694D0B"/>
    <w:rsid w:val="00694E6A"/>
    <w:rsid w:val="00695C14"/>
    <w:rsid w:val="00696759"/>
    <w:rsid w:val="0069684E"/>
    <w:rsid w:val="00696A12"/>
    <w:rsid w:val="00696E47"/>
    <w:rsid w:val="006A0024"/>
    <w:rsid w:val="006A0813"/>
    <w:rsid w:val="006A2429"/>
    <w:rsid w:val="006A274A"/>
    <w:rsid w:val="006A2DF1"/>
    <w:rsid w:val="006A2E03"/>
    <w:rsid w:val="006A346F"/>
    <w:rsid w:val="006A5246"/>
    <w:rsid w:val="006A5350"/>
    <w:rsid w:val="006A5B45"/>
    <w:rsid w:val="006A683C"/>
    <w:rsid w:val="006A7437"/>
    <w:rsid w:val="006A7691"/>
    <w:rsid w:val="006A79F9"/>
    <w:rsid w:val="006B0A85"/>
    <w:rsid w:val="006B1D44"/>
    <w:rsid w:val="006B28F9"/>
    <w:rsid w:val="006B2BBE"/>
    <w:rsid w:val="006B3654"/>
    <w:rsid w:val="006B41ED"/>
    <w:rsid w:val="006B55ED"/>
    <w:rsid w:val="006B5A89"/>
    <w:rsid w:val="006B5E38"/>
    <w:rsid w:val="006B608D"/>
    <w:rsid w:val="006B6CB0"/>
    <w:rsid w:val="006B731A"/>
    <w:rsid w:val="006B773D"/>
    <w:rsid w:val="006B788F"/>
    <w:rsid w:val="006B7933"/>
    <w:rsid w:val="006B7DF6"/>
    <w:rsid w:val="006B7ED5"/>
    <w:rsid w:val="006C0027"/>
    <w:rsid w:val="006C0130"/>
    <w:rsid w:val="006C067E"/>
    <w:rsid w:val="006C2BBA"/>
    <w:rsid w:val="006C2E44"/>
    <w:rsid w:val="006C39C9"/>
    <w:rsid w:val="006C3BB3"/>
    <w:rsid w:val="006C48D4"/>
    <w:rsid w:val="006C4910"/>
    <w:rsid w:val="006C6588"/>
    <w:rsid w:val="006C6C0B"/>
    <w:rsid w:val="006C7004"/>
    <w:rsid w:val="006C70B2"/>
    <w:rsid w:val="006C7520"/>
    <w:rsid w:val="006C7984"/>
    <w:rsid w:val="006D00D7"/>
    <w:rsid w:val="006D03E9"/>
    <w:rsid w:val="006D0977"/>
    <w:rsid w:val="006D0A2F"/>
    <w:rsid w:val="006D13A3"/>
    <w:rsid w:val="006D1B09"/>
    <w:rsid w:val="006D2137"/>
    <w:rsid w:val="006D3365"/>
    <w:rsid w:val="006D339F"/>
    <w:rsid w:val="006D3B1B"/>
    <w:rsid w:val="006D42E9"/>
    <w:rsid w:val="006D4390"/>
    <w:rsid w:val="006D4F8F"/>
    <w:rsid w:val="006D668D"/>
    <w:rsid w:val="006D7EE4"/>
    <w:rsid w:val="006E099C"/>
    <w:rsid w:val="006E0D89"/>
    <w:rsid w:val="006E1161"/>
    <w:rsid w:val="006E1A6E"/>
    <w:rsid w:val="006E2CC4"/>
    <w:rsid w:val="006E45A7"/>
    <w:rsid w:val="006E461B"/>
    <w:rsid w:val="006E4BFF"/>
    <w:rsid w:val="006E567F"/>
    <w:rsid w:val="006E6126"/>
    <w:rsid w:val="006E6DA1"/>
    <w:rsid w:val="006F0347"/>
    <w:rsid w:val="006F0C1E"/>
    <w:rsid w:val="006F1587"/>
    <w:rsid w:val="006F18EC"/>
    <w:rsid w:val="006F31BC"/>
    <w:rsid w:val="006F3477"/>
    <w:rsid w:val="006F3650"/>
    <w:rsid w:val="006F3F78"/>
    <w:rsid w:val="006F41FB"/>
    <w:rsid w:val="006F5D52"/>
    <w:rsid w:val="006F6056"/>
    <w:rsid w:val="006F649D"/>
    <w:rsid w:val="006F76D7"/>
    <w:rsid w:val="006F7E0A"/>
    <w:rsid w:val="007000EC"/>
    <w:rsid w:val="00701252"/>
    <w:rsid w:val="00701357"/>
    <w:rsid w:val="00701C8D"/>
    <w:rsid w:val="00702C32"/>
    <w:rsid w:val="007037CA"/>
    <w:rsid w:val="0070480F"/>
    <w:rsid w:val="00704FF3"/>
    <w:rsid w:val="0070516D"/>
    <w:rsid w:val="0070565F"/>
    <w:rsid w:val="00705705"/>
    <w:rsid w:val="00705D2B"/>
    <w:rsid w:val="00706073"/>
    <w:rsid w:val="007062E7"/>
    <w:rsid w:val="007078BE"/>
    <w:rsid w:val="007079BA"/>
    <w:rsid w:val="007111F2"/>
    <w:rsid w:val="00711D95"/>
    <w:rsid w:val="007127B3"/>
    <w:rsid w:val="007131EA"/>
    <w:rsid w:val="00713525"/>
    <w:rsid w:val="00714222"/>
    <w:rsid w:val="0071596C"/>
    <w:rsid w:val="00715FD7"/>
    <w:rsid w:val="00716BDC"/>
    <w:rsid w:val="00720043"/>
    <w:rsid w:val="007206DE"/>
    <w:rsid w:val="0072173D"/>
    <w:rsid w:val="007217A8"/>
    <w:rsid w:val="00721DF8"/>
    <w:rsid w:val="00722675"/>
    <w:rsid w:val="00723581"/>
    <w:rsid w:val="00723D19"/>
    <w:rsid w:val="00724142"/>
    <w:rsid w:val="00724722"/>
    <w:rsid w:val="00724C03"/>
    <w:rsid w:val="007252BF"/>
    <w:rsid w:val="00725A25"/>
    <w:rsid w:val="007262E7"/>
    <w:rsid w:val="00730750"/>
    <w:rsid w:val="00730B60"/>
    <w:rsid w:val="00732C62"/>
    <w:rsid w:val="00733B98"/>
    <w:rsid w:val="0073454A"/>
    <w:rsid w:val="007345AB"/>
    <w:rsid w:val="00734747"/>
    <w:rsid w:val="00734A60"/>
    <w:rsid w:val="00734ED4"/>
    <w:rsid w:val="00735CD4"/>
    <w:rsid w:val="00736496"/>
    <w:rsid w:val="00736598"/>
    <w:rsid w:val="00736693"/>
    <w:rsid w:val="00736CE7"/>
    <w:rsid w:val="0073719B"/>
    <w:rsid w:val="007379FD"/>
    <w:rsid w:val="00740888"/>
    <w:rsid w:val="007408CC"/>
    <w:rsid w:val="00742370"/>
    <w:rsid w:val="007427DA"/>
    <w:rsid w:val="007434EB"/>
    <w:rsid w:val="007435D1"/>
    <w:rsid w:val="007439F1"/>
    <w:rsid w:val="007453F4"/>
    <w:rsid w:val="00745754"/>
    <w:rsid w:val="0074589E"/>
    <w:rsid w:val="00745BF7"/>
    <w:rsid w:val="00746472"/>
    <w:rsid w:val="00746862"/>
    <w:rsid w:val="0074714B"/>
    <w:rsid w:val="00747DBE"/>
    <w:rsid w:val="00750183"/>
    <w:rsid w:val="0075049C"/>
    <w:rsid w:val="0075061D"/>
    <w:rsid w:val="0075066D"/>
    <w:rsid w:val="00750713"/>
    <w:rsid w:val="00750764"/>
    <w:rsid w:val="007513E6"/>
    <w:rsid w:val="00751B0B"/>
    <w:rsid w:val="00751B4B"/>
    <w:rsid w:val="00752CC8"/>
    <w:rsid w:val="00752F68"/>
    <w:rsid w:val="00752FAB"/>
    <w:rsid w:val="00753F27"/>
    <w:rsid w:val="007547B8"/>
    <w:rsid w:val="007551B2"/>
    <w:rsid w:val="00755B0B"/>
    <w:rsid w:val="00755F5A"/>
    <w:rsid w:val="007577A1"/>
    <w:rsid w:val="007603FB"/>
    <w:rsid w:val="0076125B"/>
    <w:rsid w:val="00761958"/>
    <w:rsid w:val="007626A2"/>
    <w:rsid w:val="007645C9"/>
    <w:rsid w:val="00764B83"/>
    <w:rsid w:val="00764E1A"/>
    <w:rsid w:val="0076671F"/>
    <w:rsid w:val="007669A3"/>
    <w:rsid w:val="00766EC7"/>
    <w:rsid w:val="007677BB"/>
    <w:rsid w:val="00767A42"/>
    <w:rsid w:val="0077005E"/>
    <w:rsid w:val="00770AEB"/>
    <w:rsid w:val="007721C2"/>
    <w:rsid w:val="0077264B"/>
    <w:rsid w:val="00772A21"/>
    <w:rsid w:val="00772D06"/>
    <w:rsid w:val="00772D18"/>
    <w:rsid w:val="00772EF1"/>
    <w:rsid w:val="00772FF9"/>
    <w:rsid w:val="00773467"/>
    <w:rsid w:val="00773EA5"/>
    <w:rsid w:val="00774754"/>
    <w:rsid w:val="00774E69"/>
    <w:rsid w:val="00775123"/>
    <w:rsid w:val="00775692"/>
    <w:rsid w:val="00775B65"/>
    <w:rsid w:val="00775DCB"/>
    <w:rsid w:val="007760C9"/>
    <w:rsid w:val="007804C9"/>
    <w:rsid w:val="00780617"/>
    <w:rsid w:val="007809A9"/>
    <w:rsid w:val="00780FBC"/>
    <w:rsid w:val="00782741"/>
    <w:rsid w:val="00782A3E"/>
    <w:rsid w:val="00782B3F"/>
    <w:rsid w:val="00782BB6"/>
    <w:rsid w:val="00783541"/>
    <w:rsid w:val="00783826"/>
    <w:rsid w:val="00784977"/>
    <w:rsid w:val="0078619A"/>
    <w:rsid w:val="00786770"/>
    <w:rsid w:val="00786B7F"/>
    <w:rsid w:val="00786CBB"/>
    <w:rsid w:val="007874A7"/>
    <w:rsid w:val="00787AB2"/>
    <w:rsid w:val="00790731"/>
    <w:rsid w:val="007909F2"/>
    <w:rsid w:val="00790A08"/>
    <w:rsid w:val="00790D8B"/>
    <w:rsid w:val="007911F9"/>
    <w:rsid w:val="00791319"/>
    <w:rsid w:val="007913AB"/>
    <w:rsid w:val="00791975"/>
    <w:rsid w:val="0079404F"/>
    <w:rsid w:val="0079468A"/>
    <w:rsid w:val="007959E7"/>
    <w:rsid w:val="00795DDB"/>
    <w:rsid w:val="00797F66"/>
    <w:rsid w:val="007A0074"/>
    <w:rsid w:val="007A0939"/>
    <w:rsid w:val="007A0BF7"/>
    <w:rsid w:val="007A0CD9"/>
    <w:rsid w:val="007A0FAB"/>
    <w:rsid w:val="007A117C"/>
    <w:rsid w:val="007A140C"/>
    <w:rsid w:val="007A2B7C"/>
    <w:rsid w:val="007A39BE"/>
    <w:rsid w:val="007A45F8"/>
    <w:rsid w:val="007A54D1"/>
    <w:rsid w:val="007A5CBC"/>
    <w:rsid w:val="007A6A8A"/>
    <w:rsid w:val="007A6BC3"/>
    <w:rsid w:val="007A726E"/>
    <w:rsid w:val="007B003F"/>
    <w:rsid w:val="007B08B3"/>
    <w:rsid w:val="007B1181"/>
    <w:rsid w:val="007B147A"/>
    <w:rsid w:val="007B17BE"/>
    <w:rsid w:val="007B1D15"/>
    <w:rsid w:val="007B208A"/>
    <w:rsid w:val="007B28FE"/>
    <w:rsid w:val="007B2B28"/>
    <w:rsid w:val="007B2BFC"/>
    <w:rsid w:val="007B4C72"/>
    <w:rsid w:val="007B5073"/>
    <w:rsid w:val="007B535B"/>
    <w:rsid w:val="007B5EFE"/>
    <w:rsid w:val="007B7326"/>
    <w:rsid w:val="007C08C3"/>
    <w:rsid w:val="007C16B1"/>
    <w:rsid w:val="007C176E"/>
    <w:rsid w:val="007C1DC3"/>
    <w:rsid w:val="007C1F02"/>
    <w:rsid w:val="007C3C59"/>
    <w:rsid w:val="007C4884"/>
    <w:rsid w:val="007C4B51"/>
    <w:rsid w:val="007C50CE"/>
    <w:rsid w:val="007C563F"/>
    <w:rsid w:val="007C5AC9"/>
    <w:rsid w:val="007C5E0E"/>
    <w:rsid w:val="007C63BC"/>
    <w:rsid w:val="007C65E3"/>
    <w:rsid w:val="007C6A21"/>
    <w:rsid w:val="007C6B34"/>
    <w:rsid w:val="007C7646"/>
    <w:rsid w:val="007C792B"/>
    <w:rsid w:val="007D06AB"/>
    <w:rsid w:val="007D0D4F"/>
    <w:rsid w:val="007D1722"/>
    <w:rsid w:val="007D3107"/>
    <w:rsid w:val="007D3B44"/>
    <w:rsid w:val="007D41D8"/>
    <w:rsid w:val="007D41F3"/>
    <w:rsid w:val="007D4782"/>
    <w:rsid w:val="007D54A2"/>
    <w:rsid w:val="007D58BA"/>
    <w:rsid w:val="007D5BED"/>
    <w:rsid w:val="007D629D"/>
    <w:rsid w:val="007D670A"/>
    <w:rsid w:val="007D686C"/>
    <w:rsid w:val="007D7321"/>
    <w:rsid w:val="007E05A3"/>
    <w:rsid w:val="007E166A"/>
    <w:rsid w:val="007E2688"/>
    <w:rsid w:val="007E3527"/>
    <w:rsid w:val="007E4511"/>
    <w:rsid w:val="007E5312"/>
    <w:rsid w:val="007E6992"/>
    <w:rsid w:val="007E6A55"/>
    <w:rsid w:val="007E6C6F"/>
    <w:rsid w:val="007E7104"/>
    <w:rsid w:val="007E71F3"/>
    <w:rsid w:val="007F02C0"/>
    <w:rsid w:val="007F0599"/>
    <w:rsid w:val="007F114B"/>
    <w:rsid w:val="007F1831"/>
    <w:rsid w:val="007F2747"/>
    <w:rsid w:val="007F27F2"/>
    <w:rsid w:val="007F2B70"/>
    <w:rsid w:val="007F2F35"/>
    <w:rsid w:val="007F3910"/>
    <w:rsid w:val="007F3EF5"/>
    <w:rsid w:val="007F3F58"/>
    <w:rsid w:val="007F4394"/>
    <w:rsid w:val="007F4F85"/>
    <w:rsid w:val="007F635D"/>
    <w:rsid w:val="007F6DF8"/>
    <w:rsid w:val="007F71D3"/>
    <w:rsid w:val="007F722B"/>
    <w:rsid w:val="007F7612"/>
    <w:rsid w:val="007F7C3C"/>
    <w:rsid w:val="007F7E09"/>
    <w:rsid w:val="007F7ED8"/>
    <w:rsid w:val="008001F4"/>
    <w:rsid w:val="00800512"/>
    <w:rsid w:val="00801B4D"/>
    <w:rsid w:val="00801FC6"/>
    <w:rsid w:val="00802093"/>
    <w:rsid w:val="00802399"/>
    <w:rsid w:val="0080359E"/>
    <w:rsid w:val="00803658"/>
    <w:rsid w:val="00803AE8"/>
    <w:rsid w:val="00803D0C"/>
    <w:rsid w:val="00804E3B"/>
    <w:rsid w:val="008053BA"/>
    <w:rsid w:val="00805DBC"/>
    <w:rsid w:val="00806982"/>
    <w:rsid w:val="008071C9"/>
    <w:rsid w:val="00807E08"/>
    <w:rsid w:val="00810264"/>
    <w:rsid w:val="00810371"/>
    <w:rsid w:val="00812E35"/>
    <w:rsid w:val="00813217"/>
    <w:rsid w:val="008136C0"/>
    <w:rsid w:val="00813AA7"/>
    <w:rsid w:val="00813FF0"/>
    <w:rsid w:val="00815951"/>
    <w:rsid w:val="00815D81"/>
    <w:rsid w:val="00817EAE"/>
    <w:rsid w:val="008207E7"/>
    <w:rsid w:val="00821209"/>
    <w:rsid w:val="008219BC"/>
    <w:rsid w:val="00821C5D"/>
    <w:rsid w:val="0082266B"/>
    <w:rsid w:val="00822BD2"/>
    <w:rsid w:val="00822CFE"/>
    <w:rsid w:val="00824549"/>
    <w:rsid w:val="0082588B"/>
    <w:rsid w:val="00825A3E"/>
    <w:rsid w:val="00826471"/>
    <w:rsid w:val="008276E6"/>
    <w:rsid w:val="008277C9"/>
    <w:rsid w:val="0082797F"/>
    <w:rsid w:val="00831509"/>
    <w:rsid w:val="00832603"/>
    <w:rsid w:val="00833006"/>
    <w:rsid w:val="0083337C"/>
    <w:rsid w:val="00833ACB"/>
    <w:rsid w:val="00833DAC"/>
    <w:rsid w:val="00834531"/>
    <w:rsid w:val="00834B92"/>
    <w:rsid w:val="00834C2F"/>
    <w:rsid w:val="00835558"/>
    <w:rsid w:val="0083593C"/>
    <w:rsid w:val="00836C06"/>
    <w:rsid w:val="008374EB"/>
    <w:rsid w:val="008401B3"/>
    <w:rsid w:val="008418C6"/>
    <w:rsid w:val="00841D98"/>
    <w:rsid w:val="008441ED"/>
    <w:rsid w:val="0084442B"/>
    <w:rsid w:val="00844BEA"/>
    <w:rsid w:val="008459DA"/>
    <w:rsid w:val="00845A45"/>
    <w:rsid w:val="00845D74"/>
    <w:rsid w:val="008474B2"/>
    <w:rsid w:val="00847BBC"/>
    <w:rsid w:val="00850309"/>
    <w:rsid w:val="00851A55"/>
    <w:rsid w:val="00851B03"/>
    <w:rsid w:val="00851C15"/>
    <w:rsid w:val="00851D2A"/>
    <w:rsid w:val="008524D5"/>
    <w:rsid w:val="00852604"/>
    <w:rsid w:val="008539A5"/>
    <w:rsid w:val="008546EE"/>
    <w:rsid w:val="0085556B"/>
    <w:rsid w:val="00855BED"/>
    <w:rsid w:val="00856077"/>
    <w:rsid w:val="00857819"/>
    <w:rsid w:val="00857CC3"/>
    <w:rsid w:val="00857CEE"/>
    <w:rsid w:val="00857DE0"/>
    <w:rsid w:val="00857F48"/>
    <w:rsid w:val="008614D5"/>
    <w:rsid w:val="00861A71"/>
    <w:rsid w:val="00862443"/>
    <w:rsid w:val="00863327"/>
    <w:rsid w:val="00863E16"/>
    <w:rsid w:val="00863F8D"/>
    <w:rsid w:val="008641DE"/>
    <w:rsid w:val="008645E6"/>
    <w:rsid w:val="00864ED2"/>
    <w:rsid w:val="0086557C"/>
    <w:rsid w:val="008657D9"/>
    <w:rsid w:val="00865893"/>
    <w:rsid w:val="00865AE9"/>
    <w:rsid w:val="0086630D"/>
    <w:rsid w:val="00866FD0"/>
    <w:rsid w:val="00867864"/>
    <w:rsid w:val="0086789A"/>
    <w:rsid w:val="00867CBB"/>
    <w:rsid w:val="00870FF5"/>
    <w:rsid w:val="0087105B"/>
    <w:rsid w:val="00871A4A"/>
    <w:rsid w:val="00871C06"/>
    <w:rsid w:val="00871D86"/>
    <w:rsid w:val="00872BE7"/>
    <w:rsid w:val="008732CD"/>
    <w:rsid w:val="008736DC"/>
    <w:rsid w:val="00873EFD"/>
    <w:rsid w:val="00874035"/>
    <w:rsid w:val="00874216"/>
    <w:rsid w:val="00875175"/>
    <w:rsid w:val="00876975"/>
    <w:rsid w:val="00876E99"/>
    <w:rsid w:val="00876EFE"/>
    <w:rsid w:val="00876FA3"/>
    <w:rsid w:val="0087782F"/>
    <w:rsid w:val="00877D6D"/>
    <w:rsid w:val="00880555"/>
    <w:rsid w:val="00881B72"/>
    <w:rsid w:val="008828F7"/>
    <w:rsid w:val="00883221"/>
    <w:rsid w:val="00883917"/>
    <w:rsid w:val="00883A7B"/>
    <w:rsid w:val="008856DE"/>
    <w:rsid w:val="00885CA4"/>
    <w:rsid w:val="00886470"/>
    <w:rsid w:val="00886BEF"/>
    <w:rsid w:val="0089130B"/>
    <w:rsid w:val="0089156E"/>
    <w:rsid w:val="00892F9B"/>
    <w:rsid w:val="00894546"/>
    <w:rsid w:val="008975E4"/>
    <w:rsid w:val="008978E4"/>
    <w:rsid w:val="00897FD4"/>
    <w:rsid w:val="008A0163"/>
    <w:rsid w:val="008A0899"/>
    <w:rsid w:val="008A0980"/>
    <w:rsid w:val="008A0E6E"/>
    <w:rsid w:val="008A163B"/>
    <w:rsid w:val="008A257A"/>
    <w:rsid w:val="008A2CA1"/>
    <w:rsid w:val="008A31D1"/>
    <w:rsid w:val="008A348D"/>
    <w:rsid w:val="008A39BC"/>
    <w:rsid w:val="008A3BB4"/>
    <w:rsid w:val="008A3DE7"/>
    <w:rsid w:val="008A4148"/>
    <w:rsid w:val="008A45BB"/>
    <w:rsid w:val="008A49C2"/>
    <w:rsid w:val="008A53FB"/>
    <w:rsid w:val="008A641E"/>
    <w:rsid w:val="008A681F"/>
    <w:rsid w:val="008B00BD"/>
    <w:rsid w:val="008B1E13"/>
    <w:rsid w:val="008B2617"/>
    <w:rsid w:val="008B36C4"/>
    <w:rsid w:val="008B464D"/>
    <w:rsid w:val="008B4DDD"/>
    <w:rsid w:val="008B551B"/>
    <w:rsid w:val="008B6199"/>
    <w:rsid w:val="008B6CE7"/>
    <w:rsid w:val="008B6D7A"/>
    <w:rsid w:val="008B7E0D"/>
    <w:rsid w:val="008C0354"/>
    <w:rsid w:val="008C1BB4"/>
    <w:rsid w:val="008C2329"/>
    <w:rsid w:val="008C438B"/>
    <w:rsid w:val="008C448E"/>
    <w:rsid w:val="008C4B82"/>
    <w:rsid w:val="008C5495"/>
    <w:rsid w:val="008C6542"/>
    <w:rsid w:val="008D07AF"/>
    <w:rsid w:val="008D0E4F"/>
    <w:rsid w:val="008D18D3"/>
    <w:rsid w:val="008D2599"/>
    <w:rsid w:val="008D33D8"/>
    <w:rsid w:val="008D3757"/>
    <w:rsid w:val="008D5150"/>
    <w:rsid w:val="008D568E"/>
    <w:rsid w:val="008D612C"/>
    <w:rsid w:val="008D6454"/>
    <w:rsid w:val="008D67EE"/>
    <w:rsid w:val="008D6CFD"/>
    <w:rsid w:val="008E04F5"/>
    <w:rsid w:val="008E1000"/>
    <w:rsid w:val="008E13C0"/>
    <w:rsid w:val="008E159A"/>
    <w:rsid w:val="008E24E0"/>
    <w:rsid w:val="008E2AC8"/>
    <w:rsid w:val="008E2AEB"/>
    <w:rsid w:val="008E3FC4"/>
    <w:rsid w:val="008E4008"/>
    <w:rsid w:val="008E4CE0"/>
    <w:rsid w:val="008E4D27"/>
    <w:rsid w:val="008E5396"/>
    <w:rsid w:val="008E54A9"/>
    <w:rsid w:val="008E56BE"/>
    <w:rsid w:val="008E6A43"/>
    <w:rsid w:val="008F0C4C"/>
    <w:rsid w:val="008F0E4C"/>
    <w:rsid w:val="008F17D2"/>
    <w:rsid w:val="008F211C"/>
    <w:rsid w:val="008F40B6"/>
    <w:rsid w:val="008F4B4C"/>
    <w:rsid w:val="008F4B4F"/>
    <w:rsid w:val="008F5357"/>
    <w:rsid w:val="008F5525"/>
    <w:rsid w:val="008F5ADA"/>
    <w:rsid w:val="008F5E15"/>
    <w:rsid w:val="008F643B"/>
    <w:rsid w:val="008F6861"/>
    <w:rsid w:val="008F6C88"/>
    <w:rsid w:val="008F7507"/>
    <w:rsid w:val="0090051A"/>
    <w:rsid w:val="00902549"/>
    <w:rsid w:val="00902B37"/>
    <w:rsid w:val="009042F6"/>
    <w:rsid w:val="009046C6"/>
    <w:rsid w:val="00904D2D"/>
    <w:rsid w:val="00905173"/>
    <w:rsid w:val="00905706"/>
    <w:rsid w:val="00905B64"/>
    <w:rsid w:val="00906093"/>
    <w:rsid w:val="00906E4D"/>
    <w:rsid w:val="0090756A"/>
    <w:rsid w:val="00910A24"/>
    <w:rsid w:val="00910A78"/>
    <w:rsid w:val="009124B8"/>
    <w:rsid w:val="00912E32"/>
    <w:rsid w:val="00913761"/>
    <w:rsid w:val="00913FBA"/>
    <w:rsid w:val="00914FF3"/>
    <w:rsid w:val="00920FBE"/>
    <w:rsid w:val="0092216F"/>
    <w:rsid w:val="0092295D"/>
    <w:rsid w:val="00923E41"/>
    <w:rsid w:val="009243E4"/>
    <w:rsid w:val="009245F6"/>
    <w:rsid w:val="00924F96"/>
    <w:rsid w:val="009274EB"/>
    <w:rsid w:val="00927C20"/>
    <w:rsid w:val="0093014E"/>
    <w:rsid w:val="00930517"/>
    <w:rsid w:val="00931449"/>
    <w:rsid w:val="00931712"/>
    <w:rsid w:val="00931DB4"/>
    <w:rsid w:val="00934320"/>
    <w:rsid w:val="0093453D"/>
    <w:rsid w:val="00934F94"/>
    <w:rsid w:val="00935120"/>
    <w:rsid w:val="009358DE"/>
    <w:rsid w:val="009359E1"/>
    <w:rsid w:val="00935D2B"/>
    <w:rsid w:val="0093600A"/>
    <w:rsid w:val="00936143"/>
    <w:rsid w:val="00937475"/>
    <w:rsid w:val="00941ACC"/>
    <w:rsid w:val="00942D8D"/>
    <w:rsid w:val="00944E5D"/>
    <w:rsid w:val="009458E5"/>
    <w:rsid w:val="0094637C"/>
    <w:rsid w:val="00946469"/>
    <w:rsid w:val="00947018"/>
    <w:rsid w:val="009476C1"/>
    <w:rsid w:val="00947DF5"/>
    <w:rsid w:val="00947F57"/>
    <w:rsid w:val="00947FA6"/>
    <w:rsid w:val="009508BA"/>
    <w:rsid w:val="00950A71"/>
    <w:rsid w:val="00951EBA"/>
    <w:rsid w:val="009527D4"/>
    <w:rsid w:val="009528C8"/>
    <w:rsid w:val="00953EE3"/>
    <w:rsid w:val="00953F1B"/>
    <w:rsid w:val="00954781"/>
    <w:rsid w:val="0095489C"/>
    <w:rsid w:val="00956440"/>
    <w:rsid w:val="00956AF8"/>
    <w:rsid w:val="009571D8"/>
    <w:rsid w:val="00957531"/>
    <w:rsid w:val="0095766E"/>
    <w:rsid w:val="00957963"/>
    <w:rsid w:val="00957A4E"/>
    <w:rsid w:val="009610C6"/>
    <w:rsid w:val="00962332"/>
    <w:rsid w:val="00962A42"/>
    <w:rsid w:val="00962BF6"/>
    <w:rsid w:val="00963124"/>
    <w:rsid w:val="00964FA6"/>
    <w:rsid w:val="009650FF"/>
    <w:rsid w:val="00965B6A"/>
    <w:rsid w:val="00965D4F"/>
    <w:rsid w:val="009660F7"/>
    <w:rsid w:val="00966554"/>
    <w:rsid w:val="009672D9"/>
    <w:rsid w:val="009676F3"/>
    <w:rsid w:val="009709DD"/>
    <w:rsid w:val="009721A3"/>
    <w:rsid w:val="009727DE"/>
    <w:rsid w:val="009728F5"/>
    <w:rsid w:val="00972A59"/>
    <w:rsid w:val="00974497"/>
    <w:rsid w:val="00974DE9"/>
    <w:rsid w:val="009752FC"/>
    <w:rsid w:val="0097694C"/>
    <w:rsid w:val="009840ED"/>
    <w:rsid w:val="009843E5"/>
    <w:rsid w:val="00984CE3"/>
    <w:rsid w:val="00985DD8"/>
    <w:rsid w:val="00986822"/>
    <w:rsid w:val="009870F3"/>
    <w:rsid w:val="009876E4"/>
    <w:rsid w:val="00987BCE"/>
    <w:rsid w:val="0099005A"/>
    <w:rsid w:val="009911B0"/>
    <w:rsid w:val="00991C73"/>
    <w:rsid w:val="00992074"/>
    <w:rsid w:val="00992CCF"/>
    <w:rsid w:val="0099319B"/>
    <w:rsid w:val="0099429D"/>
    <w:rsid w:val="009947B2"/>
    <w:rsid w:val="009947B9"/>
    <w:rsid w:val="00994FB1"/>
    <w:rsid w:val="00995106"/>
    <w:rsid w:val="00995975"/>
    <w:rsid w:val="00996BB1"/>
    <w:rsid w:val="00996C8B"/>
    <w:rsid w:val="00996D17"/>
    <w:rsid w:val="00997164"/>
    <w:rsid w:val="009A00B3"/>
    <w:rsid w:val="009A0491"/>
    <w:rsid w:val="009A06C7"/>
    <w:rsid w:val="009A1C73"/>
    <w:rsid w:val="009A290F"/>
    <w:rsid w:val="009A2D8B"/>
    <w:rsid w:val="009A3FCC"/>
    <w:rsid w:val="009A4E70"/>
    <w:rsid w:val="009A5BCC"/>
    <w:rsid w:val="009A5F61"/>
    <w:rsid w:val="009A6619"/>
    <w:rsid w:val="009A7F8D"/>
    <w:rsid w:val="009B070A"/>
    <w:rsid w:val="009B087D"/>
    <w:rsid w:val="009B0892"/>
    <w:rsid w:val="009B0F57"/>
    <w:rsid w:val="009B10D8"/>
    <w:rsid w:val="009B3EB6"/>
    <w:rsid w:val="009B3F20"/>
    <w:rsid w:val="009B3FBF"/>
    <w:rsid w:val="009B49D3"/>
    <w:rsid w:val="009B4B91"/>
    <w:rsid w:val="009B4E25"/>
    <w:rsid w:val="009B5BC5"/>
    <w:rsid w:val="009B5DAC"/>
    <w:rsid w:val="009B604C"/>
    <w:rsid w:val="009B6172"/>
    <w:rsid w:val="009B6880"/>
    <w:rsid w:val="009B6C20"/>
    <w:rsid w:val="009B6C63"/>
    <w:rsid w:val="009B70F7"/>
    <w:rsid w:val="009C0435"/>
    <w:rsid w:val="009C168E"/>
    <w:rsid w:val="009C16E4"/>
    <w:rsid w:val="009C2F4C"/>
    <w:rsid w:val="009C2F63"/>
    <w:rsid w:val="009C2F6F"/>
    <w:rsid w:val="009C334E"/>
    <w:rsid w:val="009C3B34"/>
    <w:rsid w:val="009C4019"/>
    <w:rsid w:val="009C49DE"/>
    <w:rsid w:val="009C4BA0"/>
    <w:rsid w:val="009C50ED"/>
    <w:rsid w:val="009C54D2"/>
    <w:rsid w:val="009C58F6"/>
    <w:rsid w:val="009C5A61"/>
    <w:rsid w:val="009C63DF"/>
    <w:rsid w:val="009C68B1"/>
    <w:rsid w:val="009C7043"/>
    <w:rsid w:val="009C719E"/>
    <w:rsid w:val="009C7682"/>
    <w:rsid w:val="009C7953"/>
    <w:rsid w:val="009C7F88"/>
    <w:rsid w:val="009D0275"/>
    <w:rsid w:val="009D097B"/>
    <w:rsid w:val="009D09CE"/>
    <w:rsid w:val="009D0C63"/>
    <w:rsid w:val="009D0DD7"/>
    <w:rsid w:val="009D0F06"/>
    <w:rsid w:val="009D1D2B"/>
    <w:rsid w:val="009D1EC6"/>
    <w:rsid w:val="009D306A"/>
    <w:rsid w:val="009D35A7"/>
    <w:rsid w:val="009D364F"/>
    <w:rsid w:val="009D39D7"/>
    <w:rsid w:val="009D3CD5"/>
    <w:rsid w:val="009D45D0"/>
    <w:rsid w:val="009D4AA0"/>
    <w:rsid w:val="009D4CA1"/>
    <w:rsid w:val="009D5CF5"/>
    <w:rsid w:val="009D5D92"/>
    <w:rsid w:val="009D5E77"/>
    <w:rsid w:val="009D5E90"/>
    <w:rsid w:val="009D6139"/>
    <w:rsid w:val="009D78CE"/>
    <w:rsid w:val="009D7F61"/>
    <w:rsid w:val="009E1A4E"/>
    <w:rsid w:val="009E3BCC"/>
    <w:rsid w:val="009E51C9"/>
    <w:rsid w:val="009E59E6"/>
    <w:rsid w:val="009E5B20"/>
    <w:rsid w:val="009E637A"/>
    <w:rsid w:val="009E64F3"/>
    <w:rsid w:val="009E7248"/>
    <w:rsid w:val="009E7854"/>
    <w:rsid w:val="009E7FEE"/>
    <w:rsid w:val="009F0260"/>
    <w:rsid w:val="009F2DBF"/>
    <w:rsid w:val="009F2FB3"/>
    <w:rsid w:val="009F332F"/>
    <w:rsid w:val="009F38F8"/>
    <w:rsid w:val="009F3A01"/>
    <w:rsid w:val="009F40B6"/>
    <w:rsid w:val="009F51EC"/>
    <w:rsid w:val="009F5EF4"/>
    <w:rsid w:val="009F60E5"/>
    <w:rsid w:val="009F6149"/>
    <w:rsid w:val="009F6384"/>
    <w:rsid w:val="009F64F5"/>
    <w:rsid w:val="009F6896"/>
    <w:rsid w:val="009F6D18"/>
    <w:rsid w:val="009F7275"/>
    <w:rsid w:val="00A00402"/>
    <w:rsid w:val="00A02EF3"/>
    <w:rsid w:val="00A03859"/>
    <w:rsid w:val="00A043B1"/>
    <w:rsid w:val="00A04942"/>
    <w:rsid w:val="00A0507E"/>
    <w:rsid w:val="00A05328"/>
    <w:rsid w:val="00A06F55"/>
    <w:rsid w:val="00A06FF0"/>
    <w:rsid w:val="00A0718A"/>
    <w:rsid w:val="00A07212"/>
    <w:rsid w:val="00A07880"/>
    <w:rsid w:val="00A07B89"/>
    <w:rsid w:val="00A07C33"/>
    <w:rsid w:val="00A10DD5"/>
    <w:rsid w:val="00A11303"/>
    <w:rsid w:val="00A117EF"/>
    <w:rsid w:val="00A122E0"/>
    <w:rsid w:val="00A123E6"/>
    <w:rsid w:val="00A13D6F"/>
    <w:rsid w:val="00A14AD9"/>
    <w:rsid w:val="00A151FD"/>
    <w:rsid w:val="00A152A6"/>
    <w:rsid w:val="00A1561B"/>
    <w:rsid w:val="00A15E4D"/>
    <w:rsid w:val="00A166AC"/>
    <w:rsid w:val="00A16A47"/>
    <w:rsid w:val="00A16B56"/>
    <w:rsid w:val="00A172CE"/>
    <w:rsid w:val="00A20895"/>
    <w:rsid w:val="00A20E2C"/>
    <w:rsid w:val="00A21E50"/>
    <w:rsid w:val="00A22522"/>
    <w:rsid w:val="00A229DA"/>
    <w:rsid w:val="00A22C46"/>
    <w:rsid w:val="00A231F3"/>
    <w:rsid w:val="00A24145"/>
    <w:rsid w:val="00A241B6"/>
    <w:rsid w:val="00A24E2A"/>
    <w:rsid w:val="00A254FF"/>
    <w:rsid w:val="00A25B7E"/>
    <w:rsid w:val="00A25DBB"/>
    <w:rsid w:val="00A25FCE"/>
    <w:rsid w:val="00A26515"/>
    <w:rsid w:val="00A266B4"/>
    <w:rsid w:val="00A269CD"/>
    <w:rsid w:val="00A27999"/>
    <w:rsid w:val="00A305A1"/>
    <w:rsid w:val="00A30C98"/>
    <w:rsid w:val="00A30FC6"/>
    <w:rsid w:val="00A32B84"/>
    <w:rsid w:val="00A33133"/>
    <w:rsid w:val="00A333C7"/>
    <w:rsid w:val="00A337EB"/>
    <w:rsid w:val="00A340E9"/>
    <w:rsid w:val="00A347AE"/>
    <w:rsid w:val="00A35018"/>
    <w:rsid w:val="00A350F3"/>
    <w:rsid w:val="00A3573C"/>
    <w:rsid w:val="00A36521"/>
    <w:rsid w:val="00A368CD"/>
    <w:rsid w:val="00A373EC"/>
    <w:rsid w:val="00A3777D"/>
    <w:rsid w:val="00A37E7D"/>
    <w:rsid w:val="00A37F51"/>
    <w:rsid w:val="00A408FF"/>
    <w:rsid w:val="00A409A2"/>
    <w:rsid w:val="00A40CB6"/>
    <w:rsid w:val="00A427F6"/>
    <w:rsid w:val="00A42BE9"/>
    <w:rsid w:val="00A43883"/>
    <w:rsid w:val="00A43929"/>
    <w:rsid w:val="00A44836"/>
    <w:rsid w:val="00A44D52"/>
    <w:rsid w:val="00A44E6F"/>
    <w:rsid w:val="00A45666"/>
    <w:rsid w:val="00A45720"/>
    <w:rsid w:val="00A457B6"/>
    <w:rsid w:val="00A45B31"/>
    <w:rsid w:val="00A45CCE"/>
    <w:rsid w:val="00A45D5A"/>
    <w:rsid w:val="00A45E06"/>
    <w:rsid w:val="00A46150"/>
    <w:rsid w:val="00A4673F"/>
    <w:rsid w:val="00A46788"/>
    <w:rsid w:val="00A47725"/>
    <w:rsid w:val="00A47966"/>
    <w:rsid w:val="00A47C60"/>
    <w:rsid w:val="00A50A5F"/>
    <w:rsid w:val="00A50D0E"/>
    <w:rsid w:val="00A510E9"/>
    <w:rsid w:val="00A51FAB"/>
    <w:rsid w:val="00A521D7"/>
    <w:rsid w:val="00A531CA"/>
    <w:rsid w:val="00A53D5C"/>
    <w:rsid w:val="00A53F25"/>
    <w:rsid w:val="00A540BE"/>
    <w:rsid w:val="00A54A56"/>
    <w:rsid w:val="00A552CF"/>
    <w:rsid w:val="00A558B6"/>
    <w:rsid w:val="00A55B1F"/>
    <w:rsid w:val="00A57B85"/>
    <w:rsid w:val="00A57C5F"/>
    <w:rsid w:val="00A57F98"/>
    <w:rsid w:val="00A60DCF"/>
    <w:rsid w:val="00A610AF"/>
    <w:rsid w:val="00A613CD"/>
    <w:rsid w:val="00A61C78"/>
    <w:rsid w:val="00A6206E"/>
    <w:rsid w:val="00A62300"/>
    <w:rsid w:val="00A62D2F"/>
    <w:rsid w:val="00A62DD2"/>
    <w:rsid w:val="00A634CA"/>
    <w:rsid w:val="00A63BE8"/>
    <w:rsid w:val="00A645AA"/>
    <w:rsid w:val="00A651BC"/>
    <w:rsid w:val="00A655E5"/>
    <w:rsid w:val="00A6563A"/>
    <w:rsid w:val="00A661C5"/>
    <w:rsid w:val="00A67C89"/>
    <w:rsid w:val="00A7066B"/>
    <w:rsid w:val="00A7191C"/>
    <w:rsid w:val="00A719CD"/>
    <w:rsid w:val="00A7204C"/>
    <w:rsid w:val="00A727E9"/>
    <w:rsid w:val="00A7292D"/>
    <w:rsid w:val="00A731F0"/>
    <w:rsid w:val="00A7386A"/>
    <w:rsid w:val="00A73C7C"/>
    <w:rsid w:val="00A74457"/>
    <w:rsid w:val="00A74937"/>
    <w:rsid w:val="00A75278"/>
    <w:rsid w:val="00A75CA2"/>
    <w:rsid w:val="00A77551"/>
    <w:rsid w:val="00A77F02"/>
    <w:rsid w:val="00A8019E"/>
    <w:rsid w:val="00A818A0"/>
    <w:rsid w:val="00A82426"/>
    <w:rsid w:val="00A828AF"/>
    <w:rsid w:val="00A84495"/>
    <w:rsid w:val="00A84500"/>
    <w:rsid w:val="00A850F3"/>
    <w:rsid w:val="00A853FB"/>
    <w:rsid w:val="00A85947"/>
    <w:rsid w:val="00A85BBB"/>
    <w:rsid w:val="00A85D83"/>
    <w:rsid w:val="00A86DEF"/>
    <w:rsid w:val="00A8700C"/>
    <w:rsid w:val="00A87B6A"/>
    <w:rsid w:val="00A87FD8"/>
    <w:rsid w:val="00A91F86"/>
    <w:rsid w:val="00A932A2"/>
    <w:rsid w:val="00A93571"/>
    <w:rsid w:val="00A93A92"/>
    <w:rsid w:val="00A93E51"/>
    <w:rsid w:val="00A9522E"/>
    <w:rsid w:val="00A95402"/>
    <w:rsid w:val="00A9551C"/>
    <w:rsid w:val="00A958E3"/>
    <w:rsid w:val="00A95A88"/>
    <w:rsid w:val="00A964E6"/>
    <w:rsid w:val="00A971F7"/>
    <w:rsid w:val="00A97255"/>
    <w:rsid w:val="00A97545"/>
    <w:rsid w:val="00A97803"/>
    <w:rsid w:val="00A97E6A"/>
    <w:rsid w:val="00AA0143"/>
    <w:rsid w:val="00AA0276"/>
    <w:rsid w:val="00AA0877"/>
    <w:rsid w:val="00AA08FD"/>
    <w:rsid w:val="00AA124F"/>
    <w:rsid w:val="00AA15F9"/>
    <w:rsid w:val="00AA17F9"/>
    <w:rsid w:val="00AA1FDC"/>
    <w:rsid w:val="00AA2721"/>
    <w:rsid w:val="00AA2A9B"/>
    <w:rsid w:val="00AA2DF7"/>
    <w:rsid w:val="00AA4E3F"/>
    <w:rsid w:val="00AA4E83"/>
    <w:rsid w:val="00AA5065"/>
    <w:rsid w:val="00AA53AB"/>
    <w:rsid w:val="00AA66A6"/>
    <w:rsid w:val="00AA6BAF"/>
    <w:rsid w:val="00AA6C63"/>
    <w:rsid w:val="00AB22EA"/>
    <w:rsid w:val="00AB2701"/>
    <w:rsid w:val="00AB2A3F"/>
    <w:rsid w:val="00AB2BE8"/>
    <w:rsid w:val="00AB359B"/>
    <w:rsid w:val="00AB53AC"/>
    <w:rsid w:val="00AB5DDE"/>
    <w:rsid w:val="00AB6E1B"/>
    <w:rsid w:val="00AB6E65"/>
    <w:rsid w:val="00AB7B60"/>
    <w:rsid w:val="00AB7B6F"/>
    <w:rsid w:val="00AC0205"/>
    <w:rsid w:val="00AC0435"/>
    <w:rsid w:val="00AC0BD8"/>
    <w:rsid w:val="00AC12C0"/>
    <w:rsid w:val="00AC176F"/>
    <w:rsid w:val="00AC1BB6"/>
    <w:rsid w:val="00AC3002"/>
    <w:rsid w:val="00AC32BC"/>
    <w:rsid w:val="00AC33B6"/>
    <w:rsid w:val="00AC3CC6"/>
    <w:rsid w:val="00AC3D8A"/>
    <w:rsid w:val="00AC4146"/>
    <w:rsid w:val="00AC52FA"/>
    <w:rsid w:val="00AC631A"/>
    <w:rsid w:val="00AC636F"/>
    <w:rsid w:val="00AC670D"/>
    <w:rsid w:val="00AC68DB"/>
    <w:rsid w:val="00AC6A79"/>
    <w:rsid w:val="00AC7B46"/>
    <w:rsid w:val="00AD037C"/>
    <w:rsid w:val="00AD0C52"/>
    <w:rsid w:val="00AD2C29"/>
    <w:rsid w:val="00AD2DD6"/>
    <w:rsid w:val="00AD316E"/>
    <w:rsid w:val="00AD3213"/>
    <w:rsid w:val="00AD3BF6"/>
    <w:rsid w:val="00AD3F07"/>
    <w:rsid w:val="00AD3FD6"/>
    <w:rsid w:val="00AD4366"/>
    <w:rsid w:val="00AD46D1"/>
    <w:rsid w:val="00AD4A1E"/>
    <w:rsid w:val="00AD53A5"/>
    <w:rsid w:val="00AD5765"/>
    <w:rsid w:val="00AD5DB4"/>
    <w:rsid w:val="00AD5E89"/>
    <w:rsid w:val="00AD5EBB"/>
    <w:rsid w:val="00AD6C25"/>
    <w:rsid w:val="00AD6CE1"/>
    <w:rsid w:val="00AD7474"/>
    <w:rsid w:val="00AE069E"/>
    <w:rsid w:val="00AE0919"/>
    <w:rsid w:val="00AE09F9"/>
    <w:rsid w:val="00AE1720"/>
    <w:rsid w:val="00AE279A"/>
    <w:rsid w:val="00AE27E3"/>
    <w:rsid w:val="00AE3718"/>
    <w:rsid w:val="00AE4088"/>
    <w:rsid w:val="00AE4194"/>
    <w:rsid w:val="00AE4AF3"/>
    <w:rsid w:val="00AE4D1A"/>
    <w:rsid w:val="00AE5992"/>
    <w:rsid w:val="00AE5D79"/>
    <w:rsid w:val="00AE5F13"/>
    <w:rsid w:val="00AE60FB"/>
    <w:rsid w:val="00AE6419"/>
    <w:rsid w:val="00AE7ACA"/>
    <w:rsid w:val="00AF06C9"/>
    <w:rsid w:val="00AF093A"/>
    <w:rsid w:val="00AF097C"/>
    <w:rsid w:val="00AF0ABC"/>
    <w:rsid w:val="00AF1921"/>
    <w:rsid w:val="00AF1926"/>
    <w:rsid w:val="00AF2BE7"/>
    <w:rsid w:val="00AF3E4E"/>
    <w:rsid w:val="00AF41B6"/>
    <w:rsid w:val="00AF4735"/>
    <w:rsid w:val="00AF4994"/>
    <w:rsid w:val="00AF4B53"/>
    <w:rsid w:val="00AF4BC4"/>
    <w:rsid w:val="00AF5371"/>
    <w:rsid w:val="00AF58DB"/>
    <w:rsid w:val="00AF60CF"/>
    <w:rsid w:val="00AF68D8"/>
    <w:rsid w:val="00AF6B67"/>
    <w:rsid w:val="00AF6D65"/>
    <w:rsid w:val="00AF6F24"/>
    <w:rsid w:val="00AF74B3"/>
    <w:rsid w:val="00AF7858"/>
    <w:rsid w:val="00B005C1"/>
    <w:rsid w:val="00B0228F"/>
    <w:rsid w:val="00B02B29"/>
    <w:rsid w:val="00B0307B"/>
    <w:rsid w:val="00B03CED"/>
    <w:rsid w:val="00B0437B"/>
    <w:rsid w:val="00B048F3"/>
    <w:rsid w:val="00B0646E"/>
    <w:rsid w:val="00B064F6"/>
    <w:rsid w:val="00B065B9"/>
    <w:rsid w:val="00B06B21"/>
    <w:rsid w:val="00B070EC"/>
    <w:rsid w:val="00B07655"/>
    <w:rsid w:val="00B07887"/>
    <w:rsid w:val="00B07C81"/>
    <w:rsid w:val="00B102B6"/>
    <w:rsid w:val="00B10BAF"/>
    <w:rsid w:val="00B11B10"/>
    <w:rsid w:val="00B12582"/>
    <w:rsid w:val="00B12681"/>
    <w:rsid w:val="00B12973"/>
    <w:rsid w:val="00B12DF5"/>
    <w:rsid w:val="00B13DFB"/>
    <w:rsid w:val="00B145D1"/>
    <w:rsid w:val="00B15B02"/>
    <w:rsid w:val="00B15CBA"/>
    <w:rsid w:val="00B16359"/>
    <w:rsid w:val="00B1636E"/>
    <w:rsid w:val="00B16565"/>
    <w:rsid w:val="00B16729"/>
    <w:rsid w:val="00B206A5"/>
    <w:rsid w:val="00B20BAC"/>
    <w:rsid w:val="00B2100A"/>
    <w:rsid w:val="00B2165C"/>
    <w:rsid w:val="00B21F1F"/>
    <w:rsid w:val="00B2391A"/>
    <w:rsid w:val="00B23FE2"/>
    <w:rsid w:val="00B24CD3"/>
    <w:rsid w:val="00B26CAA"/>
    <w:rsid w:val="00B26E11"/>
    <w:rsid w:val="00B31CEB"/>
    <w:rsid w:val="00B33E8B"/>
    <w:rsid w:val="00B342B0"/>
    <w:rsid w:val="00B34DCF"/>
    <w:rsid w:val="00B35A41"/>
    <w:rsid w:val="00B367A7"/>
    <w:rsid w:val="00B379DB"/>
    <w:rsid w:val="00B37E03"/>
    <w:rsid w:val="00B37E8F"/>
    <w:rsid w:val="00B4013D"/>
    <w:rsid w:val="00B413A1"/>
    <w:rsid w:val="00B41EED"/>
    <w:rsid w:val="00B42002"/>
    <w:rsid w:val="00B42021"/>
    <w:rsid w:val="00B43882"/>
    <w:rsid w:val="00B4451F"/>
    <w:rsid w:val="00B4498E"/>
    <w:rsid w:val="00B46344"/>
    <w:rsid w:val="00B46498"/>
    <w:rsid w:val="00B46E77"/>
    <w:rsid w:val="00B4746E"/>
    <w:rsid w:val="00B47C0C"/>
    <w:rsid w:val="00B50F60"/>
    <w:rsid w:val="00B516EE"/>
    <w:rsid w:val="00B522B6"/>
    <w:rsid w:val="00B52B82"/>
    <w:rsid w:val="00B52E48"/>
    <w:rsid w:val="00B5452F"/>
    <w:rsid w:val="00B5460F"/>
    <w:rsid w:val="00B56094"/>
    <w:rsid w:val="00B565BC"/>
    <w:rsid w:val="00B56988"/>
    <w:rsid w:val="00B56F06"/>
    <w:rsid w:val="00B56F84"/>
    <w:rsid w:val="00B57E89"/>
    <w:rsid w:val="00B601F9"/>
    <w:rsid w:val="00B60A78"/>
    <w:rsid w:val="00B60EE5"/>
    <w:rsid w:val="00B628BE"/>
    <w:rsid w:val="00B628E6"/>
    <w:rsid w:val="00B629EF"/>
    <w:rsid w:val="00B6439F"/>
    <w:rsid w:val="00B64510"/>
    <w:rsid w:val="00B654B0"/>
    <w:rsid w:val="00B65C01"/>
    <w:rsid w:val="00B66C8F"/>
    <w:rsid w:val="00B672BC"/>
    <w:rsid w:val="00B67CC8"/>
    <w:rsid w:val="00B70D57"/>
    <w:rsid w:val="00B721C2"/>
    <w:rsid w:val="00B72AD2"/>
    <w:rsid w:val="00B73D99"/>
    <w:rsid w:val="00B74E4C"/>
    <w:rsid w:val="00B75417"/>
    <w:rsid w:val="00B7562E"/>
    <w:rsid w:val="00B76A9F"/>
    <w:rsid w:val="00B77FED"/>
    <w:rsid w:val="00B80531"/>
    <w:rsid w:val="00B80E0D"/>
    <w:rsid w:val="00B81577"/>
    <w:rsid w:val="00B817C8"/>
    <w:rsid w:val="00B81D3C"/>
    <w:rsid w:val="00B82687"/>
    <w:rsid w:val="00B84C45"/>
    <w:rsid w:val="00B84FD1"/>
    <w:rsid w:val="00B85458"/>
    <w:rsid w:val="00B85B67"/>
    <w:rsid w:val="00B85EBF"/>
    <w:rsid w:val="00B86AD3"/>
    <w:rsid w:val="00B86C78"/>
    <w:rsid w:val="00B877CC"/>
    <w:rsid w:val="00B87DEF"/>
    <w:rsid w:val="00B9077F"/>
    <w:rsid w:val="00B909CB"/>
    <w:rsid w:val="00B912B7"/>
    <w:rsid w:val="00B92AC6"/>
    <w:rsid w:val="00B93272"/>
    <w:rsid w:val="00B93B95"/>
    <w:rsid w:val="00B946EC"/>
    <w:rsid w:val="00B955FC"/>
    <w:rsid w:val="00B95A27"/>
    <w:rsid w:val="00B9643B"/>
    <w:rsid w:val="00B96FCC"/>
    <w:rsid w:val="00B97CF3"/>
    <w:rsid w:val="00BA096C"/>
    <w:rsid w:val="00BA09A3"/>
    <w:rsid w:val="00BA09CC"/>
    <w:rsid w:val="00BA14B3"/>
    <w:rsid w:val="00BA1959"/>
    <w:rsid w:val="00BA2A70"/>
    <w:rsid w:val="00BA410E"/>
    <w:rsid w:val="00BA470B"/>
    <w:rsid w:val="00BA4CE2"/>
    <w:rsid w:val="00BA4FE8"/>
    <w:rsid w:val="00BA5544"/>
    <w:rsid w:val="00BA62B6"/>
    <w:rsid w:val="00BA6438"/>
    <w:rsid w:val="00BA67C8"/>
    <w:rsid w:val="00BA6867"/>
    <w:rsid w:val="00BA6C02"/>
    <w:rsid w:val="00BA6FD8"/>
    <w:rsid w:val="00BA76CD"/>
    <w:rsid w:val="00BB03F1"/>
    <w:rsid w:val="00BB0491"/>
    <w:rsid w:val="00BB0575"/>
    <w:rsid w:val="00BB05B7"/>
    <w:rsid w:val="00BB0B2D"/>
    <w:rsid w:val="00BB195B"/>
    <w:rsid w:val="00BB2284"/>
    <w:rsid w:val="00BB2373"/>
    <w:rsid w:val="00BB23C0"/>
    <w:rsid w:val="00BB315C"/>
    <w:rsid w:val="00BB4360"/>
    <w:rsid w:val="00BB45A0"/>
    <w:rsid w:val="00BB472B"/>
    <w:rsid w:val="00BB4769"/>
    <w:rsid w:val="00BB4840"/>
    <w:rsid w:val="00BB534E"/>
    <w:rsid w:val="00BB542A"/>
    <w:rsid w:val="00BB60CF"/>
    <w:rsid w:val="00BB72EF"/>
    <w:rsid w:val="00BC074A"/>
    <w:rsid w:val="00BC091C"/>
    <w:rsid w:val="00BC252C"/>
    <w:rsid w:val="00BC2ACB"/>
    <w:rsid w:val="00BC2ED4"/>
    <w:rsid w:val="00BC3361"/>
    <w:rsid w:val="00BC4068"/>
    <w:rsid w:val="00BC49B3"/>
    <w:rsid w:val="00BC66CD"/>
    <w:rsid w:val="00BC6724"/>
    <w:rsid w:val="00BC7473"/>
    <w:rsid w:val="00BC7E4D"/>
    <w:rsid w:val="00BD08A7"/>
    <w:rsid w:val="00BD1465"/>
    <w:rsid w:val="00BD1927"/>
    <w:rsid w:val="00BD1E74"/>
    <w:rsid w:val="00BD21A1"/>
    <w:rsid w:val="00BD2B9C"/>
    <w:rsid w:val="00BD2E0B"/>
    <w:rsid w:val="00BD30B9"/>
    <w:rsid w:val="00BD5036"/>
    <w:rsid w:val="00BD5100"/>
    <w:rsid w:val="00BD514C"/>
    <w:rsid w:val="00BD54B1"/>
    <w:rsid w:val="00BD5AC4"/>
    <w:rsid w:val="00BD5BD8"/>
    <w:rsid w:val="00BD5CD8"/>
    <w:rsid w:val="00BD602B"/>
    <w:rsid w:val="00BD7A4F"/>
    <w:rsid w:val="00BE0B88"/>
    <w:rsid w:val="00BE0D69"/>
    <w:rsid w:val="00BE10C5"/>
    <w:rsid w:val="00BE16E0"/>
    <w:rsid w:val="00BE1BA8"/>
    <w:rsid w:val="00BE1E54"/>
    <w:rsid w:val="00BE24A7"/>
    <w:rsid w:val="00BE28F0"/>
    <w:rsid w:val="00BE3053"/>
    <w:rsid w:val="00BE3B3C"/>
    <w:rsid w:val="00BE48D8"/>
    <w:rsid w:val="00BE4B01"/>
    <w:rsid w:val="00BE4DF1"/>
    <w:rsid w:val="00BE5555"/>
    <w:rsid w:val="00BE5B34"/>
    <w:rsid w:val="00BE709F"/>
    <w:rsid w:val="00BE7C7E"/>
    <w:rsid w:val="00BF02E9"/>
    <w:rsid w:val="00BF1278"/>
    <w:rsid w:val="00BF18EF"/>
    <w:rsid w:val="00BF2059"/>
    <w:rsid w:val="00BF24EA"/>
    <w:rsid w:val="00BF2ACC"/>
    <w:rsid w:val="00BF49DA"/>
    <w:rsid w:val="00BF4AAD"/>
    <w:rsid w:val="00BF6321"/>
    <w:rsid w:val="00BF7248"/>
    <w:rsid w:val="00BF7F50"/>
    <w:rsid w:val="00C00013"/>
    <w:rsid w:val="00C00620"/>
    <w:rsid w:val="00C0067F"/>
    <w:rsid w:val="00C00B6E"/>
    <w:rsid w:val="00C01CA1"/>
    <w:rsid w:val="00C01FC4"/>
    <w:rsid w:val="00C02828"/>
    <w:rsid w:val="00C02ADD"/>
    <w:rsid w:val="00C03AC6"/>
    <w:rsid w:val="00C03DCB"/>
    <w:rsid w:val="00C041FD"/>
    <w:rsid w:val="00C048B2"/>
    <w:rsid w:val="00C0697B"/>
    <w:rsid w:val="00C06A88"/>
    <w:rsid w:val="00C06EDE"/>
    <w:rsid w:val="00C0755A"/>
    <w:rsid w:val="00C07C8E"/>
    <w:rsid w:val="00C07E9C"/>
    <w:rsid w:val="00C10437"/>
    <w:rsid w:val="00C10CD5"/>
    <w:rsid w:val="00C11902"/>
    <w:rsid w:val="00C11AA2"/>
    <w:rsid w:val="00C121C0"/>
    <w:rsid w:val="00C132A5"/>
    <w:rsid w:val="00C13876"/>
    <w:rsid w:val="00C14369"/>
    <w:rsid w:val="00C14839"/>
    <w:rsid w:val="00C14A36"/>
    <w:rsid w:val="00C15626"/>
    <w:rsid w:val="00C156D0"/>
    <w:rsid w:val="00C1578F"/>
    <w:rsid w:val="00C16822"/>
    <w:rsid w:val="00C16BD5"/>
    <w:rsid w:val="00C17286"/>
    <w:rsid w:val="00C2017F"/>
    <w:rsid w:val="00C22F74"/>
    <w:rsid w:val="00C23BC2"/>
    <w:rsid w:val="00C23D5E"/>
    <w:rsid w:val="00C24B3C"/>
    <w:rsid w:val="00C250CB"/>
    <w:rsid w:val="00C25AA6"/>
    <w:rsid w:val="00C25DA6"/>
    <w:rsid w:val="00C26253"/>
    <w:rsid w:val="00C26565"/>
    <w:rsid w:val="00C267DF"/>
    <w:rsid w:val="00C26893"/>
    <w:rsid w:val="00C26D13"/>
    <w:rsid w:val="00C26EE8"/>
    <w:rsid w:val="00C26F70"/>
    <w:rsid w:val="00C270D2"/>
    <w:rsid w:val="00C27558"/>
    <w:rsid w:val="00C3048D"/>
    <w:rsid w:val="00C3105C"/>
    <w:rsid w:val="00C31386"/>
    <w:rsid w:val="00C314A9"/>
    <w:rsid w:val="00C316C0"/>
    <w:rsid w:val="00C325DA"/>
    <w:rsid w:val="00C34353"/>
    <w:rsid w:val="00C3453F"/>
    <w:rsid w:val="00C34F15"/>
    <w:rsid w:val="00C35AF2"/>
    <w:rsid w:val="00C35CBC"/>
    <w:rsid w:val="00C3674F"/>
    <w:rsid w:val="00C368C4"/>
    <w:rsid w:val="00C36A60"/>
    <w:rsid w:val="00C36CA1"/>
    <w:rsid w:val="00C37A1C"/>
    <w:rsid w:val="00C410AB"/>
    <w:rsid w:val="00C41435"/>
    <w:rsid w:val="00C41B2D"/>
    <w:rsid w:val="00C41E93"/>
    <w:rsid w:val="00C42268"/>
    <w:rsid w:val="00C42310"/>
    <w:rsid w:val="00C42630"/>
    <w:rsid w:val="00C4307C"/>
    <w:rsid w:val="00C43383"/>
    <w:rsid w:val="00C444B5"/>
    <w:rsid w:val="00C45D83"/>
    <w:rsid w:val="00C463AB"/>
    <w:rsid w:val="00C463FF"/>
    <w:rsid w:val="00C46769"/>
    <w:rsid w:val="00C46CD1"/>
    <w:rsid w:val="00C50B7B"/>
    <w:rsid w:val="00C51D41"/>
    <w:rsid w:val="00C5222E"/>
    <w:rsid w:val="00C5235E"/>
    <w:rsid w:val="00C5244D"/>
    <w:rsid w:val="00C52D7B"/>
    <w:rsid w:val="00C53291"/>
    <w:rsid w:val="00C539B1"/>
    <w:rsid w:val="00C53F09"/>
    <w:rsid w:val="00C541B2"/>
    <w:rsid w:val="00C54CC6"/>
    <w:rsid w:val="00C5527E"/>
    <w:rsid w:val="00C563FD"/>
    <w:rsid w:val="00C565F3"/>
    <w:rsid w:val="00C56C7F"/>
    <w:rsid w:val="00C5727F"/>
    <w:rsid w:val="00C5770D"/>
    <w:rsid w:val="00C57974"/>
    <w:rsid w:val="00C62B91"/>
    <w:rsid w:val="00C62E48"/>
    <w:rsid w:val="00C64083"/>
    <w:rsid w:val="00C64091"/>
    <w:rsid w:val="00C6577D"/>
    <w:rsid w:val="00C65AC6"/>
    <w:rsid w:val="00C66085"/>
    <w:rsid w:val="00C66135"/>
    <w:rsid w:val="00C672DC"/>
    <w:rsid w:val="00C67594"/>
    <w:rsid w:val="00C67A1A"/>
    <w:rsid w:val="00C70156"/>
    <w:rsid w:val="00C70A96"/>
    <w:rsid w:val="00C725EB"/>
    <w:rsid w:val="00C72698"/>
    <w:rsid w:val="00C72BA7"/>
    <w:rsid w:val="00C72F6E"/>
    <w:rsid w:val="00C7366B"/>
    <w:rsid w:val="00C76083"/>
    <w:rsid w:val="00C768A6"/>
    <w:rsid w:val="00C76AC8"/>
    <w:rsid w:val="00C76CCB"/>
    <w:rsid w:val="00C76EBE"/>
    <w:rsid w:val="00C7774D"/>
    <w:rsid w:val="00C778BE"/>
    <w:rsid w:val="00C7790B"/>
    <w:rsid w:val="00C80892"/>
    <w:rsid w:val="00C81984"/>
    <w:rsid w:val="00C835FC"/>
    <w:rsid w:val="00C836C1"/>
    <w:rsid w:val="00C83B6D"/>
    <w:rsid w:val="00C8424A"/>
    <w:rsid w:val="00C851B4"/>
    <w:rsid w:val="00C86425"/>
    <w:rsid w:val="00C909E6"/>
    <w:rsid w:val="00C921A0"/>
    <w:rsid w:val="00C92CAC"/>
    <w:rsid w:val="00C92EFB"/>
    <w:rsid w:val="00C946BA"/>
    <w:rsid w:val="00C946BB"/>
    <w:rsid w:val="00C94B89"/>
    <w:rsid w:val="00C9542C"/>
    <w:rsid w:val="00C95FAA"/>
    <w:rsid w:val="00C95FAB"/>
    <w:rsid w:val="00C96B7A"/>
    <w:rsid w:val="00C96D64"/>
    <w:rsid w:val="00C96EB4"/>
    <w:rsid w:val="00C96EE6"/>
    <w:rsid w:val="00C978A8"/>
    <w:rsid w:val="00C97B38"/>
    <w:rsid w:val="00C97E06"/>
    <w:rsid w:val="00CA0053"/>
    <w:rsid w:val="00CA060F"/>
    <w:rsid w:val="00CA0CA4"/>
    <w:rsid w:val="00CA1503"/>
    <w:rsid w:val="00CA1D4B"/>
    <w:rsid w:val="00CA1DB0"/>
    <w:rsid w:val="00CA2A52"/>
    <w:rsid w:val="00CA49B7"/>
    <w:rsid w:val="00CA5075"/>
    <w:rsid w:val="00CA59C6"/>
    <w:rsid w:val="00CA64B7"/>
    <w:rsid w:val="00CA7793"/>
    <w:rsid w:val="00CA7ADD"/>
    <w:rsid w:val="00CB0A68"/>
    <w:rsid w:val="00CB2B02"/>
    <w:rsid w:val="00CB381E"/>
    <w:rsid w:val="00CB5B13"/>
    <w:rsid w:val="00CB5F27"/>
    <w:rsid w:val="00CB687B"/>
    <w:rsid w:val="00CB6A46"/>
    <w:rsid w:val="00CB7259"/>
    <w:rsid w:val="00CC0A55"/>
    <w:rsid w:val="00CC1B34"/>
    <w:rsid w:val="00CC22D0"/>
    <w:rsid w:val="00CC321F"/>
    <w:rsid w:val="00CC3FEC"/>
    <w:rsid w:val="00CC4C66"/>
    <w:rsid w:val="00CC5711"/>
    <w:rsid w:val="00CC5859"/>
    <w:rsid w:val="00CC5BAD"/>
    <w:rsid w:val="00CC5F51"/>
    <w:rsid w:val="00CC5F5E"/>
    <w:rsid w:val="00CC6EA8"/>
    <w:rsid w:val="00CC79AC"/>
    <w:rsid w:val="00CD023D"/>
    <w:rsid w:val="00CD035D"/>
    <w:rsid w:val="00CD132B"/>
    <w:rsid w:val="00CD186D"/>
    <w:rsid w:val="00CD295F"/>
    <w:rsid w:val="00CD2D81"/>
    <w:rsid w:val="00CD4CEC"/>
    <w:rsid w:val="00CD512C"/>
    <w:rsid w:val="00CD57F4"/>
    <w:rsid w:val="00CD59B2"/>
    <w:rsid w:val="00CD6131"/>
    <w:rsid w:val="00CD64E1"/>
    <w:rsid w:val="00CD69B1"/>
    <w:rsid w:val="00CD7BAF"/>
    <w:rsid w:val="00CE0FA1"/>
    <w:rsid w:val="00CE15D0"/>
    <w:rsid w:val="00CE2048"/>
    <w:rsid w:val="00CE24A9"/>
    <w:rsid w:val="00CE2D33"/>
    <w:rsid w:val="00CE3056"/>
    <w:rsid w:val="00CE4389"/>
    <w:rsid w:val="00CE4BE9"/>
    <w:rsid w:val="00CE4C41"/>
    <w:rsid w:val="00CE5CDF"/>
    <w:rsid w:val="00CE715C"/>
    <w:rsid w:val="00CE74A4"/>
    <w:rsid w:val="00CE7562"/>
    <w:rsid w:val="00CE7867"/>
    <w:rsid w:val="00CE7D1A"/>
    <w:rsid w:val="00CF0802"/>
    <w:rsid w:val="00CF0C58"/>
    <w:rsid w:val="00CF0FE9"/>
    <w:rsid w:val="00CF125F"/>
    <w:rsid w:val="00CF1EC5"/>
    <w:rsid w:val="00CF25C6"/>
    <w:rsid w:val="00CF26E5"/>
    <w:rsid w:val="00CF2A09"/>
    <w:rsid w:val="00CF2BBF"/>
    <w:rsid w:val="00CF30BA"/>
    <w:rsid w:val="00CF4396"/>
    <w:rsid w:val="00CF439C"/>
    <w:rsid w:val="00CF5E72"/>
    <w:rsid w:val="00CF6C39"/>
    <w:rsid w:val="00D01239"/>
    <w:rsid w:val="00D02112"/>
    <w:rsid w:val="00D02752"/>
    <w:rsid w:val="00D02D7C"/>
    <w:rsid w:val="00D04E7E"/>
    <w:rsid w:val="00D0524A"/>
    <w:rsid w:val="00D06E4C"/>
    <w:rsid w:val="00D07722"/>
    <w:rsid w:val="00D1041C"/>
    <w:rsid w:val="00D116FC"/>
    <w:rsid w:val="00D11EED"/>
    <w:rsid w:val="00D1218A"/>
    <w:rsid w:val="00D13470"/>
    <w:rsid w:val="00D13883"/>
    <w:rsid w:val="00D13B57"/>
    <w:rsid w:val="00D143B2"/>
    <w:rsid w:val="00D14839"/>
    <w:rsid w:val="00D14D5E"/>
    <w:rsid w:val="00D14EE7"/>
    <w:rsid w:val="00D156A8"/>
    <w:rsid w:val="00D15744"/>
    <w:rsid w:val="00D15D46"/>
    <w:rsid w:val="00D15FB8"/>
    <w:rsid w:val="00D16137"/>
    <w:rsid w:val="00D16C31"/>
    <w:rsid w:val="00D174FC"/>
    <w:rsid w:val="00D17F37"/>
    <w:rsid w:val="00D21C73"/>
    <w:rsid w:val="00D22CDA"/>
    <w:rsid w:val="00D22D05"/>
    <w:rsid w:val="00D24091"/>
    <w:rsid w:val="00D24BF7"/>
    <w:rsid w:val="00D25BF0"/>
    <w:rsid w:val="00D25CC2"/>
    <w:rsid w:val="00D26147"/>
    <w:rsid w:val="00D26A74"/>
    <w:rsid w:val="00D303E0"/>
    <w:rsid w:val="00D30BFB"/>
    <w:rsid w:val="00D3188C"/>
    <w:rsid w:val="00D319FC"/>
    <w:rsid w:val="00D31DBB"/>
    <w:rsid w:val="00D31EE1"/>
    <w:rsid w:val="00D3235A"/>
    <w:rsid w:val="00D32A86"/>
    <w:rsid w:val="00D333B0"/>
    <w:rsid w:val="00D33876"/>
    <w:rsid w:val="00D33F74"/>
    <w:rsid w:val="00D342D4"/>
    <w:rsid w:val="00D349D6"/>
    <w:rsid w:val="00D35A7A"/>
    <w:rsid w:val="00D35BD8"/>
    <w:rsid w:val="00D36687"/>
    <w:rsid w:val="00D379C3"/>
    <w:rsid w:val="00D37E51"/>
    <w:rsid w:val="00D4022F"/>
    <w:rsid w:val="00D40246"/>
    <w:rsid w:val="00D40BBF"/>
    <w:rsid w:val="00D40C1C"/>
    <w:rsid w:val="00D41858"/>
    <w:rsid w:val="00D41C09"/>
    <w:rsid w:val="00D41DA9"/>
    <w:rsid w:val="00D43031"/>
    <w:rsid w:val="00D43569"/>
    <w:rsid w:val="00D4467B"/>
    <w:rsid w:val="00D450B3"/>
    <w:rsid w:val="00D451A4"/>
    <w:rsid w:val="00D45403"/>
    <w:rsid w:val="00D4642B"/>
    <w:rsid w:val="00D46B57"/>
    <w:rsid w:val="00D46DF8"/>
    <w:rsid w:val="00D47850"/>
    <w:rsid w:val="00D5038B"/>
    <w:rsid w:val="00D50851"/>
    <w:rsid w:val="00D50FF3"/>
    <w:rsid w:val="00D510E7"/>
    <w:rsid w:val="00D511AD"/>
    <w:rsid w:val="00D52161"/>
    <w:rsid w:val="00D52699"/>
    <w:rsid w:val="00D52B48"/>
    <w:rsid w:val="00D544BA"/>
    <w:rsid w:val="00D54DF2"/>
    <w:rsid w:val="00D556F4"/>
    <w:rsid w:val="00D55802"/>
    <w:rsid w:val="00D55966"/>
    <w:rsid w:val="00D55AA3"/>
    <w:rsid w:val="00D560CB"/>
    <w:rsid w:val="00D567B7"/>
    <w:rsid w:val="00D56DF5"/>
    <w:rsid w:val="00D56EA9"/>
    <w:rsid w:val="00D57FEA"/>
    <w:rsid w:val="00D608F3"/>
    <w:rsid w:val="00D60AF7"/>
    <w:rsid w:val="00D61EF3"/>
    <w:rsid w:val="00D6206E"/>
    <w:rsid w:val="00D62A5D"/>
    <w:rsid w:val="00D62F8B"/>
    <w:rsid w:val="00D631FE"/>
    <w:rsid w:val="00D63573"/>
    <w:rsid w:val="00D6406D"/>
    <w:rsid w:val="00D6420C"/>
    <w:rsid w:val="00D6538F"/>
    <w:rsid w:val="00D666DA"/>
    <w:rsid w:val="00D6676B"/>
    <w:rsid w:val="00D671D3"/>
    <w:rsid w:val="00D676B6"/>
    <w:rsid w:val="00D67B95"/>
    <w:rsid w:val="00D67D15"/>
    <w:rsid w:val="00D709F9"/>
    <w:rsid w:val="00D70C26"/>
    <w:rsid w:val="00D7145A"/>
    <w:rsid w:val="00D71892"/>
    <w:rsid w:val="00D71F13"/>
    <w:rsid w:val="00D72EB9"/>
    <w:rsid w:val="00D73133"/>
    <w:rsid w:val="00D73CC9"/>
    <w:rsid w:val="00D75664"/>
    <w:rsid w:val="00D75970"/>
    <w:rsid w:val="00D75B8D"/>
    <w:rsid w:val="00D75CF4"/>
    <w:rsid w:val="00D76102"/>
    <w:rsid w:val="00D76CEA"/>
    <w:rsid w:val="00D77143"/>
    <w:rsid w:val="00D806AE"/>
    <w:rsid w:val="00D80956"/>
    <w:rsid w:val="00D809A8"/>
    <w:rsid w:val="00D814D1"/>
    <w:rsid w:val="00D82EFA"/>
    <w:rsid w:val="00D83E31"/>
    <w:rsid w:val="00D8418B"/>
    <w:rsid w:val="00D8545C"/>
    <w:rsid w:val="00D85A01"/>
    <w:rsid w:val="00D8684C"/>
    <w:rsid w:val="00D86CB8"/>
    <w:rsid w:val="00D9016F"/>
    <w:rsid w:val="00D9069B"/>
    <w:rsid w:val="00D90E53"/>
    <w:rsid w:val="00D91163"/>
    <w:rsid w:val="00D91950"/>
    <w:rsid w:val="00D91B00"/>
    <w:rsid w:val="00D92997"/>
    <w:rsid w:val="00D92FDE"/>
    <w:rsid w:val="00D9331F"/>
    <w:rsid w:val="00D942BD"/>
    <w:rsid w:val="00D94F68"/>
    <w:rsid w:val="00D95489"/>
    <w:rsid w:val="00D95AFD"/>
    <w:rsid w:val="00D96366"/>
    <w:rsid w:val="00D96D9C"/>
    <w:rsid w:val="00D97072"/>
    <w:rsid w:val="00D97230"/>
    <w:rsid w:val="00D97BD8"/>
    <w:rsid w:val="00DA075A"/>
    <w:rsid w:val="00DA076F"/>
    <w:rsid w:val="00DA087E"/>
    <w:rsid w:val="00DA11C0"/>
    <w:rsid w:val="00DA1BFA"/>
    <w:rsid w:val="00DA210A"/>
    <w:rsid w:val="00DA2F70"/>
    <w:rsid w:val="00DA469A"/>
    <w:rsid w:val="00DA50E1"/>
    <w:rsid w:val="00DA51E4"/>
    <w:rsid w:val="00DA57CF"/>
    <w:rsid w:val="00DA5EB8"/>
    <w:rsid w:val="00DA617D"/>
    <w:rsid w:val="00DA789F"/>
    <w:rsid w:val="00DA7BC2"/>
    <w:rsid w:val="00DB0249"/>
    <w:rsid w:val="00DB0585"/>
    <w:rsid w:val="00DB2688"/>
    <w:rsid w:val="00DB38CB"/>
    <w:rsid w:val="00DB3B9D"/>
    <w:rsid w:val="00DB43EF"/>
    <w:rsid w:val="00DB49E3"/>
    <w:rsid w:val="00DB4AB2"/>
    <w:rsid w:val="00DB4CA3"/>
    <w:rsid w:val="00DB5998"/>
    <w:rsid w:val="00DB655D"/>
    <w:rsid w:val="00DB6798"/>
    <w:rsid w:val="00DB7D29"/>
    <w:rsid w:val="00DB7D7D"/>
    <w:rsid w:val="00DB7E95"/>
    <w:rsid w:val="00DC0BB0"/>
    <w:rsid w:val="00DC1227"/>
    <w:rsid w:val="00DC122C"/>
    <w:rsid w:val="00DC1D52"/>
    <w:rsid w:val="00DC24D4"/>
    <w:rsid w:val="00DC3851"/>
    <w:rsid w:val="00DC3A1A"/>
    <w:rsid w:val="00DC44B6"/>
    <w:rsid w:val="00DC482F"/>
    <w:rsid w:val="00DC547D"/>
    <w:rsid w:val="00DC5BA5"/>
    <w:rsid w:val="00DC6C73"/>
    <w:rsid w:val="00DC6F6D"/>
    <w:rsid w:val="00DC72F9"/>
    <w:rsid w:val="00DC7384"/>
    <w:rsid w:val="00DC7DD3"/>
    <w:rsid w:val="00DC7F24"/>
    <w:rsid w:val="00DD0D1C"/>
    <w:rsid w:val="00DD1024"/>
    <w:rsid w:val="00DD13B5"/>
    <w:rsid w:val="00DD41ED"/>
    <w:rsid w:val="00DD4A20"/>
    <w:rsid w:val="00DD4E80"/>
    <w:rsid w:val="00DD5A24"/>
    <w:rsid w:val="00DD6AA3"/>
    <w:rsid w:val="00DD7C2A"/>
    <w:rsid w:val="00DE0186"/>
    <w:rsid w:val="00DE1D38"/>
    <w:rsid w:val="00DE1FB9"/>
    <w:rsid w:val="00DE29FE"/>
    <w:rsid w:val="00DE3002"/>
    <w:rsid w:val="00DE3F21"/>
    <w:rsid w:val="00DE4381"/>
    <w:rsid w:val="00DE4613"/>
    <w:rsid w:val="00DE48CD"/>
    <w:rsid w:val="00DE4A8B"/>
    <w:rsid w:val="00DE4DCC"/>
    <w:rsid w:val="00DE51EA"/>
    <w:rsid w:val="00DE5808"/>
    <w:rsid w:val="00DE5ADF"/>
    <w:rsid w:val="00DE6EE7"/>
    <w:rsid w:val="00DE7289"/>
    <w:rsid w:val="00DE75A4"/>
    <w:rsid w:val="00DE75E6"/>
    <w:rsid w:val="00DE7AE7"/>
    <w:rsid w:val="00DF056F"/>
    <w:rsid w:val="00DF1D11"/>
    <w:rsid w:val="00DF2286"/>
    <w:rsid w:val="00DF2D14"/>
    <w:rsid w:val="00DF44F3"/>
    <w:rsid w:val="00DF49F2"/>
    <w:rsid w:val="00DF5351"/>
    <w:rsid w:val="00DF72A9"/>
    <w:rsid w:val="00DF779F"/>
    <w:rsid w:val="00DF7999"/>
    <w:rsid w:val="00DF7C76"/>
    <w:rsid w:val="00E005DC"/>
    <w:rsid w:val="00E00FD2"/>
    <w:rsid w:val="00E02DDD"/>
    <w:rsid w:val="00E03118"/>
    <w:rsid w:val="00E036EB"/>
    <w:rsid w:val="00E03FE2"/>
    <w:rsid w:val="00E0475D"/>
    <w:rsid w:val="00E053AB"/>
    <w:rsid w:val="00E078B9"/>
    <w:rsid w:val="00E1054E"/>
    <w:rsid w:val="00E11C1C"/>
    <w:rsid w:val="00E1203E"/>
    <w:rsid w:val="00E126DF"/>
    <w:rsid w:val="00E134FB"/>
    <w:rsid w:val="00E137A1"/>
    <w:rsid w:val="00E13DDF"/>
    <w:rsid w:val="00E14792"/>
    <w:rsid w:val="00E15EB6"/>
    <w:rsid w:val="00E16299"/>
    <w:rsid w:val="00E16385"/>
    <w:rsid w:val="00E16487"/>
    <w:rsid w:val="00E16562"/>
    <w:rsid w:val="00E1691B"/>
    <w:rsid w:val="00E17261"/>
    <w:rsid w:val="00E178F3"/>
    <w:rsid w:val="00E17E48"/>
    <w:rsid w:val="00E201C7"/>
    <w:rsid w:val="00E20B8D"/>
    <w:rsid w:val="00E20C1C"/>
    <w:rsid w:val="00E22C42"/>
    <w:rsid w:val="00E230EC"/>
    <w:rsid w:val="00E23E7A"/>
    <w:rsid w:val="00E241A5"/>
    <w:rsid w:val="00E24D33"/>
    <w:rsid w:val="00E24DB8"/>
    <w:rsid w:val="00E24FF2"/>
    <w:rsid w:val="00E25E35"/>
    <w:rsid w:val="00E2655F"/>
    <w:rsid w:val="00E267B7"/>
    <w:rsid w:val="00E2751F"/>
    <w:rsid w:val="00E27588"/>
    <w:rsid w:val="00E27866"/>
    <w:rsid w:val="00E27DA5"/>
    <w:rsid w:val="00E3026C"/>
    <w:rsid w:val="00E302EA"/>
    <w:rsid w:val="00E31499"/>
    <w:rsid w:val="00E31698"/>
    <w:rsid w:val="00E324DD"/>
    <w:rsid w:val="00E327B0"/>
    <w:rsid w:val="00E32968"/>
    <w:rsid w:val="00E329DC"/>
    <w:rsid w:val="00E34C57"/>
    <w:rsid w:val="00E35295"/>
    <w:rsid w:val="00E35D0E"/>
    <w:rsid w:val="00E35D8C"/>
    <w:rsid w:val="00E36287"/>
    <w:rsid w:val="00E36DAB"/>
    <w:rsid w:val="00E3742A"/>
    <w:rsid w:val="00E377CD"/>
    <w:rsid w:val="00E37A1C"/>
    <w:rsid w:val="00E37F68"/>
    <w:rsid w:val="00E37FD7"/>
    <w:rsid w:val="00E40686"/>
    <w:rsid w:val="00E4082C"/>
    <w:rsid w:val="00E41495"/>
    <w:rsid w:val="00E4162E"/>
    <w:rsid w:val="00E419B7"/>
    <w:rsid w:val="00E419F5"/>
    <w:rsid w:val="00E41AFA"/>
    <w:rsid w:val="00E424A5"/>
    <w:rsid w:val="00E42D27"/>
    <w:rsid w:val="00E42E64"/>
    <w:rsid w:val="00E432F0"/>
    <w:rsid w:val="00E43D84"/>
    <w:rsid w:val="00E4429D"/>
    <w:rsid w:val="00E44667"/>
    <w:rsid w:val="00E45527"/>
    <w:rsid w:val="00E45744"/>
    <w:rsid w:val="00E50094"/>
    <w:rsid w:val="00E516AB"/>
    <w:rsid w:val="00E519F1"/>
    <w:rsid w:val="00E51C55"/>
    <w:rsid w:val="00E52059"/>
    <w:rsid w:val="00E53825"/>
    <w:rsid w:val="00E53D4F"/>
    <w:rsid w:val="00E54D7D"/>
    <w:rsid w:val="00E54DCA"/>
    <w:rsid w:val="00E55C86"/>
    <w:rsid w:val="00E5601E"/>
    <w:rsid w:val="00E56B86"/>
    <w:rsid w:val="00E571CF"/>
    <w:rsid w:val="00E573EC"/>
    <w:rsid w:val="00E57435"/>
    <w:rsid w:val="00E57B77"/>
    <w:rsid w:val="00E57EC7"/>
    <w:rsid w:val="00E60975"/>
    <w:rsid w:val="00E60D14"/>
    <w:rsid w:val="00E60FEA"/>
    <w:rsid w:val="00E62494"/>
    <w:rsid w:val="00E62C7F"/>
    <w:rsid w:val="00E6337D"/>
    <w:rsid w:val="00E638D0"/>
    <w:rsid w:val="00E640AB"/>
    <w:rsid w:val="00E6599C"/>
    <w:rsid w:val="00E6673F"/>
    <w:rsid w:val="00E66B04"/>
    <w:rsid w:val="00E67175"/>
    <w:rsid w:val="00E6772F"/>
    <w:rsid w:val="00E679F3"/>
    <w:rsid w:val="00E67A62"/>
    <w:rsid w:val="00E67B90"/>
    <w:rsid w:val="00E67C75"/>
    <w:rsid w:val="00E67F83"/>
    <w:rsid w:val="00E701A3"/>
    <w:rsid w:val="00E70893"/>
    <w:rsid w:val="00E70AEC"/>
    <w:rsid w:val="00E71BCE"/>
    <w:rsid w:val="00E7205C"/>
    <w:rsid w:val="00E72461"/>
    <w:rsid w:val="00E7283A"/>
    <w:rsid w:val="00E73A7E"/>
    <w:rsid w:val="00E73F3C"/>
    <w:rsid w:val="00E741AC"/>
    <w:rsid w:val="00E746C3"/>
    <w:rsid w:val="00E76A0F"/>
    <w:rsid w:val="00E770FA"/>
    <w:rsid w:val="00E805BD"/>
    <w:rsid w:val="00E81840"/>
    <w:rsid w:val="00E818DB"/>
    <w:rsid w:val="00E8406A"/>
    <w:rsid w:val="00E85A60"/>
    <w:rsid w:val="00E85E02"/>
    <w:rsid w:val="00E87055"/>
    <w:rsid w:val="00E87696"/>
    <w:rsid w:val="00E876E6"/>
    <w:rsid w:val="00E87A5E"/>
    <w:rsid w:val="00E87D6D"/>
    <w:rsid w:val="00E90264"/>
    <w:rsid w:val="00E91071"/>
    <w:rsid w:val="00E915DE"/>
    <w:rsid w:val="00E91E30"/>
    <w:rsid w:val="00E92BFF"/>
    <w:rsid w:val="00E92F9A"/>
    <w:rsid w:val="00E936F5"/>
    <w:rsid w:val="00E94E9C"/>
    <w:rsid w:val="00E951CF"/>
    <w:rsid w:val="00E95394"/>
    <w:rsid w:val="00E962D6"/>
    <w:rsid w:val="00E967C1"/>
    <w:rsid w:val="00E96F56"/>
    <w:rsid w:val="00E97300"/>
    <w:rsid w:val="00E97C2B"/>
    <w:rsid w:val="00E97F62"/>
    <w:rsid w:val="00EA0116"/>
    <w:rsid w:val="00EA0E80"/>
    <w:rsid w:val="00EA0F7D"/>
    <w:rsid w:val="00EA162E"/>
    <w:rsid w:val="00EA2501"/>
    <w:rsid w:val="00EA265D"/>
    <w:rsid w:val="00EA3665"/>
    <w:rsid w:val="00EA39D6"/>
    <w:rsid w:val="00EA4966"/>
    <w:rsid w:val="00EA53B5"/>
    <w:rsid w:val="00EA585A"/>
    <w:rsid w:val="00EA5F56"/>
    <w:rsid w:val="00EA635F"/>
    <w:rsid w:val="00EA757A"/>
    <w:rsid w:val="00EA75A9"/>
    <w:rsid w:val="00EB13D5"/>
    <w:rsid w:val="00EB23C7"/>
    <w:rsid w:val="00EB23EB"/>
    <w:rsid w:val="00EB2C81"/>
    <w:rsid w:val="00EB340E"/>
    <w:rsid w:val="00EB3B0E"/>
    <w:rsid w:val="00EB3D95"/>
    <w:rsid w:val="00EB4879"/>
    <w:rsid w:val="00EB4992"/>
    <w:rsid w:val="00EB553E"/>
    <w:rsid w:val="00EB5EAD"/>
    <w:rsid w:val="00EB60FA"/>
    <w:rsid w:val="00EB6E14"/>
    <w:rsid w:val="00EB74F8"/>
    <w:rsid w:val="00EC0E22"/>
    <w:rsid w:val="00EC0F91"/>
    <w:rsid w:val="00EC1CB9"/>
    <w:rsid w:val="00EC1EC9"/>
    <w:rsid w:val="00EC26C0"/>
    <w:rsid w:val="00EC2DA2"/>
    <w:rsid w:val="00EC4C18"/>
    <w:rsid w:val="00EC57F6"/>
    <w:rsid w:val="00EC5D68"/>
    <w:rsid w:val="00EC642C"/>
    <w:rsid w:val="00EC671F"/>
    <w:rsid w:val="00EC6AB7"/>
    <w:rsid w:val="00EC710A"/>
    <w:rsid w:val="00ED0E7F"/>
    <w:rsid w:val="00ED137E"/>
    <w:rsid w:val="00ED1517"/>
    <w:rsid w:val="00ED3D8D"/>
    <w:rsid w:val="00ED4291"/>
    <w:rsid w:val="00ED4732"/>
    <w:rsid w:val="00ED4AB9"/>
    <w:rsid w:val="00ED50FB"/>
    <w:rsid w:val="00ED5181"/>
    <w:rsid w:val="00ED52BE"/>
    <w:rsid w:val="00ED552A"/>
    <w:rsid w:val="00ED643C"/>
    <w:rsid w:val="00ED65FD"/>
    <w:rsid w:val="00EE03AF"/>
    <w:rsid w:val="00EE0C1B"/>
    <w:rsid w:val="00EE11FD"/>
    <w:rsid w:val="00EE144C"/>
    <w:rsid w:val="00EE26C9"/>
    <w:rsid w:val="00EE2ECB"/>
    <w:rsid w:val="00EE380B"/>
    <w:rsid w:val="00EE3897"/>
    <w:rsid w:val="00EE3E65"/>
    <w:rsid w:val="00EE42B9"/>
    <w:rsid w:val="00EE457A"/>
    <w:rsid w:val="00EE563E"/>
    <w:rsid w:val="00EE6014"/>
    <w:rsid w:val="00EE6435"/>
    <w:rsid w:val="00EF01E1"/>
    <w:rsid w:val="00EF035D"/>
    <w:rsid w:val="00EF0444"/>
    <w:rsid w:val="00EF05BE"/>
    <w:rsid w:val="00EF1AFE"/>
    <w:rsid w:val="00EF277B"/>
    <w:rsid w:val="00EF283C"/>
    <w:rsid w:val="00EF35AD"/>
    <w:rsid w:val="00EF3FE1"/>
    <w:rsid w:val="00EF4192"/>
    <w:rsid w:val="00EF4231"/>
    <w:rsid w:val="00EF4237"/>
    <w:rsid w:val="00EF4F00"/>
    <w:rsid w:val="00EF59E1"/>
    <w:rsid w:val="00EF5B9A"/>
    <w:rsid w:val="00EF5BBC"/>
    <w:rsid w:val="00EF6382"/>
    <w:rsid w:val="00EF6E47"/>
    <w:rsid w:val="00EF790D"/>
    <w:rsid w:val="00EF7EFF"/>
    <w:rsid w:val="00F0022E"/>
    <w:rsid w:val="00F00999"/>
    <w:rsid w:val="00F02149"/>
    <w:rsid w:val="00F0384D"/>
    <w:rsid w:val="00F03FE2"/>
    <w:rsid w:val="00F0586F"/>
    <w:rsid w:val="00F05936"/>
    <w:rsid w:val="00F05B9A"/>
    <w:rsid w:val="00F0695C"/>
    <w:rsid w:val="00F06BB4"/>
    <w:rsid w:val="00F06E28"/>
    <w:rsid w:val="00F100EB"/>
    <w:rsid w:val="00F11786"/>
    <w:rsid w:val="00F11B8B"/>
    <w:rsid w:val="00F11F00"/>
    <w:rsid w:val="00F12045"/>
    <w:rsid w:val="00F13841"/>
    <w:rsid w:val="00F15574"/>
    <w:rsid w:val="00F16B15"/>
    <w:rsid w:val="00F16ED0"/>
    <w:rsid w:val="00F17B6F"/>
    <w:rsid w:val="00F20955"/>
    <w:rsid w:val="00F212D7"/>
    <w:rsid w:val="00F22579"/>
    <w:rsid w:val="00F24102"/>
    <w:rsid w:val="00F24C41"/>
    <w:rsid w:val="00F255B9"/>
    <w:rsid w:val="00F26E3F"/>
    <w:rsid w:val="00F27073"/>
    <w:rsid w:val="00F27547"/>
    <w:rsid w:val="00F27612"/>
    <w:rsid w:val="00F27CE4"/>
    <w:rsid w:val="00F27F33"/>
    <w:rsid w:val="00F30192"/>
    <w:rsid w:val="00F30612"/>
    <w:rsid w:val="00F30B02"/>
    <w:rsid w:val="00F30B57"/>
    <w:rsid w:val="00F30E92"/>
    <w:rsid w:val="00F30ED9"/>
    <w:rsid w:val="00F30FC6"/>
    <w:rsid w:val="00F32025"/>
    <w:rsid w:val="00F322AF"/>
    <w:rsid w:val="00F32543"/>
    <w:rsid w:val="00F34CA0"/>
    <w:rsid w:val="00F3536E"/>
    <w:rsid w:val="00F3548A"/>
    <w:rsid w:val="00F35753"/>
    <w:rsid w:val="00F366C5"/>
    <w:rsid w:val="00F3676E"/>
    <w:rsid w:val="00F36BC9"/>
    <w:rsid w:val="00F37AF5"/>
    <w:rsid w:val="00F37B65"/>
    <w:rsid w:val="00F41A4E"/>
    <w:rsid w:val="00F435F6"/>
    <w:rsid w:val="00F43FA5"/>
    <w:rsid w:val="00F445A4"/>
    <w:rsid w:val="00F44797"/>
    <w:rsid w:val="00F44B9A"/>
    <w:rsid w:val="00F44C09"/>
    <w:rsid w:val="00F45F92"/>
    <w:rsid w:val="00F46015"/>
    <w:rsid w:val="00F4633E"/>
    <w:rsid w:val="00F4687D"/>
    <w:rsid w:val="00F46D0F"/>
    <w:rsid w:val="00F47614"/>
    <w:rsid w:val="00F477E4"/>
    <w:rsid w:val="00F510C5"/>
    <w:rsid w:val="00F512FB"/>
    <w:rsid w:val="00F51565"/>
    <w:rsid w:val="00F51FF6"/>
    <w:rsid w:val="00F532CF"/>
    <w:rsid w:val="00F53C9E"/>
    <w:rsid w:val="00F5464E"/>
    <w:rsid w:val="00F54855"/>
    <w:rsid w:val="00F5569F"/>
    <w:rsid w:val="00F558EB"/>
    <w:rsid w:val="00F55A11"/>
    <w:rsid w:val="00F55CC5"/>
    <w:rsid w:val="00F55E94"/>
    <w:rsid w:val="00F55FF6"/>
    <w:rsid w:val="00F5621B"/>
    <w:rsid w:val="00F56BBF"/>
    <w:rsid w:val="00F5719E"/>
    <w:rsid w:val="00F572AA"/>
    <w:rsid w:val="00F57ABD"/>
    <w:rsid w:val="00F57DD7"/>
    <w:rsid w:val="00F57EBB"/>
    <w:rsid w:val="00F57FF1"/>
    <w:rsid w:val="00F60AA6"/>
    <w:rsid w:val="00F613ED"/>
    <w:rsid w:val="00F6155E"/>
    <w:rsid w:val="00F61705"/>
    <w:rsid w:val="00F620B7"/>
    <w:rsid w:val="00F629FD"/>
    <w:rsid w:val="00F63AD5"/>
    <w:rsid w:val="00F63F7B"/>
    <w:rsid w:val="00F64ACE"/>
    <w:rsid w:val="00F65996"/>
    <w:rsid w:val="00F666EA"/>
    <w:rsid w:val="00F66CA3"/>
    <w:rsid w:val="00F70271"/>
    <w:rsid w:val="00F7072E"/>
    <w:rsid w:val="00F70ADC"/>
    <w:rsid w:val="00F7118C"/>
    <w:rsid w:val="00F711AA"/>
    <w:rsid w:val="00F713A0"/>
    <w:rsid w:val="00F7153E"/>
    <w:rsid w:val="00F72BF1"/>
    <w:rsid w:val="00F72E4A"/>
    <w:rsid w:val="00F72F30"/>
    <w:rsid w:val="00F73362"/>
    <w:rsid w:val="00F7378E"/>
    <w:rsid w:val="00F742E3"/>
    <w:rsid w:val="00F7441E"/>
    <w:rsid w:val="00F74745"/>
    <w:rsid w:val="00F74B0A"/>
    <w:rsid w:val="00F75A6C"/>
    <w:rsid w:val="00F75AC1"/>
    <w:rsid w:val="00F75AD3"/>
    <w:rsid w:val="00F764B7"/>
    <w:rsid w:val="00F77201"/>
    <w:rsid w:val="00F77B9D"/>
    <w:rsid w:val="00F8030B"/>
    <w:rsid w:val="00F804B7"/>
    <w:rsid w:val="00F81329"/>
    <w:rsid w:val="00F8162D"/>
    <w:rsid w:val="00F8181D"/>
    <w:rsid w:val="00F82C1D"/>
    <w:rsid w:val="00F82CD5"/>
    <w:rsid w:val="00F8390F"/>
    <w:rsid w:val="00F84111"/>
    <w:rsid w:val="00F844D6"/>
    <w:rsid w:val="00F84E1B"/>
    <w:rsid w:val="00F85B3C"/>
    <w:rsid w:val="00F85B6A"/>
    <w:rsid w:val="00F865C9"/>
    <w:rsid w:val="00F90347"/>
    <w:rsid w:val="00F91039"/>
    <w:rsid w:val="00F91CB7"/>
    <w:rsid w:val="00F920A7"/>
    <w:rsid w:val="00F92F0D"/>
    <w:rsid w:val="00F938B7"/>
    <w:rsid w:val="00F939DD"/>
    <w:rsid w:val="00F9435D"/>
    <w:rsid w:val="00F94475"/>
    <w:rsid w:val="00F949A7"/>
    <w:rsid w:val="00F9544F"/>
    <w:rsid w:val="00F95623"/>
    <w:rsid w:val="00F964E9"/>
    <w:rsid w:val="00F9747A"/>
    <w:rsid w:val="00F97A3E"/>
    <w:rsid w:val="00F97E1C"/>
    <w:rsid w:val="00FA072B"/>
    <w:rsid w:val="00FA0DD8"/>
    <w:rsid w:val="00FA1C83"/>
    <w:rsid w:val="00FA2BF7"/>
    <w:rsid w:val="00FA2CDC"/>
    <w:rsid w:val="00FA2FC5"/>
    <w:rsid w:val="00FA3C35"/>
    <w:rsid w:val="00FA54DE"/>
    <w:rsid w:val="00FA5539"/>
    <w:rsid w:val="00FA5562"/>
    <w:rsid w:val="00FA5815"/>
    <w:rsid w:val="00FA5A72"/>
    <w:rsid w:val="00FA5D81"/>
    <w:rsid w:val="00FA65D9"/>
    <w:rsid w:val="00FA6EAB"/>
    <w:rsid w:val="00FA7141"/>
    <w:rsid w:val="00FB001C"/>
    <w:rsid w:val="00FB080E"/>
    <w:rsid w:val="00FB1080"/>
    <w:rsid w:val="00FB1C48"/>
    <w:rsid w:val="00FB25AD"/>
    <w:rsid w:val="00FB3261"/>
    <w:rsid w:val="00FB3E25"/>
    <w:rsid w:val="00FB4171"/>
    <w:rsid w:val="00FB56E9"/>
    <w:rsid w:val="00FB65A5"/>
    <w:rsid w:val="00FB686D"/>
    <w:rsid w:val="00FB6BB9"/>
    <w:rsid w:val="00FC00E4"/>
    <w:rsid w:val="00FC0995"/>
    <w:rsid w:val="00FC10A0"/>
    <w:rsid w:val="00FC1181"/>
    <w:rsid w:val="00FC1FBB"/>
    <w:rsid w:val="00FC27D0"/>
    <w:rsid w:val="00FC2B2A"/>
    <w:rsid w:val="00FC2CEC"/>
    <w:rsid w:val="00FC2D0D"/>
    <w:rsid w:val="00FC3A31"/>
    <w:rsid w:val="00FC4A7C"/>
    <w:rsid w:val="00FC4B02"/>
    <w:rsid w:val="00FC4DC0"/>
    <w:rsid w:val="00FC585A"/>
    <w:rsid w:val="00FC5913"/>
    <w:rsid w:val="00FC64EF"/>
    <w:rsid w:val="00FC71B5"/>
    <w:rsid w:val="00FC7CC8"/>
    <w:rsid w:val="00FD065D"/>
    <w:rsid w:val="00FD19A1"/>
    <w:rsid w:val="00FD2D92"/>
    <w:rsid w:val="00FD2F59"/>
    <w:rsid w:val="00FD2FAE"/>
    <w:rsid w:val="00FD386D"/>
    <w:rsid w:val="00FD44BC"/>
    <w:rsid w:val="00FD458D"/>
    <w:rsid w:val="00FD4989"/>
    <w:rsid w:val="00FD5709"/>
    <w:rsid w:val="00FD667A"/>
    <w:rsid w:val="00FD6E06"/>
    <w:rsid w:val="00FD6E99"/>
    <w:rsid w:val="00FE0658"/>
    <w:rsid w:val="00FE0851"/>
    <w:rsid w:val="00FE0B2C"/>
    <w:rsid w:val="00FE0B60"/>
    <w:rsid w:val="00FE0EF5"/>
    <w:rsid w:val="00FE1932"/>
    <w:rsid w:val="00FE21C9"/>
    <w:rsid w:val="00FE22C6"/>
    <w:rsid w:val="00FE251E"/>
    <w:rsid w:val="00FE2BB3"/>
    <w:rsid w:val="00FE3556"/>
    <w:rsid w:val="00FE4BD2"/>
    <w:rsid w:val="00FE5DE1"/>
    <w:rsid w:val="00FE6276"/>
    <w:rsid w:val="00FF0136"/>
    <w:rsid w:val="00FF224D"/>
    <w:rsid w:val="00FF24C6"/>
    <w:rsid w:val="00FF2F49"/>
    <w:rsid w:val="00FF2F8F"/>
    <w:rsid w:val="00FF40AD"/>
    <w:rsid w:val="00FF40C6"/>
    <w:rsid w:val="00FF4140"/>
    <w:rsid w:val="00FF469F"/>
    <w:rsid w:val="00FF5279"/>
    <w:rsid w:val="00FF5DB8"/>
    <w:rsid w:val="00FF63DE"/>
    <w:rsid w:val="00FF7277"/>
    <w:rsid w:val="00FF75D9"/>
    <w:rsid w:val="00FF7612"/>
    <w:rsid w:val="00FF78F0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5D17A"/>
  <w15:docId w15:val="{02E5D505-D2E9-418E-AFE2-DEE924EB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87B"/>
  </w:style>
  <w:style w:type="paragraph" w:styleId="Nadpis1">
    <w:name w:val="heading 1"/>
    <w:aliases w:val="Section,Section Heading,SECTION,Chapter,Hoofdstukkop"/>
    <w:basedOn w:val="Normln"/>
    <w:next w:val="Normln"/>
    <w:link w:val="Nadpis1Char"/>
    <w:qFormat/>
    <w:rsid w:val="00202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D037C"/>
    <w:pPr>
      <w:spacing w:before="100" w:beforeAutospacing="1" w:after="100" w:afterAutospacing="1" w:line="240" w:lineRule="auto"/>
      <w:outlineLvl w:val="1"/>
    </w:pPr>
    <w:rPr>
      <w:rFonts w:ascii="Roboto Slab" w:eastAsia="Times New Roman" w:hAnsi="Roboto Slab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D037C"/>
    <w:pPr>
      <w:spacing w:before="100" w:beforeAutospacing="1" w:after="100" w:afterAutospacing="1" w:line="240" w:lineRule="auto"/>
      <w:outlineLvl w:val="2"/>
    </w:pPr>
    <w:rPr>
      <w:rFonts w:ascii="Roboto Slab" w:eastAsia="Times New Roman" w:hAnsi="Roboto Slab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6E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56F"/>
  </w:style>
  <w:style w:type="paragraph" w:styleId="Zpat">
    <w:name w:val="footer"/>
    <w:basedOn w:val="Normln"/>
    <w:link w:val="ZpatChar"/>
    <w:uiPriority w:val="99"/>
    <w:unhideWhenUsed/>
    <w:rsid w:val="00DF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56F"/>
  </w:style>
  <w:style w:type="paragraph" w:styleId="Textbubliny">
    <w:name w:val="Balloon Text"/>
    <w:basedOn w:val="Normln"/>
    <w:link w:val="TextbublinyChar"/>
    <w:uiPriority w:val="99"/>
    <w:semiHidden/>
    <w:unhideWhenUsed/>
    <w:rsid w:val="00DF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56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54A9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A6BA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D037C"/>
    <w:rPr>
      <w:rFonts w:ascii="Roboto Slab" w:eastAsia="Times New Roman" w:hAnsi="Roboto Slab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037C"/>
    <w:rPr>
      <w:rFonts w:ascii="Roboto Slab" w:eastAsia="Times New Roman" w:hAnsi="Roboto Slab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D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Section Char,Section Heading Char,SECTION Char,Chapter Char,Hoofdstukkop Char"/>
    <w:basedOn w:val="Standardnpsmoodstavce"/>
    <w:link w:val="Nadpis1"/>
    <w:uiPriority w:val="9"/>
    <w:rsid w:val="00202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9B5BC5"/>
    <w:rPr>
      <w:b/>
      <w:bCs/>
    </w:rPr>
  </w:style>
  <w:style w:type="paragraph" w:customStyle="1" w:styleId="Default">
    <w:name w:val="Default"/>
    <w:rsid w:val="00DE4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36143"/>
  </w:style>
  <w:style w:type="paragraph" w:customStyle="1" w:styleId="xmsonormal">
    <w:name w:val="x_msonormal"/>
    <w:basedOn w:val="Normln"/>
    <w:rsid w:val="006F1587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6F1587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4E5D"/>
    <w:rPr>
      <w:color w:val="605E5C"/>
      <w:shd w:val="clear" w:color="auto" w:fill="E1DFDD"/>
    </w:rPr>
  </w:style>
  <w:style w:type="character" w:customStyle="1" w:styleId="close-tab">
    <w:name w:val="close-tab"/>
    <w:basedOn w:val="Standardnpsmoodstavce"/>
    <w:rsid w:val="00515F01"/>
  </w:style>
  <w:style w:type="character" w:customStyle="1" w:styleId="Nzev1">
    <w:name w:val="Název1"/>
    <w:basedOn w:val="Standardnpsmoodstavce"/>
    <w:rsid w:val="00515F01"/>
  </w:style>
  <w:style w:type="character" w:customStyle="1" w:styleId="Nadpis4Char">
    <w:name w:val="Nadpis 4 Char"/>
    <w:basedOn w:val="Standardnpsmoodstavce"/>
    <w:link w:val="Nadpis4"/>
    <w:uiPriority w:val="9"/>
    <w:semiHidden/>
    <w:rsid w:val="00EF6E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Mkatabulky">
    <w:name w:val="Table Grid"/>
    <w:basedOn w:val="Normlntabulka"/>
    <w:uiPriority w:val="59"/>
    <w:rsid w:val="008A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A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acimagecontainer">
    <w:name w:val="wacimagecontainer"/>
    <w:basedOn w:val="Standardnpsmoodstavce"/>
    <w:rsid w:val="00A54A56"/>
  </w:style>
  <w:style w:type="character" w:customStyle="1" w:styleId="normaltextrun">
    <w:name w:val="normaltextrun"/>
    <w:basedOn w:val="Standardnpsmoodstavce"/>
    <w:rsid w:val="00A54A56"/>
  </w:style>
  <w:style w:type="character" w:customStyle="1" w:styleId="eop">
    <w:name w:val="eop"/>
    <w:basedOn w:val="Standardnpsmoodstavce"/>
    <w:rsid w:val="00A54A56"/>
  </w:style>
  <w:style w:type="character" w:customStyle="1" w:styleId="tabchar">
    <w:name w:val="tabchar"/>
    <w:basedOn w:val="Standardnpsmoodstavce"/>
    <w:rsid w:val="0029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399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3225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14210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1300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16713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789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  <w:divsChild>
            <w:div w:id="2083604991">
              <w:marLeft w:val="0"/>
              <w:marRight w:val="0"/>
              <w:marTop w:val="0"/>
              <w:marBottom w:val="0"/>
              <w:divBdr>
                <w:top w:val="single" w:sz="2" w:space="0" w:color="E5E8ED"/>
                <w:left w:val="single" w:sz="2" w:space="0" w:color="E5E8ED"/>
                <w:bottom w:val="single" w:sz="2" w:space="0" w:color="E5E8ED"/>
                <w:right w:val="single" w:sz="2" w:space="0" w:color="E5E8ED"/>
              </w:divBdr>
            </w:div>
          </w:divsChild>
        </w:div>
      </w:divsChild>
    </w:div>
    <w:div w:id="530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20634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1604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997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3904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943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86784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93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4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1513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7409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01505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6150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55659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2953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447211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44778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54836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1714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73892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216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28001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64039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730768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14730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99730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43817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579173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2223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25568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45031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738380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5102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81883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2318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845628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84884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34705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40735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79429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0060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9894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34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30775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  <w:divsChild>
            <w:div w:id="2131434520">
              <w:marLeft w:val="0"/>
              <w:marRight w:val="0"/>
              <w:marTop w:val="0"/>
              <w:marBottom w:val="0"/>
              <w:divBdr>
                <w:top w:val="single" w:sz="2" w:space="0" w:color="E5E8ED"/>
                <w:left w:val="single" w:sz="2" w:space="0" w:color="E5E8ED"/>
                <w:bottom w:val="single" w:sz="2" w:space="0" w:color="E5E8ED"/>
                <w:right w:val="single" w:sz="2" w:space="0" w:color="E5E8ED"/>
              </w:divBdr>
            </w:div>
          </w:divsChild>
        </w:div>
      </w:divsChild>
    </w:div>
    <w:div w:id="795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77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8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5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3182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604620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4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5481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17610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20124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1D4"/>
            <w:right w:val="none" w:sz="0" w:space="0" w:color="auto"/>
          </w:divBdr>
          <w:divsChild>
            <w:div w:id="3168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0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8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765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  <w:divsChild>
            <w:div w:id="2115860272">
              <w:marLeft w:val="0"/>
              <w:marRight w:val="0"/>
              <w:marTop w:val="0"/>
              <w:marBottom w:val="0"/>
              <w:divBdr>
                <w:top w:val="single" w:sz="2" w:space="0" w:color="E5E8ED"/>
                <w:left w:val="single" w:sz="2" w:space="0" w:color="E5E8ED"/>
                <w:bottom w:val="single" w:sz="2" w:space="0" w:color="E5E8ED"/>
                <w:right w:val="single" w:sz="2" w:space="0" w:color="E5E8ED"/>
              </w:divBdr>
            </w:div>
          </w:divsChild>
        </w:div>
      </w:divsChild>
    </w:div>
    <w:div w:id="1607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08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944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  <w:divsChild>
            <w:div w:id="776170994">
              <w:marLeft w:val="0"/>
              <w:marRight w:val="0"/>
              <w:marTop w:val="0"/>
              <w:marBottom w:val="0"/>
              <w:divBdr>
                <w:top w:val="single" w:sz="2" w:space="0" w:color="E5E8ED"/>
                <w:left w:val="single" w:sz="2" w:space="0" w:color="E5E8ED"/>
                <w:bottom w:val="single" w:sz="2" w:space="0" w:color="E5E8ED"/>
                <w:right w:val="single" w:sz="2" w:space="0" w:color="E5E8ED"/>
              </w:divBdr>
            </w:div>
          </w:divsChild>
        </w:div>
      </w:divsChild>
    </w:div>
    <w:div w:id="1946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094">
              <w:marLeft w:val="0"/>
              <w:marRight w:val="0"/>
              <w:marTop w:val="167"/>
              <w:marBottom w:val="0"/>
              <w:divBdr>
                <w:top w:val="single" w:sz="12" w:space="13" w:color="E32A1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44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59308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0270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555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71107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736174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6539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0656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7094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82552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2632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13696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890461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84203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6787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134245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41922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4048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503744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70154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11795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9887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342295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43926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78055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86410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308396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23211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87194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5022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5713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81960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795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1638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1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6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visor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94BB-B869-4215-872A-C452D8F4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1277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Radek Pachl</cp:lastModifiedBy>
  <cp:revision>43</cp:revision>
  <cp:lastPrinted>2023-04-20T11:33:00Z</cp:lastPrinted>
  <dcterms:created xsi:type="dcterms:W3CDTF">2026-05-12T10:19:00Z</dcterms:created>
  <dcterms:modified xsi:type="dcterms:W3CDTF">2026-05-13T07:36:00Z</dcterms:modified>
</cp:coreProperties>
</file>