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1EEE" w14:textId="77777777" w:rsidR="00E02EE9" w:rsidRPr="00412797" w:rsidRDefault="00E02EE9" w:rsidP="00693EF6">
      <w:pPr>
        <w:spacing w:after="40" w:line="280" w:lineRule="exact"/>
        <w:ind w:left="425"/>
        <w:jc w:val="right"/>
      </w:pPr>
      <w:r w:rsidRPr="00412797">
        <w:rPr>
          <w:noProof/>
        </w:rPr>
        <w:drawing>
          <wp:anchor distT="0" distB="0" distL="114300" distR="114300" simplePos="0" relativeHeight="251659264" behindDoc="1" locked="0" layoutInCell="1" allowOverlap="1" wp14:anchorId="386154C6" wp14:editId="08FE14B6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2797">
        <w:t xml:space="preserve">web: </w:t>
      </w:r>
      <w:hyperlink r:id="rId8" w:history="1">
        <w:r w:rsidRPr="00412797">
          <w:rPr>
            <w:rStyle w:val="Hypertextovodkaz"/>
            <w:color w:val="auto"/>
            <w:u w:val="none"/>
          </w:rPr>
          <w:t>www.sups.cz</w:t>
        </w:r>
      </w:hyperlink>
    </w:p>
    <w:p w14:paraId="68C36068" w14:textId="77777777" w:rsidR="00E02EE9" w:rsidRPr="00412797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412797">
        <w:t>e-mail: info@sups.cz</w:t>
      </w:r>
    </w:p>
    <w:p w14:paraId="2A566EB8" w14:textId="77777777" w:rsidR="0047325E" w:rsidRPr="00412797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412797">
        <w:t>Žižkovo náměstí 1300/1, 130 00 Praha 3</w:t>
      </w:r>
      <w:r w:rsidRPr="00412797">
        <w:tab/>
        <w:t xml:space="preserve"> tel.: 226 523 305, 226 523 303</w:t>
      </w:r>
    </w:p>
    <w:p w14:paraId="50E242C3" w14:textId="77777777" w:rsidR="00E02EE9" w:rsidRPr="00412797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412797">
        <w:t xml:space="preserve"> </w:t>
      </w:r>
    </w:p>
    <w:p w14:paraId="13281C58" w14:textId="77777777" w:rsidR="00DA4AD3" w:rsidRPr="00412797" w:rsidRDefault="00DA4AD3" w:rsidP="002C1C3D">
      <w:pPr>
        <w:ind w:left="6120" w:firstLine="360"/>
      </w:pPr>
    </w:p>
    <w:p w14:paraId="04D405DC" w14:textId="68535F14" w:rsidR="00BE3611" w:rsidRPr="00412797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412797">
        <w:rPr>
          <w:rFonts w:ascii="Arial Narrow" w:eastAsia="MS Mincho" w:hAnsi="Arial Narrow"/>
          <w:bCs/>
          <w:sz w:val="24"/>
          <w:szCs w:val="24"/>
        </w:rPr>
        <w:t>Praze, dne</w:t>
      </w:r>
      <w:r w:rsidR="00F31A5D" w:rsidRPr="00412797">
        <w:rPr>
          <w:rFonts w:ascii="Arial Narrow" w:eastAsia="MS Mincho" w:hAnsi="Arial Narrow"/>
          <w:bCs/>
          <w:sz w:val="24"/>
          <w:szCs w:val="24"/>
        </w:rPr>
        <w:t xml:space="preserve"> 14. května 2026</w:t>
      </w:r>
      <w:r w:rsidR="006E7D5E" w:rsidRPr="00412797">
        <w:rPr>
          <w:rFonts w:ascii="Arial Narrow" w:eastAsia="MS Mincho" w:hAnsi="Arial Narrow"/>
          <w:bCs/>
          <w:sz w:val="24"/>
          <w:szCs w:val="24"/>
        </w:rPr>
        <w:tab/>
      </w:r>
      <w:r w:rsidR="00DA0103" w:rsidRPr="00412797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66D495C" wp14:editId="79A40D95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F8B4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7E34A0DC" w14:textId="77777777" w:rsidR="00F31A5D" w:rsidRPr="00F31A5D" w:rsidRDefault="00F31A5D" w:rsidP="00F31A5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31A5D">
                              <w:rPr>
                                <w:b/>
                                <w:bCs/>
                              </w:rPr>
                              <w:t>Aleš Stanke</w:t>
                            </w:r>
                          </w:p>
                          <w:p w14:paraId="440C1713" w14:textId="77777777" w:rsidR="00F31A5D" w:rsidRDefault="00F31A5D" w:rsidP="00F31A5D">
                            <w:r>
                              <w:t>Slovenská 1724/8</w:t>
                            </w:r>
                          </w:p>
                          <w:p w14:paraId="1EDE172F" w14:textId="36FA555E" w:rsidR="00F31A5D" w:rsidRDefault="00F31A5D" w:rsidP="00F31A5D">
                            <w:r>
                              <w:t>101 00 Praha 10</w:t>
                            </w:r>
                          </w:p>
                          <w:p w14:paraId="319C4899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6D4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4987F8B4" w14:textId="77777777" w:rsidR="006E7D5E" w:rsidRDefault="00750AA3" w:rsidP="006E7D5E">
                      <w:r>
                        <w:t>Firma</w:t>
                      </w:r>
                    </w:p>
                    <w:p w14:paraId="7E34A0DC" w14:textId="77777777" w:rsidR="00F31A5D" w:rsidRPr="00F31A5D" w:rsidRDefault="00F31A5D" w:rsidP="00F31A5D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F31A5D">
                        <w:rPr>
                          <w:b/>
                          <w:bCs/>
                        </w:rPr>
                        <w:t>Aleš Stanke</w:t>
                      </w:r>
                    </w:p>
                    <w:p w14:paraId="440C1713" w14:textId="77777777" w:rsidR="00F31A5D" w:rsidRDefault="00F31A5D" w:rsidP="00F31A5D">
                      <w:r>
                        <w:t>Slovenská 1724/8</w:t>
                      </w:r>
                    </w:p>
                    <w:p w14:paraId="1EDE172F" w14:textId="36FA555E" w:rsidR="00F31A5D" w:rsidRDefault="00F31A5D" w:rsidP="00F31A5D">
                      <w:r>
                        <w:t>101 00</w:t>
                      </w:r>
                      <w:r>
                        <w:t xml:space="preserve"> </w:t>
                      </w:r>
                      <w:r>
                        <w:t>Praha 10</w:t>
                      </w:r>
                    </w:p>
                    <w:p w14:paraId="319C4899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54F16AA3" w14:textId="77777777" w:rsidR="00891E6C" w:rsidRPr="00412797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C94E560" w14:textId="77777777" w:rsidR="00891E6C" w:rsidRPr="00412797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7307EE0" w14:textId="7CEDF95C" w:rsidR="00750AA3" w:rsidRPr="00412797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412797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F31A5D" w:rsidRPr="00412797">
        <w:rPr>
          <w:rFonts w:ascii="Arial Narrow" w:eastAsia="MS Mincho" w:hAnsi="Arial Narrow"/>
          <w:bCs/>
          <w:sz w:val="24"/>
          <w:szCs w:val="24"/>
        </w:rPr>
        <w:t>145/2026</w:t>
      </w:r>
    </w:p>
    <w:p w14:paraId="6A801989" w14:textId="77777777" w:rsidR="00750AA3" w:rsidRPr="00412797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F608585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4EF169C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2343299A" w14:textId="38F87BBC" w:rsidR="00750AA3" w:rsidRPr="00412797" w:rsidRDefault="00F31A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výměny polykarbonátové střechy u pergoly na horním dvorku školy</w:t>
      </w:r>
    </w:p>
    <w:p w14:paraId="015AA1B0" w14:textId="6992C753" w:rsidR="00F31A5D" w:rsidRPr="00412797" w:rsidRDefault="00F31A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podle Vaší cenové nabídky ze dne 7. května 2026.</w:t>
      </w:r>
    </w:p>
    <w:p w14:paraId="70027331" w14:textId="77777777" w:rsidR="00F31A5D" w:rsidRPr="00412797" w:rsidRDefault="00F31A5D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0F3021E" w14:textId="05A98548" w:rsidR="00F31A5D" w:rsidRPr="00412797" w:rsidRDefault="00F31A5D" w:rsidP="00F31A5D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412797">
        <w:rPr>
          <w:rFonts w:ascii="Arial Narrow" w:eastAsia="MS Mincho" w:hAnsi="Arial Narrow"/>
          <w:bCs/>
          <w:sz w:val="24"/>
          <w:szCs w:val="24"/>
        </w:rPr>
        <w:tab/>
        <w:t>do 108 000 Kč bez DPH</w:t>
      </w:r>
    </w:p>
    <w:p w14:paraId="459116FC" w14:textId="4566DDB0" w:rsidR="00F31A5D" w:rsidRPr="00412797" w:rsidRDefault="00F31A5D" w:rsidP="00F31A5D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Termín:</w:t>
      </w:r>
      <w:r w:rsidRPr="00412797">
        <w:rPr>
          <w:rFonts w:ascii="Arial Narrow" w:eastAsia="MS Mincho" w:hAnsi="Arial Narrow"/>
          <w:bCs/>
          <w:sz w:val="24"/>
          <w:szCs w:val="24"/>
        </w:rPr>
        <w:tab/>
        <w:t>do konce měsíce června 2026</w:t>
      </w:r>
    </w:p>
    <w:p w14:paraId="1C40044E" w14:textId="799C7149" w:rsidR="00F31A5D" w:rsidRPr="00412797" w:rsidRDefault="00F31A5D" w:rsidP="00F31A5D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412797">
        <w:rPr>
          <w:rFonts w:ascii="Arial Narrow" w:eastAsia="MS Mincho" w:hAnsi="Arial Narrow"/>
          <w:bCs/>
          <w:sz w:val="24"/>
          <w:szCs w:val="24"/>
        </w:rPr>
        <w:tab/>
      </w:r>
      <w:r w:rsidRPr="00412797">
        <w:rPr>
          <w:rFonts w:ascii="Arial Narrow" w:eastAsia="MS Mincho" w:hAnsi="Arial Narrow"/>
          <w:bCs/>
          <w:sz w:val="24"/>
          <w:szCs w:val="24"/>
          <w:highlight w:val="black"/>
        </w:rPr>
        <w:t>Milan Martiník ak. soch.</w:t>
      </w:r>
    </w:p>
    <w:p w14:paraId="18C24CC1" w14:textId="7AB129C5" w:rsidR="00F31A5D" w:rsidRPr="00412797" w:rsidRDefault="00F31A5D" w:rsidP="00F31A5D">
      <w:pPr>
        <w:pStyle w:val="Prosttext"/>
        <w:tabs>
          <w:tab w:val="left" w:pos="3544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ab/>
        <w:t xml:space="preserve">tel.: </w:t>
      </w:r>
      <w:r w:rsidRPr="00412797">
        <w:rPr>
          <w:rFonts w:ascii="Arial Narrow" w:eastAsia="MS Mincho" w:hAnsi="Arial Narrow"/>
          <w:bCs/>
          <w:sz w:val="24"/>
          <w:szCs w:val="24"/>
          <w:highlight w:val="black"/>
        </w:rPr>
        <w:t>734 109 298</w:t>
      </w:r>
    </w:p>
    <w:p w14:paraId="629FC4FF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4A377E6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E3B9E4D" w14:textId="77777777" w:rsidR="00D75FFB" w:rsidRPr="00412797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412797">
        <w:rPr>
          <w:rStyle w:val="Hypertextovodkaz"/>
          <w:rFonts w:ascii="Arial Narrow" w:eastAsia="MS Mincho" w:hAnsi="Arial Narrow"/>
          <w:color w:val="auto"/>
          <w:sz w:val="24"/>
          <w:szCs w:val="24"/>
          <w:u w:val="none"/>
        </w:rPr>
        <w:t>pavel.k</w:t>
      </w:r>
      <w:hyperlink r:id="rId9" w:history="1">
        <w:r w:rsidR="0035407D" w:rsidRPr="00412797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u w:val="none"/>
          </w:rPr>
          <w:t>ovarik@sups.cz</w:t>
        </w:r>
      </w:hyperlink>
      <w:r w:rsidRPr="00412797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412797">
        <w:rPr>
          <w:rFonts w:ascii="Arial Narrow" w:eastAsia="MS Mincho" w:hAnsi="Arial Narrow"/>
          <w:bCs/>
          <w:sz w:val="24"/>
          <w:szCs w:val="24"/>
        </w:rPr>
        <w:t>nění v </w:t>
      </w:r>
      <w:r w:rsidRPr="00412797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6034D174" w14:textId="77777777" w:rsidR="00D75FFB" w:rsidRPr="00412797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412797">
        <w:rPr>
          <w:rFonts w:ascii="Arial Narrow" w:eastAsia="MS Mincho" w:hAnsi="Arial Narrow"/>
          <w:bCs/>
          <w:sz w:val="24"/>
          <w:szCs w:val="24"/>
        </w:rPr>
        <w:t>u</w:t>
      </w:r>
      <w:r w:rsidRPr="00412797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412797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412797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6554350B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A83C208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5BB7A158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8484D51" w14:textId="77777777" w:rsidR="00750AA3" w:rsidRPr="00412797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412797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28CAD1A0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07D8BF9E" w14:textId="77777777" w:rsidR="00750AA3" w:rsidRPr="00412797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99836C5" w14:textId="0F55528F" w:rsidR="00412797" w:rsidRPr="00412797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2"/>
          <w:szCs w:val="52"/>
        </w:rPr>
      </w:pPr>
      <w:r w:rsidRPr="00412797">
        <w:rPr>
          <w:rFonts w:eastAsia="MS Mincho" w:cs="Courier New"/>
          <w:bCs/>
          <w:sz w:val="52"/>
          <w:szCs w:val="52"/>
        </w:rPr>
        <w:tab/>
      </w:r>
      <w:r w:rsidR="00412797" w:rsidRPr="00412797">
        <w:rPr>
          <w:rFonts w:eastAsia="MS Mincho" w:cs="Courier New"/>
          <w:bCs/>
          <w:sz w:val="52"/>
          <w:szCs w:val="52"/>
          <w:highlight w:val="black"/>
        </w:rPr>
        <w:t>AAAAAAAA</w:t>
      </w:r>
    </w:p>
    <w:p w14:paraId="213BD7BB" w14:textId="0F7A0B92" w:rsidR="00750AA3" w:rsidRPr="00412797" w:rsidRDefault="00412797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412797">
        <w:rPr>
          <w:rFonts w:eastAsia="MS Mincho" w:cs="Courier New"/>
          <w:bCs/>
          <w:highlight w:val="black"/>
        </w:rPr>
        <w:t>Mgr. Pavel Kovářík</w:t>
      </w:r>
    </w:p>
    <w:p w14:paraId="0FCFF7C7" w14:textId="77777777" w:rsidR="006E7D5E" w:rsidRPr="00412797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412797">
        <w:rPr>
          <w:rFonts w:eastAsia="MS Mincho" w:cs="Courier New"/>
          <w:bCs/>
          <w:sz w:val="22"/>
          <w:szCs w:val="22"/>
        </w:rPr>
        <w:tab/>
        <w:t>ředitel školy</w:t>
      </w:r>
    </w:p>
    <w:p w14:paraId="69DBBFEA" w14:textId="77777777" w:rsidR="00412797" w:rsidRPr="00412797" w:rsidRDefault="00412797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412797" w:rsidRPr="00412797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D597" w14:textId="77777777" w:rsidR="00AE04B4" w:rsidRDefault="00AE04B4" w:rsidP="00740F8C">
      <w:r>
        <w:separator/>
      </w:r>
    </w:p>
  </w:endnote>
  <w:endnote w:type="continuationSeparator" w:id="0">
    <w:p w14:paraId="6269E6D4" w14:textId="77777777" w:rsidR="00AE04B4" w:rsidRDefault="00AE04B4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6CBB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DCF209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243C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3B58F587" w14:textId="77777777" w:rsidR="0087374A" w:rsidRDefault="0087374A" w:rsidP="0087374A">
    <w:pPr>
      <w:pStyle w:val="Zpat"/>
      <w:ind w:right="360"/>
    </w:pPr>
  </w:p>
  <w:p w14:paraId="5ED00CD0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888E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538A507B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2CBE" w14:textId="77777777" w:rsidR="00AE04B4" w:rsidRDefault="00AE04B4" w:rsidP="00740F8C">
      <w:r>
        <w:separator/>
      </w:r>
    </w:p>
  </w:footnote>
  <w:footnote w:type="continuationSeparator" w:id="0">
    <w:p w14:paraId="28D9557A" w14:textId="77777777" w:rsidR="00AE04B4" w:rsidRDefault="00AE04B4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5D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12797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C1D05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76B5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04B4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31A5D"/>
    <w:rsid w:val="00F45D2A"/>
    <w:rsid w:val="00F545CF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C514B"/>
  <w15:docId w15:val="{331BE56D-1191-4FEF-98E0-F4565C18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2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2026-05-14T08:27:00Z</dcterms:created>
  <dcterms:modified xsi:type="dcterms:W3CDTF">2026-05-14T08:27:00Z</dcterms:modified>
</cp:coreProperties>
</file>