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bookmarkStart w:id="0" w:name="_GoBack"/>
      <w:bookmarkEnd w:id="0"/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D319DB" w:rsidRPr="00D319DB">
        <w:rPr>
          <w:rFonts w:cs="Arial"/>
          <w:b/>
          <w:sz w:val="28"/>
          <w:szCs w:val="28"/>
        </w:rPr>
        <w:t>BRA-BN-47/2016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D319DB" w:rsidRPr="00D319DB">
        <w:rPr>
          <w:b/>
          <w:bCs/>
          <w:sz w:val="24"/>
        </w:rPr>
        <w:t>CZ.03.1.48/0.0/0.0/15_121/0000597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D319DB" w:rsidRPr="00D319DB">
        <w:t>Dobrovského 1278</w:t>
      </w:r>
      <w:r w:rsidR="00D319DB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D319DB" w:rsidRPr="00D319DB">
        <w:t xml:space="preserve">Mgr. </w:t>
      </w:r>
      <w:r w:rsidR="00D319DB">
        <w:rPr>
          <w:szCs w:val="20"/>
        </w:rPr>
        <w:t>Milan Horna</w:t>
      </w:r>
      <w:r w:rsidRPr="00237097">
        <w:rPr>
          <w:rFonts w:cs="Arial"/>
          <w:szCs w:val="20"/>
        </w:rPr>
        <w:t xml:space="preserve">, </w:t>
      </w:r>
      <w:r w:rsidR="00D319DB" w:rsidRPr="00D319DB">
        <w:t>ředitel kontaktního</w:t>
      </w:r>
      <w:r w:rsidR="00D319DB">
        <w:rPr>
          <w:szCs w:val="20"/>
        </w:rPr>
        <w:t xml:space="preserve"> pracoviště v Bruntále</w:t>
      </w:r>
    </w:p>
    <w:p w:rsidR="00D319DB" w:rsidRDefault="00D319DB" w:rsidP="00D319DB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907CA1">
        <w:t>Květná č.p. 1457/64, 792 01 Bruntál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319DB" w:rsidRPr="00D319DB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D319DB" w:rsidRPr="00D319DB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319DB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319DB" w:rsidRPr="00D319DB">
        <w:t>Počítačová služba</w:t>
      </w:r>
      <w:r w:rsidR="00D319DB">
        <w:rPr>
          <w:szCs w:val="20"/>
        </w:rPr>
        <w:t xml:space="preserve"> s.r.o.</w:t>
      </w:r>
    </w:p>
    <w:p w:rsidR="009D748C" w:rsidRPr="00237097" w:rsidRDefault="00D319DB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D319DB">
        <w:rPr>
          <w:noProof/>
        </w:rPr>
        <w:t xml:space="preserve">Ing. </w:t>
      </w:r>
      <w:r>
        <w:rPr>
          <w:noProof/>
          <w:szCs w:val="20"/>
        </w:rPr>
        <w:t>Leopold Podmolík</w:t>
      </w:r>
    </w:p>
    <w:p w:rsidR="009D748C" w:rsidRPr="00237097" w:rsidRDefault="00D319DB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D319DB">
        <w:t>Stupkova č</w:t>
      </w:r>
      <w:r>
        <w:rPr>
          <w:szCs w:val="20"/>
        </w:rPr>
        <w:t>.p. 413/1a, Neředín, 779 00 Olomouc 9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D319DB" w:rsidRPr="00D319DB">
        <w:t>25884735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D319DB" w:rsidRPr="00D319DB">
        <w:t>1804308339/0800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D319DB" w:rsidRPr="00D319DB">
        <w:t>CZ.03</w:t>
      </w:r>
      <w:r w:rsidR="00D319DB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D319DB" w:rsidRPr="00D319DB">
        <w:t>Vzdělávání a</w:t>
      </w:r>
      <w:r w:rsidR="00D319DB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D319DB" w:rsidRPr="00D319DB">
        <w:t>Chůva pro</w:t>
      </w:r>
      <w:r w:rsidR="00D319DB">
        <w:rPr>
          <w:szCs w:val="20"/>
        </w:rPr>
        <w:t xml:space="preserve"> děti do zahájení povinné školní docházky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D319DB" w:rsidRPr="00D319DB">
        <w:rPr>
          <w:b/>
        </w:rPr>
        <w:t>Chůva pro</w:t>
      </w:r>
      <w:r w:rsidR="00D319DB" w:rsidRPr="00D319DB">
        <w:rPr>
          <w:b/>
          <w:szCs w:val="20"/>
        </w:rPr>
        <w:t xml:space="preserve"> děti do zahájení povinné školní docházky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D319DB" w:rsidRPr="00D319DB">
        <w:t>Střední odborné</w:t>
      </w:r>
      <w:r w:rsidR="00D319DB">
        <w:rPr>
          <w:szCs w:val="20"/>
        </w:rPr>
        <w:t xml:space="preserve"> (vyučen)</w:t>
      </w:r>
      <w:r w:rsidR="00D319DB" w:rsidRPr="00D319DB">
        <w:t>zdravotní způsobilost</w:t>
      </w:r>
      <w:r w:rsidR="00D319DB">
        <w:rPr>
          <w:szCs w:val="20"/>
        </w:rPr>
        <w:t xml:space="preserve"> - bez logopedické vady, trestní bezúhonnost, 18 let věku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D319DB" w:rsidRPr="00D319DB">
        <w:rPr>
          <w:b/>
        </w:rPr>
        <w:t>164,00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D319DB" w:rsidRPr="00D319DB">
        <w:t>120,00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D319DB" w:rsidRPr="00D319DB">
        <w:t>40,00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D319DB" w:rsidRPr="00D319DB">
        <w:t>4,00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D319DB" w:rsidRPr="00D319DB">
        <w:t>Určené dny</w:t>
      </w:r>
      <w:r w:rsidR="00D319DB">
        <w:rPr>
          <w:szCs w:val="20"/>
        </w:rPr>
        <w:t xml:space="preserve"> v týdnu dopol. i odpol.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D319DB" w:rsidRPr="00D319DB">
        <w:t>Počítačová služba</w:t>
      </w:r>
      <w:r w:rsidR="00D319DB">
        <w:rPr>
          <w:szCs w:val="20"/>
        </w:rPr>
        <w:t xml:space="preserve"> s.r.o. - Dukelská Bruntál, Dukelská č.p. 14/4, 792 01 Bruntál 1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D319DB" w:rsidRPr="00D319DB">
        <w:rPr>
          <w:b/>
        </w:rPr>
        <w:t>3.10</w:t>
      </w:r>
      <w:r w:rsidR="00D319DB">
        <w:rPr>
          <w:szCs w:val="20"/>
        </w:rPr>
        <w:t>.2016</w:t>
      </w:r>
      <w:r w:rsidR="00812B7A" w:rsidRPr="00812B7A">
        <w:tab/>
      </w:r>
      <w:r w:rsidR="00D319DB" w:rsidRPr="00D319DB">
        <w:rPr>
          <w:noProof/>
        </w:rPr>
        <w:t>v 8</w:t>
      </w:r>
      <w:r w:rsidR="00D319DB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D319DB" w:rsidRPr="00D319DB">
        <w:rPr>
          <w:b/>
        </w:rPr>
        <w:t>9.11</w:t>
      </w:r>
      <w:r w:rsidR="00D319DB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D319DB" w:rsidRPr="00D319DB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D319DB" w:rsidRPr="00D319DB">
        <w:t>Osvědčení o účast</w:t>
      </w:r>
      <w:r w:rsidR="00D319DB">
        <w:rPr>
          <w:szCs w:val="20"/>
        </w:rPr>
        <w:t xml:space="preserve"> v akreditovaném vzdělávacím programu; Osvědčení o získání profesní kvalifikace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D319DB" w:rsidRPr="00D319DB">
        <w:rPr>
          <w:b/>
        </w:rPr>
        <w:t>11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D319DB" w:rsidRPr="00D319DB">
        <w:t>7 880</w:t>
      </w:r>
      <w:r w:rsidR="00F14D32">
        <w:tab/>
        <w:t>Kč</w:t>
      </w:r>
      <w:r w:rsidR="00F14D32">
        <w:tab/>
        <w:t xml:space="preserve">(slovy </w:t>
      </w:r>
      <w:r w:rsidR="00D319DB" w:rsidRPr="00D319DB">
        <w:t>Sedmtisícosmsetosmdesát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D319DB" w:rsidRPr="00D319DB">
        <w:rPr>
          <w:b/>
        </w:rPr>
        <w:t>86 680</w:t>
      </w:r>
      <w:r w:rsidR="00607BE0">
        <w:tab/>
        <w:t>Kč</w:t>
      </w:r>
      <w:r w:rsidR="00607BE0">
        <w:tab/>
        <w:t xml:space="preserve">(slovy </w:t>
      </w:r>
      <w:r w:rsidR="00D319DB" w:rsidRPr="00D319DB">
        <w:t>Osmdesátšesttisícšestsetosmdesát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D319DB" w:rsidRPr="00D319DB">
        <w:t>provést do 14 dnů</w:t>
      </w:r>
      <w:r w:rsidR="00D319DB">
        <w:rPr>
          <w:szCs w:val="20"/>
        </w:rPr>
        <w:t xml:space="preserve"> po ukončení rekvalifikace, v případě nedokončení rekvalifikace uchazečem bez vážných důvodů fakturovat náklady skutečně vynaložené na tohoto uchazeče do 14 dnů ode dne zjištění ukončení rekvalifikace tímto uchazečem.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 xml:space="preserve">ktur bude stanovena minimálně </w:t>
      </w:r>
      <w:r w:rsidR="00D319DB">
        <w:t>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D319DB" w:rsidP="00602438">
      <w:r w:rsidRPr="00D319DB">
        <w:t>Úřad práce</w:t>
      </w:r>
      <w:r>
        <w:rPr>
          <w:szCs w:val="20"/>
        </w:rPr>
        <w:t xml:space="preserve"> České republiky - kontaktní pracoviště Bruntál</w:t>
      </w:r>
      <w:r w:rsidR="00A60BC9">
        <w:t xml:space="preserve"> dne </w:t>
      </w:r>
      <w:r w:rsidRPr="00D319DB">
        <w:t>3.10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D319DB" w:rsidP="00F35093">
      <w:pPr>
        <w:keepNext/>
        <w:keepLines/>
        <w:jc w:val="center"/>
        <w:rPr>
          <w:rFonts w:cs="Arial"/>
          <w:szCs w:val="20"/>
        </w:rPr>
      </w:pPr>
      <w:r w:rsidRPr="00D319DB">
        <w:t xml:space="preserve">Ing. </w:t>
      </w:r>
      <w:r>
        <w:rPr>
          <w:szCs w:val="20"/>
        </w:rPr>
        <w:t>Leopold Podmolík</w:t>
      </w:r>
      <w:r>
        <w:rPr>
          <w:szCs w:val="20"/>
        </w:rPr>
        <w:tab/>
      </w:r>
      <w:r>
        <w:rPr>
          <w:szCs w:val="20"/>
        </w:rPr>
        <w:br/>
        <w:t>Počítačová služba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D319DB" w:rsidP="00135D74">
      <w:pPr>
        <w:tabs>
          <w:tab w:val="center" w:pos="1800"/>
          <w:tab w:val="center" w:pos="7200"/>
        </w:tabs>
        <w:jc w:val="center"/>
      </w:pPr>
      <w:r w:rsidRPr="00D319DB">
        <w:t xml:space="preserve">Mgr. </w:t>
      </w:r>
      <w:r>
        <w:rPr>
          <w:szCs w:val="20"/>
        </w:rPr>
        <w:t>Milan Horna</w:t>
      </w:r>
    </w:p>
    <w:p w:rsidR="002E41FC" w:rsidRDefault="00D319DB" w:rsidP="002E41FC">
      <w:pPr>
        <w:tabs>
          <w:tab w:val="center" w:pos="1800"/>
          <w:tab w:val="center" w:pos="7200"/>
        </w:tabs>
        <w:jc w:val="center"/>
      </w:pPr>
      <w:r w:rsidRPr="00D319DB">
        <w:t>ředitel kontaktního</w:t>
      </w:r>
      <w:r>
        <w:rPr>
          <w:szCs w:val="20"/>
        </w:rPr>
        <w:t xml:space="preserve"> pracoviště v Bruntále</w:t>
      </w:r>
    </w:p>
    <w:p w:rsidR="00135D74" w:rsidRDefault="00D319DB" w:rsidP="002E41FC">
      <w:pPr>
        <w:tabs>
          <w:tab w:val="center" w:pos="1800"/>
          <w:tab w:val="center" w:pos="7200"/>
        </w:tabs>
        <w:jc w:val="center"/>
      </w:pPr>
      <w:r w:rsidRPr="00D319DB">
        <w:t>Úřad práce</w:t>
      </w:r>
      <w:r>
        <w:rPr>
          <w:szCs w:val="20"/>
        </w:rPr>
        <w:t xml:space="preserve"> České republiky</w:t>
      </w: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D319DB" w:rsidRPr="00D319DB">
        <w:t xml:space="preserve">Bc. </w:t>
      </w:r>
      <w:r w:rsidR="00D319DB">
        <w:rPr>
          <w:szCs w:val="20"/>
        </w:rPr>
        <w:t>Petra Dolanská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D319DB" w:rsidRPr="00D319DB">
        <w:t>950 106</w:t>
      </w:r>
      <w:r w:rsidR="00D319DB">
        <w:rPr>
          <w:szCs w:val="20"/>
        </w:rPr>
        <w:t xml:space="preserve"> 323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C1" w:rsidRDefault="001F58C1">
      <w:r>
        <w:separator/>
      </w:r>
    </w:p>
  </w:endnote>
  <w:endnote w:type="continuationSeparator" w:id="0">
    <w:p w:rsidR="001F58C1" w:rsidRDefault="001F58C1">
      <w:r>
        <w:continuationSeparator/>
      </w:r>
    </w:p>
  </w:endnote>
  <w:endnote w:type="continuationNotice" w:id="1">
    <w:p w:rsidR="001F58C1" w:rsidRDefault="001F5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9DB" w:rsidRDefault="00D319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D319DB" w:rsidRPr="00D319DB">
      <w:rPr>
        <w:i/>
      </w:rPr>
      <w:t>BRA-BN-47/2016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C850D7">
      <w:rPr>
        <w:rStyle w:val="slostrnky"/>
        <w:noProof/>
      </w:rPr>
      <w:t>2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D319DB" w:rsidRPr="00D319DB">
      <w:rPr>
        <w:i/>
      </w:rPr>
      <w:t>BRA-BN-47/2016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C850D7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C1" w:rsidRDefault="001F58C1">
      <w:r>
        <w:separator/>
      </w:r>
    </w:p>
  </w:footnote>
  <w:footnote w:type="continuationSeparator" w:id="0">
    <w:p w:rsidR="001F58C1" w:rsidRDefault="001F58C1">
      <w:r>
        <w:continuationSeparator/>
      </w:r>
    </w:p>
  </w:footnote>
  <w:footnote w:type="continuationNotice" w:id="1">
    <w:p w:rsidR="001F58C1" w:rsidRDefault="001F58C1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9DB" w:rsidRDefault="00D319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9DB" w:rsidRDefault="00D319D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D319DB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DB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1F58C1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850D7"/>
    <w:rsid w:val="00C90751"/>
    <w:rsid w:val="00C9373C"/>
    <w:rsid w:val="00CB19EF"/>
    <w:rsid w:val="00CB4B0D"/>
    <w:rsid w:val="00CC0558"/>
    <w:rsid w:val="00CC1F6F"/>
    <w:rsid w:val="00CD6205"/>
    <w:rsid w:val="00CE375B"/>
    <w:rsid w:val="00CF287D"/>
    <w:rsid w:val="00CF2A09"/>
    <w:rsid w:val="00D070E4"/>
    <w:rsid w:val="00D07FEC"/>
    <w:rsid w:val="00D26307"/>
    <w:rsid w:val="00D26FF4"/>
    <w:rsid w:val="00D30B7A"/>
    <w:rsid w:val="00D319DB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EF01-BA2C-4FFD-8F55-765827BE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0</TotalTime>
  <Pages>4</Pages>
  <Words>1558</Words>
  <Characters>9193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10730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Zajacová Petra Bc. (UPT-BRA)</dc:creator>
  <cp:lastModifiedBy>Zajacová Petra Bc. (UPT-BRA)</cp:lastModifiedBy>
  <cp:revision>2</cp:revision>
  <dcterms:created xsi:type="dcterms:W3CDTF">2016-10-03T13:18:00Z</dcterms:created>
  <dcterms:modified xsi:type="dcterms:W3CDTF">2016-10-03T13:18:00Z</dcterms:modified>
</cp:coreProperties>
</file>