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47709A82" w:rsidR="00B97A71" w:rsidRDefault="00B97A71" w:rsidP="00C42D71">
      <w:pPr>
        <w:pStyle w:val="Identifikace"/>
        <w:suppressAutoHyphens/>
      </w:pPr>
      <w:r>
        <w:t xml:space="preserve">Číslo </w:t>
      </w:r>
      <w:r w:rsidR="00B8282B">
        <w:t>dárce</w:t>
      </w:r>
      <w:r w:rsidR="00FF4883">
        <w:t>:</w:t>
      </w:r>
      <w:r w:rsidR="00B645AE">
        <w:t xml:space="preserve"> </w:t>
      </w:r>
      <w:r w:rsidR="004B58AD">
        <w:tab/>
      </w:r>
    </w:p>
    <w:p w14:paraId="113150F4" w14:textId="0FF6D98C" w:rsidR="00B97A71" w:rsidRPr="00D05C4E" w:rsidRDefault="00B97A71" w:rsidP="00C42D71">
      <w:pPr>
        <w:pStyle w:val="Identifikace"/>
        <w:suppressAutoHyphens/>
        <w:rPr>
          <w:b/>
        </w:rPr>
      </w:pPr>
      <w:r>
        <w:t xml:space="preserve">Číslo </w:t>
      </w:r>
      <w:r w:rsidR="00B8282B">
        <w:t>obdarované</w:t>
      </w:r>
      <w:r w:rsidR="00F04797">
        <w:t>ho</w:t>
      </w:r>
      <w:r>
        <w:t>:</w:t>
      </w:r>
      <w:r w:rsidR="00D05C4E">
        <w:tab/>
      </w:r>
      <w:r w:rsidR="005C31D6" w:rsidRPr="00260D17">
        <w:rPr>
          <w:b/>
          <w:bCs w:val="0"/>
        </w:rPr>
        <w:t>26</w:t>
      </w:r>
      <w:r w:rsidR="005C31D6" w:rsidRPr="00CB22B9">
        <w:rPr>
          <w:b/>
        </w:rPr>
        <w:t>/SML</w:t>
      </w:r>
      <w:r w:rsidR="00E276D9">
        <w:rPr>
          <w:b/>
        </w:rPr>
        <w:t>006316</w:t>
      </w:r>
      <w:r w:rsidR="005C31D6" w:rsidRPr="00CB22B9">
        <w:rPr>
          <w:b/>
        </w:rPr>
        <w:t>/DSN/MAJ</w:t>
      </w:r>
    </w:p>
    <w:p w14:paraId="29874EE8" w14:textId="77777777" w:rsidR="00CB22B9" w:rsidRDefault="00CB22B9" w:rsidP="00C42D71">
      <w:pPr>
        <w:suppressAutoHyphens/>
      </w:pPr>
    </w:p>
    <w:p w14:paraId="13CBA735" w14:textId="77777777" w:rsidR="008D2688" w:rsidRDefault="008D2688" w:rsidP="00C42D71">
      <w:pPr>
        <w:suppressAutoHyphens/>
      </w:pPr>
    </w:p>
    <w:p w14:paraId="7FC44F84" w14:textId="77777777" w:rsidR="008D2688" w:rsidRPr="00022CA0" w:rsidRDefault="008D2688" w:rsidP="00C42D71">
      <w:pPr>
        <w:suppressAutoHyphens/>
      </w:pPr>
    </w:p>
    <w:p w14:paraId="2790F4C7" w14:textId="7E7E9EB0" w:rsidR="00E05CEC" w:rsidRDefault="00B8282B" w:rsidP="00C42D71">
      <w:pPr>
        <w:pStyle w:val="Nadpis1"/>
        <w:suppressAutoHyphens/>
      </w:pPr>
      <w:r>
        <w:t>darovací</w:t>
      </w:r>
      <w:r w:rsidR="00F04797">
        <w:t xml:space="preserve"> SMLOUVA</w:t>
      </w:r>
    </w:p>
    <w:p w14:paraId="1ADE4E55" w14:textId="77777777" w:rsidR="00C837A3" w:rsidRPr="00C837A3" w:rsidRDefault="00C837A3" w:rsidP="00C837A3"/>
    <w:p w14:paraId="75F2E83E" w14:textId="0DC262E7" w:rsidR="00B97A71" w:rsidRDefault="00F04797" w:rsidP="00C42D71">
      <w:pPr>
        <w:suppressAutoHyphens/>
        <w:jc w:val="center"/>
      </w:pPr>
      <w:r w:rsidRPr="00F04797">
        <w:t>uzavřená dle ustanovení § 20</w:t>
      </w:r>
      <w:r w:rsidR="00B8282B">
        <w:t>55</w:t>
      </w:r>
      <w:r w:rsidRPr="00F04797">
        <w:t xml:space="preserve"> a násl. zák. č. 89/2012 Sb., občanský zákoník, ve znění pozdějších předpisů (dále jen „občanský zákoník“)</w:t>
      </w:r>
    </w:p>
    <w:p w14:paraId="6DAD9D54" w14:textId="77777777" w:rsidR="00CB22B9" w:rsidRDefault="00CB22B9" w:rsidP="00C42D71">
      <w:pPr>
        <w:suppressAutoHyphens/>
        <w:jc w:val="center"/>
      </w:pPr>
    </w:p>
    <w:p w14:paraId="6A494813" w14:textId="77777777" w:rsidR="008D2688" w:rsidRDefault="008D2688" w:rsidP="002F552F">
      <w:pPr>
        <w:pStyle w:val="Nadpis1"/>
        <w:suppressAutoHyphens/>
        <w:jc w:val="left"/>
      </w:pPr>
    </w:p>
    <w:p w14:paraId="0E97E78C" w14:textId="77777777" w:rsidR="008D2688" w:rsidRDefault="008D2688" w:rsidP="002F552F">
      <w:pPr>
        <w:pStyle w:val="Nadpis1"/>
        <w:suppressAutoHyphens/>
        <w:jc w:val="left"/>
      </w:pPr>
    </w:p>
    <w:p w14:paraId="02C48D56" w14:textId="185EF98A" w:rsidR="00B97A71" w:rsidRPr="00B97A71" w:rsidRDefault="00B97A71" w:rsidP="002F552F">
      <w:pPr>
        <w:pStyle w:val="Nadpis1"/>
        <w:suppressAutoHyphens/>
        <w:jc w:val="left"/>
      </w:pPr>
      <w:r w:rsidRPr="00B97A71">
        <w:t>SMLUVNÍ STRANY</w:t>
      </w:r>
      <w:r w:rsidR="00B8282B">
        <w:t>:</w:t>
      </w:r>
    </w:p>
    <w:p w14:paraId="66249BF4" w14:textId="77777777" w:rsidR="00D05C4E" w:rsidRDefault="00D05C4E"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p>
    <w:p w14:paraId="18E9C7D5" w14:textId="7BA0F40D" w:rsidR="00082EE8" w:rsidRDefault="00082EE8" w:rsidP="00622DA0">
      <w:pPr>
        <w:tabs>
          <w:tab w:val="clear" w:pos="1134"/>
          <w:tab w:val="clear" w:pos="2268"/>
          <w:tab w:val="clear" w:pos="3402"/>
          <w:tab w:val="clear" w:pos="4536"/>
          <w:tab w:val="clear" w:pos="5670"/>
          <w:tab w:val="clear" w:pos="6804"/>
          <w:tab w:val="clear" w:pos="7938"/>
          <w:tab w:val="clear" w:pos="9072"/>
          <w:tab w:val="left" w:pos="2977"/>
        </w:tabs>
        <w:suppressAutoHyphens/>
        <w:rPr>
          <w:b/>
          <w:color w:val="auto"/>
        </w:rPr>
      </w:pPr>
      <w:r>
        <w:rPr>
          <w:b/>
          <w:color w:val="auto"/>
        </w:rPr>
        <w:t>Dárce:</w:t>
      </w:r>
    </w:p>
    <w:p w14:paraId="03BAB046" w14:textId="2212F996" w:rsidR="00622DA0" w:rsidRPr="00AF10EC" w:rsidRDefault="00D4608E" w:rsidP="00622DA0">
      <w:pPr>
        <w:tabs>
          <w:tab w:val="clear" w:pos="1134"/>
          <w:tab w:val="clear" w:pos="2268"/>
          <w:tab w:val="clear" w:pos="3402"/>
          <w:tab w:val="clear" w:pos="4536"/>
          <w:tab w:val="clear" w:pos="5670"/>
          <w:tab w:val="clear" w:pos="6804"/>
          <w:tab w:val="clear" w:pos="7938"/>
          <w:tab w:val="clear" w:pos="9072"/>
          <w:tab w:val="left" w:pos="2977"/>
        </w:tabs>
        <w:suppressAutoHyphens/>
        <w:rPr>
          <w:b/>
          <w:color w:val="auto"/>
        </w:rPr>
      </w:pPr>
      <w:r>
        <w:rPr>
          <w:b/>
          <w:color w:val="auto"/>
        </w:rPr>
        <w:t>Obec Libědice</w:t>
      </w:r>
      <w:r w:rsidR="00622DA0" w:rsidRPr="00AF10EC">
        <w:rPr>
          <w:b/>
          <w:color w:val="auto"/>
        </w:rPr>
        <w:t xml:space="preserve"> </w:t>
      </w:r>
      <w:r w:rsidR="00622DA0" w:rsidRPr="00AF10EC">
        <w:rPr>
          <w:b/>
          <w:color w:val="auto"/>
        </w:rPr>
        <w:tab/>
      </w:r>
    </w:p>
    <w:p w14:paraId="2C091B5D" w14:textId="524500BF" w:rsidR="00622DA0" w:rsidRPr="00AF10EC"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AF10EC">
        <w:rPr>
          <w:color w:val="auto"/>
        </w:rPr>
        <w:t>Sídlo:</w:t>
      </w:r>
      <w:r w:rsidRPr="00AF10EC">
        <w:rPr>
          <w:color w:val="auto"/>
        </w:rPr>
        <w:tab/>
      </w:r>
      <w:r w:rsidR="000D5F05">
        <w:rPr>
          <w:color w:val="auto"/>
        </w:rPr>
        <w:t>Libědice č. p. 27</w:t>
      </w:r>
      <w:r w:rsidRPr="00AF10EC">
        <w:rPr>
          <w:color w:val="auto"/>
        </w:rPr>
        <w:t xml:space="preserve">, </w:t>
      </w:r>
      <w:r w:rsidR="000D5F05">
        <w:rPr>
          <w:color w:val="auto"/>
        </w:rPr>
        <w:t>438 01</w:t>
      </w:r>
      <w:r w:rsidRPr="00AF10EC">
        <w:rPr>
          <w:color w:val="auto"/>
        </w:rPr>
        <w:t xml:space="preserve"> </w:t>
      </w:r>
      <w:r w:rsidR="000D5F05">
        <w:rPr>
          <w:color w:val="auto"/>
        </w:rPr>
        <w:t>Libědice</w:t>
      </w:r>
      <w:r w:rsidRPr="00AF10EC">
        <w:rPr>
          <w:color w:val="auto"/>
        </w:rPr>
        <w:tab/>
      </w:r>
    </w:p>
    <w:p w14:paraId="746B7F85" w14:textId="4F9C82A0" w:rsidR="00622DA0" w:rsidRPr="00AF10EC"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AF10EC">
        <w:rPr>
          <w:color w:val="auto"/>
        </w:rPr>
        <w:t>Zastoupen</w:t>
      </w:r>
      <w:r w:rsidR="000D5F05">
        <w:rPr>
          <w:color w:val="auto"/>
        </w:rPr>
        <w:t>á</w:t>
      </w:r>
      <w:r w:rsidRPr="00AF10EC">
        <w:rPr>
          <w:color w:val="auto"/>
        </w:rPr>
        <w:t>:</w:t>
      </w:r>
      <w:r w:rsidRPr="00AF10EC">
        <w:rPr>
          <w:color w:val="auto"/>
        </w:rPr>
        <w:tab/>
      </w:r>
      <w:r w:rsidR="00A87D30">
        <w:rPr>
          <w:color w:val="auto"/>
        </w:rPr>
        <w:t>Pavlem Kozlíkem</w:t>
      </w:r>
      <w:r w:rsidRPr="00AF10EC">
        <w:rPr>
          <w:color w:val="auto"/>
        </w:rPr>
        <w:t xml:space="preserve">, </w:t>
      </w:r>
      <w:r w:rsidR="00A87D30">
        <w:rPr>
          <w:color w:val="auto"/>
        </w:rPr>
        <w:t>starostou obce</w:t>
      </w:r>
      <w:r w:rsidRPr="00AF10EC">
        <w:rPr>
          <w:color w:val="auto"/>
        </w:rPr>
        <w:tab/>
      </w:r>
    </w:p>
    <w:p w14:paraId="5B080F1F" w14:textId="0FD5A294" w:rsidR="00622DA0" w:rsidRPr="00AF10EC"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AF10EC">
        <w:rPr>
          <w:color w:val="auto"/>
        </w:rPr>
        <w:t>IČ</w:t>
      </w:r>
      <w:r>
        <w:rPr>
          <w:color w:val="auto"/>
        </w:rPr>
        <w:t>O</w:t>
      </w:r>
      <w:r w:rsidRPr="00AF10EC">
        <w:rPr>
          <w:color w:val="auto"/>
        </w:rPr>
        <w:t>:</w:t>
      </w:r>
      <w:r w:rsidRPr="00AF10EC">
        <w:rPr>
          <w:color w:val="auto"/>
        </w:rPr>
        <w:tab/>
      </w:r>
      <w:r w:rsidR="00474F93">
        <w:rPr>
          <w:color w:val="auto"/>
        </w:rPr>
        <w:t>00673153</w:t>
      </w:r>
    </w:p>
    <w:p w14:paraId="5F38F133" w14:textId="23DD8395" w:rsidR="00622DA0" w:rsidRPr="00AF10EC"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AF10EC">
        <w:rPr>
          <w:color w:val="auto"/>
        </w:rPr>
        <w:t>DIČ:</w:t>
      </w:r>
      <w:r w:rsidRPr="00AF10EC">
        <w:rPr>
          <w:color w:val="auto"/>
        </w:rPr>
        <w:tab/>
        <w:t>CZ</w:t>
      </w:r>
      <w:r w:rsidR="00474F93">
        <w:rPr>
          <w:color w:val="auto"/>
        </w:rPr>
        <w:t>00673153</w:t>
      </w:r>
      <w:r w:rsidRPr="00AF10EC">
        <w:rPr>
          <w:color w:val="auto"/>
        </w:rPr>
        <w:tab/>
      </w:r>
    </w:p>
    <w:p w14:paraId="71214D8D" w14:textId="4AB94C0C" w:rsidR="0089508A" w:rsidRPr="00B97A71" w:rsidRDefault="0089508A" w:rsidP="00D05C4E">
      <w:pPr>
        <w:tabs>
          <w:tab w:val="clear" w:pos="1134"/>
          <w:tab w:val="clear" w:pos="2268"/>
          <w:tab w:val="clear" w:pos="3402"/>
          <w:tab w:val="clear" w:pos="4536"/>
          <w:tab w:val="clear" w:pos="5670"/>
          <w:tab w:val="clear" w:pos="6804"/>
          <w:tab w:val="clear" w:pos="7938"/>
          <w:tab w:val="clear" w:pos="9072"/>
          <w:tab w:val="left" w:pos="2977"/>
        </w:tabs>
        <w:suppressAutoHyphens/>
        <w:spacing w:before="120"/>
      </w:pPr>
      <w:r w:rsidRPr="00B97A71">
        <w:t>(dále jen</w:t>
      </w:r>
      <w:r>
        <w:t xml:space="preserve"> „</w:t>
      </w:r>
      <w:r w:rsidR="00B8282B" w:rsidRPr="00D05C4E">
        <w:rPr>
          <w:b/>
        </w:rPr>
        <w:t>dárce</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67A2988A" w14:textId="77777777" w:rsidR="00CB22B9" w:rsidRDefault="00B8282B" w:rsidP="00CB22B9">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O</w:t>
      </w:r>
      <w:r w:rsidR="00FF4883">
        <w:rPr>
          <w:rStyle w:val="Nadpis2Char"/>
        </w:rPr>
        <w:t>bdarovaný</w:t>
      </w:r>
      <w:r w:rsidR="003F506E">
        <w:rPr>
          <w:rStyle w:val="Nadpis2Char"/>
        </w:rPr>
        <w:t>:</w:t>
      </w:r>
      <w:r w:rsidR="003F506E">
        <w:t xml:space="preserve"> </w:t>
      </w:r>
      <w:r w:rsidR="00B97A71" w:rsidRPr="00B97A71">
        <w:tab/>
      </w:r>
    </w:p>
    <w:p w14:paraId="45515A69" w14:textId="77777777" w:rsidR="00622DA0"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
          <w:bCs/>
        </w:rPr>
      </w:pPr>
      <w:bookmarkStart w:id="0" w:name="_Hlk119060502"/>
      <w:r>
        <w:rPr>
          <w:b/>
          <w:bCs/>
        </w:rPr>
        <w:t>Ústecký kraj</w:t>
      </w:r>
    </w:p>
    <w:p w14:paraId="5D063C71" w14:textId="77777777" w:rsidR="00622DA0" w:rsidRPr="00872DE5"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Pr>
          <w:bCs/>
        </w:rPr>
        <w:t>1</w:t>
      </w:r>
      <w:r w:rsidRPr="00872DE5">
        <w:rPr>
          <w:bCs/>
        </w:rPr>
        <w:t xml:space="preserve"> Ústí nad Labem</w:t>
      </w:r>
      <w:r w:rsidRPr="00872DE5">
        <w:rPr>
          <w:bCs/>
        </w:rPr>
        <w:tab/>
      </w:r>
    </w:p>
    <w:p w14:paraId="5349B422" w14:textId="77777777" w:rsidR="00622DA0" w:rsidRPr="00872DE5"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ind w:left="2977" w:hanging="2977"/>
        <w:rPr>
          <w:bCs/>
        </w:rPr>
      </w:pPr>
      <w:r w:rsidRPr="00872DE5">
        <w:rPr>
          <w:bCs/>
        </w:rPr>
        <w:t>Zastoupený:</w:t>
      </w:r>
      <w:r w:rsidRPr="00872DE5">
        <w:rPr>
          <w:bCs/>
        </w:rPr>
        <w:tab/>
      </w:r>
      <w:r w:rsidRPr="00E964AD">
        <w:rPr>
          <w:bCs/>
        </w:rPr>
        <w:t>Bc. Jiřím Fedoriškou, MBA, členem Rady Ústeckého kraje, na základě usnesení Rady Ústeckého kraje č. 110/9R/2025 ze dne 17.02.2025</w:t>
      </w:r>
      <w:r w:rsidRPr="00872DE5">
        <w:rPr>
          <w:bCs/>
        </w:rPr>
        <w:tab/>
      </w:r>
    </w:p>
    <w:p w14:paraId="4D906A92" w14:textId="77777777" w:rsidR="00622DA0" w:rsidRPr="00872DE5"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Pr>
          <w:bCs/>
        </w:rPr>
        <w:t>O</w:t>
      </w:r>
      <w:r w:rsidRPr="00872DE5">
        <w:rPr>
          <w:bCs/>
        </w:rPr>
        <w:t>:</w:t>
      </w:r>
      <w:r w:rsidRPr="00872DE5">
        <w:rPr>
          <w:bCs/>
        </w:rPr>
        <w:tab/>
        <w:t>70892156</w:t>
      </w:r>
      <w:r w:rsidRPr="00872DE5">
        <w:rPr>
          <w:bCs/>
        </w:rPr>
        <w:tab/>
      </w:r>
    </w:p>
    <w:p w14:paraId="3855444C" w14:textId="77777777" w:rsidR="00622DA0" w:rsidRPr="00872DE5"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3A29E89C" w14:textId="77777777" w:rsidR="00622DA0"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Pr>
          <w:bCs/>
        </w:rPr>
        <w:tab/>
        <w:t xml:space="preserve">Mgr. Ing. Jindřich Šimák, vedoucí majetkového odboru Krajského </w:t>
      </w:r>
    </w:p>
    <w:p w14:paraId="74CD69B5" w14:textId="77777777" w:rsidR="00622DA0" w:rsidRPr="002F552F" w:rsidRDefault="00622DA0" w:rsidP="00622DA0">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ab/>
        <w:t>úřadu Ústeckého kraje</w:t>
      </w:r>
    </w:p>
    <w:p w14:paraId="075D3813" w14:textId="77777777" w:rsidR="00622DA0" w:rsidRPr="00D05C4E" w:rsidRDefault="00622DA0" w:rsidP="00622DA0">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bCs/>
        </w:rPr>
      </w:pPr>
      <w:r w:rsidRPr="002F552F">
        <w:rPr>
          <w:b w:val="0"/>
          <w:bCs/>
        </w:rPr>
        <w:t>E-mail/telefon:</w:t>
      </w:r>
      <w:r w:rsidRPr="002F552F">
        <w:rPr>
          <w:b w:val="0"/>
          <w:bCs/>
        </w:rPr>
        <w:tab/>
      </w:r>
      <w:hyperlink r:id="rId12" w:history="1">
        <w:r w:rsidRPr="003E6CFE">
          <w:rPr>
            <w:rStyle w:val="Hypertextovodkaz"/>
            <w:b w:val="0"/>
            <w:bCs/>
            <w:u w:val="none"/>
          </w:rPr>
          <w:t>simak.j@kr-ustecky.cz</w:t>
        </w:r>
      </w:hyperlink>
      <w:r>
        <w:rPr>
          <w:rStyle w:val="Hypertextovodkaz"/>
          <w:b w:val="0"/>
          <w:bCs/>
          <w:u w:val="none"/>
        </w:rPr>
        <w:t xml:space="preserve">, </w:t>
      </w:r>
      <w:r w:rsidRPr="00D05C4E">
        <w:rPr>
          <w:b w:val="0"/>
        </w:rPr>
        <w:t>475 657 407, 475 200 245</w:t>
      </w:r>
    </w:p>
    <w:p w14:paraId="48BF88F0" w14:textId="6A09DE99" w:rsidR="00B97A71" w:rsidRPr="00B97A71" w:rsidRDefault="00B97A71" w:rsidP="00D05C4E">
      <w:pPr>
        <w:suppressAutoHyphens/>
        <w:spacing w:before="120"/>
      </w:pPr>
      <w:r w:rsidRPr="00B97A71">
        <w:t xml:space="preserve">(dále jen </w:t>
      </w:r>
      <w:r w:rsidR="0089508A">
        <w:t>„</w:t>
      </w:r>
      <w:r w:rsidR="00B8282B" w:rsidRPr="00D05C4E">
        <w:rPr>
          <w:b/>
        </w:rPr>
        <w:t>obdarovaný</w:t>
      </w:r>
      <w:r w:rsidR="0089508A">
        <w:t>“</w:t>
      </w:r>
      <w:r w:rsidRPr="00B97A71">
        <w:t>)</w:t>
      </w:r>
    </w:p>
    <w:bookmarkEnd w:id="0"/>
    <w:p w14:paraId="76F539C6" w14:textId="77777777" w:rsidR="00B97A71" w:rsidRDefault="00B97A71" w:rsidP="00C42D71">
      <w:pPr>
        <w:suppressAutoHyphens/>
      </w:pPr>
    </w:p>
    <w:p w14:paraId="38B651EC" w14:textId="77777777" w:rsidR="00B97A71" w:rsidRDefault="00B97A71" w:rsidP="00C42D71">
      <w:pPr>
        <w:suppressAutoHyphens/>
      </w:pPr>
    </w:p>
    <w:p w14:paraId="690AB4A5" w14:textId="77777777" w:rsidR="008D2688" w:rsidRDefault="008D2688" w:rsidP="00C42D71">
      <w:pPr>
        <w:suppressAutoHyphens/>
      </w:pPr>
    </w:p>
    <w:p w14:paraId="3D244952" w14:textId="77777777" w:rsidR="008D2688" w:rsidRPr="00B97A71" w:rsidRDefault="008D2688" w:rsidP="00C42D71">
      <w:pPr>
        <w:suppressAutoHyphens/>
      </w:pPr>
    </w:p>
    <w:p w14:paraId="4571A147" w14:textId="77777777" w:rsidR="00B97A71" w:rsidRPr="00B97A71" w:rsidRDefault="00B97A71" w:rsidP="00C42D71">
      <w:pPr>
        <w:pStyle w:val="Normln-nasted"/>
      </w:pPr>
      <w:r w:rsidRPr="00B97A71">
        <w:t>uzavírají níže uvedeného dne, měsíce a roku tuto</w:t>
      </w:r>
    </w:p>
    <w:p w14:paraId="3344F2C4" w14:textId="591F5206" w:rsidR="00B97A71" w:rsidRPr="00B97A71" w:rsidRDefault="00B8282B" w:rsidP="00C42D71">
      <w:pPr>
        <w:pStyle w:val="Nadpis1"/>
        <w:suppressAutoHyphens/>
      </w:pPr>
      <w:r>
        <w:t>darovací</w:t>
      </w:r>
      <w:r w:rsidR="003F506E">
        <w:t xml:space="preserve"> SMLOUVU</w:t>
      </w:r>
    </w:p>
    <w:p w14:paraId="7203818C" w14:textId="77777777" w:rsidR="00B97A71" w:rsidRDefault="00B97A71" w:rsidP="00C42D71">
      <w:pPr>
        <w:pStyle w:val="Normln-nasted"/>
      </w:pPr>
      <w:r w:rsidRPr="00B97A71">
        <w:t>(dále jen „smlouva“)</w:t>
      </w:r>
    </w:p>
    <w:p w14:paraId="371F098F" w14:textId="77777777" w:rsidR="00CB22B9" w:rsidRDefault="00CB22B9" w:rsidP="00C42D71">
      <w:pPr>
        <w:pStyle w:val="Normln-nasted"/>
      </w:pPr>
    </w:p>
    <w:p w14:paraId="71AFB096" w14:textId="77777777" w:rsidR="008D2688" w:rsidRDefault="008D2688">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rFonts w:eastAsiaTheme="majorEastAsia" w:cstheme="majorBidi"/>
          <w:b/>
          <w:color w:val="auto"/>
          <w:szCs w:val="24"/>
        </w:rPr>
      </w:pPr>
      <w:r>
        <w:br w:type="page"/>
      </w:r>
    </w:p>
    <w:p w14:paraId="1C44A546" w14:textId="341DAE2D" w:rsidR="00B97A71" w:rsidRDefault="00B97A71" w:rsidP="0004214B">
      <w:pPr>
        <w:pStyle w:val="Nadpis3"/>
        <w:suppressAutoHyphens/>
      </w:pPr>
      <w:r>
        <w:lastRenderedPageBreak/>
        <w:t>I.</w:t>
      </w:r>
    </w:p>
    <w:p w14:paraId="10852BA6" w14:textId="0123570E" w:rsidR="00B97A71" w:rsidRDefault="006B442F" w:rsidP="0004214B">
      <w:pPr>
        <w:pStyle w:val="Nadpis3"/>
        <w:suppressAutoHyphens/>
      </w:pPr>
      <w:r>
        <w:t>Předmět daru</w:t>
      </w:r>
    </w:p>
    <w:p w14:paraId="5FE84224" w14:textId="77777777" w:rsidR="00B97A71" w:rsidRDefault="00B97A71" w:rsidP="0004214B">
      <w:pPr>
        <w:suppressAutoHyphens/>
      </w:pPr>
      <w:r>
        <w:t xml:space="preserve"> </w:t>
      </w:r>
    </w:p>
    <w:p w14:paraId="2363B69B" w14:textId="07FBB297" w:rsidR="007219E8" w:rsidRPr="00387705" w:rsidRDefault="007219E8" w:rsidP="007219E8">
      <w:pPr>
        <w:pStyle w:val="slovan"/>
        <w:tabs>
          <w:tab w:val="clear" w:pos="720"/>
          <w:tab w:val="num" w:pos="426"/>
        </w:tabs>
        <w:suppressAutoHyphens/>
        <w:ind w:hanging="720"/>
      </w:pPr>
      <w:r w:rsidRPr="00387705">
        <w:t>Dárce je vlastníkem t</w:t>
      </w:r>
      <w:r w:rsidR="00325387">
        <w:t>ěch</w:t>
      </w:r>
      <w:r w:rsidRPr="00387705">
        <w:t>to nemovit</w:t>
      </w:r>
      <w:r w:rsidR="00325387">
        <w:t>ých</w:t>
      </w:r>
      <w:r w:rsidRPr="00387705">
        <w:t xml:space="preserve"> věc</w:t>
      </w:r>
      <w:r w:rsidR="00325387">
        <w:t>í</w:t>
      </w:r>
      <w:r w:rsidRPr="00387705">
        <w:t>:</w:t>
      </w:r>
    </w:p>
    <w:p w14:paraId="43612FB6" w14:textId="055170DD" w:rsidR="007219E8" w:rsidRDefault="007219E8" w:rsidP="00072106">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line="240" w:lineRule="auto"/>
        <w:ind w:left="850" w:hanging="425"/>
        <w:rPr>
          <w:rFonts w:eastAsia="Times New Roman" w:cstheme="minorHAnsi"/>
          <w:color w:val="auto"/>
          <w:kern w:val="0"/>
          <w:lang w:eastAsia="cs-CZ"/>
        </w:rPr>
      </w:pPr>
      <w:r w:rsidRPr="00387705">
        <w:rPr>
          <w:rFonts w:eastAsia="Times New Roman" w:cstheme="minorHAnsi"/>
          <w:color w:val="auto"/>
          <w:kern w:val="0"/>
          <w:lang w:eastAsia="cs-CZ"/>
        </w:rPr>
        <w:t xml:space="preserve">pozemku p. č. </w:t>
      </w:r>
      <w:r w:rsidR="00F2058E">
        <w:rPr>
          <w:rFonts w:eastAsia="Times New Roman" w:cstheme="minorHAnsi"/>
          <w:color w:val="auto"/>
          <w:kern w:val="0"/>
          <w:lang w:eastAsia="cs-CZ"/>
        </w:rPr>
        <w:t>13</w:t>
      </w:r>
      <w:r w:rsidR="00387705">
        <w:rPr>
          <w:rFonts w:eastAsia="Times New Roman" w:cstheme="minorHAnsi"/>
          <w:color w:val="auto"/>
          <w:kern w:val="0"/>
          <w:lang w:eastAsia="cs-CZ"/>
        </w:rPr>
        <w:t>/3</w:t>
      </w:r>
      <w:r w:rsidRPr="00387705">
        <w:rPr>
          <w:rFonts w:eastAsia="Times New Roman" w:cstheme="minorHAnsi"/>
          <w:color w:val="auto"/>
          <w:kern w:val="0"/>
          <w:lang w:eastAsia="cs-CZ"/>
        </w:rPr>
        <w:t xml:space="preserve"> o výměře </w:t>
      </w:r>
      <w:r w:rsidR="00F2058E">
        <w:rPr>
          <w:rFonts w:eastAsia="Times New Roman" w:cstheme="minorHAnsi"/>
          <w:color w:val="auto"/>
          <w:kern w:val="0"/>
          <w:lang w:eastAsia="cs-CZ"/>
        </w:rPr>
        <w:t xml:space="preserve">545 </w:t>
      </w:r>
      <w:r w:rsidRPr="00387705">
        <w:rPr>
          <w:rFonts w:eastAsia="Times New Roman" w:cstheme="minorHAnsi"/>
          <w:color w:val="auto"/>
          <w:kern w:val="0"/>
          <w:lang w:eastAsia="cs-CZ"/>
        </w:rPr>
        <w:t>m</w:t>
      </w:r>
      <w:r w:rsidRPr="00387705">
        <w:rPr>
          <w:rFonts w:eastAsia="Times New Roman" w:cstheme="minorHAnsi"/>
          <w:color w:val="auto"/>
          <w:kern w:val="0"/>
          <w:vertAlign w:val="superscript"/>
          <w:lang w:eastAsia="cs-CZ"/>
        </w:rPr>
        <w:t>2</w:t>
      </w:r>
      <w:r w:rsidRPr="00387705">
        <w:rPr>
          <w:rFonts w:eastAsia="Times New Roman" w:cstheme="minorHAnsi"/>
          <w:color w:val="auto"/>
          <w:kern w:val="0"/>
          <w:lang w:eastAsia="cs-CZ"/>
        </w:rPr>
        <w:t>, druh pozemku: ostatní plocha</w:t>
      </w:r>
      <w:r w:rsidR="00325387">
        <w:rPr>
          <w:rFonts w:eastAsia="Times New Roman" w:cstheme="minorHAnsi"/>
          <w:color w:val="auto"/>
          <w:kern w:val="0"/>
          <w:lang w:eastAsia="cs-CZ"/>
        </w:rPr>
        <w:t xml:space="preserve">, </w:t>
      </w:r>
      <w:r w:rsidR="00861AA4">
        <w:rPr>
          <w:rFonts w:eastAsia="Times New Roman" w:cstheme="minorHAnsi"/>
          <w:color w:val="auto"/>
          <w:kern w:val="0"/>
          <w:lang w:eastAsia="cs-CZ"/>
        </w:rPr>
        <w:t>způsob využití: ostatní komunikace,</w:t>
      </w:r>
    </w:p>
    <w:p w14:paraId="4C4249FA" w14:textId="45468F6B" w:rsidR="007D401C" w:rsidRPr="00072106" w:rsidRDefault="00072106" w:rsidP="007D401C">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line="240" w:lineRule="auto"/>
        <w:ind w:left="850" w:hanging="425"/>
        <w:rPr>
          <w:rFonts w:eastAsia="Times New Roman" w:cstheme="minorHAnsi"/>
          <w:color w:val="auto"/>
          <w:kern w:val="0"/>
          <w:lang w:eastAsia="cs-CZ"/>
        </w:rPr>
      </w:pPr>
      <w:r w:rsidRPr="00072106">
        <w:rPr>
          <w:rFonts w:eastAsia="Times New Roman" w:cstheme="minorHAnsi"/>
          <w:color w:val="auto"/>
          <w:kern w:val="0"/>
          <w:lang w:eastAsia="cs-CZ"/>
        </w:rPr>
        <w:t xml:space="preserve">pozemku p. č. </w:t>
      </w:r>
      <w:r w:rsidR="007D401C">
        <w:rPr>
          <w:rFonts w:eastAsia="Times New Roman" w:cstheme="minorHAnsi"/>
          <w:color w:val="auto"/>
          <w:kern w:val="0"/>
          <w:lang w:eastAsia="cs-CZ"/>
        </w:rPr>
        <w:t>207/1</w:t>
      </w:r>
      <w:r w:rsidRPr="00072106">
        <w:rPr>
          <w:rFonts w:eastAsia="Times New Roman" w:cstheme="minorHAnsi"/>
          <w:color w:val="auto"/>
          <w:kern w:val="0"/>
          <w:lang w:eastAsia="cs-CZ"/>
        </w:rPr>
        <w:t xml:space="preserve"> o výměře </w:t>
      </w:r>
      <w:r w:rsidR="007D401C">
        <w:rPr>
          <w:rFonts w:eastAsia="Times New Roman" w:cstheme="minorHAnsi"/>
          <w:color w:val="auto"/>
          <w:kern w:val="0"/>
          <w:lang w:eastAsia="cs-CZ"/>
        </w:rPr>
        <w:t>6179</w:t>
      </w:r>
      <w:r w:rsidRPr="00072106">
        <w:rPr>
          <w:rFonts w:eastAsia="Times New Roman" w:cstheme="minorHAnsi"/>
          <w:color w:val="auto"/>
          <w:kern w:val="0"/>
          <w:lang w:eastAsia="cs-CZ"/>
        </w:rPr>
        <w:t xml:space="preserve"> m</w:t>
      </w:r>
      <w:r w:rsidRPr="00072106">
        <w:rPr>
          <w:rFonts w:eastAsia="Times New Roman" w:cstheme="minorHAnsi"/>
          <w:color w:val="auto"/>
          <w:kern w:val="0"/>
          <w:vertAlign w:val="superscript"/>
          <w:lang w:eastAsia="cs-CZ"/>
        </w:rPr>
        <w:t>2</w:t>
      </w:r>
      <w:r w:rsidRPr="00072106">
        <w:rPr>
          <w:rFonts w:eastAsia="Times New Roman" w:cstheme="minorHAnsi"/>
          <w:color w:val="auto"/>
          <w:kern w:val="0"/>
          <w:lang w:eastAsia="cs-CZ"/>
        </w:rPr>
        <w:t>, druh pozemku: ostatní plocha, způsob využití: ostatní komunikace,</w:t>
      </w:r>
    </w:p>
    <w:p w14:paraId="1F763E62" w14:textId="0381B3A1" w:rsidR="007D401C" w:rsidRPr="007D401C" w:rsidRDefault="007D401C" w:rsidP="00C910C9">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line="240" w:lineRule="auto"/>
        <w:ind w:left="850" w:hanging="425"/>
        <w:rPr>
          <w:rFonts w:eastAsia="Times New Roman" w:cstheme="minorHAnsi"/>
          <w:color w:val="auto"/>
          <w:kern w:val="0"/>
          <w:lang w:eastAsia="cs-CZ"/>
        </w:rPr>
      </w:pPr>
      <w:bookmarkStart w:id="1" w:name="_Hlk221094575"/>
      <w:r w:rsidRPr="007D401C">
        <w:rPr>
          <w:rFonts w:eastAsia="Times New Roman" w:cstheme="minorHAnsi"/>
          <w:color w:val="auto"/>
          <w:kern w:val="0"/>
          <w:lang w:eastAsia="cs-CZ"/>
        </w:rPr>
        <w:t>pozemku p. č. 2</w:t>
      </w:r>
      <w:r w:rsidR="0049085C">
        <w:rPr>
          <w:rFonts w:eastAsia="Times New Roman" w:cstheme="minorHAnsi"/>
          <w:color w:val="auto"/>
          <w:kern w:val="0"/>
          <w:lang w:eastAsia="cs-CZ"/>
        </w:rPr>
        <w:t>10</w:t>
      </w:r>
      <w:r w:rsidRPr="007D401C">
        <w:rPr>
          <w:rFonts w:eastAsia="Times New Roman" w:cstheme="minorHAnsi"/>
          <w:color w:val="auto"/>
          <w:kern w:val="0"/>
          <w:lang w:eastAsia="cs-CZ"/>
        </w:rPr>
        <w:t>/</w:t>
      </w:r>
      <w:r w:rsidR="003A3725">
        <w:rPr>
          <w:rFonts w:eastAsia="Times New Roman" w:cstheme="minorHAnsi"/>
          <w:color w:val="auto"/>
          <w:kern w:val="0"/>
          <w:lang w:eastAsia="cs-CZ"/>
        </w:rPr>
        <w:t>8</w:t>
      </w:r>
      <w:r w:rsidRPr="007D401C">
        <w:rPr>
          <w:rFonts w:eastAsia="Times New Roman" w:cstheme="minorHAnsi"/>
          <w:color w:val="auto"/>
          <w:kern w:val="0"/>
          <w:lang w:eastAsia="cs-CZ"/>
        </w:rPr>
        <w:t xml:space="preserve"> o výměře </w:t>
      </w:r>
      <w:r w:rsidR="003A3725">
        <w:rPr>
          <w:rFonts w:eastAsia="Times New Roman" w:cstheme="minorHAnsi"/>
          <w:color w:val="auto"/>
          <w:kern w:val="0"/>
          <w:lang w:eastAsia="cs-CZ"/>
        </w:rPr>
        <w:t>92</w:t>
      </w:r>
      <w:r w:rsidRPr="007D401C">
        <w:rPr>
          <w:rFonts w:eastAsia="Times New Roman" w:cstheme="minorHAnsi"/>
          <w:color w:val="auto"/>
          <w:kern w:val="0"/>
          <w:lang w:eastAsia="cs-CZ"/>
        </w:rPr>
        <w:t xml:space="preserve"> m</w:t>
      </w:r>
      <w:r w:rsidRPr="007D401C">
        <w:rPr>
          <w:rFonts w:eastAsia="Times New Roman" w:cstheme="minorHAnsi"/>
          <w:color w:val="auto"/>
          <w:kern w:val="0"/>
          <w:vertAlign w:val="superscript"/>
          <w:lang w:eastAsia="cs-CZ"/>
        </w:rPr>
        <w:t>2</w:t>
      </w:r>
      <w:r w:rsidRPr="007D401C">
        <w:rPr>
          <w:rFonts w:eastAsia="Times New Roman" w:cstheme="minorHAnsi"/>
          <w:color w:val="auto"/>
          <w:kern w:val="0"/>
          <w:lang w:eastAsia="cs-CZ"/>
        </w:rPr>
        <w:t>, druh pozemku: ostatní plocha, způsob využití: ostatní komunikace,</w:t>
      </w:r>
    </w:p>
    <w:p w14:paraId="57CDB3E3" w14:textId="45B9FAAD" w:rsidR="00861AA4" w:rsidRDefault="00C910C9" w:rsidP="00244589">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line="240" w:lineRule="auto"/>
        <w:ind w:left="850" w:hanging="425"/>
        <w:rPr>
          <w:rFonts w:eastAsia="Times New Roman" w:cstheme="minorHAnsi"/>
          <w:color w:val="auto"/>
          <w:kern w:val="0"/>
          <w:lang w:eastAsia="cs-CZ"/>
        </w:rPr>
      </w:pPr>
      <w:bookmarkStart w:id="2" w:name="_Hlk221094560"/>
      <w:bookmarkEnd w:id="1"/>
      <w:r w:rsidRPr="007D401C">
        <w:rPr>
          <w:rFonts w:eastAsia="Times New Roman" w:cstheme="minorHAnsi"/>
          <w:color w:val="auto"/>
          <w:kern w:val="0"/>
          <w:lang w:eastAsia="cs-CZ"/>
        </w:rPr>
        <w:t xml:space="preserve">pozemku p. č. </w:t>
      </w:r>
      <w:r>
        <w:rPr>
          <w:rFonts w:eastAsia="Times New Roman" w:cstheme="minorHAnsi"/>
          <w:color w:val="auto"/>
          <w:kern w:val="0"/>
          <w:lang w:eastAsia="cs-CZ"/>
        </w:rPr>
        <w:t>258/2</w:t>
      </w:r>
      <w:r w:rsidRPr="007D401C">
        <w:rPr>
          <w:rFonts w:eastAsia="Times New Roman" w:cstheme="minorHAnsi"/>
          <w:color w:val="auto"/>
          <w:kern w:val="0"/>
          <w:lang w:eastAsia="cs-CZ"/>
        </w:rPr>
        <w:t xml:space="preserve"> o výměře </w:t>
      </w:r>
      <w:r>
        <w:rPr>
          <w:rFonts w:eastAsia="Times New Roman" w:cstheme="minorHAnsi"/>
          <w:color w:val="auto"/>
          <w:kern w:val="0"/>
          <w:lang w:eastAsia="cs-CZ"/>
        </w:rPr>
        <w:t>1663</w:t>
      </w:r>
      <w:r w:rsidRPr="007D401C">
        <w:rPr>
          <w:rFonts w:eastAsia="Times New Roman" w:cstheme="minorHAnsi"/>
          <w:color w:val="auto"/>
          <w:kern w:val="0"/>
          <w:lang w:eastAsia="cs-CZ"/>
        </w:rPr>
        <w:t xml:space="preserve"> m</w:t>
      </w:r>
      <w:r w:rsidRPr="007D401C">
        <w:rPr>
          <w:rFonts w:eastAsia="Times New Roman" w:cstheme="minorHAnsi"/>
          <w:color w:val="auto"/>
          <w:kern w:val="0"/>
          <w:vertAlign w:val="superscript"/>
          <w:lang w:eastAsia="cs-CZ"/>
        </w:rPr>
        <w:t>2</w:t>
      </w:r>
      <w:r w:rsidRPr="007D401C">
        <w:rPr>
          <w:rFonts w:eastAsia="Times New Roman" w:cstheme="minorHAnsi"/>
          <w:color w:val="auto"/>
          <w:kern w:val="0"/>
          <w:lang w:eastAsia="cs-CZ"/>
        </w:rPr>
        <w:t xml:space="preserve">, druh pozemku: ostatní plocha, způsob využití: </w:t>
      </w:r>
      <w:r w:rsidR="00B34326">
        <w:rPr>
          <w:rFonts w:eastAsia="Times New Roman" w:cstheme="minorHAnsi"/>
          <w:color w:val="auto"/>
          <w:kern w:val="0"/>
          <w:lang w:eastAsia="cs-CZ"/>
        </w:rPr>
        <w:t>manipulační plocha</w:t>
      </w:r>
      <w:r w:rsidRPr="007D401C">
        <w:rPr>
          <w:rFonts w:eastAsia="Times New Roman" w:cstheme="minorHAnsi"/>
          <w:color w:val="auto"/>
          <w:kern w:val="0"/>
          <w:lang w:eastAsia="cs-CZ"/>
        </w:rPr>
        <w:t>,</w:t>
      </w:r>
    </w:p>
    <w:bookmarkEnd w:id="2"/>
    <w:p w14:paraId="09ABA99D" w14:textId="2AA4568F" w:rsidR="00244589" w:rsidRPr="00244589" w:rsidRDefault="00244589" w:rsidP="00244589">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line="240" w:lineRule="auto"/>
        <w:ind w:left="850" w:hanging="425"/>
        <w:rPr>
          <w:rFonts w:eastAsia="Times New Roman" w:cstheme="minorHAnsi"/>
          <w:color w:val="auto"/>
          <w:kern w:val="0"/>
          <w:lang w:eastAsia="cs-CZ"/>
        </w:rPr>
      </w:pPr>
      <w:r w:rsidRPr="00244589">
        <w:rPr>
          <w:rFonts w:eastAsia="Times New Roman" w:cstheme="minorHAnsi"/>
          <w:color w:val="auto"/>
          <w:kern w:val="0"/>
          <w:lang w:eastAsia="cs-CZ"/>
        </w:rPr>
        <w:t xml:space="preserve">pozemku p. č. </w:t>
      </w:r>
      <w:r w:rsidR="005C7D40">
        <w:rPr>
          <w:rFonts w:eastAsia="Times New Roman" w:cstheme="minorHAnsi"/>
          <w:color w:val="auto"/>
          <w:kern w:val="0"/>
          <w:lang w:eastAsia="cs-CZ"/>
        </w:rPr>
        <w:t>288/1</w:t>
      </w:r>
      <w:r w:rsidRPr="00244589">
        <w:rPr>
          <w:rFonts w:eastAsia="Times New Roman" w:cstheme="minorHAnsi"/>
          <w:color w:val="auto"/>
          <w:kern w:val="0"/>
          <w:lang w:eastAsia="cs-CZ"/>
        </w:rPr>
        <w:t xml:space="preserve"> o výměře </w:t>
      </w:r>
      <w:r w:rsidR="005C7D40">
        <w:rPr>
          <w:rFonts w:eastAsia="Times New Roman" w:cstheme="minorHAnsi"/>
          <w:color w:val="auto"/>
          <w:kern w:val="0"/>
          <w:lang w:eastAsia="cs-CZ"/>
        </w:rPr>
        <w:t>8001</w:t>
      </w:r>
      <w:r w:rsidRPr="00244589">
        <w:rPr>
          <w:rFonts w:eastAsia="Times New Roman" w:cstheme="minorHAnsi"/>
          <w:color w:val="auto"/>
          <w:kern w:val="0"/>
          <w:lang w:eastAsia="cs-CZ"/>
        </w:rPr>
        <w:t xml:space="preserve"> m</w:t>
      </w:r>
      <w:r w:rsidRPr="00244589">
        <w:rPr>
          <w:rFonts w:eastAsia="Times New Roman" w:cstheme="minorHAnsi"/>
          <w:color w:val="auto"/>
          <w:kern w:val="0"/>
          <w:vertAlign w:val="superscript"/>
          <w:lang w:eastAsia="cs-CZ"/>
        </w:rPr>
        <w:t>2</w:t>
      </w:r>
      <w:r w:rsidRPr="00244589">
        <w:rPr>
          <w:rFonts w:eastAsia="Times New Roman" w:cstheme="minorHAnsi"/>
          <w:color w:val="auto"/>
          <w:kern w:val="0"/>
          <w:lang w:eastAsia="cs-CZ"/>
        </w:rPr>
        <w:t>, druh pozemku: ostatní plocha, způsob využití: ostatní komunikace,</w:t>
      </w:r>
    </w:p>
    <w:p w14:paraId="4ACE39E7" w14:textId="01E88EAF" w:rsidR="00B34326" w:rsidRPr="00244589" w:rsidRDefault="00244589" w:rsidP="004C2163">
      <w:pPr>
        <w:numPr>
          <w:ilvl w:val="1"/>
          <w:numId w:val="9"/>
        </w:numPr>
        <w:tabs>
          <w:tab w:val="clear" w:pos="1134"/>
          <w:tab w:val="clear" w:pos="1440"/>
          <w:tab w:val="clear" w:pos="2268"/>
          <w:tab w:val="clear" w:pos="3402"/>
          <w:tab w:val="clear" w:pos="4536"/>
          <w:tab w:val="clear" w:pos="5670"/>
          <w:tab w:val="clear" w:pos="6804"/>
          <w:tab w:val="clear" w:pos="7938"/>
          <w:tab w:val="clear" w:pos="9072"/>
          <w:tab w:val="clear" w:pos="9639"/>
          <w:tab w:val="left" w:pos="851"/>
          <w:tab w:val="num" w:pos="4472"/>
        </w:tabs>
        <w:suppressAutoHyphens/>
        <w:spacing w:after="120" w:line="240" w:lineRule="auto"/>
        <w:ind w:left="850" w:hanging="425"/>
        <w:rPr>
          <w:rFonts w:eastAsia="Times New Roman" w:cstheme="minorHAnsi"/>
          <w:color w:val="auto"/>
          <w:kern w:val="0"/>
          <w:lang w:eastAsia="cs-CZ"/>
        </w:rPr>
      </w:pPr>
      <w:r w:rsidRPr="007D401C">
        <w:rPr>
          <w:rFonts w:eastAsia="Times New Roman" w:cstheme="minorHAnsi"/>
          <w:color w:val="auto"/>
          <w:kern w:val="0"/>
          <w:lang w:eastAsia="cs-CZ"/>
        </w:rPr>
        <w:t xml:space="preserve">pozemku p. č. </w:t>
      </w:r>
      <w:r w:rsidR="005C7D40">
        <w:rPr>
          <w:rFonts w:eastAsia="Times New Roman" w:cstheme="minorHAnsi"/>
          <w:color w:val="auto"/>
          <w:kern w:val="0"/>
          <w:lang w:eastAsia="cs-CZ"/>
        </w:rPr>
        <w:t>315/1</w:t>
      </w:r>
      <w:r w:rsidRPr="007D401C">
        <w:rPr>
          <w:rFonts w:eastAsia="Times New Roman" w:cstheme="minorHAnsi"/>
          <w:color w:val="auto"/>
          <w:kern w:val="0"/>
          <w:lang w:eastAsia="cs-CZ"/>
        </w:rPr>
        <w:t xml:space="preserve"> o výměře </w:t>
      </w:r>
      <w:r w:rsidR="005C7D40">
        <w:rPr>
          <w:rFonts w:eastAsia="Times New Roman" w:cstheme="minorHAnsi"/>
          <w:color w:val="auto"/>
          <w:kern w:val="0"/>
          <w:lang w:eastAsia="cs-CZ"/>
        </w:rPr>
        <w:t>3168</w:t>
      </w:r>
      <w:r w:rsidRPr="007D401C">
        <w:rPr>
          <w:rFonts w:eastAsia="Times New Roman" w:cstheme="minorHAnsi"/>
          <w:color w:val="auto"/>
          <w:kern w:val="0"/>
          <w:lang w:eastAsia="cs-CZ"/>
        </w:rPr>
        <w:t xml:space="preserve"> m</w:t>
      </w:r>
      <w:r w:rsidRPr="007D401C">
        <w:rPr>
          <w:rFonts w:eastAsia="Times New Roman" w:cstheme="minorHAnsi"/>
          <w:color w:val="auto"/>
          <w:kern w:val="0"/>
          <w:vertAlign w:val="superscript"/>
          <w:lang w:eastAsia="cs-CZ"/>
        </w:rPr>
        <w:t>2</w:t>
      </w:r>
      <w:r w:rsidRPr="007D401C">
        <w:rPr>
          <w:rFonts w:eastAsia="Times New Roman" w:cstheme="minorHAnsi"/>
          <w:color w:val="auto"/>
          <w:kern w:val="0"/>
          <w:lang w:eastAsia="cs-CZ"/>
        </w:rPr>
        <w:t>, druh pozemku: ostatní plocha, způsob využití: ostatní komunikace,</w:t>
      </w:r>
    </w:p>
    <w:p w14:paraId="027041AF" w14:textId="7F5117C7" w:rsidR="007219E8" w:rsidRPr="00387705" w:rsidRDefault="007219E8" w:rsidP="007219E8">
      <w:pPr>
        <w:tabs>
          <w:tab w:val="clear" w:pos="1134"/>
          <w:tab w:val="clear" w:pos="2268"/>
          <w:tab w:val="clear" w:pos="3402"/>
          <w:tab w:val="clear" w:pos="4536"/>
          <w:tab w:val="clear" w:pos="5670"/>
          <w:tab w:val="clear" w:pos="6804"/>
          <w:tab w:val="clear" w:pos="7938"/>
          <w:tab w:val="clear" w:pos="9072"/>
          <w:tab w:val="clear" w:pos="9639"/>
          <w:tab w:val="left" w:pos="851"/>
        </w:tabs>
        <w:suppressAutoHyphens/>
        <w:spacing w:after="120" w:line="240" w:lineRule="auto"/>
        <w:ind w:left="426"/>
        <w:rPr>
          <w:rFonts w:eastAsia="Times New Roman" w:cstheme="minorHAnsi"/>
          <w:color w:val="auto"/>
          <w:kern w:val="0"/>
          <w:lang w:eastAsia="cs-CZ"/>
        </w:rPr>
      </w:pPr>
      <w:r w:rsidRPr="00387705">
        <w:rPr>
          <w:rFonts w:eastAsia="Times New Roman" w:cstheme="minorHAnsi"/>
          <w:color w:val="auto"/>
          <w:kern w:val="0"/>
          <w:lang w:eastAsia="cs-CZ"/>
        </w:rPr>
        <w:t xml:space="preserve">v katastrálním území </w:t>
      </w:r>
      <w:r w:rsidR="00C67F7D">
        <w:rPr>
          <w:rFonts w:eastAsia="Times New Roman" w:cstheme="minorHAnsi"/>
          <w:color w:val="auto"/>
          <w:kern w:val="0"/>
          <w:lang w:eastAsia="cs-CZ"/>
        </w:rPr>
        <w:t>Libědice</w:t>
      </w:r>
      <w:r w:rsidRPr="00387705">
        <w:rPr>
          <w:rFonts w:eastAsia="Times New Roman" w:cstheme="minorHAnsi"/>
          <w:color w:val="auto"/>
          <w:kern w:val="0"/>
          <w:lang w:eastAsia="cs-CZ"/>
        </w:rPr>
        <w:t xml:space="preserve">, obec </w:t>
      </w:r>
      <w:r w:rsidR="00C67F7D">
        <w:rPr>
          <w:rFonts w:eastAsia="Times New Roman" w:cstheme="minorHAnsi"/>
          <w:color w:val="auto"/>
          <w:kern w:val="0"/>
          <w:lang w:eastAsia="cs-CZ"/>
        </w:rPr>
        <w:t>Libědice</w:t>
      </w:r>
      <w:r w:rsidRPr="00387705">
        <w:rPr>
          <w:rFonts w:eastAsia="Times New Roman" w:cstheme="minorHAnsi"/>
          <w:color w:val="auto"/>
          <w:kern w:val="0"/>
          <w:lang w:eastAsia="cs-CZ"/>
        </w:rPr>
        <w:t>, zapsan</w:t>
      </w:r>
      <w:r w:rsidR="00C67F7D">
        <w:rPr>
          <w:rFonts w:eastAsia="Times New Roman" w:cstheme="minorHAnsi"/>
          <w:color w:val="auto"/>
          <w:kern w:val="0"/>
          <w:lang w:eastAsia="cs-CZ"/>
        </w:rPr>
        <w:t>ých</w:t>
      </w:r>
      <w:r w:rsidRPr="00387705">
        <w:rPr>
          <w:rFonts w:eastAsia="Times New Roman" w:cstheme="minorHAnsi"/>
          <w:color w:val="auto"/>
          <w:kern w:val="0"/>
          <w:lang w:eastAsia="cs-CZ"/>
        </w:rPr>
        <w:t xml:space="preserve"> na listu vlastnictví č. </w:t>
      </w:r>
      <w:r w:rsidR="00C67F7D">
        <w:rPr>
          <w:rFonts w:eastAsia="Times New Roman" w:cstheme="minorHAnsi"/>
          <w:color w:val="auto"/>
          <w:kern w:val="0"/>
          <w:lang w:eastAsia="cs-CZ"/>
        </w:rPr>
        <w:t>1</w:t>
      </w:r>
      <w:r w:rsidRPr="00387705">
        <w:rPr>
          <w:rFonts w:eastAsia="Times New Roman" w:cstheme="minorHAnsi"/>
          <w:color w:val="auto"/>
          <w:kern w:val="0"/>
          <w:lang w:eastAsia="cs-CZ"/>
        </w:rPr>
        <w:t xml:space="preserve"> vedeném u Katastrálního úřadu pro Ústecký kraj, Katastrální pracoviště </w:t>
      </w:r>
      <w:r w:rsidR="00746035">
        <w:rPr>
          <w:rFonts w:eastAsia="Times New Roman" w:cstheme="minorHAnsi"/>
          <w:color w:val="auto"/>
          <w:kern w:val="0"/>
          <w:lang w:eastAsia="cs-CZ"/>
        </w:rPr>
        <w:t>Chomutov</w:t>
      </w:r>
      <w:r w:rsidRPr="00387705">
        <w:rPr>
          <w:rFonts w:eastAsia="Times New Roman" w:cstheme="minorHAnsi"/>
          <w:color w:val="auto"/>
          <w:kern w:val="0"/>
          <w:lang w:eastAsia="cs-CZ"/>
        </w:rPr>
        <w:t xml:space="preserve">. </w:t>
      </w:r>
    </w:p>
    <w:p w14:paraId="2794893A" w14:textId="0FC77E89" w:rsidR="007219E8" w:rsidRPr="00387705" w:rsidRDefault="007219E8" w:rsidP="007219E8">
      <w:pPr>
        <w:numPr>
          <w:ilvl w:val="0"/>
          <w:numId w:val="9"/>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ind w:left="426" w:hanging="426"/>
        <w:rPr>
          <w:rFonts w:eastAsia="Calibri" w:cstheme="minorHAnsi"/>
          <w:color w:val="auto"/>
          <w:kern w:val="0"/>
          <w:lang w:eastAsia="en-US"/>
        </w:rPr>
      </w:pPr>
      <w:r w:rsidRPr="00387705">
        <w:rPr>
          <w:rFonts w:eastAsia="Times New Roman" w:cstheme="minorHAnsi"/>
          <w:color w:val="auto"/>
          <w:kern w:val="0"/>
          <w:lang w:eastAsia="cs-CZ"/>
        </w:rPr>
        <w:t xml:space="preserve">Geometrickým plánem pro rozdělení pozemku č. </w:t>
      </w:r>
      <w:r w:rsidR="00E30ED7">
        <w:rPr>
          <w:rFonts w:eastAsia="Times New Roman" w:cstheme="minorHAnsi"/>
          <w:color w:val="auto"/>
          <w:kern w:val="0"/>
          <w:lang w:eastAsia="cs-CZ"/>
        </w:rPr>
        <w:t>407-46</w:t>
      </w:r>
      <w:r w:rsidR="004B57A0">
        <w:rPr>
          <w:rFonts w:eastAsia="Times New Roman" w:cstheme="minorHAnsi"/>
          <w:color w:val="auto"/>
          <w:kern w:val="0"/>
          <w:lang w:eastAsia="cs-CZ"/>
        </w:rPr>
        <w:t>/2025</w:t>
      </w:r>
      <w:r w:rsidRPr="00387705">
        <w:rPr>
          <w:rFonts w:eastAsia="Times New Roman" w:cstheme="minorHAnsi"/>
          <w:color w:val="auto"/>
          <w:kern w:val="0"/>
          <w:lang w:eastAsia="cs-CZ"/>
        </w:rPr>
        <w:t xml:space="preserve"> ze dne </w:t>
      </w:r>
      <w:r w:rsidR="004B57A0">
        <w:rPr>
          <w:rFonts w:eastAsia="Times New Roman" w:cstheme="minorHAnsi"/>
          <w:color w:val="auto"/>
          <w:kern w:val="0"/>
          <w:lang w:eastAsia="cs-CZ"/>
        </w:rPr>
        <w:t>02</w:t>
      </w:r>
      <w:r w:rsidRPr="00387705">
        <w:rPr>
          <w:rFonts w:eastAsia="Times New Roman" w:cstheme="minorHAnsi"/>
          <w:color w:val="auto"/>
          <w:kern w:val="0"/>
          <w:lang w:eastAsia="cs-CZ"/>
        </w:rPr>
        <w:t>.</w:t>
      </w:r>
      <w:r w:rsidR="00246805">
        <w:rPr>
          <w:rFonts w:eastAsia="Times New Roman" w:cstheme="minorHAnsi"/>
          <w:color w:val="auto"/>
          <w:kern w:val="0"/>
          <w:lang w:eastAsia="cs-CZ"/>
        </w:rPr>
        <w:t>1</w:t>
      </w:r>
      <w:r w:rsidR="004B57A0">
        <w:rPr>
          <w:rFonts w:eastAsia="Times New Roman" w:cstheme="minorHAnsi"/>
          <w:color w:val="auto"/>
          <w:kern w:val="0"/>
          <w:lang w:eastAsia="cs-CZ"/>
        </w:rPr>
        <w:t>0</w:t>
      </w:r>
      <w:r w:rsidRPr="00387705">
        <w:rPr>
          <w:rFonts w:eastAsia="Times New Roman" w:cstheme="minorHAnsi"/>
          <w:color w:val="auto"/>
          <w:kern w:val="0"/>
          <w:lang w:eastAsia="cs-CZ"/>
        </w:rPr>
        <w:t xml:space="preserve">.2025 </w:t>
      </w:r>
      <w:r w:rsidR="00B063FB">
        <w:rPr>
          <w:rFonts w:eastAsia="Times New Roman" w:cstheme="minorHAnsi"/>
          <w:color w:val="auto"/>
          <w:kern w:val="0"/>
          <w:lang w:eastAsia="cs-CZ"/>
        </w:rPr>
        <w:t>vznikly</w:t>
      </w:r>
      <w:r w:rsidRPr="00387705">
        <w:rPr>
          <w:rFonts w:eastAsia="Times New Roman" w:cstheme="minorHAnsi"/>
          <w:color w:val="auto"/>
          <w:kern w:val="0"/>
          <w:lang w:eastAsia="cs-CZ"/>
        </w:rPr>
        <w:t xml:space="preserve"> z původní</w:t>
      </w:r>
      <w:r w:rsidR="00A24899">
        <w:rPr>
          <w:rFonts w:eastAsia="Times New Roman" w:cstheme="minorHAnsi"/>
          <w:color w:val="auto"/>
          <w:kern w:val="0"/>
          <w:lang w:eastAsia="cs-CZ"/>
        </w:rPr>
        <w:t>c</w:t>
      </w:r>
      <w:r w:rsidRPr="00387705">
        <w:rPr>
          <w:rFonts w:eastAsia="Times New Roman" w:cstheme="minorHAnsi"/>
          <w:color w:val="auto"/>
          <w:kern w:val="0"/>
          <w:lang w:eastAsia="cs-CZ"/>
        </w:rPr>
        <w:t>h pozemk</w:t>
      </w:r>
      <w:r w:rsidR="00A24899">
        <w:rPr>
          <w:rFonts w:eastAsia="Times New Roman" w:cstheme="minorHAnsi"/>
          <w:color w:val="auto"/>
          <w:kern w:val="0"/>
          <w:lang w:eastAsia="cs-CZ"/>
        </w:rPr>
        <w:t>ů</w:t>
      </w:r>
      <w:r w:rsidRPr="00387705">
        <w:rPr>
          <w:rFonts w:eastAsia="Times New Roman" w:cstheme="minorHAnsi"/>
          <w:color w:val="auto"/>
          <w:kern w:val="0"/>
          <w:lang w:eastAsia="cs-CZ"/>
        </w:rPr>
        <w:t xml:space="preserve"> p. č. </w:t>
      </w:r>
      <w:r w:rsidR="00D530BF">
        <w:rPr>
          <w:rFonts w:eastAsia="Times New Roman" w:cstheme="minorHAnsi"/>
          <w:color w:val="auto"/>
          <w:kern w:val="0"/>
          <w:lang w:eastAsia="cs-CZ"/>
        </w:rPr>
        <w:t>13/3, 207/1, 207/8, 258/2, 288/1 a 315/1</w:t>
      </w:r>
      <w:r w:rsidR="008F78AE">
        <w:rPr>
          <w:rFonts w:eastAsia="Times New Roman" w:cstheme="minorHAnsi"/>
          <w:color w:val="auto"/>
          <w:kern w:val="0"/>
          <w:lang w:eastAsia="cs-CZ"/>
        </w:rPr>
        <w:t xml:space="preserve"> tyto nové </w:t>
      </w:r>
      <w:r w:rsidRPr="00387705">
        <w:rPr>
          <w:rFonts w:eastAsia="Times New Roman" w:cstheme="minorHAnsi"/>
          <w:color w:val="auto"/>
          <w:kern w:val="0"/>
          <w:lang w:eastAsia="cs-CZ"/>
        </w:rPr>
        <w:t>pozemk</w:t>
      </w:r>
      <w:r w:rsidR="00A24899">
        <w:rPr>
          <w:rFonts w:eastAsia="Times New Roman" w:cstheme="minorHAnsi"/>
          <w:color w:val="auto"/>
          <w:kern w:val="0"/>
          <w:lang w:eastAsia="cs-CZ"/>
        </w:rPr>
        <w:t>y</w:t>
      </w:r>
      <w:r w:rsidR="008F78AE">
        <w:rPr>
          <w:rFonts w:eastAsia="Times New Roman" w:cstheme="minorHAnsi"/>
          <w:color w:val="auto"/>
          <w:kern w:val="0"/>
          <w:lang w:eastAsia="cs-CZ"/>
        </w:rPr>
        <w:t>, a to</w:t>
      </w:r>
      <w:r w:rsidRPr="00387705">
        <w:rPr>
          <w:rFonts w:eastAsia="Times New Roman" w:cstheme="minorHAnsi"/>
          <w:color w:val="auto"/>
          <w:kern w:val="0"/>
          <w:lang w:eastAsia="cs-CZ"/>
        </w:rPr>
        <w:t>:</w:t>
      </w:r>
    </w:p>
    <w:p w14:paraId="086147D3" w14:textId="4E874CC6" w:rsidR="007219E8" w:rsidRPr="00B40BA1" w:rsidRDefault="007219E8" w:rsidP="007219E8">
      <w:pPr>
        <w:numPr>
          <w:ilvl w:val="0"/>
          <w:numId w:val="15"/>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rPr>
          <w:rFonts w:eastAsia="Calibri" w:cstheme="minorHAnsi"/>
          <w:color w:val="auto"/>
          <w:kern w:val="0"/>
          <w:lang w:eastAsia="en-US"/>
        </w:rPr>
      </w:pPr>
      <w:r w:rsidRPr="00387705">
        <w:rPr>
          <w:rFonts w:eastAsia="Times New Roman" w:cstheme="minorHAnsi"/>
          <w:b/>
          <w:color w:val="auto"/>
          <w:kern w:val="0"/>
          <w:lang w:eastAsia="cs-CZ"/>
        </w:rPr>
        <w:t xml:space="preserve">p. č. </w:t>
      </w:r>
      <w:r w:rsidR="00B40BA1">
        <w:rPr>
          <w:rFonts w:eastAsia="Times New Roman" w:cstheme="minorHAnsi"/>
          <w:b/>
          <w:color w:val="auto"/>
          <w:kern w:val="0"/>
          <w:lang w:eastAsia="cs-CZ"/>
        </w:rPr>
        <w:t>13/6</w:t>
      </w:r>
      <w:r w:rsidRPr="00387705">
        <w:rPr>
          <w:rFonts w:eastAsia="Times New Roman" w:cstheme="minorHAnsi"/>
          <w:b/>
          <w:color w:val="auto"/>
          <w:kern w:val="0"/>
          <w:lang w:eastAsia="cs-CZ"/>
        </w:rPr>
        <w:t xml:space="preserve"> o výměře </w:t>
      </w:r>
      <w:r w:rsidR="00B40BA1">
        <w:rPr>
          <w:rFonts w:eastAsia="Times New Roman" w:cstheme="minorHAnsi"/>
          <w:b/>
          <w:color w:val="auto"/>
          <w:kern w:val="0"/>
          <w:lang w:eastAsia="cs-CZ"/>
        </w:rPr>
        <w:t>18</w:t>
      </w:r>
      <w:r w:rsidRPr="00387705">
        <w:rPr>
          <w:rFonts w:eastAsia="Times New Roman" w:cstheme="minorHAnsi"/>
          <w:b/>
          <w:color w:val="auto"/>
          <w:kern w:val="0"/>
          <w:lang w:eastAsia="cs-CZ"/>
        </w:rPr>
        <w:t xml:space="preserve"> m</w:t>
      </w:r>
      <w:r w:rsidRPr="00387705">
        <w:rPr>
          <w:rFonts w:eastAsia="Times New Roman" w:cstheme="minorHAnsi"/>
          <w:b/>
          <w:color w:val="auto"/>
          <w:kern w:val="0"/>
          <w:vertAlign w:val="superscript"/>
          <w:lang w:eastAsia="cs-CZ"/>
        </w:rPr>
        <w:t>2</w:t>
      </w:r>
    </w:p>
    <w:p w14:paraId="407DE948" w14:textId="5B0B4EC9" w:rsidR="00A10606" w:rsidRPr="00387705" w:rsidRDefault="00A10606" w:rsidP="00A10606">
      <w:pPr>
        <w:numPr>
          <w:ilvl w:val="0"/>
          <w:numId w:val="15"/>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rPr>
          <w:rFonts w:eastAsia="Calibri" w:cstheme="minorHAnsi"/>
          <w:color w:val="auto"/>
          <w:kern w:val="0"/>
          <w:lang w:eastAsia="en-US"/>
        </w:rPr>
      </w:pPr>
      <w:r w:rsidRPr="00387705">
        <w:rPr>
          <w:rFonts w:eastAsia="Times New Roman" w:cstheme="minorHAnsi"/>
          <w:b/>
          <w:color w:val="auto"/>
          <w:kern w:val="0"/>
          <w:lang w:eastAsia="cs-CZ"/>
        </w:rPr>
        <w:t xml:space="preserve">p. č. </w:t>
      </w:r>
      <w:r>
        <w:rPr>
          <w:rFonts w:eastAsia="Times New Roman" w:cstheme="minorHAnsi"/>
          <w:b/>
          <w:color w:val="auto"/>
          <w:kern w:val="0"/>
          <w:lang w:eastAsia="cs-CZ"/>
        </w:rPr>
        <w:t>207/13</w:t>
      </w:r>
      <w:r w:rsidRPr="00387705">
        <w:rPr>
          <w:rFonts w:eastAsia="Times New Roman" w:cstheme="minorHAnsi"/>
          <w:b/>
          <w:color w:val="auto"/>
          <w:kern w:val="0"/>
          <w:lang w:eastAsia="cs-CZ"/>
        </w:rPr>
        <w:t xml:space="preserve"> o výměře </w:t>
      </w:r>
      <w:r>
        <w:rPr>
          <w:rFonts w:eastAsia="Times New Roman" w:cstheme="minorHAnsi"/>
          <w:b/>
          <w:color w:val="auto"/>
          <w:kern w:val="0"/>
          <w:lang w:eastAsia="cs-CZ"/>
        </w:rPr>
        <w:t>9</w:t>
      </w:r>
      <w:r w:rsidRPr="00387705">
        <w:rPr>
          <w:rFonts w:eastAsia="Times New Roman" w:cstheme="minorHAnsi"/>
          <w:b/>
          <w:color w:val="auto"/>
          <w:kern w:val="0"/>
          <w:lang w:eastAsia="cs-CZ"/>
        </w:rPr>
        <w:t xml:space="preserve"> m</w:t>
      </w:r>
      <w:r w:rsidRPr="00387705">
        <w:rPr>
          <w:rFonts w:eastAsia="Times New Roman" w:cstheme="minorHAnsi"/>
          <w:b/>
          <w:color w:val="auto"/>
          <w:kern w:val="0"/>
          <w:vertAlign w:val="superscript"/>
          <w:lang w:eastAsia="cs-CZ"/>
        </w:rPr>
        <w:t>2</w:t>
      </w:r>
    </w:p>
    <w:p w14:paraId="61470E0D" w14:textId="7AE13581" w:rsidR="00A10606" w:rsidRPr="00387705" w:rsidRDefault="00A10606" w:rsidP="00A10606">
      <w:pPr>
        <w:numPr>
          <w:ilvl w:val="0"/>
          <w:numId w:val="15"/>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rPr>
          <w:rFonts w:eastAsia="Calibri" w:cstheme="minorHAnsi"/>
          <w:color w:val="auto"/>
          <w:kern w:val="0"/>
          <w:lang w:eastAsia="en-US"/>
        </w:rPr>
      </w:pPr>
      <w:r w:rsidRPr="00387705">
        <w:rPr>
          <w:rFonts w:eastAsia="Times New Roman" w:cstheme="minorHAnsi"/>
          <w:b/>
          <w:color w:val="auto"/>
          <w:kern w:val="0"/>
          <w:lang w:eastAsia="cs-CZ"/>
        </w:rPr>
        <w:t xml:space="preserve">p. č. </w:t>
      </w:r>
      <w:r>
        <w:rPr>
          <w:rFonts w:eastAsia="Times New Roman" w:cstheme="minorHAnsi"/>
          <w:b/>
          <w:color w:val="auto"/>
          <w:kern w:val="0"/>
          <w:lang w:eastAsia="cs-CZ"/>
        </w:rPr>
        <w:t>288/8</w:t>
      </w:r>
      <w:r w:rsidRPr="00387705">
        <w:rPr>
          <w:rFonts w:eastAsia="Times New Roman" w:cstheme="minorHAnsi"/>
          <w:b/>
          <w:color w:val="auto"/>
          <w:kern w:val="0"/>
          <w:lang w:eastAsia="cs-CZ"/>
        </w:rPr>
        <w:t xml:space="preserve"> o výměře </w:t>
      </w:r>
      <w:r>
        <w:rPr>
          <w:rFonts w:eastAsia="Times New Roman" w:cstheme="minorHAnsi"/>
          <w:b/>
          <w:color w:val="auto"/>
          <w:kern w:val="0"/>
          <w:lang w:eastAsia="cs-CZ"/>
        </w:rPr>
        <w:t>10</w:t>
      </w:r>
      <w:r w:rsidRPr="00387705">
        <w:rPr>
          <w:rFonts w:eastAsia="Times New Roman" w:cstheme="minorHAnsi"/>
          <w:b/>
          <w:color w:val="auto"/>
          <w:kern w:val="0"/>
          <w:lang w:eastAsia="cs-CZ"/>
        </w:rPr>
        <w:t xml:space="preserve"> m</w:t>
      </w:r>
      <w:r w:rsidRPr="00387705">
        <w:rPr>
          <w:rFonts w:eastAsia="Times New Roman" w:cstheme="minorHAnsi"/>
          <w:b/>
          <w:color w:val="auto"/>
          <w:kern w:val="0"/>
          <w:vertAlign w:val="superscript"/>
          <w:lang w:eastAsia="cs-CZ"/>
        </w:rPr>
        <w:t>2</w:t>
      </w:r>
    </w:p>
    <w:p w14:paraId="6DE9D1F1" w14:textId="67494708" w:rsidR="00A10606" w:rsidRPr="00387705" w:rsidRDefault="00A10606" w:rsidP="00A10606">
      <w:pPr>
        <w:numPr>
          <w:ilvl w:val="0"/>
          <w:numId w:val="15"/>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rPr>
          <w:rFonts w:eastAsia="Calibri" w:cstheme="minorHAnsi"/>
          <w:color w:val="auto"/>
          <w:kern w:val="0"/>
          <w:lang w:eastAsia="en-US"/>
        </w:rPr>
      </w:pPr>
      <w:r w:rsidRPr="00387705">
        <w:rPr>
          <w:rFonts w:eastAsia="Times New Roman" w:cstheme="minorHAnsi"/>
          <w:b/>
          <w:color w:val="auto"/>
          <w:kern w:val="0"/>
          <w:lang w:eastAsia="cs-CZ"/>
        </w:rPr>
        <w:t xml:space="preserve">p. č. </w:t>
      </w:r>
      <w:r>
        <w:rPr>
          <w:rFonts w:eastAsia="Times New Roman" w:cstheme="minorHAnsi"/>
          <w:b/>
          <w:color w:val="auto"/>
          <w:kern w:val="0"/>
          <w:lang w:eastAsia="cs-CZ"/>
        </w:rPr>
        <w:t>315/6</w:t>
      </w:r>
      <w:r w:rsidRPr="00387705">
        <w:rPr>
          <w:rFonts w:eastAsia="Times New Roman" w:cstheme="minorHAnsi"/>
          <w:b/>
          <w:color w:val="auto"/>
          <w:kern w:val="0"/>
          <w:lang w:eastAsia="cs-CZ"/>
        </w:rPr>
        <w:t xml:space="preserve"> o výměře </w:t>
      </w:r>
      <w:r>
        <w:rPr>
          <w:rFonts w:eastAsia="Times New Roman" w:cstheme="minorHAnsi"/>
          <w:b/>
          <w:color w:val="auto"/>
          <w:kern w:val="0"/>
          <w:lang w:eastAsia="cs-CZ"/>
        </w:rPr>
        <w:t>11</w:t>
      </w:r>
      <w:r w:rsidRPr="00387705">
        <w:rPr>
          <w:rFonts w:eastAsia="Times New Roman" w:cstheme="minorHAnsi"/>
          <w:b/>
          <w:color w:val="auto"/>
          <w:kern w:val="0"/>
          <w:lang w:eastAsia="cs-CZ"/>
        </w:rPr>
        <w:t xml:space="preserve"> m</w:t>
      </w:r>
      <w:r w:rsidRPr="00387705">
        <w:rPr>
          <w:rFonts w:eastAsia="Times New Roman" w:cstheme="minorHAnsi"/>
          <w:b/>
          <w:color w:val="auto"/>
          <w:kern w:val="0"/>
          <w:vertAlign w:val="superscript"/>
          <w:lang w:eastAsia="cs-CZ"/>
        </w:rPr>
        <w:t>2</w:t>
      </w:r>
    </w:p>
    <w:p w14:paraId="170D144A" w14:textId="5BEBC0BD" w:rsidR="007219E8" w:rsidRPr="00387705" w:rsidRDefault="007219E8" w:rsidP="007219E8">
      <w:p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ind w:left="426"/>
        <w:rPr>
          <w:rFonts w:eastAsia="Calibri" w:cstheme="minorHAnsi"/>
          <w:color w:val="auto"/>
          <w:kern w:val="0"/>
          <w:lang w:eastAsia="en-US"/>
        </w:rPr>
      </w:pPr>
      <w:r w:rsidRPr="00387705">
        <w:rPr>
          <w:rFonts w:eastAsia="Times New Roman" w:cstheme="minorHAnsi"/>
          <w:b/>
          <w:color w:val="auto"/>
          <w:kern w:val="0"/>
          <w:lang w:eastAsia="cs-CZ"/>
        </w:rPr>
        <w:t xml:space="preserve">v k. ú. </w:t>
      </w:r>
      <w:r w:rsidR="004A4041">
        <w:rPr>
          <w:rFonts w:eastAsia="Times New Roman" w:cstheme="minorHAnsi"/>
          <w:b/>
          <w:color w:val="auto"/>
          <w:kern w:val="0"/>
          <w:lang w:eastAsia="cs-CZ"/>
        </w:rPr>
        <w:t>Libědice</w:t>
      </w:r>
      <w:r w:rsidRPr="00387705">
        <w:rPr>
          <w:rFonts w:eastAsia="Times New Roman" w:cstheme="minorHAnsi"/>
          <w:color w:val="auto"/>
          <w:kern w:val="0"/>
          <w:lang w:eastAsia="cs-CZ"/>
        </w:rPr>
        <w:t>, kter</w:t>
      </w:r>
      <w:r w:rsidR="004A4041">
        <w:rPr>
          <w:rFonts w:eastAsia="Times New Roman" w:cstheme="minorHAnsi"/>
          <w:color w:val="auto"/>
          <w:kern w:val="0"/>
          <w:lang w:eastAsia="cs-CZ"/>
        </w:rPr>
        <w:t>é</w:t>
      </w:r>
      <w:r w:rsidRPr="00387705">
        <w:rPr>
          <w:rFonts w:eastAsia="Times New Roman" w:cstheme="minorHAnsi"/>
          <w:color w:val="auto"/>
          <w:kern w:val="0"/>
          <w:lang w:eastAsia="cs-CZ"/>
        </w:rPr>
        <w:t xml:space="preserve"> j</w:t>
      </w:r>
      <w:r w:rsidR="004A4041">
        <w:rPr>
          <w:rFonts w:eastAsia="Times New Roman" w:cstheme="minorHAnsi"/>
          <w:color w:val="auto"/>
          <w:kern w:val="0"/>
          <w:lang w:eastAsia="cs-CZ"/>
        </w:rPr>
        <w:t>sou</w:t>
      </w:r>
      <w:r w:rsidRPr="00387705">
        <w:rPr>
          <w:rFonts w:eastAsia="Times New Roman" w:cstheme="minorHAnsi"/>
          <w:color w:val="auto"/>
          <w:kern w:val="0"/>
          <w:lang w:eastAsia="cs-CZ"/>
        </w:rPr>
        <w:t xml:space="preserve"> předmětem daru. </w:t>
      </w:r>
      <w:r w:rsidRPr="00387705">
        <w:rPr>
          <w:rFonts w:eastAsia="Calibri" w:cstheme="minorHAnsi"/>
          <w:color w:val="auto"/>
          <w:kern w:val="0"/>
          <w:lang w:eastAsia="en-US"/>
        </w:rPr>
        <w:t>Geometrický plán je nedílnou součástí této Darovací smlouvy,</w:t>
      </w:r>
    </w:p>
    <w:p w14:paraId="6BD01BEB" w14:textId="77777777" w:rsidR="007219E8" w:rsidRDefault="007219E8" w:rsidP="007219E8">
      <w:p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ind w:left="426"/>
        <w:rPr>
          <w:rFonts w:eastAsia="Calibri" w:cstheme="minorHAnsi"/>
          <w:color w:val="auto"/>
          <w:kern w:val="0"/>
          <w:lang w:eastAsia="en-US"/>
        </w:rPr>
      </w:pPr>
      <w:r w:rsidRPr="00387705">
        <w:rPr>
          <w:rFonts w:eastAsia="Times New Roman" w:cstheme="minorHAnsi"/>
          <w:color w:val="auto"/>
          <w:kern w:val="0"/>
          <w:lang w:eastAsia="cs-CZ"/>
        </w:rPr>
        <w:t xml:space="preserve">(dále jako </w:t>
      </w:r>
      <w:r w:rsidRPr="00387705">
        <w:rPr>
          <w:rFonts w:eastAsia="Calibri" w:cstheme="minorHAnsi"/>
          <w:color w:val="auto"/>
          <w:kern w:val="0"/>
          <w:lang w:eastAsia="en-US"/>
        </w:rPr>
        <w:t>„předmět daru“).</w:t>
      </w:r>
    </w:p>
    <w:p w14:paraId="4A9C2590" w14:textId="2999F5E5" w:rsidR="007708D6" w:rsidRPr="00D00A0D" w:rsidRDefault="007708D6" w:rsidP="007708D6">
      <w:pPr>
        <w:pStyle w:val="slovan"/>
        <w:numPr>
          <w:ilvl w:val="0"/>
          <w:numId w:val="9"/>
        </w:numPr>
        <w:tabs>
          <w:tab w:val="clear" w:pos="720"/>
        </w:tabs>
        <w:suppressAutoHyphens/>
        <w:ind w:left="426" w:hanging="426"/>
      </w:pPr>
      <w:r w:rsidRPr="00D00A0D">
        <w:t xml:space="preserve">Předmět daru </w:t>
      </w:r>
      <w:r w:rsidR="0023263A" w:rsidRPr="00D00A0D">
        <w:t>bude</w:t>
      </w:r>
      <w:r w:rsidRPr="00D00A0D">
        <w:t xml:space="preserve"> předán k hospodaření příspěvkové organizaci </w:t>
      </w:r>
      <w:r w:rsidRPr="00D00A0D">
        <w:rPr>
          <w:rFonts w:eastAsia="Calibri" w:cstheme="minorHAnsi"/>
          <w:b/>
          <w:i/>
          <w:color w:val="auto"/>
          <w:kern w:val="0"/>
          <w:lang w:eastAsia="en-US"/>
        </w:rPr>
        <w:t>Správa a údržba silnic Ústeckého kraje, příspěvková organizace</w:t>
      </w:r>
      <w:r w:rsidRPr="00D00A0D">
        <w:rPr>
          <w:rFonts w:eastAsia="Calibri" w:cstheme="minorHAnsi"/>
          <w:color w:val="auto"/>
          <w:kern w:val="0"/>
          <w:lang w:eastAsia="en-US"/>
        </w:rPr>
        <w:t>, se sídlem: Ruská 260, Dubí 3, PSČ: 417 03, IČ: 00080837</w:t>
      </w:r>
      <w:r w:rsidRPr="00D00A0D">
        <w:t>.</w:t>
      </w:r>
    </w:p>
    <w:p w14:paraId="38FB98D9" w14:textId="77777777" w:rsidR="00AF31CF" w:rsidRDefault="00AF31CF" w:rsidP="0004214B">
      <w:pPr>
        <w:pStyle w:val="Nadpis3"/>
        <w:suppressAutoHyphens/>
        <w:ind w:left="426" w:hanging="426"/>
      </w:pPr>
    </w:p>
    <w:p w14:paraId="3DD13C1F" w14:textId="2F751035" w:rsidR="00AA28DE" w:rsidRDefault="00AA28DE" w:rsidP="0004214B">
      <w:pPr>
        <w:pStyle w:val="Nadpis3"/>
        <w:suppressAutoHyphens/>
        <w:ind w:left="426" w:hanging="426"/>
      </w:pPr>
      <w:r>
        <w:t>II.</w:t>
      </w:r>
    </w:p>
    <w:p w14:paraId="1EFC3539" w14:textId="78DB7D95" w:rsidR="00AA28DE" w:rsidRDefault="003A60ED" w:rsidP="0004214B">
      <w:pPr>
        <w:pStyle w:val="Nadpis3"/>
        <w:suppressAutoHyphens/>
        <w:ind w:left="426" w:hanging="426"/>
      </w:pPr>
      <w:r>
        <w:t>Účetní hodnota daru</w:t>
      </w:r>
    </w:p>
    <w:p w14:paraId="176DC19B" w14:textId="77777777" w:rsidR="003A60ED" w:rsidRDefault="003A60ED" w:rsidP="0004214B">
      <w:pPr>
        <w:suppressAutoHyphens/>
      </w:pPr>
    </w:p>
    <w:p w14:paraId="387F9259" w14:textId="0DFA9A16" w:rsidR="003A60ED" w:rsidRPr="00F42285" w:rsidRDefault="003A60ED" w:rsidP="00391A60">
      <w:pPr>
        <w:suppressAutoHyphens/>
        <w:spacing w:after="120"/>
        <w:ind w:left="426"/>
      </w:pPr>
      <w:r w:rsidRPr="00F42285">
        <w:t>Účetní hodnota převáděn</w:t>
      </w:r>
      <w:r w:rsidR="00E036AD" w:rsidRPr="00F42285">
        <w:t>ých</w:t>
      </w:r>
      <w:r w:rsidRPr="00F42285">
        <w:t xml:space="preserve"> nemovit</w:t>
      </w:r>
      <w:r w:rsidR="00E036AD" w:rsidRPr="00F42285">
        <w:t>ých</w:t>
      </w:r>
      <w:r w:rsidRPr="00F42285">
        <w:t xml:space="preserve"> věc</w:t>
      </w:r>
      <w:r w:rsidR="00E036AD" w:rsidRPr="00F42285">
        <w:t>í</w:t>
      </w:r>
      <w:r w:rsidRPr="00F42285">
        <w:t xml:space="preserve"> dle účetní evidence dárce:</w:t>
      </w:r>
    </w:p>
    <w:p w14:paraId="7B8B197D" w14:textId="0AAF3C70" w:rsidR="003A60ED" w:rsidRPr="00F42285" w:rsidRDefault="003A60ED" w:rsidP="0004214B">
      <w:pPr>
        <w:pStyle w:val="Odstavecseseznamem"/>
        <w:numPr>
          <w:ilvl w:val="0"/>
          <w:numId w:val="1"/>
        </w:numPr>
        <w:suppressAutoHyphens/>
        <w:spacing w:after="120"/>
      </w:pPr>
      <w:r w:rsidRPr="00F42285">
        <w:t>pozemek p.</w:t>
      </w:r>
      <w:r w:rsidR="0088783E" w:rsidRPr="00F42285">
        <w:t xml:space="preserve"> </w:t>
      </w:r>
      <w:r w:rsidRPr="00F42285">
        <w:t xml:space="preserve">č. </w:t>
      </w:r>
      <w:r w:rsidR="00AF5D8F" w:rsidRPr="00F42285">
        <w:t>13/6</w:t>
      </w:r>
      <w:r w:rsidRPr="00F42285">
        <w:tab/>
      </w:r>
      <w:r w:rsidRPr="00F42285">
        <w:tab/>
      </w:r>
      <w:r w:rsidR="002B0AC4" w:rsidRPr="00F42285">
        <w:tab/>
      </w:r>
      <w:r w:rsidR="00F84BAE" w:rsidRPr="00F42285">
        <w:t>126,00</w:t>
      </w:r>
      <w:r w:rsidRPr="00F42285">
        <w:t xml:space="preserve"> Kč</w:t>
      </w:r>
    </w:p>
    <w:p w14:paraId="44C253B6" w14:textId="7348FC35" w:rsidR="00AF5D8F" w:rsidRPr="00F42285" w:rsidRDefault="00AF5D8F" w:rsidP="00AF5D8F">
      <w:pPr>
        <w:pStyle w:val="Odstavecseseznamem"/>
        <w:numPr>
          <w:ilvl w:val="0"/>
          <w:numId w:val="1"/>
        </w:numPr>
        <w:suppressAutoHyphens/>
        <w:spacing w:after="120"/>
      </w:pPr>
      <w:r w:rsidRPr="00F42285">
        <w:t xml:space="preserve">pozemek p. č. </w:t>
      </w:r>
      <w:r w:rsidR="00E922E3" w:rsidRPr="00F42285">
        <w:t>207/13</w:t>
      </w:r>
      <w:r w:rsidRPr="00F42285">
        <w:tab/>
      </w:r>
      <w:r w:rsidRPr="00F42285">
        <w:tab/>
      </w:r>
      <w:r w:rsidRPr="00F42285">
        <w:tab/>
      </w:r>
      <w:r w:rsidR="00F84BAE" w:rsidRPr="00F42285">
        <w:t>63,00</w:t>
      </w:r>
      <w:r w:rsidRPr="00F42285">
        <w:t xml:space="preserve"> Kč</w:t>
      </w:r>
    </w:p>
    <w:p w14:paraId="167DD76B" w14:textId="77D6E374" w:rsidR="00E922E3" w:rsidRPr="00F42285" w:rsidRDefault="00E922E3" w:rsidP="00E922E3">
      <w:pPr>
        <w:pStyle w:val="Odstavecseseznamem"/>
        <w:numPr>
          <w:ilvl w:val="0"/>
          <w:numId w:val="1"/>
        </w:numPr>
        <w:suppressAutoHyphens/>
        <w:spacing w:after="120"/>
      </w:pPr>
      <w:r w:rsidRPr="00F42285">
        <w:t>pozemek p. č. 288/8</w:t>
      </w:r>
      <w:r w:rsidRPr="00F42285">
        <w:tab/>
      </w:r>
      <w:r w:rsidRPr="00F42285">
        <w:tab/>
      </w:r>
      <w:r w:rsidRPr="00F42285">
        <w:tab/>
      </w:r>
      <w:r w:rsidR="00F84BAE" w:rsidRPr="00F42285">
        <w:t>70,00</w:t>
      </w:r>
      <w:r w:rsidRPr="00F42285">
        <w:t xml:space="preserve"> Kč</w:t>
      </w:r>
    </w:p>
    <w:p w14:paraId="317CC8B2" w14:textId="0EE29A9E" w:rsidR="00E922E3" w:rsidRPr="00F42285" w:rsidRDefault="00E922E3" w:rsidP="00E922E3">
      <w:pPr>
        <w:pStyle w:val="Odstavecseseznamem"/>
        <w:numPr>
          <w:ilvl w:val="0"/>
          <w:numId w:val="1"/>
        </w:numPr>
        <w:suppressAutoHyphens/>
        <w:spacing w:after="120"/>
      </w:pPr>
      <w:r w:rsidRPr="00F42285">
        <w:t>pozemek p. č. 315/6</w:t>
      </w:r>
      <w:r w:rsidRPr="00F42285">
        <w:tab/>
      </w:r>
      <w:r w:rsidRPr="00F42285">
        <w:tab/>
      </w:r>
      <w:r w:rsidRPr="00F42285">
        <w:tab/>
      </w:r>
      <w:r w:rsidR="00F84BAE" w:rsidRPr="00F42285">
        <w:t>77,00</w:t>
      </w:r>
      <w:r w:rsidRPr="00F42285">
        <w:t xml:space="preserve"> Kč</w:t>
      </w:r>
    </w:p>
    <w:p w14:paraId="195DF666" w14:textId="77777777" w:rsidR="00AF5D8F" w:rsidRDefault="00AF5D8F" w:rsidP="00E922E3">
      <w:pPr>
        <w:pStyle w:val="Odstavecseseznamem"/>
        <w:suppressAutoHyphens/>
        <w:spacing w:after="120"/>
        <w:ind w:left="1080"/>
      </w:pPr>
    </w:p>
    <w:p w14:paraId="7CA69C42" w14:textId="77777777" w:rsidR="00D05C4E" w:rsidRDefault="00D05C4E" w:rsidP="0004214B">
      <w:pPr>
        <w:pStyle w:val="Nadpis3"/>
        <w:suppressAutoHyphens/>
      </w:pPr>
    </w:p>
    <w:p w14:paraId="07476557" w14:textId="2E97F960" w:rsidR="00AA28DE" w:rsidRDefault="00AA28DE" w:rsidP="0004214B">
      <w:pPr>
        <w:pStyle w:val="Nadpis3"/>
        <w:suppressAutoHyphens/>
      </w:pPr>
      <w:r>
        <w:t>III.</w:t>
      </w:r>
    </w:p>
    <w:p w14:paraId="590773ED" w14:textId="16246933" w:rsidR="00AA28DE" w:rsidRDefault="003A60ED" w:rsidP="0004214B">
      <w:pPr>
        <w:pStyle w:val="Nadpis3"/>
        <w:suppressAutoHyphens/>
      </w:pPr>
      <w:r>
        <w:t>Projevy vůle</w:t>
      </w:r>
    </w:p>
    <w:p w14:paraId="49CB450A" w14:textId="77777777" w:rsidR="003A60ED" w:rsidRDefault="003A60ED" w:rsidP="0004214B">
      <w:pPr>
        <w:suppressAutoHyphens/>
      </w:pPr>
    </w:p>
    <w:p w14:paraId="783CC548" w14:textId="412F8FFC" w:rsidR="00CD56DF" w:rsidRDefault="003A60ED" w:rsidP="00CA5A93">
      <w:pPr>
        <w:pStyle w:val="slovan"/>
        <w:numPr>
          <w:ilvl w:val="0"/>
          <w:numId w:val="0"/>
        </w:numPr>
        <w:suppressAutoHyphens/>
        <w:ind w:left="426"/>
      </w:pPr>
      <w:r w:rsidRPr="00E926EA">
        <w:t xml:space="preserve">Dárce touto smlouvou </w:t>
      </w:r>
      <w:r>
        <w:t>bezplatně převádí vlastnické právo</w:t>
      </w:r>
      <w:r w:rsidRPr="00E926EA">
        <w:t xml:space="preserve"> </w:t>
      </w:r>
      <w:r>
        <w:t xml:space="preserve">k </w:t>
      </w:r>
      <w:r w:rsidRPr="00E926EA">
        <w:t>předmět</w:t>
      </w:r>
      <w:r>
        <w:t>u</w:t>
      </w:r>
      <w:r w:rsidRPr="00E926EA">
        <w:t xml:space="preserve"> daru</w:t>
      </w:r>
      <w:r>
        <w:t xml:space="preserve"> popsaném v článku I. bod </w:t>
      </w:r>
      <w:r w:rsidR="005C66DD">
        <w:t>2</w:t>
      </w:r>
      <w:r>
        <w:t>. této smlouvy</w:t>
      </w:r>
      <w:r w:rsidRPr="00E926EA">
        <w:t xml:space="preserve"> se vším právním i faktickým příslušenstvím a součástmi</w:t>
      </w:r>
      <w:r>
        <w:t xml:space="preserve"> tak, jak stojí a leží</w:t>
      </w:r>
      <w:r w:rsidRPr="00E926EA">
        <w:t xml:space="preserve"> a </w:t>
      </w:r>
      <w:r>
        <w:t>o</w:t>
      </w:r>
      <w:r w:rsidRPr="00E926EA">
        <w:t>bdarovaný předmět daru</w:t>
      </w:r>
      <w:r>
        <w:t xml:space="preserve"> popsaný v článku I. bod </w:t>
      </w:r>
      <w:r w:rsidR="005C66DD">
        <w:t>2</w:t>
      </w:r>
      <w:r>
        <w:t>. této smlouvy</w:t>
      </w:r>
      <w:r w:rsidRPr="00E926EA">
        <w:t xml:space="preserve"> se vším právním i faktickým příslušenstvím a součástmi</w:t>
      </w:r>
      <w:r>
        <w:t xml:space="preserve"> tak, jak stojí a leží, </w:t>
      </w:r>
      <w:r w:rsidRPr="00E926EA">
        <w:t>přijímá</w:t>
      </w:r>
      <w:r>
        <w:t xml:space="preserve"> </w:t>
      </w:r>
      <w:r w:rsidRPr="00E926EA">
        <w:t xml:space="preserve">od dárce do svého výlučného vlastnictví. </w:t>
      </w:r>
    </w:p>
    <w:p w14:paraId="7EA331B7" w14:textId="77777777" w:rsidR="009E3951" w:rsidRPr="00C846CA" w:rsidRDefault="009E3951" w:rsidP="0004214B">
      <w:pPr>
        <w:suppressAutoHyphens/>
      </w:pPr>
    </w:p>
    <w:p w14:paraId="2097BD10" w14:textId="3B3046C1" w:rsidR="00CD56DF" w:rsidRDefault="00CD56DF" w:rsidP="0004214B">
      <w:pPr>
        <w:pStyle w:val="Nadpis3"/>
        <w:suppressAutoHyphens/>
      </w:pPr>
      <w:r>
        <w:lastRenderedPageBreak/>
        <w:t>IV.</w:t>
      </w:r>
    </w:p>
    <w:p w14:paraId="2437225D" w14:textId="2D895531" w:rsidR="00CD56DF" w:rsidRDefault="003A60ED" w:rsidP="0004214B">
      <w:pPr>
        <w:pStyle w:val="Nadpis1"/>
        <w:suppressAutoHyphens/>
        <w:rPr>
          <w:caps w:val="0"/>
          <w:sz w:val="20"/>
        </w:rPr>
      </w:pPr>
      <w:r>
        <w:rPr>
          <w:caps w:val="0"/>
          <w:sz w:val="20"/>
        </w:rPr>
        <w:t>Prohlášení smluvních stran</w:t>
      </w:r>
    </w:p>
    <w:p w14:paraId="089607B4" w14:textId="77777777" w:rsidR="003A60ED" w:rsidRDefault="003A60ED" w:rsidP="0004214B">
      <w:pPr>
        <w:suppressAutoHyphens/>
      </w:pPr>
    </w:p>
    <w:p w14:paraId="6A16F598" w14:textId="1CC1FDD1" w:rsidR="003A60ED" w:rsidRDefault="003A60ED" w:rsidP="0004214B">
      <w:pPr>
        <w:pStyle w:val="slovan"/>
        <w:numPr>
          <w:ilvl w:val="0"/>
          <w:numId w:val="3"/>
        </w:numPr>
        <w:tabs>
          <w:tab w:val="clear" w:pos="720"/>
          <w:tab w:val="num" w:pos="426"/>
        </w:tabs>
        <w:suppressAutoHyphens/>
        <w:ind w:left="426" w:hanging="426"/>
      </w:pPr>
      <w:r>
        <w:t>Dárce</w:t>
      </w:r>
      <w:r w:rsidRPr="00CC308C">
        <w:t xml:space="preserve"> prohlašuje, že seznámil </w:t>
      </w:r>
      <w:r>
        <w:t>obdarovaného</w:t>
      </w:r>
      <w:r w:rsidRPr="00CC308C">
        <w:t xml:space="preserve"> se stavem př</w:t>
      </w:r>
      <w:r>
        <w:t>edmětu daru</w:t>
      </w:r>
      <w:r w:rsidRPr="00CC308C">
        <w:t xml:space="preserve"> včetně je</w:t>
      </w:r>
      <w:r>
        <w:t>ho</w:t>
      </w:r>
      <w:r w:rsidRPr="00CC308C">
        <w:t xml:space="preserve"> příslušenství a součástí</w:t>
      </w:r>
      <w:r w:rsidR="00D05C4E">
        <w:t xml:space="preserve">, </w:t>
      </w:r>
      <w:r w:rsidRPr="00CC308C">
        <w:t>a že na pře</w:t>
      </w:r>
      <w:r>
        <w:t>dmětu daru</w:t>
      </w:r>
      <w:r w:rsidRPr="00CC308C">
        <w:t xml:space="preserve"> neváznou </w:t>
      </w:r>
      <w:r w:rsidRPr="00A80B6A">
        <w:t>žádné dluhy</w:t>
      </w:r>
      <w:r w:rsidR="00037A04">
        <w:t xml:space="preserve">, </w:t>
      </w:r>
      <w:r w:rsidRPr="00A80B6A">
        <w:t>zástavní práva</w:t>
      </w:r>
      <w:r w:rsidR="006F191C">
        <w:t xml:space="preserve"> </w:t>
      </w:r>
      <w:r w:rsidRPr="00A80B6A">
        <w:t>ani jiné právní vady.</w:t>
      </w:r>
      <w:r w:rsidRPr="00CC308C">
        <w:t xml:space="preserve"> Dále </w:t>
      </w:r>
      <w:r>
        <w:t>dárce</w:t>
      </w:r>
      <w:r w:rsidRPr="00CC308C">
        <w:t xml:space="preserve"> prohlašuje, že je oprávněn nakládat s předmětem </w:t>
      </w:r>
      <w:r>
        <w:t>daru,</w:t>
      </w:r>
      <w:r w:rsidRPr="00CC308C">
        <w:t xml:space="preserve"> a taktéž prohlašuje, že jeho smluvní volnost není nijak omezena.</w:t>
      </w:r>
    </w:p>
    <w:p w14:paraId="31D6BF84" w14:textId="10DF698E" w:rsidR="003B2537" w:rsidRDefault="003B2537" w:rsidP="003B2537">
      <w:pPr>
        <w:pStyle w:val="slovan"/>
        <w:numPr>
          <w:ilvl w:val="0"/>
          <w:numId w:val="3"/>
        </w:numPr>
        <w:tabs>
          <w:tab w:val="clear" w:pos="720"/>
        </w:tabs>
        <w:suppressAutoHyphens/>
        <w:ind w:left="426" w:hanging="426"/>
      </w:pPr>
      <w:r>
        <w:t>Dárce prohlašuje, že k pozemkov</w:t>
      </w:r>
      <w:r w:rsidR="002D0B02">
        <w:t>ým</w:t>
      </w:r>
      <w:r>
        <w:t xml:space="preserve"> parcel</w:t>
      </w:r>
      <w:r w:rsidR="002D0B02">
        <w:t>ám</w:t>
      </w:r>
      <w:r>
        <w:t xml:space="preserve"> č. </w:t>
      </w:r>
      <w:r w:rsidR="009049CE">
        <w:t>288/1 a 315/1</w:t>
      </w:r>
      <w:r>
        <w:t xml:space="preserve"> v k. ú. </w:t>
      </w:r>
      <w:r w:rsidR="009049CE">
        <w:t>Libědice</w:t>
      </w:r>
      <w:r>
        <w:t xml:space="preserve"> jsou zřízena věcná břemena ve prospěch společnost</w:t>
      </w:r>
      <w:r w:rsidR="002D0B02">
        <w:t>i</w:t>
      </w:r>
      <w:r>
        <w:t xml:space="preserve"> ČEZ Distribuce, a. s., Teplická 874/8, 405 02 Děčín</w:t>
      </w:r>
      <w:r w:rsidR="002D0B02">
        <w:t>.</w:t>
      </w:r>
    </w:p>
    <w:p w14:paraId="7BFAFD6D" w14:textId="6286E2DB" w:rsidR="00CD56DF" w:rsidRDefault="003A60ED" w:rsidP="0004214B">
      <w:pPr>
        <w:pStyle w:val="slovan"/>
        <w:numPr>
          <w:ilvl w:val="0"/>
          <w:numId w:val="3"/>
        </w:numPr>
        <w:tabs>
          <w:tab w:val="clear" w:pos="720"/>
          <w:tab w:val="num" w:pos="426"/>
        </w:tabs>
        <w:suppressAutoHyphens/>
        <w:ind w:left="426" w:hanging="426"/>
      </w:pPr>
      <w:r w:rsidRPr="006E1C76">
        <w:rPr>
          <w:color w:val="auto"/>
        </w:rPr>
        <w:t xml:space="preserve">Obdarovaný prohlašuje, že si předmět daru řádně prohlédl, že mu je jeho stav dobře znám a že nabývá předmět </w:t>
      </w:r>
      <w:r>
        <w:t>daru</w:t>
      </w:r>
      <w:r w:rsidRPr="00CC308C">
        <w:t xml:space="preserve"> </w:t>
      </w:r>
      <w:r w:rsidRPr="00F971DA">
        <w:t>ve stavu, v jakém</w:t>
      </w:r>
      <w:r w:rsidRPr="00CC308C">
        <w:t xml:space="preserve"> se ke dni převodu nachází. </w:t>
      </w:r>
    </w:p>
    <w:p w14:paraId="4F551020" w14:textId="77777777" w:rsidR="00AE0FBC" w:rsidRDefault="00AE0FBC" w:rsidP="00AE0FBC">
      <w:pPr>
        <w:pStyle w:val="slovan"/>
        <w:numPr>
          <w:ilvl w:val="0"/>
          <w:numId w:val="0"/>
        </w:numPr>
        <w:suppressAutoHyphens/>
        <w:ind w:left="426"/>
      </w:pPr>
    </w:p>
    <w:p w14:paraId="2EE46330" w14:textId="77777777" w:rsidR="00C27602" w:rsidRDefault="00C27602" w:rsidP="00AE0FBC">
      <w:pPr>
        <w:pStyle w:val="slovan"/>
        <w:numPr>
          <w:ilvl w:val="0"/>
          <w:numId w:val="0"/>
        </w:numPr>
        <w:suppressAutoHyphens/>
        <w:ind w:left="426"/>
      </w:pPr>
    </w:p>
    <w:p w14:paraId="1E12DF7B" w14:textId="0C6B955D" w:rsidR="006E1C76" w:rsidRDefault="006E1C76" w:rsidP="0004214B">
      <w:pPr>
        <w:pStyle w:val="Nadpis3"/>
        <w:suppressAutoHyphens/>
      </w:pPr>
      <w:r>
        <w:t>V.</w:t>
      </w:r>
    </w:p>
    <w:p w14:paraId="55142C80" w14:textId="0289B14D" w:rsidR="006E1C76" w:rsidRDefault="00545D9E" w:rsidP="0004214B">
      <w:pPr>
        <w:pStyle w:val="Nadpis3"/>
        <w:suppressAutoHyphens/>
      </w:pPr>
      <w:r>
        <w:t>Platnost a účinnost smlouvy</w:t>
      </w:r>
    </w:p>
    <w:p w14:paraId="01FC1AE6" w14:textId="77777777" w:rsidR="006E1C76" w:rsidRDefault="006E1C76" w:rsidP="0004214B">
      <w:pPr>
        <w:suppressAutoHyphens/>
      </w:pPr>
      <w:r>
        <w:t xml:space="preserve"> </w:t>
      </w:r>
    </w:p>
    <w:p w14:paraId="18CA2A66" w14:textId="77777777" w:rsidR="00BF708C" w:rsidRPr="00843A26" w:rsidRDefault="00BF708C" w:rsidP="00AE0FBC">
      <w:pPr>
        <w:pStyle w:val="slovan"/>
        <w:numPr>
          <w:ilvl w:val="0"/>
          <w:numId w:val="0"/>
        </w:numPr>
        <w:suppressAutoHyphens/>
        <w:spacing w:before="0"/>
        <w:ind w:left="425"/>
        <w:rPr>
          <w:color w:val="auto"/>
        </w:rPr>
      </w:pPr>
      <w:r w:rsidRPr="00734BAC">
        <w:rPr>
          <w:rFonts w:cs="Arial"/>
        </w:rPr>
        <w:t>Tato darovací smlouva nabývá platnosti dnem jejího uzavření a účinnosti nabývá dnem uveřejnění v registru smluv</w:t>
      </w:r>
      <w:r>
        <w:rPr>
          <w:rFonts w:cs="Arial"/>
        </w:rPr>
        <w:t>.</w:t>
      </w:r>
    </w:p>
    <w:p w14:paraId="19849002" w14:textId="77777777" w:rsidR="00833D41" w:rsidRDefault="00833D41" w:rsidP="00833D41">
      <w:pPr>
        <w:pStyle w:val="slovan"/>
        <w:numPr>
          <w:ilvl w:val="0"/>
          <w:numId w:val="0"/>
        </w:numPr>
        <w:ind w:left="426"/>
        <w:rPr>
          <w:color w:val="auto"/>
        </w:rPr>
      </w:pPr>
    </w:p>
    <w:p w14:paraId="32C9B93D" w14:textId="77777777" w:rsidR="00C27602" w:rsidRPr="00B50BEB" w:rsidRDefault="00C27602" w:rsidP="00833D41">
      <w:pPr>
        <w:pStyle w:val="slovan"/>
        <w:numPr>
          <w:ilvl w:val="0"/>
          <w:numId w:val="0"/>
        </w:numPr>
        <w:ind w:left="426"/>
        <w:rPr>
          <w:color w:val="auto"/>
        </w:rPr>
      </w:pPr>
    </w:p>
    <w:p w14:paraId="4BECAD56" w14:textId="587464A3" w:rsidR="006E1C76" w:rsidRDefault="006E1C76" w:rsidP="0004214B">
      <w:pPr>
        <w:pStyle w:val="Nadpis3"/>
        <w:suppressAutoHyphens/>
      </w:pPr>
      <w:r>
        <w:t>VI.</w:t>
      </w:r>
    </w:p>
    <w:p w14:paraId="51C28D17" w14:textId="268AD858" w:rsidR="006E1C76" w:rsidRDefault="004B1FE9" w:rsidP="0004214B">
      <w:pPr>
        <w:pStyle w:val="Nadpis3"/>
        <w:suppressAutoHyphens/>
      </w:pPr>
      <w:r>
        <w:t>Nabytí vlastnictví</w:t>
      </w:r>
    </w:p>
    <w:p w14:paraId="2FAB84D2" w14:textId="77777777" w:rsidR="006E1C76" w:rsidRDefault="006E1C76" w:rsidP="0004214B">
      <w:pPr>
        <w:suppressAutoHyphens/>
      </w:pPr>
      <w:r>
        <w:t xml:space="preserve"> </w:t>
      </w:r>
    </w:p>
    <w:p w14:paraId="5FBF7A91" w14:textId="5DF659A8" w:rsidR="004B1FE9" w:rsidRDefault="004B1FE9" w:rsidP="00C57D68">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s>
        <w:suppressAutoHyphens/>
        <w:spacing w:line="240" w:lineRule="auto"/>
        <w:ind w:left="426" w:hanging="426"/>
        <w:rPr>
          <w:rFonts w:cs="Arial"/>
        </w:rPr>
      </w:pPr>
      <w:r w:rsidRPr="004B1FE9">
        <w:rPr>
          <w:rFonts w:cs="Arial"/>
        </w:rPr>
        <w:t xml:space="preserve">Obdarovaný nabude vlastnické právo k předmětu daru zápisem do veřejného seznamu, a to vkladem do katastru nemovitostí u Katastrálního úřadu pro Ústecký kraj, Katastrální pracoviště </w:t>
      </w:r>
      <w:r w:rsidR="00927FE5">
        <w:rPr>
          <w:rFonts w:cs="Arial"/>
        </w:rPr>
        <w:t>Chomutov</w:t>
      </w:r>
      <w:r w:rsidRPr="004B1FE9">
        <w:rPr>
          <w:rFonts w:cs="Arial"/>
        </w:rPr>
        <w:t>.</w:t>
      </w:r>
    </w:p>
    <w:p w14:paraId="7FE6DD08" w14:textId="5FF44E04" w:rsidR="00C57D68" w:rsidRPr="005E20C9" w:rsidRDefault="00435527" w:rsidP="005E20C9">
      <w:pPr>
        <w:pStyle w:val="Odstavecseseznamem"/>
        <w:numPr>
          <w:ilvl w:val="0"/>
          <w:numId w:val="12"/>
        </w:numPr>
        <w:tabs>
          <w:tab w:val="clear" w:pos="720"/>
        </w:tabs>
        <w:suppressAutoHyphens/>
        <w:spacing w:after="120"/>
        <w:ind w:left="425" w:hanging="425"/>
        <w:rPr>
          <w:rFonts w:cs="Arial"/>
        </w:rPr>
      </w:pPr>
      <w:r w:rsidRPr="00435527">
        <w:rPr>
          <w:rFonts w:cs="Arial"/>
        </w:rPr>
        <w:t xml:space="preserve">Dárce podpisem této smlouvy výslovně zmocňuje obdarovaného k podání návrhu na vklad vlastnického práva do katastru nemovitostí. Správní poplatek za podání tohoto návrhu zaplatí obdarovaný. </w:t>
      </w:r>
    </w:p>
    <w:p w14:paraId="2C146A64" w14:textId="055C5133" w:rsidR="0004214B" w:rsidRDefault="004B1FE9" w:rsidP="00C57D68">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s>
        <w:suppressAutoHyphens/>
        <w:spacing w:after="240" w:line="240" w:lineRule="auto"/>
        <w:ind w:left="426" w:hanging="426"/>
        <w:rPr>
          <w:rFonts w:cs="Arial"/>
        </w:rPr>
      </w:pPr>
      <w:r w:rsidRPr="004B1FE9">
        <w:rPr>
          <w:rFonts w:cs="Arial"/>
        </w:rPr>
        <w:t xml:space="preserve">Na základě této darovací smlouvy zapíše Katastrální úřad pro Ústecký kraj, Katastrální pracoviště </w:t>
      </w:r>
      <w:r w:rsidR="00D05B71">
        <w:rPr>
          <w:rFonts w:cs="Arial"/>
        </w:rPr>
        <w:t>Chomutov</w:t>
      </w:r>
      <w:r w:rsidRPr="004B1FE9">
        <w:rPr>
          <w:rFonts w:cs="Arial"/>
        </w:rPr>
        <w:t xml:space="preserve"> změnu vlastnického práva k p</w:t>
      </w:r>
      <w:r>
        <w:rPr>
          <w:rFonts w:cs="Arial"/>
        </w:rPr>
        <w:t>ředmětu daru podle této smlouvy.</w:t>
      </w:r>
    </w:p>
    <w:p w14:paraId="41EC83D2" w14:textId="77777777" w:rsidR="005E20C9" w:rsidRPr="004B1FE9" w:rsidRDefault="005E20C9" w:rsidP="005E20C9">
      <w:pPr>
        <w:pStyle w:val="slovan"/>
        <w:numPr>
          <w:ilvl w:val="0"/>
          <w:numId w:val="12"/>
        </w:numPr>
        <w:tabs>
          <w:tab w:val="clear" w:pos="720"/>
        </w:tabs>
        <w:suppressAutoHyphens/>
        <w:ind w:left="426" w:hanging="426"/>
      </w:pPr>
      <w:r w:rsidRPr="004B1FE9">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darovací smlouvy zastaveno, popř. příslušný katastrální úřad zamítne vklad vlastnického práva, smluvní strany výslovně ujednaly, že uzavřou do deseti dnů od právní moci takového rozhodnutí na základě této smlouvy darovací smlouvu ohledně nemovitých věcí, jež jsou předmětem této darovací smlouvy, za podmínek uvedených v této smlouvě a podají nový návrh na vklad vlastnického práva do katastru nemovitostí. Ty skutečnosti a údaje obsažené v této darovací smlouvě, jež byly důvodem pro zastavení řízení, resp. pro zamítnutí vkladu vlastnického práva pro obdarovaného, budou v takovém případě opraveny tak, aby na základě takto opravené smlouvy mohl být proveden vklad vlastnického práva pro obdarovaného. </w:t>
      </w:r>
    </w:p>
    <w:p w14:paraId="2989D593" w14:textId="77777777" w:rsidR="005E20C9" w:rsidRPr="00C27602" w:rsidRDefault="005E20C9" w:rsidP="005E20C9">
      <w:pPr>
        <w:pStyle w:val="slovan"/>
        <w:numPr>
          <w:ilvl w:val="0"/>
          <w:numId w:val="12"/>
        </w:numPr>
        <w:tabs>
          <w:tab w:val="clear" w:pos="720"/>
        </w:tabs>
        <w:suppressAutoHyphens/>
        <w:spacing w:after="360"/>
        <w:ind w:left="426" w:hanging="426"/>
        <w:rPr>
          <w:rFonts w:cs="Arial"/>
          <w:bCs/>
        </w:rPr>
      </w:pPr>
      <w:r w:rsidRPr="004B1FE9">
        <w:rPr>
          <w:rFonts w:cs="Arial"/>
        </w:rPr>
        <w:t xml:space="preserve">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opravená darovací smlouva dle předchozího odstavce tak, že </w:t>
      </w:r>
      <w:r w:rsidRPr="004B1FE9">
        <w:rPr>
          <w:rFonts w:cs="Arial"/>
        </w:rPr>
        <w:lastRenderedPageBreak/>
        <w:t>právní mocí tohoto rozhodnutí zaniká platnost a účinnost této darovací smlouvy a smluvní strany si bez zbytečného odkladu vrátí poskytnutá plnění a ponesou si své náklady.</w:t>
      </w:r>
    </w:p>
    <w:p w14:paraId="69634893" w14:textId="77777777" w:rsidR="00C27602" w:rsidRPr="009E3951" w:rsidRDefault="00C27602" w:rsidP="00C27602">
      <w:pPr>
        <w:pStyle w:val="slovan"/>
        <w:numPr>
          <w:ilvl w:val="0"/>
          <w:numId w:val="0"/>
        </w:numPr>
        <w:suppressAutoHyphens/>
        <w:spacing w:after="360"/>
        <w:ind w:left="426"/>
        <w:rPr>
          <w:rFonts w:cs="Arial"/>
          <w:bCs/>
        </w:rPr>
      </w:pPr>
    </w:p>
    <w:p w14:paraId="222D7D00" w14:textId="3AA9F1DD" w:rsidR="006E1C76" w:rsidRDefault="006E1C76" w:rsidP="0004214B">
      <w:pPr>
        <w:pStyle w:val="Nadpis3"/>
        <w:suppressAutoHyphens/>
      </w:pPr>
      <w:r>
        <w:t>VII.</w:t>
      </w:r>
    </w:p>
    <w:p w14:paraId="462130DB" w14:textId="30125FD5" w:rsidR="006E1C76" w:rsidRDefault="004B1FE9" w:rsidP="007674E1">
      <w:pPr>
        <w:pStyle w:val="Nadpis3"/>
        <w:suppressAutoHyphens/>
        <w:spacing w:after="120"/>
      </w:pPr>
      <w:r>
        <w:t xml:space="preserve">Ostatní ujednání </w:t>
      </w:r>
    </w:p>
    <w:p w14:paraId="68D9BB2E" w14:textId="7FE013A3" w:rsidR="004B1FE9" w:rsidRDefault="004B1FE9" w:rsidP="00AF62BD">
      <w:pPr>
        <w:suppressAutoHyphens/>
      </w:pPr>
      <w:r>
        <w:t>Smluvní strany se dohodly na tom, že obdarovaný má ode dne podpisu této darovací smlouvy právo vstupu a užívání předmětu daru. Nebezpečí škody na předmětu daru přechází na obdarovaného dnem uzavření této smlouvy.</w:t>
      </w:r>
    </w:p>
    <w:p w14:paraId="2BDAB1B4" w14:textId="2DB00045" w:rsidR="004F3324" w:rsidRDefault="004F3324" w:rsidP="004F3324">
      <w:pPr>
        <w:pStyle w:val="Odstavecseseznamem"/>
        <w:suppressAutoHyphens/>
        <w:ind w:left="284"/>
      </w:pPr>
    </w:p>
    <w:p w14:paraId="317C2D83" w14:textId="77777777" w:rsidR="00DC02E1" w:rsidRDefault="00DC02E1" w:rsidP="004F3324">
      <w:pPr>
        <w:pStyle w:val="Odstavecseseznamem"/>
        <w:suppressAutoHyphens/>
        <w:ind w:left="284"/>
      </w:pPr>
    </w:p>
    <w:p w14:paraId="1B5024BF" w14:textId="77777777" w:rsidR="004B1FE9" w:rsidRDefault="004B1FE9" w:rsidP="0004214B">
      <w:pPr>
        <w:pStyle w:val="Nadpis3"/>
        <w:suppressAutoHyphens/>
      </w:pPr>
      <w:r>
        <w:t>VIII.</w:t>
      </w:r>
    </w:p>
    <w:p w14:paraId="6C9E6B48" w14:textId="1C6241C1" w:rsidR="004B1FE9" w:rsidRDefault="004B1FE9" w:rsidP="0004214B">
      <w:pPr>
        <w:pStyle w:val="Nadpis3"/>
        <w:suppressAutoHyphens/>
      </w:pPr>
      <w:r>
        <w:t>Závěrečná ustanovení</w:t>
      </w:r>
    </w:p>
    <w:p w14:paraId="025C22D2" w14:textId="7AABD6E6" w:rsidR="006E1C76" w:rsidRDefault="006E1C76" w:rsidP="0004214B">
      <w:pPr>
        <w:suppressAutoHyphens/>
      </w:pPr>
    </w:p>
    <w:p w14:paraId="6B8A75A7" w14:textId="7FEDF26B" w:rsidR="000515E3" w:rsidRPr="000746C0" w:rsidRDefault="000515E3" w:rsidP="0004214B">
      <w:pPr>
        <w:pStyle w:val="slovan"/>
        <w:numPr>
          <w:ilvl w:val="0"/>
          <w:numId w:val="7"/>
        </w:numPr>
        <w:tabs>
          <w:tab w:val="clear" w:pos="720"/>
          <w:tab w:val="num" w:pos="426"/>
        </w:tabs>
        <w:suppressAutoHyphens/>
        <w:ind w:left="426" w:hanging="426"/>
      </w:pPr>
      <w:r w:rsidRPr="000746C0">
        <w:t>Dárce tímto potvrzuje, že:</w:t>
      </w:r>
    </w:p>
    <w:p w14:paraId="39D06687" w14:textId="3229CEE9" w:rsidR="000515E3" w:rsidRPr="000746C0" w:rsidRDefault="000515E3" w:rsidP="0004214B">
      <w:pPr>
        <w:pStyle w:val="slovan"/>
        <w:numPr>
          <w:ilvl w:val="0"/>
          <w:numId w:val="13"/>
        </w:numPr>
        <w:suppressAutoHyphens/>
        <w:ind w:left="851" w:hanging="426"/>
      </w:pPr>
      <w:r w:rsidRPr="000746C0">
        <w:t xml:space="preserve">záměr </w:t>
      </w:r>
      <w:r w:rsidR="00580679" w:rsidRPr="000746C0">
        <w:t>obce</w:t>
      </w:r>
      <w:r w:rsidRPr="000746C0">
        <w:t xml:space="preserve"> darovat předmět daru byl dle </w:t>
      </w:r>
      <w:r w:rsidR="00A91204" w:rsidRPr="000746C0">
        <w:rPr>
          <w:bCs/>
        </w:rPr>
        <w:t>§ 39 odst. 1 zákona č. 128/2000 Sb., o obcích, v platném znění</w:t>
      </w:r>
      <w:r w:rsidRPr="000746C0">
        <w:t xml:space="preserve">, zveřejněn </w:t>
      </w:r>
      <w:r w:rsidRPr="005F13F9">
        <w:t xml:space="preserve">dne </w:t>
      </w:r>
      <w:r w:rsidR="005F13F9" w:rsidRPr="005F13F9">
        <w:t>0</w:t>
      </w:r>
      <w:r w:rsidR="00606DDB" w:rsidRPr="005F13F9">
        <w:t>2.</w:t>
      </w:r>
      <w:r w:rsidR="005F13F9" w:rsidRPr="005F13F9">
        <w:t>0</w:t>
      </w:r>
      <w:r w:rsidR="00606DDB" w:rsidRPr="005F13F9">
        <w:t>3.2026</w:t>
      </w:r>
      <w:r w:rsidRPr="000746C0">
        <w:t xml:space="preserve"> po dobu </w:t>
      </w:r>
      <w:r w:rsidR="00A91204" w:rsidRPr="000746C0">
        <w:t>15</w:t>
      </w:r>
      <w:r w:rsidRPr="000746C0">
        <w:t xml:space="preserve"> dnů </w:t>
      </w:r>
      <w:r w:rsidR="00FF7E14" w:rsidRPr="000746C0">
        <w:t xml:space="preserve">na úřední desce obce Libědice </w:t>
      </w:r>
      <w:r w:rsidRPr="000746C0">
        <w:t xml:space="preserve">před projednáním v Zastupitelstvu </w:t>
      </w:r>
      <w:r w:rsidR="00FF7E14" w:rsidRPr="000746C0">
        <w:t>obce Libědice</w:t>
      </w:r>
      <w:r w:rsidRPr="000746C0">
        <w:t>;</w:t>
      </w:r>
    </w:p>
    <w:p w14:paraId="0AFA2163" w14:textId="50640218" w:rsidR="000515E3" w:rsidRPr="000746C0" w:rsidRDefault="00EC7CF2" w:rsidP="0004214B">
      <w:pPr>
        <w:pStyle w:val="slovan"/>
        <w:numPr>
          <w:ilvl w:val="0"/>
          <w:numId w:val="13"/>
        </w:numPr>
        <w:suppressAutoHyphens/>
        <w:ind w:left="851" w:hanging="426"/>
      </w:pPr>
      <w:r w:rsidRPr="000746C0">
        <w:t xml:space="preserve">o </w:t>
      </w:r>
      <w:r w:rsidR="000515E3" w:rsidRPr="000746C0">
        <w:t>poskytnutí daru a zároveň o převodu nemovit</w:t>
      </w:r>
      <w:r w:rsidR="00FF7E14" w:rsidRPr="000746C0">
        <w:t>ých</w:t>
      </w:r>
      <w:r w:rsidR="000515E3" w:rsidRPr="000746C0">
        <w:t xml:space="preserve"> věc</w:t>
      </w:r>
      <w:r w:rsidR="00FF7E14" w:rsidRPr="000746C0">
        <w:t>í</w:t>
      </w:r>
      <w:r w:rsidR="000515E3" w:rsidRPr="000746C0">
        <w:t xml:space="preserve"> bylo rozhodnuto Zastupitelstvem </w:t>
      </w:r>
      <w:r w:rsidR="00FF7E14" w:rsidRPr="000746C0">
        <w:t>obce Libědice</w:t>
      </w:r>
      <w:r w:rsidR="000515E3" w:rsidRPr="000746C0">
        <w:t xml:space="preserve"> usnesením č. </w:t>
      </w:r>
      <w:r w:rsidR="006C6BB5">
        <w:t>11/2025</w:t>
      </w:r>
      <w:r w:rsidR="00E9646F">
        <w:t>, odst. II, bod 7</w:t>
      </w:r>
      <w:r w:rsidR="000515E3" w:rsidRPr="000746C0">
        <w:t xml:space="preserve"> ze dne </w:t>
      </w:r>
      <w:r w:rsidR="00E9646F">
        <w:t>29.12.2025</w:t>
      </w:r>
      <w:r w:rsidRPr="000746C0">
        <w:t>.</w:t>
      </w:r>
    </w:p>
    <w:p w14:paraId="628F02D2" w14:textId="60FB7AE6" w:rsidR="00E900E6" w:rsidRPr="00FF7E14" w:rsidRDefault="00E900E6" w:rsidP="00E50983">
      <w:pPr>
        <w:pStyle w:val="slovan"/>
        <w:numPr>
          <w:ilvl w:val="0"/>
          <w:numId w:val="7"/>
        </w:numPr>
        <w:tabs>
          <w:tab w:val="clear" w:pos="720"/>
          <w:tab w:val="num" w:pos="426"/>
        </w:tabs>
        <w:suppressAutoHyphens/>
        <w:spacing w:after="0"/>
        <w:ind w:left="425" w:hanging="425"/>
      </w:pPr>
      <w:r w:rsidRPr="00FF7E14">
        <w:t>Obdarovaný tímto potvrzuje, že:</w:t>
      </w:r>
    </w:p>
    <w:p w14:paraId="54C52201" w14:textId="6ADB24D6" w:rsidR="00CD42B9" w:rsidRDefault="00BA1223" w:rsidP="00E50983">
      <w:pPr>
        <w:pStyle w:val="slovan"/>
        <w:numPr>
          <w:ilvl w:val="0"/>
          <w:numId w:val="0"/>
        </w:numPr>
        <w:suppressAutoHyphens/>
        <w:spacing w:before="0" w:after="0"/>
        <w:ind w:left="425"/>
      </w:pPr>
      <w:r w:rsidRPr="00FF7E14">
        <w:t>přijetí daru nemovit</w:t>
      </w:r>
      <w:r w:rsidR="00FF7E14" w:rsidRPr="00FF7E14">
        <w:t>ých</w:t>
      </w:r>
      <w:r w:rsidRPr="00FF7E14">
        <w:t xml:space="preserve"> věc</w:t>
      </w:r>
      <w:r w:rsidR="00FF7E14" w:rsidRPr="00FF7E14">
        <w:t>í</w:t>
      </w:r>
      <w:r w:rsidRPr="00FF7E14">
        <w:t xml:space="preserve"> bylo </w:t>
      </w:r>
      <w:r w:rsidR="00FF7E14" w:rsidRPr="00FF7E14">
        <w:t>rozhodnuto</w:t>
      </w:r>
      <w:r w:rsidRPr="00FF7E14">
        <w:t xml:space="preserve"> usnesením Zastupitelstva </w:t>
      </w:r>
      <w:r w:rsidR="00FF7E14" w:rsidRPr="00FF7E14">
        <w:t>Ústeckého kraje</w:t>
      </w:r>
      <w:r w:rsidRPr="00FF7E14">
        <w:t xml:space="preserve"> č. </w:t>
      </w:r>
      <w:r w:rsidR="00F42285">
        <w:t xml:space="preserve">071/13Z/2026 </w:t>
      </w:r>
      <w:r w:rsidRPr="00FF7E14">
        <w:t xml:space="preserve">ze dne </w:t>
      </w:r>
      <w:r w:rsidR="000746C0">
        <w:t>20.04.2026</w:t>
      </w:r>
      <w:r w:rsidR="00E900E6" w:rsidRPr="00FF7E14">
        <w:t>.</w:t>
      </w:r>
    </w:p>
    <w:p w14:paraId="38DF8C5C" w14:textId="77777777" w:rsidR="000515E3" w:rsidRPr="00E926EA" w:rsidRDefault="000515E3" w:rsidP="0004214B">
      <w:pPr>
        <w:pStyle w:val="slovan"/>
        <w:numPr>
          <w:ilvl w:val="0"/>
          <w:numId w:val="7"/>
        </w:numPr>
        <w:tabs>
          <w:tab w:val="clear" w:pos="720"/>
          <w:tab w:val="num" w:pos="426"/>
        </w:tabs>
        <w:suppressAutoHyphens/>
        <w:ind w:left="426" w:hanging="426"/>
      </w:pPr>
      <w:r w:rsidRPr="00E926EA">
        <w:t xml:space="preserve">Tuto smlouvu lze měnit či doplňovat </w:t>
      </w:r>
      <w:r>
        <w:t xml:space="preserve">pouze </w:t>
      </w:r>
      <w:r w:rsidRPr="00E926EA">
        <w:t>po dohodě smluvních stran</w:t>
      </w:r>
      <w:r>
        <w:t xml:space="preserve"> </w:t>
      </w:r>
      <w:r w:rsidRPr="00E926EA">
        <w:t xml:space="preserve">formou písemných a číslovaných dodatků. </w:t>
      </w:r>
    </w:p>
    <w:p w14:paraId="73188481" w14:textId="77777777" w:rsidR="000515E3" w:rsidRDefault="000515E3" w:rsidP="0004214B">
      <w:pPr>
        <w:pStyle w:val="slovan"/>
        <w:numPr>
          <w:ilvl w:val="0"/>
          <w:numId w:val="7"/>
        </w:numPr>
        <w:tabs>
          <w:tab w:val="clear" w:pos="720"/>
          <w:tab w:val="num" w:pos="426"/>
        </w:tabs>
        <w:suppressAutoHyphens/>
        <w:ind w:left="426" w:hanging="426"/>
      </w:pPr>
      <w:r w:rsidRPr="00E926EA">
        <w:t>Pokud v této smlouvě není stanoveno jinak, řídí se právní vztahy z ní vyplývající příslušnými ustanoveními občanského zákoníku</w:t>
      </w:r>
      <w:r>
        <w:t xml:space="preserve"> a právními předpisy upravujícími hospodaření územních samosprávných celků</w:t>
      </w:r>
      <w:r w:rsidRPr="00E926EA">
        <w:t>.</w:t>
      </w:r>
    </w:p>
    <w:p w14:paraId="6788604F" w14:textId="3C777C40" w:rsidR="00CE67E4" w:rsidRDefault="000515E3" w:rsidP="009B73EA">
      <w:pPr>
        <w:pStyle w:val="slovan"/>
        <w:numPr>
          <w:ilvl w:val="0"/>
          <w:numId w:val="7"/>
        </w:numPr>
        <w:tabs>
          <w:tab w:val="clear" w:pos="720"/>
          <w:tab w:val="num" w:pos="426"/>
        </w:tabs>
        <w:suppressAutoHyphens/>
        <w:ind w:left="426" w:hanging="426"/>
      </w:pPr>
      <w:r w:rsidRPr="00F05217">
        <w:t xml:space="preserve">Osobní údaje obsažené v této smlouvě budou dárcem zpracovávány pouze pro účely plnění práv a povinností vyplývajících z této smlouvy; k jiným účelům nebudou tyto osobní údaje dárcem použity. Dárce při zpracovávání osobních údajů postupuje v souladu s platnými právními předpisy, zejména s Nařízením EU o ochraně osobních údajů (GDPR). Podrobné informace o ochraně osobních údajů jsou dostupné na webových stránkách dárce </w:t>
      </w:r>
      <w:hyperlink r:id="rId13" w:history="1">
        <w:r w:rsidRPr="000515E3">
          <w:rPr>
            <w:rStyle w:val="Hypertextovodkaz"/>
            <w:rFonts w:ascii="Arial" w:hAnsi="Arial" w:cs="Arial"/>
            <w:sz w:val="22"/>
          </w:rPr>
          <w:t>www.kr-ustecky.cz</w:t>
        </w:r>
      </w:hyperlink>
      <w:r w:rsidRPr="00F05217">
        <w:t>.</w:t>
      </w:r>
    </w:p>
    <w:p w14:paraId="39C80B5E" w14:textId="2E995BD1" w:rsidR="00E54C88" w:rsidRPr="00F05217" w:rsidRDefault="00E61703" w:rsidP="00E61703">
      <w:pPr>
        <w:pStyle w:val="slovan"/>
        <w:numPr>
          <w:ilvl w:val="0"/>
          <w:numId w:val="7"/>
        </w:numPr>
        <w:tabs>
          <w:tab w:val="clear" w:pos="720"/>
          <w:tab w:val="num" w:pos="426"/>
        </w:tabs>
        <w:suppressAutoHyphens/>
        <w:ind w:left="426" w:hanging="426"/>
      </w:pPr>
      <w:r w:rsidRPr="00440517">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Obdarovaný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dárce, který zároveň zajistí, aby informace o uveřejnění této smlouvy byla zaslána obdarovanému na email: </w:t>
      </w:r>
      <w:r w:rsidR="00AF31CF">
        <w:t>romana.roehrlova</w:t>
      </w:r>
      <w:r w:rsidRPr="00440517">
        <w:t>@mag-ul.cz</w:t>
      </w:r>
      <w:r>
        <w:t>.</w:t>
      </w:r>
    </w:p>
    <w:p w14:paraId="4DA1D0A3" w14:textId="09CF0C75" w:rsidR="006E1C76" w:rsidRDefault="000515E3" w:rsidP="0004214B">
      <w:pPr>
        <w:pStyle w:val="slovan"/>
        <w:numPr>
          <w:ilvl w:val="0"/>
          <w:numId w:val="7"/>
        </w:numPr>
        <w:tabs>
          <w:tab w:val="clear" w:pos="720"/>
          <w:tab w:val="num" w:pos="426"/>
        </w:tabs>
        <w:suppressAutoHyphens/>
        <w:ind w:left="426" w:hanging="426"/>
      </w:pPr>
      <w:r w:rsidRPr="00551E13">
        <w:t xml:space="preserve">Tato smlouva je </w:t>
      </w:r>
      <w:r>
        <w:t>vyhotovena</w:t>
      </w:r>
      <w:r w:rsidRPr="00551E13">
        <w:t xml:space="preserve"> v </w:t>
      </w:r>
      <w:r w:rsidR="00FB61F5">
        <w:t>3</w:t>
      </w:r>
      <w:r w:rsidRPr="00551E13">
        <w:t xml:space="preserve"> paré s platností originálu, přičemž každá ze smluvních stran obdrží </w:t>
      </w:r>
      <w:r w:rsidR="00FB61F5">
        <w:t>1</w:t>
      </w:r>
      <w:r w:rsidRPr="00551E13">
        <w:t xml:space="preserve"> vyhotovení a </w:t>
      </w:r>
      <w:r>
        <w:t>1 vyhotovení</w:t>
      </w:r>
      <w:r w:rsidRPr="00551E13">
        <w:t xml:space="preserve"> je určeno pro potřeby katastrálního úřadu. </w:t>
      </w:r>
    </w:p>
    <w:p w14:paraId="67B116F7" w14:textId="77777777" w:rsidR="00AF31CF" w:rsidRDefault="00AF31CF" w:rsidP="0004214B">
      <w:pPr>
        <w:suppressAutoHyphens/>
        <w:jc w:val="center"/>
        <w:rPr>
          <w:b/>
        </w:rPr>
      </w:pPr>
    </w:p>
    <w:p w14:paraId="6007529C" w14:textId="77777777" w:rsidR="00DC02E1" w:rsidRDefault="00DC02E1" w:rsidP="0004214B">
      <w:pPr>
        <w:suppressAutoHyphens/>
        <w:jc w:val="center"/>
        <w:rPr>
          <w:b/>
        </w:rPr>
      </w:pPr>
    </w:p>
    <w:p w14:paraId="555F6E0B" w14:textId="77777777" w:rsidR="00DC02E1" w:rsidRDefault="00DC02E1" w:rsidP="0004214B">
      <w:pPr>
        <w:suppressAutoHyphens/>
        <w:jc w:val="center"/>
        <w:rPr>
          <w:b/>
        </w:rPr>
      </w:pPr>
    </w:p>
    <w:p w14:paraId="24AAC1B3" w14:textId="77777777" w:rsidR="00DC02E1" w:rsidRDefault="00DC02E1" w:rsidP="0004214B">
      <w:pPr>
        <w:suppressAutoHyphens/>
        <w:jc w:val="center"/>
        <w:rPr>
          <w:b/>
        </w:rPr>
      </w:pPr>
    </w:p>
    <w:p w14:paraId="2534EBE8" w14:textId="490D7769" w:rsidR="004B1FE9" w:rsidRPr="004B1FE9" w:rsidRDefault="004B1FE9" w:rsidP="0004214B">
      <w:pPr>
        <w:suppressAutoHyphens/>
        <w:jc w:val="center"/>
        <w:rPr>
          <w:b/>
        </w:rPr>
      </w:pPr>
      <w:r>
        <w:rPr>
          <w:b/>
        </w:rPr>
        <w:lastRenderedPageBreak/>
        <w:t>IX</w:t>
      </w:r>
      <w:r w:rsidRPr="004B1FE9">
        <w:rPr>
          <w:b/>
        </w:rPr>
        <w:t>.</w:t>
      </w:r>
    </w:p>
    <w:p w14:paraId="7A4AF879" w14:textId="044F2432" w:rsidR="004B1FE9" w:rsidRPr="004B1FE9" w:rsidRDefault="004B1FE9" w:rsidP="0004214B">
      <w:pPr>
        <w:suppressAutoHyphens/>
        <w:jc w:val="center"/>
        <w:rPr>
          <w:b/>
        </w:rPr>
      </w:pPr>
      <w:r>
        <w:rPr>
          <w:b/>
        </w:rPr>
        <w:t>Podpisy smluvních stran</w:t>
      </w:r>
    </w:p>
    <w:p w14:paraId="3D34127D" w14:textId="259D36E8" w:rsidR="00233C1F" w:rsidRDefault="00233C1F" w:rsidP="0004214B">
      <w:pPr>
        <w:suppressAutoHyphens/>
      </w:pPr>
    </w:p>
    <w:p w14:paraId="581847E9" w14:textId="77777777" w:rsidR="00CB1567" w:rsidRPr="00CB1567" w:rsidRDefault="00CB1567" w:rsidP="0004214B">
      <w:pPr>
        <w:pStyle w:val="Zkladntext"/>
        <w:widowControl w:val="0"/>
        <w:suppressAutoHyphens/>
        <w:autoSpaceDE w:val="0"/>
        <w:autoSpaceDN w:val="0"/>
        <w:adjustRightInd w:val="0"/>
        <w:spacing w:after="120"/>
        <w:rPr>
          <w:rFonts w:ascii="Century Gothic" w:hAnsi="Century Gothic" w:cs="Arial"/>
          <w:sz w:val="20"/>
          <w:szCs w:val="22"/>
        </w:rPr>
      </w:pPr>
      <w:r w:rsidRPr="00CB1567">
        <w:rPr>
          <w:rFonts w:ascii="Century Gothic" w:hAnsi="Century Gothic" w:cs="Arial"/>
          <w:sz w:val="20"/>
          <w:szCs w:val="22"/>
        </w:rPr>
        <w:t>Dárce i obdarovaný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42670CA" w14:textId="77777777" w:rsidR="00F24F2C" w:rsidRPr="000C0F08" w:rsidRDefault="00F24F2C" w:rsidP="0004214B">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16"/>
      </w:tblGrid>
      <w:tr w:rsidR="000A213A" w:rsidRPr="00CB22B7" w14:paraId="0F62B494" w14:textId="77777777" w:rsidTr="00D95133">
        <w:tc>
          <w:tcPr>
            <w:tcW w:w="4606" w:type="dxa"/>
          </w:tcPr>
          <w:p w14:paraId="37646522" w14:textId="3ABBA08A" w:rsidR="000A213A" w:rsidRPr="00CB22B7" w:rsidRDefault="000A213A" w:rsidP="0004214B">
            <w:pPr>
              <w:widowControl w:val="0"/>
              <w:suppressAutoHyphens/>
              <w:autoSpaceDE w:val="0"/>
              <w:autoSpaceDN w:val="0"/>
              <w:adjustRightInd w:val="0"/>
              <w:rPr>
                <w:rFonts w:cs="Arial"/>
              </w:rPr>
            </w:pPr>
            <w:r w:rsidRPr="00CB22B7">
              <w:rPr>
                <w:rFonts w:cs="Arial"/>
              </w:rPr>
              <w:t>V</w:t>
            </w:r>
            <w:r w:rsidR="006438DA">
              <w:rPr>
                <w:rFonts w:cs="Arial"/>
              </w:rPr>
              <w:t> </w:t>
            </w:r>
            <w:r w:rsidR="00A30E7A">
              <w:rPr>
                <w:rFonts w:cs="Arial"/>
              </w:rPr>
              <w:t>Libědicích</w:t>
            </w:r>
            <w:r w:rsidR="006438DA">
              <w:rPr>
                <w:rFonts w:cs="Arial"/>
              </w:rPr>
              <w:t xml:space="preserve"> </w:t>
            </w:r>
            <w:r w:rsidRPr="00CB22B7">
              <w:rPr>
                <w:rFonts w:cs="Arial"/>
              </w:rPr>
              <w:t>dne …………………</w:t>
            </w:r>
            <w:r w:rsidR="006438DA">
              <w:rPr>
                <w:rFonts w:cs="Arial"/>
              </w:rPr>
              <w:t>….</w:t>
            </w:r>
          </w:p>
        </w:tc>
        <w:tc>
          <w:tcPr>
            <w:tcW w:w="4616" w:type="dxa"/>
          </w:tcPr>
          <w:p w14:paraId="21889256" w14:textId="155640E0" w:rsidR="000A213A" w:rsidRPr="00CB22B7" w:rsidRDefault="00CB43A4" w:rsidP="00CE67E4">
            <w:pPr>
              <w:widowControl w:val="0"/>
              <w:suppressAutoHyphens/>
              <w:autoSpaceDE w:val="0"/>
              <w:autoSpaceDN w:val="0"/>
              <w:adjustRightInd w:val="0"/>
              <w:jc w:val="left"/>
              <w:rPr>
                <w:rFonts w:cs="Arial"/>
              </w:rPr>
            </w:pPr>
            <w:r>
              <w:rPr>
                <w:rFonts w:cs="Arial"/>
              </w:rPr>
              <w:t>V Ústí nad Labem</w:t>
            </w:r>
            <w:r w:rsidR="00353FED">
              <w:rPr>
                <w:rFonts w:cs="Arial"/>
              </w:rPr>
              <w:t xml:space="preserve"> dne ………………</w:t>
            </w:r>
          </w:p>
        </w:tc>
      </w:tr>
      <w:tr w:rsidR="000A213A" w:rsidRPr="000E17AA" w14:paraId="709D218D" w14:textId="77777777" w:rsidTr="00D95133">
        <w:tc>
          <w:tcPr>
            <w:tcW w:w="4606" w:type="dxa"/>
          </w:tcPr>
          <w:p w14:paraId="58B6423E" w14:textId="77777777" w:rsidR="000A213A" w:rsidRDefault="000A213A" w:rsidP="0004214B">
            <w:pPr>
              <w:widowControl w:val="0"/>
              <w:suppressAutoHyphens/>
              <w:autoSpaceDE w:val="0"/>
              <w:autoSpaceDN w:val="0"/>
              <w:adjustRightInd w:val="0"/>
              <w:rPr>
                <w:rFonts w:cs="Arial"/>
              </w:rPr>
            </w:pPr>
          </w:p>
          <w:p w14:paraId="59F5D03E" w14:textId="77777777" w:rsidR="004914C4" w:rsidRDefault="004914C4" w:rsidP="0004214B">
            <w:pPr>
              <w:widowControl w:val="0"/>
              <w:suppressAutoHyphens/>
              <w:autoSpaceDE w:val="0"/>
              <w:autoSpaceDN w:val="0"/>
              <w:adjustRightInd w:val="0"/>
              <w:rPr>
                <w:rFonts w:cs="Arial"/>
              </w:rPr>
            </w:pPr>
          </w:p>
          <w:p w14:paraId="6A2AE84E" w14:textId="77777777" w:rsidR="00D05C4E" w:rsidRDefault="00D05C4E" w:rsidP="0004214B">
            <w:pPr>
              <w:widowControl w:val="0"/>
              <w:suppressAutoHyphens/>
              <w:autoSpaceDE w:val="0"/>
              <w:autoSpaceDN w:val="0"/>
              <w:adjustRightInd w:val="0"/>
              <w:rPr>
                <w:rFonts w:cs="Arial"/>
              </w:rPr>
            </w:pPr>
          </w:p>
          <w:p w14:paraId="34244D0A" w14:textId="77777777" w:rsidR="00DC02E1" w:rsidRDefault="00DC02E1" w:rsidP="0004214B">
            <w:pPr>
              <w:widowControl w:val="0"/>
              <w:suppressAutoHyphens/>
              <w:autoSpaceDE w:val="0"/>
              <w:autoSpaceDN w:val="0"/>
              <w:adjustRightInd w:val="0"/>
              <w:rPr>
                <w:rFonts w:cs="Arial"/>
              </w:rPr>
            </w:pPr>
          </w:p>
          <w:p w14:paraId="3F32B128" w14:textId="77777777" w:rsidR="00DC02E1" w:rsidRDefault="00DC02E1" w:rsidP="0004214B">
            <w:pPr>
              <w:widowControl w:val="0"/>
              <w:suppressAutoHyphens/>
              <w:autoSpaceDE w:val="0"/>
              <w:autoSpaceDN w:val="0"/>
              <w:adjustRightInd w:val="0"/>
              <w:rPr>
                <w:rFonts w:cs="Arial"/>
              </w:rPr>
            </w:pPr>
          </w:p>
          <w:p w14:paraId="58B3F137" w14:textId="77777777" w:rsidR="00DC02E1" w:rsidRDefault="00DC02E1" w:rsidP="0004214B">
            <w:pPr>
              <w:widowControl w:val="0"/>
              <w:suppressAutoHyphens/>
              <w:autoSpaceDE w:val="0"/>
              <w:autoSpaceDN w:val="0"/>
              <w:adjustRightInd w:val="0"/>
              <w:rPr>
                <w:rFonts w:cs="Arial"/>
              </w:rPr>
            </w:pPr>
          </w:p>
          <w:p w14:paraId="6318325E" w14:textId="0FF95DEA" w:rsidR="000A213A" w:rsidRPr="000E17AA" w:rsidRDefault="000A213A" w:rsidP="0004214B">
            <w:pPr>
              <w:widowControl w:val="0"/>
              <w:suppressAutoHyphens/>
              <w:autoSpaceDE w:val="0"/>
              <w:autoSpaceDN w:val="0"/>
              <w:adjustRightInd w:val="0"/>
              <w:rPr>
                <w:rFonts w:cs="Arial"/>
              </w:rPr>
            </w:pPr>
            <w:r w:rsidRPr="000E17AA">
              <w:rPr>
                <w:rFonts w:cs="Arial"/>
              </w:rPr>
              <w:t>……………………………………………</w:t>
            </w:r>
            <w:r w:rsidR="006438DA">
              <w:rPr>
                <w:rFonts w:cs="Arial"/>
              </w:rPr>
              <w:t>…….</w:t>
            </w:r>
          </w:p>
        </w:tc>
        <w:tc>
          <w:tcPr>
            <w:tcW w:w="4616" w:type="dxa"/>
          </w:tcPr>
          <w:p w14:paraId="325124EE" w14:textId="77777777" w:rsidR="000A213A" w:rsidRDefault="000A213A" w:rsidP="0004214B">
            <w:pPr>
              <w:widowControl w:val="0"/>
              <w:suppressAutoHyphens/>
              <w:autoSpaceDE w:val="0"/>
              <w:autoSpaceDN w:val="0"/>
              <w:adjustRightInd w:val="0"/>
              <w:rPr>
                <w:rFonts w:cs="Arial"/>
              </w:rPr>
            </w:pPr>
          </w:p>
          <w:p w14:paraId="0473BF8E" w14:textId="77777777" w:rsidR="00CE67E4" w:rsidRDefault="00CE67E4" w:rsidP="0004214B">
            <w:pPr>
              <w:widowControl w:val="0"/>
              <w:suppressAutoHyphens/>
              <w:autoSpaceDE w:val="0"/>
              <w:autoSpaceDN w:val="0"/>
              <w:adjustRightInd w:val="0"/>
              <w:rPr>
                <w:rFonts w:cs="Arial"/>
              </w:rPr>
            </w:pPr>
          </w:p>
          <w:p w14:paraId="3C180FFD" w14:textId="77777777" w:rsidR="00D05C4E" w:rsidRDefault="00D05C4E" w:rsidP="0004214B">
            <w:pPr>
              <w:widowControl w:val="0"/>
              <w:suppressAutoHyphens/>
              <w:autoSpaceDE w:val="0"/>
              <w:autoSpaceDN w:val="0"/>
              <w:adjustRightInd w:val="0"/>
              <w:rPr>
                <w:rFonts w:cs="Arial"/>
              </w:rPr>
            </w:pPr>
          </w:p>
          <w:p w14:paraId="62AE045A" w14:textId="77777777" w:rsidR="00DC02E1" w:rsidRDefault="00DC02E1" w:rsidP="0004214B">
            <w:pPr>
              <w:widowControl w:val="0"/>
              <w:suppressAutoHyphens/>
              <w:autoSpaceDE w:val="0"/>
              <w:autoSpaceDN w:val="0"/>
              <w:adjustRightInd w:val="0"/>
              <w:rPr>
                <w:rFonts w:cs="Arial"/>
              </w:rPr>
            </w:pPr>
          </w:p>
          <w:p w14:paraId="502D8BD9" w14:textId="77777777" w:rsidR="00DC02E1" w:rsidRDefault="00DC02E1" w:rsidP="0004214B">
            <w:pPr>
              <w:widowControl w:val="0"/>
              <w:suppressAutoHyphens/>
              <w:autoSpaceDE w:val="0"/>
              <w:autoSpaceDN w:val="0"/>
              <w:adjustRightInd w:val="0"/>
              <w:rPr>
                <w:rFonts w:cs="Arial"/>
              </w:rPr>
            </w:pPr>
          </w:p>
          <w:p w14:paraId="019782E6" w14:textId="77777777" w:rsidR="00DC02E1" w:rsidRDefault="00DC02E1" w:rsidP="0004214B">
            <w:pPr>
              <w:widowControl w:val="0"/>
              <w:suppressAutoHyphens/>
              <w:autoSpaceDE w:val="0"/>
              <w:autoSpaceDN w:val="0"/>
              <w:adjustRightInd w:val="0"/>
              <w:rPr>
                <w:rFonts w:cs="Arial"/>
              </w:rPr>
            </w:pPr>
          </w:p>
          <w:p w14:paraId="6E027DB3" w14:textId="4C60F113" w:rsidR="000A213A" w:rsidRPr="000E17AA" w:rsidRDefault="000A213A" w:rsidP="0004214B">
            <w:pPr>
              <w:widowControl w:val="0"/>
              <w:suppressAutoHyphens/>
              <w:autoSpaceDE w:val="0"/>
              <w:autoSpaceDN w:val="0"/>
              <w:adjustRightInd w:val="0"/>
              <w:rPr>
                <w:rFonts w:cs="Arial"/>
              </w:rPr>
            </w:pPr>
            <w:r w:rsidRPr="000E17AA">
              <w:rPr>
                <w:rFonts w:cs="Arial"/>
              </w:rPr>
              <w:t>………………………………………………</w:t>
            </w:r>
            <w:r w:rsidR="00353FED">
              <w:rPr>
                <w:rFonts w:cs="Arial"/>
              </w:rPr>
              <w:t>…………</w:t>
            </w:r>
          </w:p>
        </w:tc>
      </w:tr>
      <w:tr w:rsidR="000A213A" w:rsidRPr="00CB22B7" w14:paraId="7FBD712A" w14:textId="77777777" w:rsidTr="00D95133">
        <w:tc>
          <w:tcPr>
            <w:tcW w:w="4606" w:type="dxa"/>
          </w:tcPr>
          <w:p w14:paraId="571D2338" w14:textId="51159132" w:rsidR="000A213A" w:rsidRPr="00CB22B7" w:rsidRDefault="00CB1567" w:rsidP="0004214B">
            <w:pPr>
              <w:widowControl w:val="0"/>
              <w:suppressAutoHyphens/>
              <w:autoSpaceDE w:val="0"/>
              <w:autoSpaceDN w:val="0"/>
              <w:adjustRightInd w:val="0"/>
              <w:rPr>
                <w:rFonts w:cs="Arial"/>
              </w:rPr>
            </w:pPr>
            <w:r>
              <w:rPr>
                <w:rFonts w:cs="Arial"/>
              </w:rPr>
              <w:t>Dárce</w:t>
            </w:r>
          </w:p>
          <w:p w14:paraId="46BE9C92" w14:textId="1D73DE37" w:rsidR="00A30E7A" w:rsidRPr="00397BBF" w:rsidRDefault="00A30E7A" w:rsidP="00A30E7A">
            <w:pPr>
              <w:widowControl w:val="0"/>
              <w:suppressAutoHyphens/>
              <w:autoSpaceDE w:val="0"/>
              <w:autoSpaceDN w:val="0"/>
              <w:adjustRightInd w:val="0"/>
              <w:rPr>
                <w:rFonts w:cs="Arial"/>
              </w:rPr>
            </w:pPr>
            <w:r>
              <w:rPr>
                <w:rFonts w:cs="Arial"/>
              </w:rPr>
              <w:t>Obec Libědice</w:t>
            </w:r>
          </w:p>
          <w:p w14:paraId="19896E60" w14:textId="4EF6F99E" w:rsidR="00A30E7A" w:rsidRDefault="00A30E7A" w:rsidP="00A30E7A">
            <w:pPr>
              <w:widowControl w:val="0"/>
              <w:suppressAutoHyphens/>
              <w:autoSpaceDE w:val="0"/>
              <w:autoSpaceDN w:val="0"/>
              <w:adjustRightInd w:val="0"/>
              <w:rPr>
                <w:rFonts w:cs="Arial"/>
              </w:rPr>
            </w:pPr>
            <w:r>
              <w:rPr>
                <w:rFonts w:cs="Arial"/>
              </w:rPr>
              <w:t>Pavel Kozlík</w:t>
            </w:r>
          </w:p>
          <w:p w14:paraId="5DFA2881" w14:textId="015C2B74" w:rsidR="000A213A" w:rsidRPr="00CB22B7" w:rsidRDefault="00A30E7A" w:rsidP="00A30E7A">
            <w:pPr>
              <w:widowControl w:val="0"/>
              <w:suppressAutoHyphens/>
              <w:autoSpaceDE w:val="0"/>
              <w:autoSpaceDN w:val="0"/>
              <w:adjustRightInd w:val="0"/>
              <w:rPr>
                <w:rFonts w:cs="Arial"/>
              </w:rPr>
            </w:pPr>
            <w:r>
              <w:rPr>
                <w:rFonts w:cs="Arial"/>
              </w:rPr>
              <w:t>starosta</w:t>
            </w:r>
          </w:p>
        </w:tc>
        <w:tc>
          <w:tcPr>
            <w:tcW w:w="4616" w:type="dxa"/>
          </w:tcPr>
          <w:p w14:paraId="60F0BD4B" w14:textId="5C2E2FD3" w:rsidR="000A213A" w:rsidRDefault="00131EBF" w:rsidP="0004214B">
            <w:pPr>
              <w:widowControl w:val="0"/>
              <w:suppressAutoHyphens/>
              <w:autoSpaceDE w:val="0"/>
              <w:autoSpaceDN w:val="0"/>
              <w:adjustRightInd w:val="0"/>
              <w:rPr>
                <w:rFonts w:cs="Arial"/>
              </w:rPr>
            </w:pPr>
            <w:r>
              <w:rPr>
                <w:rFonts w:cs="Arial"/>
              </w:rPr>
              <w:t>Obdarovaný</w:t>
            </w:r>
          </w:p>
          <w:p w14:paraId="73168256" w14:textId="77777777" w:rsidR="00A30E7A" w:rsidRDefault="00A30E7A" w:rsidP="00A30E7A">
            <w:pPr>
              <w:widowControl w:val="0"/>
              <w:suppressAutoHyphens/>
              <w:autoSpaceDE w:val="0"/>
              <w:autoSpaceDN w:val="0"/>
              <w:adjustRightInd w:val="0"/>
              <w:rPr>
                <w:rFonts w:cs="Arial"/>
              </w:rPr>
            </w:pPr>
            <w:r>
              <w:rPr>
                <w:rFonts w:cs="Arial"/>
              </w:rPr>
              <w:t>Ústecké kraj</w:t>
            </w:r>
          </w:p>
          <w:p w14:paraId="41931640" w14:textId="77777777" w:rsidR="00A30E7A" w:rsidRDefault="00A30E7A" w:rsidP="00A30E7A">
            <w:pPr>
              <w:widowControl w:val="0"/>
              <w:suppressAutoHyphens/>
              <w:autoSpaceDE w:val="0"/>
              <w:autoSpaceDN w:val="0"/>
              <w:adjustRightInd w:val="0"/>
              <w:rPr>
                <w:rFonts w:cs="Arial"/>
              </w:rPr>
            </w:pPr>
            <w:r w:rsidRPr="00585390">
              <w:rPr>
                <w:rFonts w:cs="Arial"/>
              </w:rPr>
              <w:t>Bc. Jiří Fedoriška</w:t>
            </w:r>
          </w:p>
          <w:p w14:paraId="42C97C94" w14:textId="77777777" w:rsidR="00A30E7A" w:rsidRPr="00585390" w:rsidRDefault="00A30E7A" w:rsidP="00A30E7A">
            <w:pPr>
              <w:widowControl w:val="0"/>
              <w:suppressAutoHyphens/>
              <w:autoSpaceDE w:val="0"/>
              <w:autoSpaceDN w:val="0"/>
              <w:adjustRightInd w:val="0"/>
              <w:rPr>
                <w:rFonts w:cs="Arial"/>
              </w:rPr>
            </w:pPr>
            <w:r w:rsidRPr="00585390">
              <w:rPr>
                <w:rFonts w:cs="Arial"/>
              </w:rPr>
              <w:t>člen Rady Ústeckého kraje</w:t>
            </w:r>
          </w:p>
          <w:p w14:paraId="604C9F80" w14:textId="7C7F9D33" w:rsidR="008755AC" w:rsidRPr="008755AC" w:rsidRDefault="008755AC" w:rsidP="008755AC">
            <w:pPr>
              <w:widowControl w:val="0"/>
              <w:suppressAutoHyphens/>
              <w:autoSpaceDE w:val="0"/>
              <w:autoSpaceDN w:val="0"/>
              <w:adjustRightInd w:val="0"/>
              <w:rPr>
                <w:rFonts w:cs="Arial"/>
              </w:rPr>
            </w:pPr>
          </w:p>
          <w:p w14:paraId="62700D5C" w14:textId="749A012E" w:rsidR="000A213A" w:rsidRPr="00CB22B7" w:rsidRDefault="000A213A" w:rsidP="001D1039">
            <w:pPr>
              <w:widowControl w:val="0"/>
              <w:suppressAutoHyphens/>
              <w:autoSpaceDE w:val="0"/>
              <w:autoSpaceDN w:val="0"/>
              <w:adjustRightInd w:val="0"/>
              <w:rPr>
                <w:rFonts w:cs="Arial"/>
              </w:rPr>
            </w:pPr>
          </w:p>
        </w:tc>
      </w:tr>
      <w:tr w:rsidR="00D95133" w:rsidRPr="00CB22B7" w14:paraId="18E3FBE8" w14:textId="77777777" w:rsidTr="00D95133">
        <w:tc>
          <w:tcPr>
            <w:tcW w:w="4606" w:type="dxa"/>
          </w:tcPr>
          <w:p w14:paraId="3DBF1BF7" w14:textId="77777777" w:rsidR="00D95133" w:rsidRDefault="00D95133" w:rsidP="0004214B">
            <w:pPr>
              <w:widowControl w:val="0"/>
              <w:suppressAutoHyphens/>
              <w:autoSpaceDE w:val="0"/>
              <w:autoSpaceDN w:val="0"/>
              <w:adjustRightInd w:val="0"/>
              <w:rPr>
                <w:rFonts w:cs="Arial"/>
              </w:rPr>
            </w:pPr>
          </w:p>
        </w:tc>
        <w:tc>
          <w:tcPr>
            <w:tcW w:w="4616" w:type="dxa"/>
          </w:tcPr>
          <w:p w14:paraId="67A0A4ED" w14:textId="77777777" w:rsidR="00D95133" w:rsidRDefault="00D95133" w:rsidP="0004214B">
            <w:pPr>
              <w:widowControl w:val="0"/>
              <w:suppressAutoHyphens/>
              <w:autoSpaceDE w:val="0"/>
              <w:autoSpaceDN w:val="0"/>
              <w:adjustRightInd w:val="0"/>
              <w:rPr>
                <w:rFonts w:cs="Arial"/>
              </w:rPr>
            </w:pPr>
          </w:p>
        </w:tc>
      </w:tr>
      <w:tr w:rsidR="00D95133" w:rsidRPr="00CB22B7" w14:paraId="28DCC688" w14:textId="77777777" w:rsidTr="00D95133">
        <w:tc>
          <w:tcPr>
            <w:tcW w:w="4606" w:type="dxa"/>
          </w:tcPr>
          <w:p w14:paraId="13A73F69" w14:textId="77777777" w:rsidR="00D95133" w:rsidRDefault="00D95133" w:rsidP="0004214B">
            <w:pPr>
              <w:widowControl w:val="0"/>
              <w:suppressAutoHyphens/>
              <w:autoSpaceDE w:val="0"/>
              <w:autoSpaceDN w:val="0"/>
              <w:adjustRightInd w:val="0"/>
              <w:rPr>
                <w:rFonts w:cs="Arial"/>
              </w:rPr>
            </w:pPr>
          </w:p>
          <w:p w14:paraId="185FE17F" w14:textId="77777777" w:rsidR="00DC02E1" w:rsidRDefault="00DC02E1" w:rsidP="0004214B">
            <w:pPr>
              <w:widowControl w:val="0"/>
              <w:suppressAutoHyphens/>
              <w:autoSpaceDE w:val="0"/>
              <w:autoSpaceDN w:val="0"/>
              <w:adjustRightInd w:val="0"/>
              <w:rPr>
                <w:rFonts w:cs="Arial"/>
              </w:rPr>
            </w:pPr>
          </w:p>
          <w:p w14:paraId="471A2068" w14:textId="77777777" w:rsidR="00DC02E1" w:rsidRDefault="00DC02E1" w:rsidP="0004214B">
            <w:pPr>
              <w:widowControl w:val="0"/>
              <w:suppressAutoHyphens/>
              <w:autoSpaceDE w:val="0"/>
              <w:autoSpaceDN w:val="0"/>
              <w:adjustRightInd w:val="0"/>
              <w:rPr>
                <w:rFonts w:cs="Arial"/>
              </w:rPr>
            </w:pPr>
          </w:p>
        </w:tc>
        <w:tc>
          <w:tcPr>
            <w:tcW w:w="4616" w:type="dxa"/>
          </w:tcPr>
          <w:p w14:paraId="505A0774" w14:textId="77777777" w:rsidR="00D95133" w:rsidRDefault="00D95133" w:rsidP="0004214B">
            <w:pPr>
              <w:widowControl w:val="0"/>
              <w:suppressAutoHyphens/>
              <w:autoSpaceDE w:val="0"/>
              <w:autoSpaceDN w:val="0"/>
              <w:adjustRightInd w:val="0"/>
              <w:rPr>
                <w:rFonts w:cs="Arial"/>
              </w:rPr>
            </w:pPr>
          </w:p>
        </w:tc>
      </w:tr>
    </w:tbl>
    <w:p w14:paraId="0BF86010" w14:textId="77777777" w:rsidR="005C30B8" w:rsidRPr="00114A9A" w:rsidRDefault="005C30B8" w:rsidP="005C30B8">
      <w:pPr>
        <w:tabs>
          <w:tab w:val="clear" w:pos="1134"/>
          <w:tab w:val="clear" w:pos="2268"/>
          <w:tab w:val="clear" w:pos="3402"/>
          <w:tab w:val="clear" w:pos="4536"/>
          <w:tab w:val="clear" w:pos="5670"/>
          <w:tab w:val="clear" w:pos="6804"/>
          <w:tab w:val="clear" w:pos="7938"/>
          <w:tab w:val="clear" w:pos="9072"/>
          <w:tab w:val="clear" w:pos="9639"/>
        </w:tabs>
        <w:spacing w:line="240" w:lineRule="auto"/>
        <w:rPr>
          <w:rFonts w:eastAsia="Calibri" w:cstheme="minorHAnsi"/>
          <w:b/>
          <w:color w:val="auto"/>
          <w:kern w:val="0"/>
          <w:lang w:eastAsia="en-US"/>
        </w:rPr>
      </w:pPr>
      <w:r w:rsidRPr="00114A9A">
        <w:rPr>
          <w:rFonts w:eastAsia="Calibri" w:cstheme="minorHAnsi"/>
          <w:b/>
          <w:color w:val="auto"/>
          <w:kern w:val="0"/>
          <w:lang w:eastAsia="en-US"/>
        </w:rPr>
        <w:t>Příloha:</w:t>
      </w:r>
    </w:p>
    <w:p w14:paraId="66F6C021" w14:textId="4C6B7349" w:rsidR="00560D26" w:rsidRDefault="005C30B8" w:rsidP="00AF31CF">
      <w:pPr>
        <w:tabs>
          <w:tab w:val="clear" w:pos="1134"/>
          <w:tab w:val="clear" w:pos="2268"/>
          <w:tab w:val="clear" w:pos="3402"/>
          <w:tab w:val="clear" w:pos="4536"/>
          <w:tab w:val="clear" w:pos="5670"/>
          <w:tab w:val="clear" w:pos="6804"/>
          <w:tab w:val="clear" w:pos="7938"/>
          <w:tab w:val="clear" w:pos="9072"/>
          <w:tab w:val="clear" w:pos="9639"/>
        </w:tabs>
        <w:spacing w:line="240" w:lineRule="auto"/>
        <w:rPr>
          <w:rFonts w:cs="Arial"/>
          <w:color w:val="auto"/>
        </w:rPr>
      </w:pPr>
      <w:r w:rsidRPr="00114A9A">
        <w:rPr>
          <w:rFonts w:eastAsia="Calibri" w:cstheme="minorHAnsi"/>
          <w:color w:val="auto"/>
          <w:kern w:val="0"/>
          <w:lang w:eastAsia="en-US"/>
        </w:rPr>
        <w:t xml:space="preserve">Příloha č. 1 – Geometrický plán č. </w:t>
      </w:r>
      <w:r w:rsidR="00B2595F">
        <w:rPr>
          <w:rFonts w:eastAsia="Calibri" w:cstheme="minorHAnsi"/>
          <w:color w:val="auto"/>
          <w:kern w:val="0"/>
          <w:lang w:eastAsia="en-US"/>
        </w:rPr>
        <w:t>407-46/2025</w:t>
      </w:r>
    </w:p>
    <w:p w14:paraId="04382110" w14:textId="77777777" w:rsidR="00560D26" w:rsidRPr="00EC7CF2" w:rsidRDefault="00560D26" w:rsidP="006942F0">
      <w:pPr>
        <w:suppressAutoHyphens/>
        <w:rPr>
          <w:rFonts w:cs="Arial"/>
          <w:color w:val="auto"/>
        </w:rPr>
      </w:pPr>
    </w:p>
    <w:sectPr w:rsidR="00560D26" w:rsidRPr="00EC7CF2" w:rsidSect="00D05C4E">
      <w:footerReference w:type="default" r:id="rId14"/>
      <w:headerReference w:type="first" r:id="rId15"/>
      <w:footerReference w:type="first" r:id="rId16"/>
      <w:pgSz w:w="11906" w:h="16838" w:code="9"/>
      <w:pgMar w:top="1276" w:right="1134" w:bottom="1418"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C791" w14:textId="77777777" w:rsidR="009909C2" w:rsidRDefault="009909C2" w:rsidP="00A4755F">
      <w:r>
        <w:separator/>
      </w:r>
    </w:p>
  </w:endnote>
  <w:endnote w:type="continuationSeparator" w:id="0">
    <w:p w14:paraId="42B525B8" w14:textId="77777777" w:rsidR="009909C2" w:rsidRDefault="009909C2"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Poppins Light">
    <w:altName w:val="Courier New"/>
    <w:panose1 w:val="00000400000000000000"/>
    <w:charset w:val="EE"/>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Courier New"/>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04294"/>
      <w:docPartObj>
        <w:docPartGallery w:val="Page Numbers (Bottom of Page)"/>
        <w:docPartUnique/>
      </w:docPartObj>
    </w:sdtPr>
    <w:sdtEndPr/>
    <w:sdtContent>
      <w:p w14:paraId="2D6EA29D" w14:textId="2A24902B" w:rsidR="00962AA2" w:rsidRDefault="00962AA2" w:rsidP="00962AA2">
        <w:pPr>
          <w:pStyle w:val="Zpat"/>
          <w:tabs>
            <w:tab w:val="left" w:pos="705"/>
            <w:tab w:val="center" w:pos="4819"/>
          </w:tabs>
          <w:jc w:val="left"/>
        </w:pPr>
        <w:r>
          <w:tab/>
          <w:t>Vel.</w:t>
        </w:r>
        <w:r>
          <w:tab/>
        </w:r>
        <w:r>
          <w:tab/>
        </w:r>
        <w:r>
          <w:tab/>
        </w:r>
        <w:r>
          <w:tab/>
        </w:r>
        <w:r>
          <w:tab/>
        </w:r>
        <w:r>
          <w:tab/>
        </w:r>
        <w:r>
          <w:fldChar w:fldCharType="begin"/>
        </w:r>
        <w:r>
          <w:instrText>PAGE   \* MERGEFORMAT</w:instrText>
        </w:r>
        <w:r>
          <w:fldChar w:fldCharType="separate"/>
        </w:r>
        <w:r w:rsidR="00C94EC9">
          <w:rPr>
            <w:noProof/>
          </w:rPr>
          <w:t>4</w:t>
        </w:r>
        <w:r>
          <w:fldChar w:fldCharType="end"/>
        </w:r>
      </w:p>
    </w:sdtContent>
  </w:sdt>
  <w:p w14:paraId="68A937EC" w14:textId="0DA5F43B" w:rsidR="00370D79" w:rsidRPr="000069D3" w:rsidRDefault="00370D79" w:rsidP="00A475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47882"/>
      <w:docPartObj>
        <w:docPartGallery w:val="Page Numbers (Bottom of Page)"/>
        <w:docPartUnique/>
      </w:docPartObj>
    </w:sdtPr>
    <w:sdtEndPr/>
    <w:sdtContent>
      <w:p w14:paraId="36F2B4F5" w14:textId="40376E04" w:rsidR="00962AA2" w:rsidRDefault="00962AA2" w:rsidP="00962AA2">
        <w:pPr>
          <w:pStyle w:val="Zpat"/>
          <w:tabs>
            <w:tab w:val="left" w:pos="390"/>
            <w:tab w:val="center" w:pos="4819"/>
          </w:tabs>
          <w:jc w:val="left"/>
        </w:pPr>
        <w:r>
          <w:tab/>
          <w:t>Vel.</w:t>
        </w:r>
        <w:r>
          <w:tab/>
        </w:r>
        <w:r>
          <w:tab/>
        </w:r>
        <w:r>
          <w:tab/>
        </w:r>
        <w:r>
          <w:tab/>
        </w:r>
        <w:r>
          <w:tab/>
        </w:r>
        <w:r>
          <w:tab/>
        </w:r>
        <w:r>
          <w:fldChar w:fldCharType="begin"/>
        </w:r>
        <w:r>
          <w:instrText>PAGE   \* MERGEFORMAT</w:instrText>
        </w:r>
        <w:r>
          <w:fldChar w:fldCharType="separate"/>
        </w:r>
        <w:r w:rsidR="00C94EC9">
          <w:rPr>
            <w:noProof/>
          </w:rPr>
          <w:t>1</w:t>
        </w:r>
        <w:r>
          <w:fldChar w:fldCharType="end"/>
        </w:r>
      </w:p>
    </w:sdtContent>
  </w:sdt>
  <w:p w14:paraId="11F35A3F" w14:textId="6AFE4039" w:rsidR="001C788A" w:rsidRPr="000069D3" w:rsidRDefault="001C788A" w:rsidP="00A475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E020" w14:textId="77777777" w:rsidR="009909C2" w:rsidRDefault="009909C2" w:rsidP="00A4755F">
      <w:r>
        <w:separator/>
      </w:r>
    </w:p>
  </w:footnote>
  <w:footnote w:type="continuationSeparator" w:id="0">
    <w:p w14:paraId="1489BB36" w14:textId="77777777" w:rsidR="009909C2" w:rsidRDefault="009909C2"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69A0D3C7"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260D4534">
          <wp:simplePos x="0" y="0"/>
          <wp:positionH relativeFrom="page">
            <wp:posOffset>7951</wp:posOffset>
          </wp:positionH>
          <wp:positionV relativeFrom="page">
            <wp:posOffset>7951</wp:posOffset>
          </wp:positionV>
          <wp:extent cx="7538440" cy="1288112"/>
          <wp:effectExtent l="0" t="0" r="5715" b="7620"/>
          <wp:wrapNone/>
          <wp:docPr id="6"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59" cy="1290320"/>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5E767AC9" w:rsidR="00F04797" w:rsidRPr="00485E01" w:rsidRDefault="005873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1A7"/>
    <w:multiLevelType w:val="hybridMultilevel"/>
    <w:tmpl w:val="7DA6C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E4241"/>
    <w:multiLevelType w:val="hybridMultilevel"/>
    <w:tmpl w:val="33662B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FD6D89"/>
    <w:multiLevelType w:val="hybridMultilevel"/>
    <w:tmpl w:val="FFC281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44D56DA9"/>
    <w:multiLevelType w:val="hybridMultilevel"/>
    <w:tmpl w:val="7264F82C"/>
    <w:lvl w:ilvl="0" w:tplc="43F0E0BE">
      <w:start w:val="1"/>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4FF8152C"/>
    <w:multiLevelType w:val="hybridMultilevel"/>
    <w:tmpl w:val="0D4CA190"/>
    <w:lvl w:ilvl="0" w:tplc="57CA793A">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2D56D24"/>
    <w:multiLevelType w:val="hybridMultilevel"/>
    <w:tmpl w:val="C39E2330"/>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B6C602C"/>
    <w:multiLevelType w:val="hybridMultilevel"/>
    <w:tmpl w:val="3F54F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622680"/>
    <w:multiLevelType w:val="hybridMultilevel"/>
    <w:tmpl w:val="94168D54"/>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1EB05B6"/>
    <w:multiLevelType w:val="hybridMultilevel"/>
    <w:tmpl w:val="0700E900"/>
    <w:lvl w:ilvl="0" w:tplc="0405000F">
      <w:start w:val="1"/>
      <w:numFmt w:val="decimal"/>
      <w:lvlText w:val="%1."/>
      <w:lvlJc w:val="left"/>
      <w:pPr>
        <w:tabs>
          <w:tab w:val="num" w:pos="720"/>
        </w:tabs>
        <w:ind w:left="720" w:hanging="360"/>
      </w:pPr>
      <w:rPr>
        <w:rFonts w:hint="default"/>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A128E2"/>
    <w:multiLevelType w:val="hybridMultilevel"/>
    <w:tmpl w:val="768C5F94"/>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93B18DB"/>
    <w:multiLevelType w:val="hybridMultilevel"/>
    <w:tmpl w:val="76D2C494"/>
    <w:lvl w:ilvl="0" w:tplc="5660198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2111654020">
    <w:abstractNumId w:val="4"/>
  </w:num>
  <w:num w:numId="2" w16cid:durableId="771441694">
    <w:abstractNumId w:val="7"/>
    <w:lvlOverride w:ilvl="0">
      <w:startOverride w:val="1"/>
    </w:lvlOverride>
  </w:num>
  <w:num w:numId="3" w16cid:durableId="1535272262">
    <w:abstractNumId w:val="7"/>
    <w:lvlOverride w:ilvl="0">
      <w:startOverride w:val="1"/>
    </w:lvlOverride>
  </w:num>
  <w:num w:numId="4" w16cid:durableId="6518942">
    <w:abstractNumId w:val="7"/>
  </w:num>
  <w:num w:numId="5" w16cid:durableId="32313642">
    <w:abstractNumId w:val="7"/>
    <w:lvlOverride w:ilvl="0">
      <w:startOverride w:val="1"/>
    </w:lvlOverride>
  </w:num>
  <w:num w:numId="6" w16cid:durableId="823934899">
    <w:abstractNumId w:val="7"/>
    <w:lvlOverride w:ilvl="0">
      <w:startOverride w:val="1"/>
    </w:lvlOverride>
  </w:num>
  <w:num w:numId="7" w16cid:durableId="801924532">
    <w:abstractNumId w:val="7"/>
    <w:lvlOverride w:ilvl="0">
      <w:startOverride w:val="1"/>
    </w:lvlOverride>
  </w:num>
  <w:num w:numId="8" w16cid:durableId="234629973">
    <w:abstractNumId w:val="9"/>
  </w:num>
  <w:num w:numId="9" w16cid:durableId="1044252491">
    <w:abstractNumId w:val="8"/>
  </w:num>
  <w:num w:numId="10" w16cid:durableId="271783387">
    <w:abstractNumId w:val="7"/>
    <w:lvlOverride w:ilvl="0">
      <w:startOverride w:val="1"/>
    </w:lvlOverride>
  </w:num>
  <w:num w:numId="11" w16cid:durableId="1634360211">
    <w:abstractNumId w:val="1"/>
  </w:num>
  <w:num w:numId="12" w16cid:durableId="1149175680">
    <w:abstractNumId w:val="6"/>
  </w:num>
  <w:num w:numId="13" w16cid:durableId="1000229814">
    <w:abstractNumId w:val="10"/>
  </w:num>
  <w:num w:numId="14" w16cid:durableId="205028968">
    <w:abstractNumId w:val="2"/>
  </w:num>
  <w:num w:numId="15" w16cid:durableId="730542716">
    <w:abstractNumId w:val="3"/>
  </w:num>
  <w:num w:numId="16" w16cid:durableId="1904442422">
    <w:abstractNumId w:val="0"/>
  </w:num>
  <w:num w:numId="17" w16cid:durableId="3219826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1163B"/>
    <w:rsid w:val="000168EE"/>
    <w:rsid w:val="00016A40"/>
    <w:rsid w:val="00017BDF"/>
    <w:rsid w:val="0002271B"/>
    <w:rsid w:val="00022CA0"/>
    <w:rsid w:val="00025D39"/>
    <w:rsid w:val="000260E9"/>
    <w:rsid w:val="00030C2F"/>
    <w:rsid w:val="00030D88"/>
    <w:rsid w:val="00035299"/>
    <w:rsid w:val="00036382"/>
    <w:rsid w:val="00037A04"/>
    <w:rsid w:val="00040A7C"/>
    <w:rsid w:val="0004214B"/>
    <w:rsid w:val="000515E3"/>
    <w:rsid w:val="000642B5"/>
    <w:rsid w:val="00070035"/>
    <w:rsid w:val="00072106"/>
    <w:rsid w:val="000746C0"/>
    <w:rsid w:val="00077552"/>
    <w:rsid w:val="0008014C"/>
    <w:rsid w:val="00081B8B"/>
    <w:rsid w:val="00082EE8"/>
    <w:rsid w:val="00083BAA"/>
    <w:rsid w:val="00087752"/>
    <w:rsid w:val="000A213A"/>
    <w:rsid w:val="000A366E"/>
    <w:rsid w:val="000A6EA2"/>
    <w:rsid w:val="000D5F05"/>
    <w:rsid w:val="000D6C14"/>
    <w:rsid w:val="000E27F6"/>
    <w:rsid w:val="000E2F80"/>
    <w:rsid w:val="000E5FB3"/>
    <w:rsid w:val="000F352D"/>
    <w:rsid w:val="000F6239"/>
    <w:rsid w:val="0010680C"/>
    <w:rsid w:val="00110C75"/>
    <w:rsid w:val="001116CA"/>
    <w:rsid w:val="0011237D"/>
    <w:rsid w:val="001155E8"/>
    <w:rsid w:val="0012501D"/>
    <w:rsid w:val="00126016"/>
    <w:rsid w:val="001262FF"/>
    <w:rsid w:val="00131EBF"/>
    <w:rsid w:val="001403D6"/>
    <w:rsid w:val="00146ED1"/>
    <w:rsid w:val="00152B0B"/>
    <w:rsid w:val="00162188"/>
    <w:rsid w:val="001635B0"/>
    <w:rsid w:val="00172E01"/>
    <w:rsid w:val="001766D6"/>
    <w:rsid w:val="00180A27"/>
    <w:rsid w:val="00192419"/>
    <w:rsid w:val="001B302F"/>
    <w:rsid w:val="001B346A"/>
    <w:rsid w:val="001B5895"/>
    <w:rsid w:val="001B5E16"/>
    <w:rsid w:val="001C270D"/>
    <w:rsid w:val="001C788A"/>
    <w:rsid w:val="001D092B"/>
    <w:rsid w:val="001D1039"/>
    <w:rsid w:val="001D6A4D"/>
    <w:rsid w:val="001E06B5"/>
    <w:rsid w:val="001E2320"/>
    <w:rsid w:val="001E6A4A"/>
    <w:rsid w:val="001F5140"/>
    <w:rsid w:val="00203DD9"/>
    <w:rsid w:val="002050FD"/>
    <w:rsid w:val="00214E28"/>
    <w:rsid w:val="002211C5"/>
    <w:rsid w:val="0023263A"/>
    <w:rsid w:val="00233C1F"/>
    <w:rsid w:val="002364F9"/>
    <w:rsid w:val="0024256E"/>
    <w:rsid w:val="00244589"/>
    <w:rsid w:val="00246106"/>
    <w:rsid w:val="00246805"/>
    <w:rsid w:val="00246820"/>
    <w:rsid w:val="0025202E"/>
    <w:rsid w:val="00252CA6"/>
    <w:rsid w:val="00253D59"/>
    <w:rsid w:val="00255A39"/>
    <w:rsid w:val="00260D17"/>
    <w:rsid w:val="0026705C"/>
    <w:rsid w:val="0027293B"/>
    <w:rsid w:val="0028635E"/>
    <w:rsid w:val="002918E7"/>
    <w:rsid w:val="002B0AC4"/>
    <w:rsid w:val="002B3723"/>
    <w:rsid w:val="002B3A54"/>
    <w:rsid w:val="002B4DED"/>
    <w:rsid w:val="002B7887"/>
    <w:rsid w:val="002C5B50"/>
    <w:rsid w:val="002D0B02"/>
    <w:rsid w:val="002D3967"/>
    <w:rsid w:val="002E4DA9"/>
    <w:rsid w:val="002F552F"/>
    <w:rsid w:val="0030034F"/>
    <w:rsid w:val="00312AF8"/>
    <w:rsid w:val="00316C0D"/>
    <w:rsid w:val="003233CA"/>
    <w:rsid w:val="00325387"/>
    <w:rsid w:val="003337B8"/>
    <w:rsid w:val="003433B1"/>
    <w:rsid w:val="00344ACA"/>
    <w:rsid w:val="003505BA"/>
    <w:rsid w:val="00352B81"/>
    <w:rsid w:val="00353FED"/>
    <w:rsid w:val="00370D79"/>
    <w:rsid w:val="00382C68"/>
    <w:rsid w:val="0038358F"/>
    <w:rsid w:val="00387705"/>
    <w:rsid w:val="00391A60"/>
    <w:rsid w:val="003925CA"/>
    <w:rsid w:val="00394757"/>
    <w:rsid w:val="00397BBF"/>
    <w:rsid w:val="003A0150"/>
    <w:rsid w:val="003A3725"/>
    <w:rsid w:val="003A60ED"/>
    <w:rsid w:val="003B08F4"/>
    <w:rsid w:val="003B11AC"/>
    <w:rsid w:val="003B2537"/>
    <w:rsid w:val="003B6247"/>
    <w:rsid w:val="003C2879"/>
    <w:rsid w:val="003E24DF"/>
    <w:rsid w:val="003E48D2"/>
    <w:rsid w:val="003E6CFE"/>
    <w:rsid w:val="003F1F52"/>
    <w:rsid w:val="003F506E"/>
    <w:rsid w:val="0040338F"/>
    <w:rsid w:val="00403A2E"/>
    <w:rsid w:val="00411E0F"/>
    <w:rsid w:val="0041428F"/>
    <w:rsid w:val="0043296B"/>
    <w:rsid w:val="00434659"/>
    <w:rsid w:val="00435527"/>
    <w:rsid w:val="00437490"/>
    <w:rsid w:val="00437638"/>
    <w:rsid w:val="0044172F"/>
    <w:rsid w:val="0044315E"/>
    <w:rsid w:val="00444427"/>
    <w:rsid w:val="00466C24"/>
    <w:rsid w:val="00472234"/>
    <w:rsid w:val="0047476D"/>
    <w:rsid w:val="00474F93"/>
    <w:rsid w:val="0049085C"/>
    <w:rsid w:val="004914C4"/>
    <w:rsid w:val="0049309A"/>
    <w:rsid w:val="004A2B0D"/>
    <w:rsid w:val="004A4041"/>
    <w:rsid w:val="004A6DCD"/>
    <w:rsid w:val="004A7013"/>
    <w:rsid w:val="004B1FC8"/>
    <w:rsid w:val="004B1FE9"/>
    <w:rsid w:val="004B2E84"/>
    <w:rsid w:val="004B57A0"/>
    <w:rsid w:val="004B58AD"/>
    <w:rsid w:val="004C07CC"/>
    <w:rsid w:val="004C2163"/>
    <w:rsid w:val="004C2AF1"/>
    <w:rsid w:val="004C3C2E"/>
    <w:rsid w:val="004D3390"/>
    <w:rsid w:val="004D73FD"/>
    <w:rsid w:val="004E35BC"/>
    <w:rsid w:val="004E7E0D"/>
    <w:rsid w:val="004F2E13"/>
    <w:rsid w:val="004F3324"/>
    <w:rsid w:val="004F7DDC"/>
    <w:rsid w:val="00502195"/>
    <w:rsid w:val="00536546"/>
    <w:rsid w:val="00544F7C"/>
    <w:rsid w:val="00545D9E"/>
    <w:rsid w:val="00560CE3"/>
    <w:rsid w:val="00560D26"/>
    <w:rsid w:val="0057355B"/>
    <w:rsid w:val="00580679"/>
    <w:rsid w:val="00585390"/>
    <w:rsid w:val="005873FA"/>
    <w:rsid w:val="005A0A5A"/>
    <w:rsid w:val="005B6DD2"/>
    <w:rsid w:val="005C1644"/>
    <w:rsid w:val="005C2210"/>
    <w:rsid w:val="005C30B8"/>
    <w:rsid w:val="005C31D6"/>
    <w:rsid w:val="005C66DD"/>
    <w:rsid w:val="005C7D40"/>
    <w:rsid w:val="005D6191"/>
    <w:rsid w:val="005E1A7A"/>
    <w:rsid w:val="005E20C9"/>
    <w:rsid w:val="005F0E03"/>
    <w:rsid w:val="005F13F9"/>
    <w:rsid w:val="005F66D5"/>
    <w:rsid w:val="00604A11"/>
    <w:rsid w:val="00604F39"/>
    <w:rsid w:val="0060506E"/>
    <w:rsid w:val="00606DDB"/>
    <w:rsid w:val="00615018"/>
    <w:rsid w:val="00615259"/>
    <w:rsid w:val="00616DE9"/>
    <w:rsid w:val="00620ED4"/>
    <w:rsid w:val="0062123A"/>
    <w:rsid w:val="00622A97"/>
    <w:rsid w:val="00622DA0"/>
    <w:rsid w:val="00630CCF"/>
    <w:rsid w:val="00631100"/>
    <w:rsid w:val="0063314E"/>
    <w:rsid w:val="006339B9"/>
    <w:rsid w:val="00641398"/>
    <w:rsid w:val="00641FA1"/>
    <w:rsid w:val="00642872"/>
    <w:rsid w:val="006438DA"/>
    <w:rsid w:val="00646E75"/>
    <w:rsid w:val="00652B29"/>
    <w:rsid w:val="00662205"/>
    <w:rsid w:val="0066288F"/>
    <w:rsid w:val="00671FFB"/>
    <w:rsid w:val="006728D4"/>
    <w:rsid w:val="0068536A"/>
    <w:rsid w:val="00690247"/>
    <w:rsid w:val="00691A40"/>
    <w:rsid w:val="006926E8"/>
    <w:rsid w:val="00693179"/>
    <w:rsid w:val="006942F0"/>
    <w:rsid w:val="006A1F59"/>
    <w:rsid w:val="006A7513"/>
    <w:rsid w:val="006A7C42"/>
    <w:rsid w:val="006B275F"/>
    <w:rsid w:val="006B442F"/>
    <w:rsid w:val="006C2B02"/>
    <w:rsid w:val="006C6BB5"/>
    <w:rsid w:val="006D1B73"/>
    <w:rsid w:val="006D1E12"/>
    <w:rsid w:val="006D2361"/>
    <w:rsid w:val="006D36F6"/>
    <w:rsid w:val="006E1C76"/>
    <w:rsid w:val="006E6240"/>
    <w:rsid w:val="006E6F09"/>
    <w:rsid w:val="006E7DA1"/>
    <w:rsid w:val="006F191C"/>
    <w:rsid w:val="006F6F10"/>
    <w:rsid w:val="00704ED7"/>
    <w:rsid w:val="00706C47"/>
    <w:rsid w:val="007105C8"/>
    <w:rsid w:val="00713DC3"/>
    <w:rsid w:val="0071527C"/>
    <w:rsid w:val="007219E8"/>
    <w:rsid w:val="00724F57"/>
    <w:rsid w:val="007253EA"/>
    <w:rsid w:val="0072656A"/>
    <w:rsid w:val="00726A15"/>
    <w:rsid w:val="00731941"/>
    <w:rsid w:val="00746035"/>
    <w:rsid w:val="00757986"/>
    <w:rsid w:val="00765E11"/>
    <w:rsid w:val="007674E1"/>
    <w:rsid w:val="007707B5"/>
    <w:rsid w:val="007708D6"/>
    <w:rsid w:val="00774A77"/>
    <w:rsid w:val="0078131C"/>
    <w:rsid w:val="00783E79"/>
    <w:rsid w:val="00790BC0"/>
    <w:rsid w:val="007936C7"/>
    <w:rsid w:val="00795C89"/>
    <w:rsid w:val="007A7EA3"/>
    <w:rsid w:val="007B4A8C"/>
    <w:rsid w:val="007B5AE8"/>
    <w:rsid w:val="007B5E96"/>
    <w:rsid w:val="007D401C"/>
    <w:rsid w:val="007D4CCC"/>
    <w:rsid w:val="007E5AB2"/>
    <w:rsid w:val="007F5192"/>
    <w:rsid w:val="00801B50"/>
    <w:rsid w:val="00820815"/>
    <w:rsid w:val="00822E6B"/>
    <w:rsid w:val="00831721"/>
    <w:rsid w:val="00833D41"/>
    <w:rsid w:val="00843A26"/>
    <w:rsid w:val="00843C5E"/>
    <w:rsid w:val="00850735"/>
    <w:rsid w:val="00851F2C"/>
    <w:rsid w:val="00853B16"/>
    <w:rsid w:val="00861AA4"/>
    <w:rsid w:val="00862A06"/>
    <w:rsid w:val="00863EEF"/>
    <w:rsid w:val="00864624"/>
    <w:rsid w:val="00866C07"/>
    <w:rsid w:val="00871C6B"/>
    <w:rsid w:val="00872DE5"/>
    <w:rsid w:val="00874930"/>
    <w:rsid w:val="008755AC"/>
    <w:rsid w:val="008811D6"/>
    <w:rsid w:val="00885FAC"/>
    <w:rsid w:val="0088783E"/>
    <w:rsid w:val="00890B0C"/>
    <w:rsid w:val="00890D2F"/>
    <w:rsid w:val="0089508A"/>
    <w:rsid w:val="008A5D2D"/>
    <w:rsid w:val="008B49C2"/>
    <w:rsid w:val="008D1B91"/>
    <w:rsid w:val="008D2688"/>
    <w:rsid w:val="008D6095"/>
    <w:rsid w:val="008D73D1"/>
    <w:rsid w:val="008D77A5"/>
    <w:rsid w:val="008F1B3D"/>
    <w:rsid w:val="008F4381"/>
    <w:rsid w:val="008F78AE"/>
    <w:rsid w:val="009046A2"/>
    <w:rsid w:val="009049CE"/>
    <w:rsid w:val="00911401"/>
    <w:rsid w:val="009148E9"/>
    <w:rsid w:val="00927739"/>
    <w:rsid w:val="00927FE5"/>
    <w:rsid w:val="00930335"/>
    <w:rsid w:val="009354F0"/>
    <w:rsid w:val="00944B64"/>
    <w:rsid w:val="00950F94"/>
    <w:rsid w:val="00953ABE"/>
    <w:rsid w:val="0095582D"/>
    <w:rsid w:val="00955DA6"/>
    <w:rsid w:val="00957682"/>
    <w:rsid w:val="00962AA2"/>
    <w:rsid w:val="00965E89"/>
    <w:rsid w:val="0097239B"/>
    <w:rsid w:val="009905BD"/>
    <w:rsid w:val="009909C2"/>
    <w:rsid w:val="009927D5"/>
    <w:rsid w:val="009A7BFB"/>
    <w:rsid w:val="009B73EA"/>
    <w:rsid w:val="009C093D"/>
    <w:rsid w:val="009C1DB0"/>
    <w:rsid w:val="009D6906"/>
    <w:rsid w:val="009E326B"/>
    <w:rsid w:val="009E3951"/>
    <w:rsid w:val="00A10606"/>
    <w:rsid w:val="00A117D2"/>
    <w:rsid w:val="00A24899"/>
    <w:rsid w:val="00A24A1E"/>
    <w:rsid w:val="00A26FE7"/>
    <w:rsid w:val="00A30E7A"/>
    <w:rsid w:val="00A35200"/>
    <w:rsid w:val="00A4026D"/>
    <w:rsid w:val="00A47328"/>
    <w:rsid w:val="00A4755F"/>
    <w:rsid w:val="00A50E4F"/>
    <w:rsid w:val="00A52EDF"/>
    <w:rsid w:val="00A57165"/>
    <w:rsid w:val="00A602B4"/>
    <w:rsid w:val="00A66B18"/>
    <w:rsid w:val="00A6783B"/>
    <w:rsid w:val="00A8501E"/>
    <w:rsid w:val="00A87D30"/>
    <w:rsid w:val="00A91204"/>
    <w:rsid w:val="00A9414D"/>
    <w:rsid w:val="00A95A1E"/>
    <w:rsid w:val="00A96CF8"/>
    <w:rsid w:val="00AA089B"/>
    <w:rsid w:val="00AA28DE"/>
    <w:rsid w:val="00AA2B17"/>
    <w:rsid w:val="00AB25BC"/>
    <w:rsid w:val="00AC077D"/>
    <w:rsid w:val="00AC787C"/>
    <w:rsid w:val="00AD3E24"/>
    <w:rsid w:val="00AE0021"/>
    <w:rsid w:val="00AE0FBC"/>
    <w:rsid w:val="00AE1388"/>
    <w:rsid w:val="00AE1E04"/>
    <w:rsid w:val="00AE418D"/>
    <w:rsid w:val="00AF01CC"/>
    <w:rsid w:val="00AF10EC"/>
    <w:rsid w:val="00AF31CF"/>
    <w:rsid w:val="00AF3982"/>
    <w:rsid w:val="00AF5D8F"/>
    <w:rsid w:val="00AF62BD"/>
    <w:rsid w:val="00B063FB"/>
    <w:rsid w:val="00B14F9E"/>
    <w:rsid w:val="00B209A9"/>
    <w:rsid w:val="00B21F7C"/>
    <w:rsid w:val="00B2595F"/>
    <w:rsid w:val="00B34326"/>
    <w:rsid w:val="00B37AC7"/>
    <w:rsid w:val="00B40BA1"/>
    <w:rsid w:val="00B50294"/>
    <w:rsid w:val="00B50BEB"/>
    <w:rsid w:val="00B51FFC"/>
    <w:rsid w:val="00B52F5C"/>
    <w:rsid w:val="00B53A45"/>
    <w:rsid w:val="00B57D6E"/>
    <w:rsid w:val="00B645AE"/>
    <w:rsid w:val="00B716F9"/>
    <w:rsid w:val="00B8282B"/>
    <w:rsid w:val="00B86BBC"/>
    <w:rsid w:val="00B93312"/>
    <w:rsid w:val="00B94AB1"/>
    <w:rsid w:val="00B97A71"/>
    <w:rsid w:val="00BA1223"/>
    <w:rsid w:val="00BA2803"/>
    <w:rsid w:val="00BB09E8"/>
    <w:rsid w:val="00BC621D"/>
    <w:rsid w:val="00BC6DE2"/>
    <w:rsid w:val="00BD39D8"/>
    <w:rsid w:val="00BD4C07"/>
    <w:rsid w:val="00BD7F78"/>
    <w:rsid w:val="00BF3644"/>
    <w:rsid w:val="00BF708C"/>
    <w:rsid w:val="00BF7943"/>
    <w:rsid w:val="00C02875"/>
    <w:rsid w:val="00C02BE4"/>
    <w:rsid w:val="00C06449"/>
    <w:rsid w:val="00C2101D"/>
    <w:rsid w:val="00C27602"/>
    <w:rsid w:val="00C31150"/>
    <w:rsid w:val="00C35066"/>
    <w:rsid w:val="00C376D3"/>
    <w:rsid w:val="00C42D71"/>
    <w:rsid w:val="00C54FDD"/>
    <w:rsid w:val="00C57D68"/>
    <w:rsid w:val="00C67F7D"/>
    <w:rsid w:val="00C701F7"/>
    <w:rsid w:val="00C70786"/>
    <w:rsid w:val="00C746F2"/>
    <w:rsid w:val="00C837A3"/>
    <w:rsid w:val="00C846CA"/>
    <w:rsid w:val="00C910C9"/>
    <w:rsid w:val="00C91E70"/>
    <w:rsid w:val="00C94EC9"/>
    <w:rsid w:val="00CA387F"/>
    <w:rsid w:val="00CA5A93"/>
    <w:rsid w:val="00CB1567"/>
    <w:rsid w:val="00CB22B9"/>
    <w:rsid w:val="00CB43A4"/>
    <w:rsid w:val="00CB79F9"/>
    <w:rsid w:val="00CC4C6B"/>
    <w:rsid w:val="00CD42B9"/>
    <w:rsid w:val="00CD56DF"/>
    <w:rsid w:val="00CD7FEC"/>
    <w:rsid w:val="00CE67E4"/>
    <w:rsid w:val="00CF788C"/>
    <w:rsid w:val="00D00A0D"/>
    <w:rsid w:val="00D05629"/>
    <w:rsid w:val="00D05B71"/>
    <w:rsid w:val="00D05C4E"/>
    <w:rsid w:val="00D07D28"/>
    <w:rsid w:val="00D10958"/>
    <w:rsid w:val="00D2382E"/>
    <w:rsid w:val="00D25695"/>
    <w:rsid w:val="00D27412"/>
    <w:rsid w:val="00D322AF"/>
    <w:rsid w:val="00D32389"/>
    <w:rsid w:val="00D351E3"/>
    <w:rsid w:val="00D35D5C"/>
    <w:rsid w:val="00D4568D"/>
    <w:rsid w:val="00D4608E"/>
    <w:rsid w:val="00D47C09"/>
    <w:rsid w:val="00D530BF"/>
    <w:rsid w:val="00D53C5D"/>
    <w:rsid w:val="00D617D3"/>
    <w:rsid w:val="00D61F3A"/>
    <w:rsid w:val="00D66392"/>
    <w:rsid w:val="00D66593"/>
    <w:rsid w:val="00D8139F"/>
    <w:rsid w:val="00D860D1"/>
    <w:rsid w:val="00D90827"/>
    <w:rsid w:val="00D95133"/>
    <w:rsid w:val="00DA5166"/>
    <w:rsid w:val="00DC02E1"/>
    <w:rsid w:val="00DC0BC5"/>
    <w:rsid w:val="00DC2990"/>
    <w:rsid w:val="00DC695A"/>
    <w:rsid w:val="00DD1832"/>
    <w:rsid w:val="00DE6DA2"/>
    <w:rsid w:val="00DE6F9B"/>
    <w:rsid w:val="00DF2D30"/>
    <w:rsid w:val="00DF4643"/>
    <w:rsid w:val="00DF568A"/>
    <w:rsid w:val="00DF6C68"/>
    <w:rsid w:val="00E019EB"/>
    <w:rsid w:val="00E02992"/>
    <w:rsid w:val="00E036AD"/>
    <w:rsid w:val="00E05CEC"/>
    <w:rsid w:val="00E0776F"/>
    <w:rsid w:val="00E205D1"/>
    <w:rsid w:val="00E2133D"/>
    <w:rsid w:val="00E2206C"/>
    <w:rsid w:val="00E23974"/>
    <w:rsid w:val="00E276D9"/>
    <w:rsid w:val="00E30ED7"/>
    <w:rsid w:val="00E30F87"/>
    <w:rsid w:val="00E36D70"/>
    <w:rsid w:val="00E37CB9"/>
    <w:rsid w:val="00E40B9A"/>
    <w:rsid w:val="00E43D00"/>
    <w:rsid w:val="00E4786A"/>
    <w:rsid w:val="00E479C2"/>
    <w:rsid w:val="00E50983"/>
    <w:rsid w:val="00E54C88"/>
    <w:rsid w:val="00E55D74"/>
    <w:rsid w:val="00E57C26"/>
    <w:rsid w:val="00E61703"/>
    <w:rsid w:val="00E6457E"/>
    <w:rsid w:val="00E6540C"/>
    <w:rsid w:val="00E735C8"/>
    <w:rsid w:val="00E81E2A"/>
    <w:rsid w:val="00E82D68"/>
    <w:rsid w:val="00E841ED"/>
    <w:rsid w:val="00E900E6"/>
    <w:rsid w:val="00E922E3"/>
    <w:rsid w:val="00E9358F"/>
    <w:rsid w:val="00E93B6A"/>
    <w:rsid w:val="00E9646F"/>
    <w:rsid w:val="00E964AD"/>
    <w:rsid w:val="00E96D36"/>
    <w:rsid w:val="00EA16C7"/>
    <w:rsid w:val="00EA599F"/>
    <w:rsid w:val="00EB4EF4"/>
    <w:rsid w:val="00EC1511"/>
    <w:rsid w:val="00EC563A"/>
    <w:rsid w:val="00EC7CF2"/>
    <w:rsid w:val="00ED02FF"/>
    <w:rsid w:val="00ED4A8B"/>
    <w:rsid w:val="00EE0952"/>
    <w:rsid w:val="00EF64EA"/>
    <w:rsid w:val="00F000AF"/>
    <w:rsid w:val="00F04797"/>
    <w:rsid w:val="00F2058E"/>
    <w:rsid w:val="00F24F2C"/>
    <w:rsid w:val="00F26716"/>
    <w:rsid w:val="00F27C78"/>
    <w:rsid w:val="00F30003"/>
    <w:rsid w:val="00F33CC5"/>
    <w:rsid w:val="00F42285"/>
    <w:rsid w:val="00F64530"/>
    <w:rsid w:val="00F740EB"/>
    <w:rsid w:val="00F80F15"/>
    <w:rsid w:val="00F84BAE"/>
    <w:rsid w:val="00F86FB0"/>
    <w:rsid w:val="00F91DA5"/>
    <w:rsid w:val="00FA14BA"/>
    <w:rsid w:val="00FA1CD2"/>
    <w:rsid w:val="00FA36D5"/>
    <w:rsid w:val="00FB01A2"/>
    <w:rsid w:val="00FB279A"/>
    <w:rsid w:val="00FB61F5"/>
    <w:rsid w:val="00FC3ECC"/>
    <w:rsid w:val="00FD505C"/>
    <w:rsid w:val="00FE05B8"/>
    <w:rsid w:val="00FE0F43"/>
    <w:rsid w:val="00FE4AFA"/>
    <w:rsid w:val="00FF4883"/>
    <w:rsid w:val="00FF6CCA"/>
    <w:rsid w:val="00FF7018"/>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564CD526-0682-4F9C-B80E-96FEAB07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FE9"/>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4"/>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Zkladntextodsazen2">
    <w:name w:val="Body Text Indent 2"/>
    <w:basedOn w:val="Normln"/>
    <w:link w:val="Zkladntextodsazen2Char"/>
    <w:uiPriority w:val="99"/>
    <w:unhideWhenUsed/>
    <w:rsid w:val="006E1C7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1C76"/>
    <w:rPr>
      <w:rFonts w:ascii="Century Gothic" w:eastAsiaTheme="minorHAnsi" w:hAnsi="Century Gothic"/>
      <w:color w:val="000000" w:themeColor="text1"/>
      <w:kern w:val="20"/>
      <w:sz w:val="20"/>
      <w:szCs w:val="20"/>
    </w:rPr>
  </w:style>
  <w:style w:type="paragraph" w:styleId="Textbubliny">
    <w:name w:val="Balloon Text"/>
    <w:basedOn w:val="Normln"/>
    <w:link w:val="TextbublinyChar"/>
    <w:uiPriority w:val="99"/>
    <w:semiHidden/>
    <w:unhideWhenUsed/>
    <w:rsid w:val="00F80F1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15"/>
    <w:rPr>
      <w:rFonts w:ascii="Segoe UI" w:eastAsiaTheme="minorHAnsi" w:hAnsi="Segoe UI" w:cs="Segoe UI"/>
      <w:color w:val="000000" w:themeColor="text1"/>
      <w:kern w:val="20"/>
      <w:sz w:val="18"/>
      <w:szCs w:val="18"/>
    </w:rPr>
  </w:style>
  <w:style w:type="character" w:customStyle="1" w:styleId="Nevyeenzmnka2">
    <w:name w:val="Nevyřešená zmínka2"/>
    <w:basedOn w:val="Standardnpsmoodstavce"/>
    <w:uiPriority w:val="99"/>
    <w:semiHidden/>
    <w:unhideWhenUsed/>
    <w:rsid w:val="00E4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ak.j@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05F64-910B-46C6-8252-4163B3F5232A}">
  <ds:schemaRefs>
    <ds:schemaRef ds:uri="http://schemas.openxmlformats.org/officeDocument/2006/bibliography"/>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952</TotalTime>
  <Pages>5</Pages>
  <Words>1351</Words>
  <Characters>7971</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Velková Daniela</cp:lastModifiedBy>
  <cp:revision>170</cp:revision>
  <dcterms:created xsi:type="dcterms:W3CDTF">2024-03-21T12:42:00Z</dcterms:created>
  <dcterms:modified xsi:type="dcterms:W3CDTF">2026-04-30T05:02:00Z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