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9EAB" w14:textId="34414E4D" w:rsidR="009404E8" w:rsidRDefault="009404E8"/>
    <w:p w14:paraId="14787A55" w14:textId="2F23AC73" w:rsidR="007C638A" w:rsidRPr="00C11B84" w:rsidRDefault="00C11B84" w:rsidP="007C638A">
      <w:pPr>
        <w:spacing w:after="0"/>
        <w:ind w:left="4248" w:firstLine="708"/>
        <w:rPr>
          <w:b/>
          <w:bCs/>
        </w:rPr>
      </w:pPr>
      <w:r w:rsidRPr="00C11B84">
        <w:rPr>
          <w:b/>
          <w:bCs/>
        </w:rPr>
        <w:t xml:space="preserve">JL Studios s. r. o. </w:t>
      </w:r>
    </w:p>
    <w:p w14:paraId="46AFF710" w14:textId="13DEA7D9" w:rsidR="007C638A" w:rsidRPr="00C11B84" w:rsidRDefault="00C11B84" w:rsidP="007C638A">
      <w:pPr>
        <w:spacing w:after="0"/>
        <w:ind w:left="4248" w:firstLine="708"/>
        <w:rPr>
          <w:b/>
          <w:bCs/>
        </w:rPr>
      </w:pPr>
      <w:r w:rsidRPr="00C11B84">
        <w:rPr>
          <w:b/>
          <w:bCs/>
        </w:rPr>
        <w:t>Jana Harracha 129, Jilemnice</w:t>
      </w:r>
    </w:p>
    <w:p w14:paraId="4865AA87" w14:textId="74F7A4CA" w:rsidR="00752412" w:rsidRPr="00C11B84" w:rsidRDefault="007C638A" w:rsidP="007C638A">
      <w:pPr>
        <w:spacing w:after="0"/>
        <w:ind w:left="4248" w:firstLine="708"/>
        <w:rPr>
          <w:b/>
          <w:bCs/>
        </w:rPr>
      </w:pPr>
      <w:r w:rsidRPr="00C11B84">
        <w:rPr>
          <w:b/>
          <w:bCs/>
        </w:rPr>
        <w:t xml:space="preserve">IČ: </w:t>
      </w:r>
      <w:r w:rsidR="00C11B84" w:rsidRPr="00C11B84">
        <w:rPr>
          <w:b/>
          <w:bCs/>
        </w:rPr>
        <w:t xml:space="preserve">06419348 </w:t>
      </w:r>
      <w:r w:rsidRPr="00C11B84">
        <w:rPr>
          <w:b/>
          <w:bCs/>
        </w:rPr>
        <w:t>DIČ: CZ</w:t>
      </w:r>
      <w:r w:rsidR="00C11B84" w:rsidRPr="00C11B84">
        <w:rPr>
          <w:b/>
          <w:bCs/>
        </w:rPr>
        <w:t>06419348</w:t>
      </w:r>
    </w:p>
    <w:p w14:paraId="5DE5F8CA" w14:textId="7ABD7E13" w:rsidR="00752412" w:rsidRPr="00752412" w:rsidRDefault="00752412" w:rsidP="007C638A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C16B63" w14:textId="1F41879D" w:rsidR="00752412" w:rsidRDefault="00752412" w:rsidP="00752412">
      <w:pPr>
        <w:spacing w:after="0"/>
      </w:pPr>
    </w:p>
    <w:p w14:paraId="2FFC52ED" w14:textId="7E060D1C" w:rsidR="00752412" w:rsidRDefault="00752412" w:rsidP="00752412">
      <w:pPr>
        <w:spacing w:after="0"/>
      </w:pPr>
    </w:p>
    <w:p w14:paraId="4931E228" w14:textId="19BE0375" w:rsidR="00752412" w:rsidRDefault="00752412" w:rsidP="00752412">
      <w:pPr>
        <w:spacing w:after="0"/>
      </w:pPr>
    </w:p>
    <w:p w14:paraId="29975AB3" w14:textId="2E7F4B89" w:rsidR="00752412" w:rsidRDefault="00752412" w:rsidP="00752412">
      <w:pPr>
        <w:spacing w:after="0"/>
      </w:pPr>
    </w:p>
    <w:p w14:paraId="64819DAF" w14:textId="0E3BF05D" w:rsidR="00752412" w:rsidRDefault="00752412" w:rsidP="007524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38A">
        <w:tab/>
      </w:r>
      <w:r w:rsidR="007C638A">
        <w:tab/>
      </w:r>
      <w:r w:rsidR="007C638A">
        <w:tab/>
      </w:r>
      <w:r>
        <w:t xml:space="preserve">V Litomyšli dne </w:t>
      </w:r>
      <w:r w:rsidR="00C11B84">
        <w:t>20. 4. 2026</w:t>
      </w:r>
    </w:p>
    <w:p w14:paraId="47379F2C" w14:textId="3BE22337" w:rsidR="00752412" w:rsidRDefault="00752412" w:rsidP="00752412">
      <w:pPr>
        <w:spacing w:after="0"/>
      </w:pPr>
    </w:p>
    <w:p w14:paraId="6D6DD2B7" w14:textId="2939993D" w:rsidR="00752412" w:rsidRDefault="00752412" w:rsidP="00752412">
      <w:pPr>
        <w:spacing w:after="0"/>
      </w:pPr>
    </w:p>
    <w:p w14:paraId="21B87C39" w14:textId="6CA8D805" w:rsidR="00752412" w:rsidRDefault="00752412" w:rsidP="00752412">
      <w:pPr>
        <w:spacing w:after="0"/>
        <w:rPr>
          <w:b/>
          <w:bCs/>
          <w:u w:val="single"/>
        </w:rPr>
      </w:pPr>
      <w:r w:rsidRPr="00752412">
        <w:rPr>
          <w:b/>
          <w:bCs/>
          <w:u w:val="single"/>
        </w:rPr>
        <w:t>Objednávka</w:t>
      </w:r>
    </w:p>
    <w:p w14:paraId="28E79940" w14:textId="77777777" w:rsidR="007C638A" w:rsidRDefault="007C638A" w:rsidP="00752412">
      <w:pPr>
        <w:spacing w:after="0"/>
        <w:rPr>
          <w:b/>
          <w:bCs/>
          <w:u w:val="single"/>
        </w:rPr>
      </w:pPr>
    </w:p>
    <w:p w14:paraId="4D5D8A34" w14:textId="18FA1F33" w:rsidR="007C638A" w:rsidRDefault="007C638A" w:rsidP="00752412">
      <w:pPr>
        <w:spacing w:after="0"/>
      </w:pPr>
      <w:r>
        <w:t>Objednáváme u vás k</w:t>
      </w:r>
      <w:r w:rsidR="00C11B84">
        <w:t> </w:t>
      </w:r>
      <w:r>
        <w:t>dodán</w:t>
      </w:r>
      <w:r w:rsidR="00C11B84">
        <w:t>í fotografie Zámeckého Hotel</w:t>
      </w:r>
      <w:r w:rsidR="00EF0EB5">
        <w:t>u</w:t>
      </w:r>
      <w:r w:rsidR="00C11B84">
        <w:t xml:space="preserve">, Jiráskova 133, 570 01 Litomyšl. </w:t>
      </w:r>
    </w:p>
    <w:p w14:paraId="43D5E98C" w14:textId="1E1B0F33" w:rsidR="00752412" w:rsidRDefault="00752412" w:rsidP="00752412">
      <w:pPr>
        <w:spacing w:after="0"/>
      </w:pPr>
    </w:p>
    <w:p w14:paraId="47AFB60F" w14:textId="7A8C286C" w:rsidR="00C11B84" w:rsidRDefault="00C11B84" w:rsidP="00752412">
      <w:pPr>
        <w:spacing w:after="0"/>
      </w:pPr>
      <w:r>
        <w:t>Děkuji, s pozdravem</w:t>
      </w:r>
    </w:p>
    <w:p w14:paraId="1D0F099D" w14:textId="77777777" w:rsidR="00C11B84" w:rsidRDefault="00C11B84" w:rsidP="00752412">
      <w:pPr>
        <w:spacing w:after="0"/>
      </w:pPr>
    </w:p>
    <w:p w14:paraId="7037BD20" w14:textId="77777777" w:rsidR="00413D94" w:rsidRDefault="00413D94" w:rsidP="00752412">
      <w:pPr>
        <w:spacing w:after="0"/>
      </w:pPr>
    </w:p>
    <w:p w14:paraId="56E71F3B" w14:textId="77777777" w:rsidR="00413D94" w:rsidRDefault="00413D94" w:rsidP="00752412">
      <w:pPr>
        <w:spacing w:after="0"/>
      </w:pPr>
    </w:p>
    <w:p w14:paraId="6BE4DE1D" w14:textId="4549DE6F" w:rsidR="007C638A" w:rsidRDefault="00C11B84" w:rsidP="00413D94">
      <w:pPr>
        <w:spacing w:after="0"/>
        <w:ind w:left="4956" w:firstLine="708"/>
      </w:pPr>
      <w:r>
        <w:t xml:space="preserve">Ing. David Zandler, ředitel </w:t>
      </w:r>
    </w:p>
    <w:p w14:paraId="65058EB9" w14:textId="77777777" w:rsidR="00C11B84" w:rsidRDefault="00C11B84" w:rsidP="00752412">
      <w:pPr>
        <w:spacing w:after="0"/>
      </w:pPr>
    </w:p>
    <w:p w14:paraId="44CBC239" w14:textId="0FE44E11" w:rsidR="00752412" w:rsidRDefault="00752412" w:rsidP="00413D94">
      <w:pPr>
        <w:spacing w:after="0"/>
        <w:ind w:left="4956" w:firstLine="708"/>
      </w:pPr>
      <w:r>
        <w:t xml:space="preserve">Zámecké návrší z. ú. </w:t>
      </w:r>
    </w:p>
    <w:p w14:paraId="44939E58" w14:textId="0694590B" w:rsidR="00752412" w:rsidRDefault="00752412" w:rsidP="00413D94">
      <w:pPr>
        <w:spacing w:after="0"/>
        <w:ind w:left="4956" w:firstLine="708"/>
      </w:pPr>
      <w:r>
        <w:t xml:space="preserve">Jiráskova 133 </w:t>
      </w:r>
    </w:p>
    <w:p w14:paraId="04289C91" w14:textId="53302853" w:rsidR="00752412" w:rsidRDefault="00752412" w:rsidP="00413D94">
      <w:pPr>
        <w:spacing w:after="0"/>
        <w:ind w:left="4956" w:firstLine="708"/>
      </w:pPr>
      <w:r>
        <w:t xml:space="preserve">570 01 Litomyšl </w:t>
      </w:r>
    </w:p>
    <w:p w14:paraId="5E3ACECF" w14:textId="2327DC70" w:rsidR="00752412" w:rsidRDefault="00752412" w:rsidP="00413D94">
      <w:pPr>
        <w:spacing w:after="0"/>
        <w:ind w:left="4956" w:firstLine="708"/>
      </w:pPr>
      <w:r>
        <w:t>IČ 27501485</w:t>
      </w:r>
    </w:p>
    <w:p w14:paraId="4B40762D" w14:textId="3F440587" w:rsidR="00752412" w:rsidRDefault="00752412" w:rsidP="00413D94">
      <w:pPr>
        <w:spacing w:after="0"/>
        <w:ind w:left="4956" w:firstLine="708"/>
      </w:pPr>
      <w:r>
        <w:t>DIČ CZ27501485</w:t>
      </w:r>
    </w:p>
    <w:p w14:paraId="7940F286" w14:textId="77777777" w:rsidR="00752412" w:rsidRDefault="00752412" w:rsidP="00752412">
      <w:pPr>
        <w:spacing w:after="0"/>
      </w:pPr>
    </w:p>
    <w:p w14:paraId="6026111C" w14:textId="77777777" w:rsidR="00C11B84" w:rsidRDefault="00C11B84" w:rsidP="00752412">
      <w:pPr>
        <w:spacing w:after="0"/>
      </w:pPr>
    </w:p>
    <w:p w14:paraId="4279571A" w14:textId="77777777" w:rsidR="00C11B84" w:rsidRDefault="00C11B84" w:rsidP="00752412">
      <w:pPr>
        <w:spacing w:after="0"/>
      </w:pPr>
    </w:p>
    <w:p w14:paraId="154662B6" w14:textId="77777777" w:rsidR="00AD78F7" w:rsidRDefault="00AD78F7" w:rsidP="00752412">
      <w:pPr>
        <w:spacing w:after="0"/>
      </w:pPr>
    </w:p>
    <w:p w14:paraId="1D2CA701" w14:textId="77777777" w:rsidR="00C11B84" w:rsidRDefault="00C11B84" w:rsidP="00752412">
      <w:pPr>
        <w:spacing w:after="0"/>
      </w:pPr>
    </w:p>
    <w:p w14:paraId="4F95FBB5" w14:textId="77777777" w:rsidR="00C11B84" w:rsidRDefault="00C11B84" w:rsidP="00752412">
      <w:pPr>
        <w:spacing w:after="0"/>
      </w:pPr>
    </w:p>
    <w:sectPr w:rsidR="00C11B84" w:rsidSect="00C368C8">
      <w:headerReference w:type="default" r:id="rId6"/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EDCC4" w14:textId="77777777" w:rsidR="00B25880" w:rsidRDefault="00B25880" w:rsidP="00C368C8">
      <w:pPr>
        <w:spacing w:after="0" w:line="240" w:lineRule="auto"/>
      </w:pPr>
      <w:r>
        <w:separator/>
      </w:r>
    </w:p>
  </w:endnote>
  <w:endnote w:type="continuationSeparator" w:id="0">
    <w:p w14:paraId="4B12C238" w14:textId="77777777" w:rsidR="00B25880" w:rsidRDefault="00B25880" w:rsidP="00C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13A2" w14:textId="77777777" w:rsidR="003E412E" w:rsidRPr="003E412E" w:rsidRDefault="00C368C8" w:rsidP="003E412E">
    <w:pPr>
      <w:pStyle w:val="Zpat"/>
      <w:spacing w:after="0" w:line="240" w:lineRule="auto"/>
      <w:rPr>
        <w:color w:val="C4151C"/>
        <w:sz w:val="20"/>
        <w:szCs w:val="20"/>
      </w:rPr>
    </w:pPr>
    <w:r w:rsidRPr="003E412E">
      <w:rPr>
        <w:color w:val="C4151C"/>
        <w:sz w:val="20"/>
        <w:szCs w:val="20"/>
      </w:rPr>
      <w:t>Jiráskova 133, 570 01 Litomyšl</w:t>
    </w:r>
    <w:r w:rsidR="003E412E">
      <w:rPr>
        <w:color w:val="C4151C"/>
        <w:sz w:val="20"/>
        <w:szCs w:val="20"/>
      </w:rPr>
      <w:tab/>
    </w:r>
    <w:r w:rsidR="003E412E">
      <w:rPr>
        <w:color w:val="C4151C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E305" w14:textId="77777777" w:rsidR="00B25880" w:rsidRDefault="00B25880" w:rsidP="00C368C8">
      <w:pPr>
        <w:spacing w:after="0" w:line="240" w:lineRule="auto"/>
      </w:pPr>
      <w:r>
        <w:separator/>
      </w:r>
    </w:p>
  </w:footnote>
  <w:footnote w:type="continuationSeparator" w:id="0">
    <w:p w14:paraId="5FB7B2D3" w14:textId="77777777" w:rsidR="00B25880" w:rsidRDefault="00B25880" w:rsidP="00C3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9A87" w14:textId="77777777" w:rsidR="00C368C8" w:rsidRDefault="004B2C60" w:rsidP="00887F08">
    <w:pPr>
      <w:pStyle w:val="Zhlav"/>
      <w:ind w:left="-142"/>
    </w:pPr>
    <w:r>
      <w:rPr>
        <w:noProof/>
        <w:lang w:eastAsia="cs-CZ"/>
      </w:rPr>
      <w:drawing>
        <wp:inline distT="0" distB="0" distL="0" distR="0" wp14:anchorId="3C54ADEC" wp14:editId="17A100EB">
          <wp:extent cx="1910715" cy="518795"/>
          <wp:effectExtent l="0" t="0" r="0" b="0"/>
          <wp:docPr id="4" name="obrázek 4" descr="C:\Users\zandler_d\Desktop\loga_ZN\loga\ZN znacka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andler_d\Desktop\loga_ZN\loga\ZN znacka tex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C1"/>
    <w:rsid w:val="000524C1"/>
    <w:rsid w:val="000F7DC2"/>
    <w:rsid w:val="001B40FF"/>
    <w:rsid w:val="001C2F67"/>
    <w:rsid w:val="002311E0"/>
    <w:rsid w:val="002A46A2"/>
    <w:rsid w:val="003D6739"/>
    <w:rsid w:val="003E412E"/>
    <w:rsid w:val="00413D94"/>
    <w:rsid w:val="004713A6"/>
    <w:rsid w:val="004B2C60"/>
    <w:rsid w:val="004D5EDD"/>
    <w:rsid w:val="004E7BAF"/>
    <w:rsid w:val="0055214A"/>
    <w:rsid w:val="006C685C"/>
    <w:rsid w:val="00752412"/>
    <w:rsid w:val="007C638A"/>
    <w:rsid w:val="0087133A"/>
    <w:rsid w:val="008719BA"/>
    <w:rsid w:val="00887F08"/>
    <w:rsid w:val="00925093"/>
    <w:rsid w:val="00934A4C"/>
    <w:rsid w:val="009404E8"/>
    <w:rsid w:val="0095433A"/>
    <w:rsid w:val="00AD4433"/>
    <w:rsid w:val="00AD5D29"/>
    <w:rsid w:val="00AD78F7"/>
    <w:rsid w:val="00B25880"/>
    <w:rsid w:val="00B553D7"/>
    <w:rsid w:val="00B83FE7"/>
    <w:rsid w:val="00BE7DC1"/>
    <w:rsid w:val="00C11B84"/>
    <w:rsid w:val="00C320B5"/>
    <w:rsid w:val="00C3546E"/>
    <w:rsid w:val="00C368C8"/>
    <w:rsid w:val="00D1647B"/>
    <w:rsid w:val="00D610F9"/>
    <w:rsid w:val="00EE66FA"/>
    <w:rsid w:val="00EF0EB5"/>
    <w:rsid w:val="00F26563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7A426"/>
  <w15:docId w15:val="{0B02E93A-C598-495D-9011-0BB4B26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8C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6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8C8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E412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F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d&#237;len&#233;%20disky\INTERNI%20DOKUMENTY\Formul&#225;&#345;e,%20&#353;ablony,%20podkladn&#237;%20materi&#225;ly\Hlavi&#269;kov&#233;%20pap&#237;ry%20a%20&#353;ablony%20pro%20prezentace\Hlavi&#269;kov&#253;%20pap&#237;r_jednoduch&#253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papír_jednoduchý</Template>
  <TotalTime>31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Backová</dc:creator>
  <cp:lastModifiedBy>Lenka Backová</cp:lastModifiedBy>
  <cp:revision>11</cp:revision>
  <cp:lastPrinted>2026-05-05T08:05:00Z</cp:lastPrinted>
  <dcterms:created xsi:type="dcterms:W3CDTF">2024-12-06T11:12:00Z</dcterms:created>
  <dcterms:modified xsi:type="dcterms:W3CDTF">2026-05-13T11:20:00Z</dcterms:modified>
</cp:coreProperties>
</file>