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č.JH345871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628900" cy="7175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514600" cy="6032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Olympus Czech Group, s.r.o., člen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koncernu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Evropská 16/176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27068641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CZ27068641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N3040130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Koš extrakční jednorázový FG-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V422PR, prům. 2.8 x 1900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mm, 4-vlákenný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6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N6139950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NM-400U-0525 InjectorForce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Max Disp. injection needle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N6157650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MAJ-902 Water Container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(původní kód: 028596)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90" w:space="260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WD00215A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DETD Disinfectant pro GA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process, 5 ltr 1 bal =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WD00216A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CETD Cleaner pro GA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process, 3x 5 ltr 1 bal =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4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114" w:space="1980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237 762,60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2026-05-13 09:47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-22720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-22720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-22720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-22720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-22720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-22720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-22720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-22720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-22720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2026-05-13T10:00:55Z</dcterms:created>
  <dcterms:modified xsi:type="dcterms:W3CDTF">2026-05-13T10:00:55Z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