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č.JH345868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INLAB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Karmelitská 379/18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AG-5103-2300-13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Hemostaticý rotační klipovač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klipem, průměr 2.6 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otevření klipu 11 mm, délka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230 cm , úhel 135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4" w:space="0" w:equalWidth="0">
            <w:col w:w="811" w:space="1047"/>
            <w:col w:w="1230" w:space="49"/>
            <w:col w:w="2001" w:space="1813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271 110,56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2026-05-13 09:47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2026-05-13T10:00:48Z</dcterms:created>
  <dcterms:modified xsi:type="dcterms:W3CDTF">2026-05-13T10:00:48Z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