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9D" w:rsidRDefault="00827033" w:rsidP="006D5A2B">
      <w:pPr>
        <w:spacing w:line="23" w:lineRule="atLeast"/>
        <w:jc w:val="center"/>
        <w:rPr>
          <w:b/>
          <w:sz w:val="28"/>
        </w:rPr>
      </w:pPr>
      <w:r>
        <w:rPr>
          <w:b/>
          <w:sz w:val="28"/>
        </w:rPr>
        <w:t xml:space="preserve">S M L O U V A  O  V Ý P </w:t>
      </w:r>
      <w:r>
        <w:rPr>
          <w:b/>
          <w:sz w:val="28"/>
        </w:rPr>
        <w:sym w:font="Times New Roman" w:char="016E"/>
      </w:r>
      <w:r w:rsidR="00260B9D">
        <w:rPr>
          <w:b/>
          <w:sz w:val="28"/>
        </w:rPr>
        <w:t xml:space="preserve"> J Č C E </w:t>
      </w:r>
    </w:p>
    <w:p w:rsidR="00894177" w:rsidRPr="00260B9D" w:rsidRDefault="00827033" w:rsidP="006D5A2B">
      <w:pPr>
        <w:spacing w:line="23" w:lineRule="atLeast"/>
        <w:jc w:val="center"/>
        <w:rPr>
          <w:sz w:val="28"/>
        </w:rPr>
      </w:pPr>
      <w:r w:rsidRPr="00260B9D">
        <w:rPr>
          <w:sz w:val="28"/>
        </w:rPr>
        <w:t>č.</w:t>
      </w:r>
      <w:r w:rsidR="00840796" w:rsidRPr="00260B9D">
        <w:rPr>
          <w:sz w:val="28"/>
        </w:rPr>
        <w:t xml:space="preserve"> </w:t>
      </w:r>
      <w:r w:rsidR="00260B9D" w:rsidRPr="00260B9D">
        <w:rPr>
          <w:sz w:val="28"/>
        </w:rPr>
        <w:t>III-66/2017</w:t>
      </w:r>
    </w:p>
    <w:p w:rsidR="006D5A2B" w:rsidRDefault="006D5A2B" w:rsidP="006D5A2B">
      <w:pPr>
        <w:spacing w:line="23" w:lineRule="atLeast"/>
        <w:rPr>
          <w:sz w:val="24"/>
        </w:rPr>
      </w:pPr>
    </w:p>
    <w:p w:rsidR="006D5A2B" w:rsidRDefault="00827033" w:rsidP="006D5A2B">
      <w:pPr>
        <w:spacing w:line="23" w:lineRule="atLeast"/>
        <w:rPr>
          <w:sz w:val="24"/>
        </w:rPr>
      </w:pPr>
      <w:r>
        <w:rPr>
          <w:sz w:val="24"/>
        </w:rPr>
        <w:t>uzavřená níže uvedeného dne, měsíce a roku mezi účastníky:</w:t>
      </w:r>
    </w:p>
    <w:p w:rsidR="006D5A2B" w:rsidRDefault="006D5A2B" w:rsidP="006D5A2B">
      <w:pPr>
        <w:spacing w:line="23" w:lineRule="atLeast"/>
        <w:rPr>
          <w:sz w:val="24"/>
        </w:rPr>
      </w:pPr>
    </w:p>
    <w:p w:rsidR="006D5A2B" w:rsidRDefault="00827033" w:rsidP="006D5A2B">
      <w:pPr>
        <w:spacing w:line="23" w:lineRule="atLeast"/>
        <w:rPr>
          <w:sz w:val="24"/>
        </w:rPr>
      </w:pPr>
      <w:r w:rsidRPr="006D5A2B">
        <w:rPr>
          <w:b/>
          <w:sz w:val="24"/>
        </w:rPr>
        <w:t>1.</w:t>
      </w:r>
      <w:r>
        <w:rPr>
          <w:sz w:val="24"/>
        </w:rPr>
        <w:t xml:space="preserve"> </w:t>
      </w:r>
      <w:r w:rsidRPr="00135417">
        <w:rPr>
          <w:b/>
          <w:sz w:val="24"/>
        </w:rPr>
        <w:t>Muzeum města Brna</w:t>
      </w:r>
      <w:r w:rsidR="00135417">
        <w:rPr>
          <w:sz w:val="24"/>
        </w:rPr>
        <w:t>, příspěvková organizace</w:t>
      </w:r>
    </w:p>
    <w:p w:rsidR="006D5A2B" w:rsidRDefault="00827033" w:rsidP="006D5A2B">
      <w:pPr>
        <w:spacing w:line="23" w:lineRule="atLeast"/>
        <w:ind w:firstLine="284"/>
        <w:rPr>
          <w:sz w:val="24"/>
        </w:rPr>
      </w:pPr>
      <w:r>
        <w:rPr>
          <w:sz w:val="24"/>
        </w:rPr>
        <w:t xml:space="preserve">se sídlem: </w:t>
      </w:r>
      <w:r w:rsidR="0074604A">
        <w:rPr>
          <w:sz w:val="24"/>
        </w:rPr>
        <w:t>Brno</w:t>
      </w:r>
      <w:r w:rsidR="00135417">
        <w:rPr>
          <w:sz w:val="24"/>
        </w:rPr>
        <w:t xml:space="preserve">, </w:t>
      </w:r>
      <w:r>
        <w:rPr>
          <w:sz w:val="24"/>
        </w:rPr>
        <w:t xml:space="preserve">Špilberk 1, </w:t>
      </w:r>
      <w:r w:rsidR="00135417">
        <w:rPr>
          <w:sz w:val="24"/>
        </w:rPr>
        <w:t xml:space="preserve">PSČ </w:t>
      </w:r>
      <w:r>
        <w:rPr>
          <w:sz w:val="24"/>
        </w:rPr>
        <w:t xml:space="preserve">662 24  </w:t>
      </w:r>
    </w:p>
    <w:p w:rsidR="006D5A2B" w:rsidRDefault="00827033" w:rsidP="006D5A2B">
      <w:pPr>
        <w:spacing w:line="23" w:lineRule="atLeast"/>
        <w:ind w:firstLine="284"/>
        <w:rPr>
          <w:sz w:val="24"/>
        </w:rPr>
      </w:pPr>
      <w:r>
        <w:rPr>
          <w:sz w:val="24"/>
        </w:rPr>
        <w:t>IČ: 00101427, DIČ: CZ00101427</w:t>
      </w:r>
    </w:p>
    <w:p w:rsidR="006D5A2B" w:rsidRDefault="00827033" w:rsidP="006D5A2B">
      <w:pPr>
        <w:spacing w:line="23" w:lineRule="atLeast"/>
        <w:ind w:firstLine="284"/>
        <w:rPr>
          <w:sz w:val="24"/>
        </w:rPr>
      </w:pPr>
      <w:r>
        <w:rPr>
          <w:sz w:val="24"/>
        </w:rPr>
        <w:t>zastoupené PhDr. Pavlem Ciprianem, ředitelem</w:t>
      </w:r>
    </w:p>
    <w:p w:rsidR="00894177" w:rsidRDefault="006D5A2B" w:rsidP="006D5A2B">
      <w:pPr>
        <w:spacing w:line="23" w:lineRule="atLeast"/>
        <w:ind w:firstLine="284"/>
        <w:rPr>
          <w:sz w:val="24"/>
        </w:rPr>
      </w:pPr>
      <w:r>
        <w:rPr>
          <w:sz w:val="24"/>
        </w:rPr>
        <w:t>(</w:t>
      </w:r>
      <w:r w:rsidRPr="006D5A2B">
        <w:rPr>
          <w:sz w:val="24"/>
        </w:rPr>
        <w:t xml:space="preserve">dále </w:t>
      </w:r>
      <w:r w:rsidR="00827033" w:rsidRPr="006D5A2B">
        <w:rPr>
          <w:sz w:val="24"/>
        </w:rPr>
        <w:t>jako pů</w:t>
      </w:r>
      <w:r w:rsidR="00B145B9" w:rsidRPr="006D5A2B">
        <w:rPr>
          <w:sz w:val="24"/>
        </w:rPr>
        <w:t>j</w:t>
      </w:r>
      <w:r w:rsidR="00827033" w:rsidRPr="006D5A2B">
        <w:rPr>
          <w:sz w:val="24"/>
        </w:rPr>
        <w:t>čitel</w:t>
      </w:r>
      <w:r w:rsidRPr="006D5A2B">
        <w:rPr>
          <w:sz w:val="24"/>
        </w:rPr>
        <w:t>)</w:t>
      </w:r>
    </w:p>
    <w:p w:rsidR="006D5A2B" w:rsidRPr="006D5A2B" w:rsidRDefault="006D5A2B" w:rsidP="006D5A2B">
      <w:pPr>
        <w:spacing w:line="23" w:lineRule="atLeast"/>
        <w:rPr>
          <w:sz w:val="24"/>
        </w:rPr>
      </w:pPr>
    </w:p>
    <w:p w:rsidR="00894177" w:rsidRDefault="00827033" w:rsidP="006D5A2B">
      <w:pPr>
        <w:spacing w:line="23" w:lineRule="atLeast"/>
        <w:rPr>
          <w:sz w:val="24"/>
        </w:rPr>
      </w:pPr>
      <w:r>
        <w:rPr>
          <w:sz w:val="24"/>
        </w:rPr>
        <w:t>a</w:t>
      </w:r>
    </w:p>
    <w:p w:rsidR="006D5A2B" w:rsidRDefault="006D5A2B" w:rsidP="006D5A2B">
      <w:pPr>
        <w:spacing w:line="23" w:lineRule="atLeast"/>
        <w:rPr>
          <w:sz w:val="24"/>
        </w:rPr>
      </w:pPr>
    </w:p>
    <w:p w:rsidR="00894177" w:rsidRPr="00840796" w:rsidRDefault="00827033" w:rsidP="006D5A2B">
      <w:pPr>
        <w:spacing w:line="23" w:lineRule="atLeast"/>
        <w:rPr>
          <w:sz w:val="24"/>
        </w:rPr>
      </w:pPr>
      <w:r w:rsidRPr="006D5A2B">
        <w:rPr>
          <w:b/>
          <w:sz w:val="24"/>
        </w:rPr>
        <w:t>2.</w:t>
      </w:r>
      <w:r w:rsidRPr="00840796">
        <w:rPr>
          <w:sz w:val="24"/>
        </w:rPr>
        <w:t xml:space="preserve"> </w:t>
      </w:r>
      <w:r w:rsidR="00AE2EDA" w:rsidRPr="00840796">
        <w:rPr>
          <w:b/>
          <w:sz w:val="24"/>
        </w:rPr>
        <w:t>Muzeum hlavního města Prahy,</w:t>
      </w:r>
      <w:r w:rsidR="00AE2EDA" w:rsidRPr="00840796">
        <w:rPr>
          <w:sz w:val="24"/>
        </w:rPr>
        <w:t xml:space="preserve"> příspěvková organizace zřízená hlavním městem Prahou</w:t>
      </w:r>
      <w:r w:rsidRPr="00840796">
        <w:rPr>
          <w:sz w:val="24"/>
        </w:rPr>
        <w:t xml:space="preserve"> </w:t>
      </w:r>
    </w:p>
    <w:p w:rsidR="00C960F9" w:rsidRPr="00840796" w:rsidRDefault="00C960F9" w:rsidP="006D5A2B">
      <w:pPr>
        <w:spacing w:line="23" w:lineRule="atLeast"/>
        <w:ind w:firstLine="284"/>
        <w:rPr>
          <w:sz w:val="24"/>
        </w:rPr>
      </w:pPr>
      <w:r w:rsidRPr="00840796">
        <w:rPr>
          <w:sz w:val="24"/>
        </w:rPr>
        <w:t>se sídlem:</w:t>
      </w:r>
      <w:r w:rsidR="00AE2EDA" w:rsidRPr="00840796">
        <w:rPr>
          <w:sz w:val="24"/>
        </w:rPr>
        <w:t xml:space="preserve"> Kožná 475/1, 110 01 Praha 1 – Staré Město</w:t>
      </w:r>
    </w:p>
    <w:p w:rsidR="00AE2EDA" w:rsidRPr="00840796" w:rsidRDefault="00827033" w:rsidP="006D5A2B">
      <w:pPr>
        <w:spacing w:line="23" w:lineRule="atLeast"/>
        <w:ind w:firstLine="284"/>
        <w:rPr>
          <w:sz w:val="24"/>
        </w:rPr>
      </w:pPr>
      <w:r w:rsidRPr="00840796">
        <w:rPr>
          <w:sz w:val="24"/>
        </w:rPr>
        <w:t xml:space="preserve">IČO: </w:t>
      </w:r>
      <w:r w:rsidR="00AE2EDA" w:rsidRPr="00840796">
        <w:rPr>
          <w:sz w:val="24"/>
        </w:rPr>
        <w:t>00064432</w:t>
      </w:r>
      <w:r w:rsidR="006D5A2B">
        <w:rPr>
          <w:sz w:val="24"/>
        </w:rPr>
        <w:t xml:space="preserve">, </w:t>
      </w:r>
      <w:r w:rsidR="00AE2EDA" w:rsidRPr="00840796">
        <w:rPr>
          <w:sz w:val="24"/>
        </w:rPr>
        <w:t>DIČ: CZ00064432</w:t>
      </w:r>
    </w:p>
    <w:p w:rsidR="006D5A2B" w:rsidRDefault="00827033" w:rsidP="006D5A2B">
      <w:pPr>
        <w:spacing w:line="23" w:lineRule="atLeast"/>
        <w:ind w:firstLine="284"/>
        <w:rPr>
          <w:sz w:val="24"/>
        </w:rPr>
      </w:pPr>
      <w:r w:rsidRPr="00840796">
        <w:rPr>
          <w:sz w:val="24"/>
        </w:rPr>
        <w:t>zastoupen</w:t>
      </w:r>
      <w:r w:rsidR="00AE2EDA" w:rsidRPr="00840796">
        <w:rPr>
          <w:sz w:val="24"/>
        </w:rPr>
        <w:t>é</w:t>
      </w:r>
      <w:r w:rsidRPr="00840796">
        <w:rPr>
          <w:sz w:val="24"/>
        </w:rPr>
        <w:t xml:space="preserve">: </w:t>
      </w:r>
      <w:r w:rsidR="00AE2EDA" w:rsidRPr="00840796">
        <w:rPr>
          <w:sz w:val="24"/>
        </w:rPr>
        <w:t>PhDr. Zuzanou Strnadovou, ředitelkou muzea</w:t>
      </w:r>
    </w:p>
    <w:p w:rsidR="00894177" w:rsidRDefault="006D5A2B" w:rsidP="006D5A2B">
      <w:pPr>
        <w:spacing w:line="23" w:lineRule="atLeast"/>
        <w:ind w:firstLine="284"/>
        <w:rPr>
          <w:sz w:val="24"/>
        </w:rPr>
      </w:pPr>
      <w:r w:rsidRPr="006D5A2B">
        <w:rPr>
          <w:sz w:val="24"/>
        </w:rPr>
        <w:t xml:space="preserve">(dále </w:t>
      </w:r>
      <w:r w:rsidR="00827033" w:rsidRPr="006D5A2B">
        <w:rPr>
          <w:sz w:val="24"/>
        </w:rPr>
        <w:t>jako vypůjčitel</w:t>
      </w:r>
      <w:r w:rsidRPr="006D5A2B">
        <w:rPr>
          <w:sz w:val="24"/>
        </w:rPr>
        <w:t>)</w:t>
      </w:r>
    </w:p>
    <w:p w:rsidR="006D5A2B" w:rsidRPr="006D5A2B" w:rsidRDefault="006D5A2B" w:rsidP="006D5A2B">
      <w:pPr>
        <w:spacing w:line="23" w:lineRule="atLeast"/>
        <w:ind w:firstLine="284"/>
        <w:rPr>
          <w:sz w:val="24"/>
        </w:rPr>
      </w:pPr>
    </w:p>
    <w:p w:rsidR="00894177" w:rsidRDefault="006D5A2B" w:rsidP="006D5A2B">
      <w:pPr>
        <w:spacing w:line="23" w:lineRule="atLeast"/>
        <w:jc w:val="center"/>
        <w:rPr>
          <w:sz w:val="24"/>
        </w:rPr>
      </w:pPr>
      <w:r>
        <w:rPr>
          <w:sz w:val="24"/>
        </w:rPr>
        <w:t>T A K T O</w:t>
      </w:r>
      <w:r w:rsidR="00827033" w:rsidRPr="00840796">
        <w:rPr>
          <w:sz w:val="24"/>
        </w:rPr>
        <w:t>:</w:t>
      </w:r>
    </w:p>
    <w:p w:rsidR="006D5A2B" w:rsidRDefault="006D5A2B" w:rsidP="006D5A2B">
      <w:pPr>
        <w:spacing w:line="23" w:lineRule="atLeast"/>
        <w:jc w:val="center"/>
        <w:rPr>
          <w:sz w:val="24"/>
        </w:rPr>
      </w:pPr>
    </w:p>
    <w:p w:rsidR="006D5A2B" w:rsidRDefault="006D5A2B" w:rsidP="006D5A2B">
      <w:pPr>
        <w:spacing w:line="23" w:lineRule="atLeast"/>
        <w:jc w:val="center"/>
        <w:rPr>
          <w:sz w:val="24"/>
        </w:rPr>
      </w:pPr>
    </w:p>
    <w:p w:rsidR="00894177" w:rsidRPr="006D5A2B" w:rsidRDefault="00827033" w:rsidP="006D5A2B">
      <w:pPr>
        <w:spacing w:line="23" w:lineRule="atLeast"/>
        <w:jc w:val="center"/>
        <w:rPr>
          <w:b/>
          <w:sz w:val="24"/>
        </w:rPr>
      </w:pPr>
      <w:r w:rsidRPr="006D5A2B">
        <w:rPr>
          <w:b/>
          <w:sz w:val="24"/>
        </w:rPr>
        <w:t>I</w:t>
      </w:r>
      <w:r w:rsidR="001E4DF0">
        <w:rPr>
          <w:b/>
          <w:sz w:val="24"/>
        </w:rPr>
        <w:t>.</w:t>
      </w:r>
    </w:p>
    <w:p w:rsidR="00894177" w:rsidRDefault="00827033" w:rsidP="006D5A2B">
      <w:pPr>
        <w:spacing w:line="23" w:lineRule="atLeast"/>
        <w:jc w:val="center"/>
        <w:rPr>
          <w:b/>
          <w:sz w:val="24"/>
        </w:rPr>
      </w:pPr>
      <w:r w:rsidRPr="006D5A2B">
        <w:rPr>
          <w:b/>
          <w:sz w:val="24"/>
        </w:rPr>
        <w:t>Předmět a účel výpůjčky</w:t>
      </w:r>
    </w:p>
    <w:p w:rsidR="006D5A2B" w:rsidRPr="006D5A2B" w:rsidRDefault="006D5A2B" w:rsidP="006D5A2B">
      <w:pPr>
        <w:spacing w:line="23" w:lineRule="atLeast"/>
        <w:jc w:val="center"/>
        <w:rPr>
          <w:b/>
          <w:sz w:val="24"/>
        </w:rPr>
      </w:pPr>
    </w:p>
    <w:p w:rsidR="00894177" w:rsidRDefault="00A0532E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1. </w:t>
      </w:r>
      <w:r w:rsidR="00827033">
        <w:rPr>
          <w:sz w:val="24"/>
        </w:rPr>
        <w:t>Půjčitel prohlašuje, že má svěř</w:t>
      </w:r>
      <w:r w:rsidR="007B3CC7">
        <w:rPr>
          <w:sz w:val="24"/>
        </w:rPr>
        <w:t xml:space="preserve">eny do užívání </w:t>
      </w:r>
      <w:r w:rsidR="00827033">
        <w:rPr>
          <w:sz w:val="24"/>
        </w:rPr>
        <w:t>předměty, které jsou uvedeny níže</w:t>
      </w:r>
      <w:r w:rsidR="00B4652C">
        <w:rPr>
          <w:sz w:val="24"/>
        </w:rPr>
        <w:t>:</w:t>
      </w: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B4652C" w:rsidRDefault="00B4652C" w:rsidP="00A0532E">
      <w:pPr>
        <w:spacing w:line="23" w:lineRule="atLeast"/>
        <w:jc w:val="both"/>
        <w:rPr>
          <w:sz w:val="24"/>
        </w:rPr>
      </w:pPr>
      <w:r>
        <w:rPr>
          <w:sz w:val="24"/>
        </w:rPr>
        <w:t>a) 40 ks výstavních panelů Putovní výstavy Villa Tugenhat</w:t>
      </w:r>
      <w:r w:rsidR="00A0532E">
        <w:rPr>
          <w:sz w:val="24"/>
        </w:rPr>
        <w:t xml:space="preserve">, specifikace panelů: </w:t>
      </w:r>
      <w:r w:rsidRPr="00B4652C">
        <w:rPr>
          <w:sz w:val="24"/>
        </w:rPr>
        <w:t>šířka 60 cm</w:t>
      </w:r>
      <w:r w:rsidR="00A0532E">
        <w:rPr>
          <w:sz w:val="24"/>
        </w:rPr>
        <w:t>,</w:t>
      </w:r>
      <w:r w:rsidRPr="00B4652C">
        <w:rPr>
          <w:sz w:val="24"/>
        </w:rPr>
        <w:t xml:space="preserve"> výška 130 cm</w:t>
      </w:r>
      <w:r>
        <w:rPr>
          <w:sz w:val="24"/>
        </w:rPr>
        <w:t xml:space="preserve">, jazyková mutace: čeština, hodnota: </w:t>
      </w:r>
      <w:r w:rsidR="00FF5C26">
        <w:rPr>
          <w:sz w:val="24"/>
        </w:rPr>
        <w:t>XXXXXXXXXXX</w:t>
      </w:r>
      <w:r w:rsidR="006D5A2B">
        <w:rPr>
          <w:sz w:val="24"/>
        </w:rPr>
        <w:t>.</w:t>
      </w:r>
    </w:p>
    <w:p w:rsidR="00B4652C" w:rsidRDefault="00B4652C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b) Model vily Tugendhat v měřítku 1:50, hodnota: </w:t>
      </w:r>
      <w:r w:rsidR="00FF5C26">
        <w:rPr>
          <w:sz w:val="24"/>
        </w:rPr>
        <w:t>XXXXXXXXXXX</w:t>
      </w:r>
      <w:r w:rsidR="006D5A2B">
        <w:rPr>
          <w:sz w:val="24"/>
        </w:rPr>
        <w:t>.</w:t>
      </w:r>
    </w:p>
    <w:p w:rsidR="00C960F9" w:rsidRDefault="002D3726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(dále jen „</w:t>
      </w:r>
      <w:r w:rsidRPr="00B77500">
        <w:rPr>
          <w:sz w:val="24"/>
        </w:rPr>
        <w:t>předměty“</w:t>
      </w:r>
      <w:r>
        <w:rPr>
          <w:sz w:val="24"/>
        </w:rPr>
        <w:t>).</w:t>
      </w: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B4652C" w:rsidRDefault="007B3CC7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2. Půjčitel přenechává</w:t>
      </w:r>
      <w:r w:rsidR="00827033">
        <w:rPr>
          <w:sz w:val="24"/>
        </w:rPr>
        <w:t xml:space="preserve"> předměty uvedené v odst.</w:t>
      </w:r>
      <w:r w:rsidR="00C960F9">
        <w:rPr>
          <w:sz w:val="24"/>
        </w:rPr>
        <w:t xml:space="preserve"> </w:t>
      </w:r>
      <w:r w:rsidR="00827033">
        <w:rPr>
          <w:sz w:val="24"/>
        </w:rPr>
        <w:t>1 vypůjčitel</w:t>
      </w:r>
      <w:r w:rsidR="00B4652C">
        <w:rPr>
          <w:sz w:val="24"/>
        </w:rPr>
        <w:t xml:space="preserve">i za účelem výstavy </w:t>
      </w:r>
      <w:r w:rsidR="00FF5C26">
        <w:rPr>
          <w:sz w:val="24"/>
        </w:rPr>
        <w:t>XXXXXXXXXXXXXXXXXXXXXXXXXXXXXXXXXXXXXXXXXXXXXXXXXXXXXXX.</w:t>
      </w: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3. Právo hospodaření půjčitele k výše uvedeným předmětům zůstává touto smlouvou nedotčeno.</w:t>
      </w: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4. Účastníci prohlašují ve shodě, že vypůjčené předměty</w:t>
      </w:r>
      <w:r w:rsidR="00A0532E">
        <w:rPr>
          <w:sz w:val="24"/>
        </w:rPr>
        <w:t xml:space="preserve"> jsou způsobilé účelu výpůjčky.</w:t>
      </w:r>
    </w:p>
    <w:p w:rsidR="00AE2EDA" w:rsidRDefault="00AE2EDA" w:rsidP="006D5A2B">
      <w:pPr>
        <w:spacing w:line="23" w:lineRule="atLeast"/>
        <w:jc w:val="center"/>
        <w:rPr>
          <w:sz w:val="24"/>
        </w:rPr>
      </w:pPr>
    </w:p>
    <w:p w:rsidR="00894177" w:rsidRPr="00A0532E" w:rsidRDefault="00827033" w:rsidP="006D5A2B">
      <w:pPr>
        <w:spacing w:line="23" w:lineRule="atLeast"/>
        <w:jc w:val="center"/>
        <w:rPr>
          <w:b/>
          <w:sz w:val="24"/>
        </w:rPr>
      </w:pPr>
      <w:r w:rsidRPr="00A0532E">
        <w:rPr>
          <w:b/>
          <w:sz w:val="24"/>
        </w:rPr>
        <w:t>II</w:t>
      </w:r>
      <w:r w:rsidR="001E4DF0">
        <w:rPr>
          <w:b/>
          <w:sz w:val="24"/>
        </w:rPr>
        <w:t>.</w:t>
      </w:r>
    </w:p>
    <w:p w:rsidR="00894177" w:rsidRDefault="00827033" w:rsidP="006D5A2B">
      <w:pPr>
        <w:spacing w:line="23" w:lineRule="atLeast"/>
        <w:jc w:val="center"/>
        <w:rPr>
          <w:sz w:val="24"/>
        </w:rPr>
      </w:pPr>
      <w:r w:rsidRPr="00A0532E">
        <w:rPr>
          <w:b/>
          <w:sz w:val="24"/>
        </w:rPr>
        <w:t>Doba výpůjčky</w:t>
      </w:r>
    </w:p>
    <w:p w:rsidR="00A0532E" w:rsidRDefault="00A0532E" w:rsidP="006D5A2B">
      <w:pPr>
        <w:spacing w:line="23" w:lineRule="atLeast"/>
        <w:jc w:val="both"/>
        <w:rPr>
          <w:sz w:val="24"/>
        </w:rPr>
      </w:pP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1. Doba výpůjčky byla dohodnuta takto:</w:t>
      </w: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894177" w:rsidRDefault="00A0532E" w:rsidP="00A0532E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a) </w:t>
      </w:r>
      <w:r w:rsidR="00B4652C">
        <w:rPr>
          <w:sz w:val="24"/>
        </w:rPr>
        <w:t xml:space="preserve">začátek výpůjčky: </w:t>
      </w:r>
      <w:r w:rsidR="00FF5C26">
        <w:rPr>
          <w:sz w:val="24"/>
        </w:rPr>
        <w:t>XXXXXXXXX</w:t>
      </w:r>
      <w:r w:rsidR="00B4652C">
        <w:rPr>
          <w:sz w:val="24"/>
        </w:rPr>
        <w:t xml:space="preserve"> </w:t>
      </w:r>
    </w:p>
    <w:p w:rsidR="006E198B" w:rsidRDefault="00A0532E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b) </w:t>
      </w:r>
      <w:r w:rsidR="00B4652C">
        <w:rPr>
          <w:sz w:val="24"/>
        </w:rPr>
        <w:t xml:space="preserve">konec výpůjčky: </w:t>
      </w:r>
      <w:r w:rsidR="00FF5C26">
        <w:rPr>
          <w:sz w:val="24"/>
        </w:rPr>
        <w:t>XXXXXXXXX</w:t>
      </w:r>
      <w:bookmarkStart w:id="0" w:name="_GoBack"/>
      <w:bookmarkEnd w:id="0"/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894177" w:rsidRDefault="007B3CC7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2. P</w:t>
      </w:r>
      <w:r w:rsidR="00827033">
        <w:rPr>
          <w:sz w:val="24"/>
        </w:rPr>
        <w:t>ředměty jsou vypůjčeny ve chvíli, kdy vypůjčitel svěřené předměty převezme.</w:t>
      </w:r>
      <w:r>
        <w:rPr>
          <w:sz w:val="24"/>
        </w:rPr>
        <w:t xml:space="preserve"> O převzetí a předání</w:t>
      </w:r>
      <w:r w:rsidR="00827033">
        <w:rPr>
          <w:sz w:val="24"/>
        </w:rPr>
        <w:t xml:space="preserve"> předmětů sepíší účastníci protokol, který je nedílnou součástí této smlouvy.</w:t>
      </w: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lastRenderedPageBreak/>
        <w:t>3. Vypůj</w:t>
      </w:r>
      <w:r w:rsidR="007B3CC7">
        <w:rPr>
          <w:sz w:val="24"/>
        </w:rPr>
        <w:t>čitel přebírá vypůjčené</w:t>
      </w:r>
      <w:r>
        <w:rPr>
          <w:sz w:val="24"/>
        </w:rPr>
        <w:t xml:space="preserve"> předměty v místě určeném půjčitelem. Neurčí-li půjčitel takové místo, přebírá je vypůjčitel tam, kde se předměty nachází. </w:t>
      </w:r>
    </w:p>
    <w:p w:rsidR="00894177" w:rsidRDefault="00827033" w:rsidP="006D5A2B">
      <w:pPr>
        <w:pStyle w:val="Zkladntext"/>
        <w:spacing w:line="23" w:lineRule="atLeast"/>
      </w:pPr>
      <w:r>
        <w:t>4. Po uplynutí doby výpůjčky vrac</w:t>
      </w:r>
      <w:r w:rsidR="007B3CC7">
        <w:t xml:space="preserve">í vypůjčitel vypůjčené </w:t>
      </w:r>
      <w:r>
        <w:t xml:space="preserve">předměty v místě určeném půjčitelem. Neurčí-li půjčitel takové místo, vrací je vypůjčitel tam, kde předměty převzal. </w:t>
      </w:r>
    </w:p>
    <w:p w:rsidR="00894177" w:rsidRDefault="00A0532E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5. </w:t>
      </w:r>
      <w:r w:rsidR="00827033">
        <w:rPr>
          <w:sz w:val="24"/>
        </w:rPr>
        <w:t>O případné prodloužení doby výpůjčky požádá vypůjčitel půjčitele písemně nejpozději jeden měsíc před uplynutím sjednané doby výpůjčky.</w:t>
      </w:r>
    </w:p>
    <w:p w:rsidR="00B77500" w:rsidRDefault="00B77500" w:rsidP="006D5A2B">
      <w:pPr>
        <w:spacing w:line="23" w:lineRule="atLeast"/>
        <w:jc w:val="both"/>
        <w:rPr>
          <w:sz w:val="24"/>
        </w:rPr>
      </w:pPr>
    </w:p>
    <w:p w:rsidR="00894177" w:rsidRPr="00A0532E" w:rsidRDefault="00827033" w:rsidP="006D5A2B">
      <w:pPr>
        <w:spacing w:line="23" w:lineRule="atLeast"/>
        <w:jc w:val="center"/>
        <w:rPr>
          <w:b/>
          <w:sz w:val="24"/>
        </w:rPr>
      </w:pPr>
      <w:r w:rsidRPr="00A0532E">
        <w:rPr>
          <w:b/>
          <w:sz w:val="24"/>
        </w:rPr>
        <w:t>III</w:t>
      </w:r>
      <w:r w:rsidR="001E4DF0">
        <w:rPr>
          <w:b/>
          <w:sz w:val="24"/>
        </w:rPr>
        <w:t>.</w:t>
      </w:r>
    </w:p>
    <w:p w:rsidR="00894177" w:rsidRDefault="00827033" w:rsidP="006D5A2B">
      <w:pPr>
        <w:spacing w:line="23" w:lineRule="atLeast"/>
        <w:jc w:val="center"/>
        <w:rPr>
          <w:b/>
          <w:sz w:val="24"/>
        </w:rPr>
      </w:pPr>
      <w:r w:rsidRPr="00A0532E">
        <w:rPr>
          <w:b/>
          <w:sz w:val="24"/>
        </w:rPr>
        <w:t>Přeprava vypůjčených předmětů</w:t>
      </w:r>
    </w:p>
    <w:p w:rsidR="001E4DF0" w:rsidRPr="00A0532E" w:rsidRDefault="001E4DF0" w:rsidP="006D5A2B">
      <w:pPr>
        <w:spacing w:line="23" w:lineRule="atLeast"/>
        <w:jc w:val="center"/>
        <w:rPr>
          <w:b/>
          <w:sz w:val="24"/>
        </w:rPr>
      </w:pP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1. Přepravu, nakládku a </w:t>
      </w:r>
      <w:r w:rsidR="007B3CC7">
        <w:rPr>
          <w:sz w:val="24"/>
        </w:rPr>
        <w:t xml:space="preserve">vykládku vypůjčených </w:t>
      </w:r>
      <w:r>
        <w:rPr>
          <w:sz w:val="24"/>
        </w:rPr>
        <w:t>předmětů na místo určení a zpět zajistí na svůj náklad a nebezpečí vypůjčitel. Přeprava vypůjčených předmětů je možná pouze za účasti vypůjčitele, nestanoví-li půjčitel jinak.</w:t>
      </w:r>
    </w:p>
    <w:p w:rsidR="001E4DF0" w:rsidRDefault="001E4DF0" w:rsidP="006D5A2B">
      <w:pPr>
        <w:spacing w:line="23" w:lineRule="atLeast"/>
        <w:jc w:val="both"/>
        <w:rPr>
          <w:sz w:val="24"/>
        </w:rPr>
      </w:pPr>
    </w:p>
    <w:p w:rsidR="00894177" w:rsidRPr="001E4DF0" w:rsidRDefault="00827033" w:rsidP="006D5A2B">
      <w:pPr>
        <w:spacing w:line="23" w:lineRule="atLeast"/>
        <w:jc w:val="center"/>
        <w:rPr>
          <w:b/>
          <w:sz w:val="24"/>
        </w:rPr>
      </w:pPr>
      <w:r w:rsidRPr="001E4DF0">
        <w:rPr>
          <w:b/>
          <w:sz w:val="24"/>
        </w:rPr>
        <w:t>IV</w:t>
      </w:r>
      <w:r w:rsidR="001E4DF0">
        <w:rPr>
          <w:b/>
          <w:sz w:val="24"/>
        </w:rPr>
        <w:t>.</w:t>
      </w:r>
    </w:p>
    <w:p w:rsidR="00894177" w:rsidRDefault="00827033" w:rsidP="006D5A2B">
      <w:pPr>
        <w:spacing w:line="23" w:lineRule="atLeast"/>
        <w:jc w:val="center"/>
        <w:rPr>
          <w:b/>
          <w:sz w:val="24"/>
        </w:rPr>
      </w:pPr>
      <w:r w:rsidRPr="001E4DF0">
        <w:rPr>
          <w:b/>
          <w:sz w:val="24"/>
        </w:rPr>
        <w:t>Další ujednání</w:t>
      </w:r>
    </w:p>
    <w:p w:rsidR="001E4DF0" w:rsidRPr="001E4DF0" w:rsidRDefault="001E4DF0" w:rsidP="006D5A2B">
      <w:pPr>
        <w:spacing w:line="23" w:lineRule="atLeast"/>
        <w:jc w:val="center"/>
        <w:rPr>
          <w:b/>
          <w:sz w:val="24"/>
        </w:rPr>
      </w:pPr>
    </w:p>
    <w:p w:rsidR="00894177" w:rsidRDefault="007B3CC7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1. Vypůjčené</w:t>
      </w:r>
      <w:r w:rsidR="00827033">
        <w:rPr>
          <w:sz w:val="24"/>
        </w:rPr>
        <w:t xml:space="preserve"> předměty mohou být vypůjčitelem použity výhradně k účelu uvedeném v čl. 1 této smlouvy a vypůjčitel je nesmí přenechat k užívání či jakékoliv jiné dispozici třetí osobě.</w:t>
      </w:r>
    </w:p>
    <w:p w:rsidR="008A040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2. Vypůjčitel je povinen zajistit ochranu a bezpečnost </w:t>
      </w:r>
      <w:r w:rsidR="007B3CC7">
        <w:rPr>
          <w:sz w:val="24"/>
        </w:rPr>
        <w:t xml:space="preserve">vypůjčených </w:t>
      </w:r>
      <w:r w:rsidR="008A0407">
        <w:rPr>
          <w:sz w:val="24"/>
        </w:rPr>
        <w:t>předmětů.</w:t>
      </w:r>
    </w:p>
    <w:p w:rsidR="00894177" w:rsidRDefault="008A0407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3</w:t>
      </w:r>
      <w:r w:rsidR="00827033">
        <w:rPr>
          <w:sz w:val="24"/>
        </w:rPr>
        <w:t>. V případě vystavení nebo jiného z</w:t>
      </w:r>
      <w:r w:rsidR="007B3CC7">
        <w:rPr>
          <w:sz w:val="24"/>
        </w:rPr>
        <w:t>veřejnění zapůjčených</w:t>
      </w:r>
      <w:r w:rsidR="00827033">
        <w:rPr>
          <w:sz w:val="24"/>
        </w:rPr>
        <w:t xml:space="preserve"> předmětů je vypůjčitel povinen označit je názvem půjčitele. Vypůjčitel se zavazuje předat půjčiteli po dvou kusech katalogů výstavy, plakátů, pozvánek na výstavu a dalších materiálů s výstavou souvisejících</w:t>
      </w:r>
      <w:r w:rsidR="007B3CC7">
        <w:rPr>
          <w:sz w:val="24"/>
        </w:rPr>
        <w:t xml:space="preserve"> v případě vystavení </w:t>
      </w:r>
      <w:r w:rsidR="00827033">
        <w:rPr>
          <w:sz w:val="24"/>
        </w:rPr>
        <w:t>předmětů, bibliografické údaje a separát textu v případě jejich publikování.</w:t>
      </w:r>
    </w:p>
    <w:p w:rsidR="00894177" w:rsidRDefault="001E15BC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4</w:t>
      </w:r>
      <w:r w:rsidR="007B3CC7">
        <w:rPr>
          <w:sz w:val="24"/>
        </w:rPr>
        <w:t xml:space="preserve">. Vypůjčené </w:t>
      </w:r>
      <w:r w:rsidR="00827033">
        <w:rPr>
          <w:sz w:val="24"/>
        </w:rPr>
        <w:t>předměty bez písemného souhlasu půjčitele nesmějí být fotografovány, filmovány ani jinak reprodukovány a nesmějí být na nich prováděny konzervátorské, restaurátorské ani jiné zásahy.</w:t>
      </w:r>
    </w:p>
    <w:p w:rsidR="00894177" w:rsidRDefault="001E15BC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5</w:t>
      </w:r>
      <w:r w:rsidR="00827033">
        <w:rPr>
          <w:sz w:val="24"/>
        </w:rPr>
        <w:t xml:space="preserve">. </w:t>
      </w:r>
      <w:r w:rsidR="006E198B">
        <w:rPr>
          <w:sz w:val="24"/>
        </w:rPr>
        <w:t>V</w:t>
      </w:r>
      <w:r w:rsidR="00827033">
        <w:rPr>
          <w:sz w:val="24"/>
        </w:rPr>
        <w:t>ypůjčitel ručí od okamžiku př</w:t>
      </w:r>
      <w:r w:rsidR="007B3CC7">
        <w:rPr>
          <w:sz w:val="24"/>
        </w:rPr>
        <w:t xml:space="preserve">evzetí až do předání </w:t>
      </w:r>
      <w:r w:rsidR="00827033">
        <w:rPr>
          <w:sz w:val="24"/>
        </w:rPr>
        <w:t>předmětů za jejich poškození, zničení nebo ztrátu až do výše pojistné hodnoty. Tato odpovědnost je objektivní. Vypůjčitel se odpovědnosti nezbaví ani v případě, prokáže-li, že ztrátu, zničení nebo poškození nezavinil.</w:t>
      </w:r>
    </w:p>
    <w:p w:rsidR="00894177" w:rsidRDefault="001E15BC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6</w:t>
      </w:r>
      <w:r w:rsidR="00827033">
        <w:rPr>
          <w:sz w:val="24"/>
        </w:rPr>
        <w:t xml:space="preserve">. Vypůjčitel je povinen neprodleně informovat půjčitele o všech skutečnostech, které se týkají změny stavu vypůjčených předmětů, zejména o jejich ztrátě, poškození nebo zničení. </w:t>
      </w:r>
    </w:p>
    <w:p w:rsidR="00894177" w:rsidRDefault="001E15BC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7</w:t>
      </w:r>
      <w:r w:rsidR="00827033">
        <w:rPr>
          <w:sz w:val="24"/>
        </w:rPr>
        <w:t>. Poruší-li vypůjčitel tuto smlouvu, má půjčitel právo od této smlouvy odstoupit. Tímto není dotčeno právo na náhradu škody. V takovém případě má vypůj</w:t>
      </w:r>
      <w:r w:rsidR="007B3CC7">
        <w:rPr>
          <w:sz w:val="24"/>
        </w:rPr>
        <w:t xml:space="preserve">čitel povinnost vypůjčené </w:t>
      </w:r>
      <w:r w:rsidR="00827033">
        <w:rPr>
          <w:sz w:val="24"/>
        </w:rPr>
        <w:t>předměty okamžitě vrátit. Z důvodů hodných zvláštního zřetele má půjčitel právo ž</w:t>
      </w:r>
      <w:r w:rsidR="007B3CC7">
        <w:rPr>
          <w:sz w:val="24"/>
        </w:rPr>
        <w:t xml:space="preserve">ádat, aby mu vypůjčené </w:t>
      </w:r>
      <w:r w:rsidR="00827033">
        <w:rPr>
          <w:sz w:val="24"/>
        </w:rPr>
        <w:t>předměty byly vráceny před sjednanou lhůtou výpůjčky.</w:t>
      </w:r>
    </w:p>
    <w:p w:rsidR="001E4DF0" w:rsidRDefault="001E4DF0" w:rsidP="006D5A2B">
      <w:pPr>
        <w:spacing w:line="23" w:lineRule="atLeast"/>
        <w:jc w:val="both"/>
        <w:rPr>
          <w:sz w:val="24"/>
        </w:rPr>
      </w:pPr>
    </w:p>
    <w:p w:rsidR="00894177" w:rsidRPr="001E4DF0" w:rsidRDefault="00827033" w:rsidP="006D5A2B">
      <w:pPr>
        <w:spacing w:line="23" w:lineRule="atLeast"/>
        <w:jc w:val="center"/>
        <w:rPr>
          <w:b/>
          <w:sz w:val="24"/>
        </w:rPr>
      </w:pPr>
      <w:r w:rsidRPr="001E4DF0">
        <w:rPr>
          <w:b/>
          <w:sz w:val="24"/>
        </w:rPr>
        <w:t>V</w:t>
      </w:r>
      <w:r w:rsidR="001E4DF0" w:rsidRPr="001E4DF0">
        <w:rPr>
          <w:b/>
          <w:sz w:val="24"/>
        </w:rPr>
        <w:t>.</w:t>
      </w:r>
    </w:p>
    <w:p w:rsidR="00894177" w:rsidRPr="001E4DF0" w:rsidRDefault="00827033" w:rsidP="006D5A2B">
      <w:pPr>
        <w:spacing w:line="23" w:lineRule="atLeast"/>
        <w:jc w:val="center"/>
        <w:rPr>
          <w:b/>
          <w:sz w:val="24"/>
        </w:rPr>
      </w:pPr>
      <w:r w:rsidRPr="001E4DF0">
        <w:rPr>
          <w:b/>
          <w:sz w:val="24"/>
        </w:rPr>
        <w:t>Závěrečná ustanovení</w:t>
      </w:r>
    </w:p>
    <w:p w:rsidR="001E4DF0" w:rsidRDefault="001E4DF0" w:rsidP="006D5A2B">
      <w:pPr>
        <w:spacing w:line="23" w:lineRule="atLeast"/>
        <w:jc w:val="center"/>
        <w:rPr>
          <w:sz w:val="24"/>
        </w:rPr>
      </w:pP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1. Změny a doplňky této smlouvy lze činit pouze písemnými dodatky odsouhlasenými oběma stranami.</w:t>
      </w: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2. Tato smlouva byla sepsána </w:t>
      </w:r>
      <w:r w:rsidRPr="007B3CC7">
        <w:rPr>
          <w:sz w:val="24"/>
        </w:rPr>
        <w:t xml:space="preserve">ve </w:t>
      </w:r>
      <w:r w:rsidR="00AE2EDA" w:rsidRPr="007B3CC7">
        <w:rPr>
          <w:sz w:val="24"/>
        </w:rPr>
        <w:t>č</w:t>
      </w:r>
      <w:r w:rsidRPr="007B3CC7">
        <w:rPr>
          <w:sz w:val="24"/>
        </w:rPr>
        <w:t>t</w:t>
      </w:r>
      <w:r w:rsidR="00AE2EDA" w:rsidRPr="007B3CC7">
        <w:rPr>
          <w:sz w:val="24"/>
        </w:rPr>
        <w:t>y</w:t>
      </w:r>
      <w:r w:rsidRPr="007B3CC7">
        <w:rPr>
          <w:sz w:val="24"/>
        </w:rPr>
        <w:t xml:space="preserve">řech vyhotoveních, z nichž </w:t>
      </w:r>
      <w:r w:rsidR="00AE2EDA" w:rsidRPr="007B3CC7">
        <w:rPr>
          <w:sz w:val="24"/>
        </w:rPr>
        <w:t>dvě</w:t>
      </w:r>
      <w:r>
        <w:rPr>
          <w:sz w:val="24"/>
        </w:rPr>
        <w:t xml:space="preserve"> obdržel vypůjčitel, dvě půjčitel.</w:t>
      </w: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>3. Smlouva nabývá platnosti podpisem obou účastníků.</w:t>
      </w:r>
    </w:p>
    <w:p w:rsidR="006E198B" w:rsidRPr="006E198B" w:rsidRDefault="006E198B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4. Vypůjčitel </w:t>
      </w:r>
      <w:r w:rsidRPr="006E198B">
        <w:rPr>
          <w:sz w:val="24"/>
        </w:rPr>
        <w:t xml:space="preserve">bere na vědomí, že smlouvy s hodnotou předmětu převyšující 50.000 Kč bez DPH včetně dohod, na základě kterých se tyto smlouvy mění, nahrazují nebo ruší, zveřejní </w:t>
      </w:r>
      <w:r>
        <w:rPr>
          <w:sz w:val="24"/>
        </w:rPr>
        <w:t xml:space="preserve">půjčitel </w:t>
      </w:r>
      <w:r w:rsidRPr="006E198B">
        <w:rPr>
          <w:sz w:val="24"/>
        </w:rPr>
        <w:t xml:space="preserve">v Registru smluv zřízeném jako informační systém veřejné správy na základě zákona č. 340/2015 Sb., o registru smluv. </w:t>
      </w:r>
      <w:r>
        <w:rPr>
          <w:sz w:val="24"/>
        </w:rPr>
        <w:t xml:space="preserve">Vypůjčitel </w:t>
      </w:r>
      <w:r w:rsidRPr="006E198B">
        <w:rPr>
          <w:sz w:val="24"/>
        </w:rPr>
        <w:t xml:space="preserve">výslovně souhlasí s tím, aby tato smlouva včetně případných dohod o její změně, nahrazení nebo zrušení byly v plném rozsahu v Registru smluv </w:t>
      </w:r>
      <w:r>
        <w:rPr>
          <w:sz w:val="24"/>
        </w:rPr>
        <w:t xml:space="preserve">půjčitelem </w:t>
      </w:r>
      <w:r w:rsidRPr="006E198B">
        <w:rPr>
          <w:sz w:val="24"/>
        </w:rPr>
        <w:t>zveřejněny.</w:t>
      </w:r>
    </w:p>
    <w:p w:rsidR="006E198B" w:rsidRDefault="000932D1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6. </w:t>
      </w:r>
      <w:r w:rsidR="006E198B">
        <w:rPr>
          <w:sz w:val="24"/>
        </w:rPr>
        <w:t xml:space="preserve">Vypůjčitel </w:t>
      </w:r>
      <w:r w:rsidR="006E198B" w:rsidRPr="006E198B">
        <w:rPr>
          <w:sz w:val="24"/>
        </w:rPr>
        <w:t>prohlašuje, že skutečnosti uvedené v této smlouvě nepovažuje za obchodní tajemství a uděluje svolení k jejich užití a zveřejnění bez stanovení jakýchkoliv dalších podmínek.</w:t>
      </w:r>
    </w:p>
    <w:p w:rsidR="00894177" w:rsidRDefault="00894177" w:rsidP="006D5A2B">
      <w:pPr>
        <w:spacing w:line="23" w:lineRule="atLeast"/>
        <w:jc w:val="both"/>
        <w:rPr>
          <w:sz w:val="24"/>
        </w:rPr>
      </w:pPr>
    </w:p>
    <w:p w:rsidR="00894177" w:rsidRDefault="00894177" w:rsidP="006D5A2B">
      <w:pPr>
        <w:spacing w:line="23" w:lineRule="atLeast"/>
        <w:jc w:val="both"/>
        <w:rPr>
          <w:sz w:val="24"/>
        </w:rPr>
      </w:pPr>
    </w:p>
    <w:p w:rsidR="00894177" w:rsidRDefault="00827033" w:rsidP="006D5A2B">
      <w:pPr>
        <w:spacing w:line="23" w:lineRule="atLeast"/>
        <w:jc w:val="both"/>
        <w:rPr>
          <w:sz w:val="24"/>
        </w:rPr>
      </w:pPr>
      <w:r>
        <w:rPr>
          <w:sz w:val="24"/>
        </w:rPr>
        <w:t xml:space="preserve">V Brně dne ...............................                                 V </w:t>
      </w:r>
      <w:r w:rsidR="00AE2EDA">
        <w:rPr>
          <w:sz w:val="24"/>
        </w:rPr>
        <w:t>Praze</w:t>
      </w:r>
      <w:r>
        <w:rPr>
          <w:sz w:val="24"/>
        </w:rPr>
        <w:t xml:space="preserve"> dne .....................</w:t>
      </w:r>
    </w:p>
    <w:p w:rsidR="00894177" w:rsidRDefault="00894177" w:rsidP="006D5A2B">
      <w:pPr>
        <w:spacing w:line="23" w:lineRule="atLeast"/>
        <w:jc w:val="both"/>
        <w:rPr>
          <w:sz w:val="24"/>
        </w:rPr>
      </w:pP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894177" w:rsidRDefault="00894177" w:rsidP="006D5A2B">
      <w:pPr>
        <w:spacing w:line="23" w:lineRule="atLeast"/>
        <w:jc w:val="both"/>
        <w:rPr>
          <w:sz w:val="24"/>
        </w:rPr>
      </w:pP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0932D1" w:rsidRDefault="000932D1" w:rsidP="006D5A2B">
      <w:pPr>
        <w:spacing w:line="23" w:lineRule="atLeast"/>
        <w:jc w:val="both"/>
        <w:rPr>
          <w:sz w:val="24"/>
        </w:rPr>
      </w:pPr>
    </w:p>
    <w:p w:rsidR="000932D1" w:rsidRPr="007B3CC7" w:rsidRDefault="000932D1" w:rsidP="006D5A2B">
      <w:pPr>
        <w:spacing w:line="23" w:lineRule="atLeast"/>
        <w:jc w:val="both"/>
        <w:rPr>
          <w:sz w:val="24"/>
        </w:rPr>
      </w:pPr>
    </w:p>
    <w:p w:rsidR="00894177" w:rsidRPr="007B3CC7" w:rsidRDefault="00894177" w:rsidP="006D5A2B">
      <w:pPr>
        <w:spacing w:line="23" w:lineRule="atLeast"/>
        <w:jc w:val="both"/>
        <w:rPr>
          <w:sz w:val="24"/>
        </w:rPr>
      </w:pPr>
    </w:p>
    <w:p w:rsidR="00894177" w:rsidRPr="007B3CC7" w:rsidRDefault="00894177" w:rsidP="006D5A2B">
      <w:pPr>
        <w:spacing w:line="23" w:lineRule="atLeast"/>
        <w:jc w:val="both"/>
        <w:rPr>
          <w:sz w:val="24"/>
        </w:rPr>
      </w:pPr>
    </w:p>
    <w:p w:rsidR="00894177" w:rsidRPr="007B3CC7" w:rsidRDefault="00827033" w:rsidP="006D5A2B">
      <w:pPr>
        <w:spacing w:line="23" w:lineRule="atLeast"/>
        <w:jc w:val="both"/>
        <w:rPr>
          <w:sz w:val="24"/>
        </w:rPr>
      </w:pPr>
      <w:r w:rsidRPr="007B3CC7">
        <w:rPr>
          <w:sz w:val="24"/>
        </w:rPr>
        <w:t>...............................................................                    ............................................................</w:t>
      </w:r>
    </w:p>
    <w:p w:rsidR="00AE2EDA" w:rsidRPr="007B3CC7" w:rsidRDefault="00AE2EDA" w:rsidP="006D5A2B">
      <w:pPr>
        <w:spacing w:line="23" w:lineRule="atLeast"/>
        <w:jc w:val="both"/>
        <w:rPr>
          <w:sz w:val="24"/>
        </w:rPr>
      </w:pPr>
      <w:r w:rsidRPr="007B3CC7">
        <w:rPr>
          <w:sz w:val="24"/>
        </w:rPr>
        <w:t>Muzeum města Brna</w:t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  <w:t>Muzeum hlavního města Prahy</w:t>
      </w:r>
    </w:p>
    <w:p w:rsidR="00AE2EDA" w:rsidRPr="007B3CC7" w:rsidRDefault="00AE2EDA" w:rsidP="006D5A2B">
      <w:pPr>
        <w:spacing w:line="23" w:lineRule="atLeast"/>
        <w:jc w:val="both"/>
        <w:rPr>
          <w:sz w:val="24"/>
        </w:rPr>
      </w:pPr>
      <w:r w:rsidRPr="007B3CC7">
        <w:rPr>
          <w:sz w:val="24"/>
        </w:rPr>
        <w:t>PhDr. Pavel Ciprian</w:t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  <w:t>PhDr. Zuzana Strnadová</w:t>
      </w:r>
    </w:p>
    <w:p w:rsidR="00AE2EDA" w:rsidRDefault="00AE2EDA" w:rsidP="006D5A2B">
      <w:pPr>
        <w:spacing w:line="23" w:lineRule="atLeast"/>
        <w:jc w:val="both"/>
        <w:rPr>
          <w:sz w:val="24"/>
        </w:rPr>
      </w:pPr>
      <w:r w:rsidRPr="007B3CC7">
        <w:rPr>
          <w:sz w:val="24"/>
        </w:rPr>
        <w:t>ředitel</w:t>
      </w:r>
      <w:r w:rsidR="00827033" w:rsidRPr="007B3CC7">
        <w:rPr>
          <w:sz w:val="24"/>
        </w:rPr>
        <w:t xml:space="preserve">                </w:t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</w:r>
      <w:r w:rsidRPr="007B3CC7">
        <w:rPr>
          <w:sz w:val="24"/>
        </w:rPr>
        <w:tab/>
        <w:t>ředitelka</w:t>
      </w:r>
    </w:p>
    <w:p w:rsidR="00894177" w:rsidRDefault="00894177" w:rsidP="006D5A2B">
      <w:pPr>
        <w:spacing w:line="23" w:lineRule="atLeast"/>
        <w:jc w:val="both"/>
        <w:rPr>
          <w:sz w:val="24"/>
        </w:rPr>
      </w:pPr>
    </w:p>
    <w:p w:rsidR="00827033" w:rsidRDefault="00827033" w:rsidP="006D5A2B">
      <w:pPr>
        <w:spacing w:line="23" w:lineRule="atLeast"/>
        <w:rPr>
          <w:sz w:val="24"/>
        </w:rPr>
      </w:pPr>
    </w:p>
    <w:sectPr w:rsidR="00827033" w:rsidSect="0089417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35" w:rsidRDefault="00CB5035" w:rsidP="00150162">
      <w:r>
        <w:separator/>
      </w:r>
    </w:p>
  </w:endnote>
  <w:endnote w:type="continuationSeparator" w:id="0">
    <w:p w:rsidR="00CB5035" w:rsidRDefault="00CB5035" w:rsidP="0015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326962"/>
      <w:docPartObj>
        <w:docPartGallery w:val="Page Numbers (Bottom of Page)"/>
        <w:docPartUnique/>
      </w:docPartObj>
    </w:sdtPr>
    <w:sdtEndPr/>
    <w:sdtContent>
      <w:p w:rsidR="00150162" w:rsidRDefault="0015016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035">
          <w:rPr>
            <w:noProof/>
          </w:rPr>
          <w:t>1</w:t>
        </w:r>
        <w:r>
          <w:fldChar w:fldCharType="end"/>
        </w:r>
      </w:p>
    </w:sdtContent>
  </w:sdt>
  <w:p w:rsidR="00150162" w:rsidRDefault="001501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35" w:rsidRDefault="00CB5035" w:rsidP="00150162">
      <w:r>
        <w:separator/>
      </w:r>
    </w:p>
  </w:footnote>
  <w:footnote w:type="continuationSeparator" w:id="0">
    <w:p w:rsidR="00CB5035" w:rsidRDefault="00CB5035" w:rsidP="0015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2F"/>
    <w:rsid w:val="000932D1"/>
    <w:rsid w:val="00135417"/>
    <w:rsid w:val="00150162"/>
    <w:rsid w:val="001E15BC"/>
    <w:rsid w:val="001E4DF0"/>
    <w:rsid w:val="00260B9D"/>
    <w:rsid w:val="002D3726"/>
    <w:rsid w:val="003B2210"/>
    <w:rsid w:val="003E594F"/>
    <w:rsid w:val="0048793E"/>
    <w:rsid w:val="006D5A2B"/>
    <w:rsid w:val="006E198B"/>
    <w:rsid w:val="0074604A"/>
    <w:rsid w:val="007B3CC7"/>
    <w:rsid w:val="00827033"/>
    <w:rsid w:val="00840796"/>
    <w:rsid w:val="00860429"/>
    <w:rsid w:val="00894177"/>
    <w:rsid w:val="008A0407"/>
    <w:rsid w:val="008D49E8"/>
    <w:rsid w:val="00A0532E"/>
    <w:rsid w:val="00AE2EDA"/>
    <w:rsid w:val="00B145B9"/>
    <w:rsid w:val="00B4652C"/>
    <w:rsid w:val="00B77500"/>
    <w:rsid w:val="00BA6AB6"/>
    <w:rsid w:val="00C56B9A"/>
    <w:rsid w:val="00C960F9"/>
    <w:rsid w:val="00CB5035"/>
    <w:rsid w:val="00CC1E82"/>
    <w:rsid w:val="00CE012F"/>
    <w:rsid w:val="00EE7808"/>
    <w:rsid w:val="00F37EAF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AD81A2-E873-4F9D-9A81-01C76B47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1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94177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E19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65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5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5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5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5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52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40796"/>
  </w:style>
  <w:style w:type="paragraph" w:styleId="Zhlav">
    <w:name w:val="header"/>
    <w:basedOn w:val="Normln"/>
    <w:link w:val="ZhlavChar"/>
    <w:uiPriority w:val="99"/>
    <w:unhideWhenUsed/>
    <w:rsid w:val="001501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162"/>
  </w:style>
  <w:style w:type="paragraph" w:styleId="Zpat">
    <w:name w:val="footer"/>
    <w:basedOn w:val="Normln"/>
    <w:link w:val="ZpatChar"/>
    <w:uiPriority w:val="99"/>
    <w:unhideWhenUsed/>
    <w:rsid w:val="001501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ZORY\SMLOUVA%20O%20V&#221;P&#366;J&#268;CE\SMLOUVA%20O%20V&#221;P&#366;J&#268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8278-09A2-448F-94E3-F36976F8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VÝPŮJČCE</Template>
  <TotalTime>3</TotalTime>
  <Pages>3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V Ý P Ů J Č C E  č</vt:lpstr>
    </vt:vector>
  </TitlesOfParts>
  <Company>JMM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V Ý P Ů J Č C E  č</dc:title>
  <dc:subject/>
  <dc:creator>Randová, Markéta</dc:creator>
  <cp:keywords/>
  <dc:description/>
  <cp:lastModifiedBy>Randová, Markéta</cp:lastModifiedBy>
  <cp:revision>3</cp:revision>
  <cp:lastPrinted>1900-12-31T22:00:00Z</cp:lastPrinted>
  <dcterms:created xsi:type="dcterms:W3CDTF">2017-09-29T06:54:00Z</dcterms:created>
  <dcterms:modified xsi:type="dcterms:W3CDTF">2017-09-29T06:57:00Z</dcterms:modified>
</cp:coreProperties>
</file>