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99743" w14:textId="2A29837C" w:rsidR="0077026D" w:rsidRPr="00560B7F" w:rsidRDefault="0077026D" w:rsidP="00E82920">
      <w:pPr>
        <w:pStyle w:val="Zkladntext"/>
        <w:spacing w:line="276" w:lineRule="auto"/>
        <w:ind w:right="0"/>
        <w:jc w:val="center"/>
        <w:rPr>
          <w:rFonts w:ascii="Arial" w:hAnsi="Arial" w:cs="Arial"/>
          <w:b/>
          <w:sz w:val="28"/>
          <w:szCs w:val="28"/>
        </w:rPr>
      </w:pPr>
      <w:r w:rsidRPr="00560B7F">
        <w:rPr>
          <w:rFonts w:ascii="Arial" w:hAnsi="Arial" w:cs="Arial"/>
          <w:b/>
          <w:sz w:val="28"/>
          <w:szCs w:val="28"/>
        </w:rPr>
        <w:t>Smlouva o poskytnutí dotace</w:t>
      </w:r>
    </w:p>
    <w:p w14:paraId="507C9DAF" w14:textId="6C65C0BA" w:rsidR="0077026D" w:rsidRPr="00560B7F" w:rsidRDefault="0077026D" w:rsidP="00E82920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 w:val="28"/>
          <w:szCs w:val="28"/>
        </w:rPr>
      </w:pPr>
      <w:r w:rsidRPr="00560B7F">
        <w:rPr>
          <w:rFonts w:cs="Arial"/>
          <w:b/>
          <w:sz w:val="28"/>
          <w:szCs w:val="32"/>
        </w:rPr>
        <w:t>č. D/</w:t>
      </w:r>
      <w:r w:rsidR="003B0FBC">
        <w:rPr>
          <w:rFonts w:cs="Arial"/>
          <w:b/>
          <w:sz w:val="28"/>
          <w:szCs w:val="32"/>
        </w:rPr>
        <w:t>1524</w:t>
      </w:r>
      <w:r w:rsidRPr="00560B7F">
        <w:rPr>
          <w:rFonts w:cs="Arial"/>
          <w:b/>
          <w:sz w:val="28"/>
          <w:szCs w:val="32"/>
        </w:rPr>
        <w:t>/</w:t>
      </w:r>
      <w:r w:rsidR="00943E6F" w:rsidRPr="00560B7F">
        <w:rPr>
          <w:rFonts w:cs="Arial"/>
          <w:b/>
          <w:sz w:val="28"/>
          <w:szCs w:val="32"/>
        </w:rPr>
        <w:t>202</w:t>
      </w:r>
      <w:r w:rsidR="005E317C">
        <w:rPr>
          <w:rFonts w:cs="Arial"/>
          <w:b/>
          <w:sz w:val="28"/>
          <w:szCs w:val="32"/>
        </w:rPr>
        <w:t>6</w:t>
      </w:r>
      <w:r w:rsidR="008A4B95" w:rsidRPr="00560B7F">
        <w:rPr>
          <w:rFonts w:cs="Arial"/>
          <w:b/>
          <w:sz w:val="28"/>
          <w:szCs w:val="32"/>
        </w:rPr>
        <w:t>/KH</w:t>
      </w:r>
    </w:p>
    <w:p w14:paraId="57BA3331" w14:textId="3FF423C2" w:rsidR="0077026D" w:rsidRPr="00560B7F" w:rsidRDefault="0077026D" w:rsidP="00E82920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 w:val="24"/>
          <w:szCs w:val="24"/>
        </w:rPr>
      </w:pPr>
      <w:r w:rsidRPr="00560B7F">
        <w:rPr>
          <w:rFonts w:cs="Arial"/>
          <w:szCs w:val="20"/>
        </w:rPr>
        <w:t>(uzavřená dle § 159 a násl. zákona č. 500/2004 Sb., správní řád, ve znění pozdějších předpisů)</w:t>
      </w:r>
    </w:p>
    <w:p w14:paraId="1D4AB8DE" w14:textId="77777777" w:rsidR="00CB1B5B" w:rsidRPr="00560B7F" w:rsidRDefault="00CB1B5B" w:rsidP="00E82920">
      <w:pPr>
        <w:pStyle w:val="Bezmezer"/>
        <w:spacing w:line="276" w:lineRule="auto"/>
        <w:jc w:val="center"/>
      </w:pPr>
      <w:r w:rsidRPr="00560B7F">
        <w:t>mezi:</w:t>
      </w:r>
    </w:p>
    <w:p w14:paraId="56A2DCDC" w14:textId="77777777" w:rsidR="00CB1B5B" w:rsidRPr="00560B7F" w:rsidRDefault="00CB1B5B" w:rsidP="00E82920">
      <w:pPr>
        <w:pStyle w:val="Bezmezer"/>
        <w:spacing w:line="276" w:lineRule="auto"/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827BA" w:rsidRPr="00560B7F" w14:paraId="6E227740" w14:textId="77777777" w:rsidTr="002827BA">
        <w:tc>
          <w:tcPr>
            <w:tcW w:w="2122" w:type="dxa"/>
          </w:tcPr>
          <w:p w14:paraId="53F878BA" w14:textId="4B491D17" w:rsidR="002827BA" w:rsidRPr="00560B7F" w:rsidRDefault="002827BA" w:rsidP="00E82920">
            <w:pPr>
              <w:pStyle w:val="Bezmezer"/>
              <w:spacing w:line="276" w:lineRule="auto"/>
            </w:pPr>
            <w:r w:rsidRPr="00560B7F">
              <w:t>Poskytovatel dotace:</w:t>
            </w:r>
          </w:p>
        </w:tc>
        <w:tc>
          <w:tcPr>
            <w:tcW w:w="6940" w:type="dxa"/>
          </w:tcPr>
          <w:p w14:paraId="3505F73B" w14:textId="77777777" w:rsidR="002827BA" w:rsidRPr="00560B7F" w:rsidRDefault="002827BA" w:rsidP="002827BA">
            <w:pPr>
              <w:pStyle w:val="Bezmezer"/>
              <w:spacing w:line="276" w:lineRule="auto"/>
            </w:pPr>
            <w:r w:rsidRPr="00560B7F">
              <w:t>Zlínský kraj</w:t>
            </w:r>
          </w:p>
          <w:p w14:paraId="40EA6EF8" w14:textId="0C07AA80" w:rsidR="002827BA" w:rsidRPr="00560B7F" w:rsidRDefault="002827BA" w:rsidP="002827BA">
            <w:pPr>
              <w:pStyle w:val="Bezmezer"/>
              <w:spacing w:line="276" w:lineRule="auto"/>
            </w:pPr>
            <w:r w:rsidRPr="00560B7F">
              <w:t>se sídlem ve Zlíně, tř. T. Bati 21, PSČ 761 90</w:t>
            </w:r>
          </w:p>
          <w:p w14:paraId="12217B9C" w14:textId="617F37DF" w:rsidR="00883E1D" w:rsidRPr="00560B7F" w:rsidRDefault="00883E1D" w:rsidP="00883E1D">
            <w:pPr>
              <w:spacing w:line="276" w:lineRule="auto"/>
            </w:pPr>
            <w:r w:rsidRPr="00560B7F">
              <w:t>zastupuje: </w:t>
            </w:r>
            <w:r w:rsidR="00F119AE" w:rsidRPr="00560B7F">
              <w:t>Mgr. Eliška Olšáková</w:t>
            </w:r>
            <w:r w:rsidRPr="00560B7F">
              <w:t xml:space="preserve">, náměstkyně hejtmana, </w:t>
            </w:r>
            <w:r w:rsidRPr="00560B7F">
              <w:br/>
              <w:t>na základě pověření</w:t>
            </w:r>
          </w:p>
          <w:p w14:paraId="298FD030" w14:textId="77777777" w:rsidR="00883E1D" w:rsidRPr="00560B7F" w:rsidRDefault="00883E1D" w:rsidP="00883E1D">
            <w:pPr>
              <w:pStyle w:val="Bezmezer"/>
              <w:spacing w:line="276" w:lineRule="auto"/>
            </w:pPr>
            <w:r w:rsidRPr="00560B7F">
              <w:t>IČO: 70891320</w:t>
            </w:r>
          </w:p>
          <w:p w14:paraId="0D3283FA" w14:textId="3B363F9A" w:rsidR="00883E1D" w:rsidRPr="00560B7F" w:rsidRDefault="00883E1D" w:rsidP="00883E1D">
            <w:pPr>
              <w:pStyle w:val="Bezmezer"/>
              <w:spacing w:line="276" w:lineRule="auto"/>
            </w:pPr>
            <w:r w:rsidRPr="00560B7F">
              <w:t>bankovní spojení: </w:t>
            </w:r>
            <w:r w:rsidRPr="00560B7F">
              <w:rPr>
                <w:rFonts w:cs="Arial"/>
                <w:szCs w:val="20"/>
              </w:rPr>
              <w:t>Česká spořitelna, a.s., č.ú. 1827552/0800</w:t>
            </w:r>
          </w:p>
          <w:p w14:paraId="7E3C6603" w14:textId="65FDCCAF" w:rsidR="002827BA" w:rsidRPr="00560B7F" w:rsidRDefault="00883E1D" w:rsidP="00883E1D">
            <w:pPr>
              <w:pStyle w:val="Bezmezer"/>
              <w:spacing w:line="276" w:lineRule="auto"/>
            </w:pPr>
            <w:r w:rsidRPr="00560B7F">
              <w:t>(dále i jen „</w:t>
            </w:r>
            <w:r w:rsidRPr="00560B7F">
              <w:rPr>
                <w:b/>
              </w:rPr>
              <w:t>poskytovatel</w:t>
            </w:r>
            <w:r w:rsidRPr="00560B7F">
              <w:t>“)</w:t>
            </w:r>
          </w:p>
        </w:tc>
      </w:tr>
    </w:tbl>
    <w:p w14:paraId="2727947E" w14:textId="77777777" w:rsidR="00CB1B5B" w:rsidRPr="00560B7F" w:rsidRDefault="0077026D" w:rsidP="00E82920">
      <w:pPr>
        <w:pStyle w:val="Bezmezer"/>
        <w:spacing w:line="276" w:lineRule="auto"/>
      </w:pPr>
      <w:r w:rsidRPr="00560B7F"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827BA" w:rsidRPr="00560B7F" w14:paraId="00F1261C" w14:textId="77777777" w:rsidTr="002827BA">
        <w:tc>
          <w:tcPr>
            <w:tcW w:w="2122" w:type="dxa"/>
          </w:tcPr>
          <w:p w14:paraId="3537CD4E" w14:textId="22508C13" w:rsidR="002827BA" w:rsidRPr="00560B7F" w:rsidRDefault="002827BA" w:rsidP="00B227ED">
            <w:pPr>
              <w:pStyle w:val="Bezmezer"/>
              <w:spacing w:line="276" w:lineRule="auto"/>
            </w:pPr>
            <w:r w:rsidRPr="00560B7F">
              <w:t>Příjemce dotace:</w:t>
            </w:r>
          </w:p>
        </w:tc>
        <w:tc>
          <w:tcPr>
            <w:tcW w:w="6940" w:type="dxa"/>
          </w:tcPr>
          <w:p w14:paraId="1A409054" w14:textId="77777777" w:rsidR="00BE6445" w:rsidRPr="00560B7F" w:rsidRDefault="00BE6445" w:rsidP="00BE6445">
            <w:pPr>
              <w:spacing w:line="276" w:lineRule="auto"/>
              <w:rPr>
                <w:rFonts w:eastAsia="Calibri" w:cs="Times New Roman"/>
                <w:szCs w:val="20"/>
              </w:rPr>
            </w:pPr>
            <w:r w:rsidRPr="00560B7F">
              <w:rPr>
                <w:rFonts w:eastAsia="Calibri" w:cs="Times New Roman"/>
                <w:szCs w:val="20"/>
              </w:rPr>
              <w:t>DOMINO cz, o. p. s.</w:t>
            </w:r>
          </w:p>
          <w:p w14:paraId="39ED9E90" w14:textId="77777777" w:rsidR="00BE6445" w:rsidRPr="00560B7F" w:rsidRDefault="00BE6445" w:rsidP="00BE6445">
            <w:pPr>
              <w:spacing w:line="276" w:lineRule="auto"/>
              <w:rPr>
                <w:rFonts w:eastAsia="Calibri" w:cs="Times New Roman"/>
                <w:szCs w:val="20"/>
              </w:rPr>
            </w:pPr>
            <w:r w:rsidRPr="00560B7F">
              <w:rPr>
                <w:rFonts w:eastAsia="Calibri" w:cs="Times New Roman"/>
                <w:szCs w:val="20"/>
              </w:rPr>
              <w:t>Sídlo: třída Tomáše Bati 3244, 760 01 Zlín</w:t>
            </w:r>
          </w:p>
          <w:p w14:paraId="6BE8CF0E" w14:textId="77777777" w:rsidR="00BE6445" w:rsidRPr="00560B7F" w:rsidRDefault="00BE6445" w:rsidP="00BE6445">
            <w:pPr>
              <w:spacing w:line="276" w:lineRule="auto"/>
              <w:rPr>
                <w:rFonts w:eastAsia="Calibri" w:cs="Times New Roman"/>
                <w:szCs w:val="20"/>
              </w:rPr>
            </w:pPr>
            <w:r w:rsidRPr="00560B7F">
              <w:rPr>
                <w:rFonts w:eastAsia="Calibri" w:cs="Times New Roman"/>
                <w:szCs w:val="20"/>
              </w:rPr>
              <w:t>typ příjemce: PRÁVNICKÁ OSOBA - Obecně prospěšná společnost</w:t>
            </w:r>
          </w:p>
          <w:p w14:paraId="5D5C36A2" w14:textId="77777777" w:rsidR="00BE6445" w:rsidRPr="00560B7F" w:rsidRDefault="00BE6445" w:rsidP="00BE6445">
            <w:pPr>
              <w:spacing w:line="276" w:lineRule="auto"/>
              <w:rPr>
                <w:rFonts w:eastAsia="Calibri" w:cs="Times New Roman"/>
                <w:szCs w:val="20"/>
              </w:rPr>
            </w:pPr>
            <w:r w:rsidRPr="00560B7F">
              <w:rPr>
                <w:rFonts w:eastAsia="Calibri" w:cs="Times New Roman"/>
                <w:szCs w:val="20"/>
              </w:rPr>
              <w:t>IČO: 48472476</w:t>
            </w:r>
          </w:p>
          <w:p w14:paraId="35A8CA15" w14:textId="77777777" w:rsidR="00BE6445" w:rsidRPr="00560B7F" w:rsidRDefault="00BE6445" w:rsidP="00BE6445">
            <w:pPr>
              <w:spacing w:line="276" w:lineRule="auto"/>
              <w:rPr>
                <w:rFonts w:eastAsia="Calibri" w:cs="Times New Roman"/>
                <w:szCs w:val="20"/>
              </w:rPr>
            </w:pPr>
            <w:r w:rsidRPr="00560B7F">
              <w:rPr>
                <w:rFonts w:eastAsia="Calibri" w:cs="Times New Roman"/>
                <w:szCs w:val="20"/>
              </w:rPr>
              <w:t>bankovní spojení: MONETA Money Bank, a. s., 159924328/0600</w:t>
            </w:r>
          </w:p>
          <w:p w14:paraId="275D4A51" w14:textId="77777777" w:rsidR="00BE6445" w:rsidRPr="00560B7F" w:rsidRDefault="00BE6445" w:rsidP="00BE6445">
            <w:pPr>
              <w:spacing w:line="276" w:lineRule="auto"/>
              <w:rPr>
                <w:rFonts w:eastAsia="Calibri" w:cs="Times New Roman"/>
                <w:szCs w:val="20"/>
              </w:rPr>
            </w:pPr>
            <w:r w:rsidRPr="00560B7F">
              <w:rPr>
                <w:rFonts w:eastAsia="Calibri" w:cs="Times New Roman"/>
                <w:szCs w:val="20"/>
              </w:rPr>
              <w:t>zapsaný: Krajský soud v Brně, oddíl O, vložka 677</w:t>
            </w:r>
          </w:p>
          <w:p w14:paraId="40F8D23A" w14:textId="77777777" w:rsidR="00BE6445" w:rsidRPr="00560B7F" w:rsidRDefault="00BE6445" w:rsidP="00BE6445">
            <w:pPr>
              <w:spacing w:line="276" w:lineRule="auto"/>
              <w:rPr>
                <w:rFonts w:eastAsia="Calibri" w:cs="Times New Roman"/>
                <w:szCs w:val="20"/>
              </w:rPr>
            </w:pPr>
            <w:r w:rsidRPr="00560B7F">
              <w:rPr>
                <w:rFonts w:eastAsia="Calibri" w:cs="Times New Roman"/>
                <w:szCs w:val="20"/>
              </w:rPr>
              <w:t>zastoupen: Bc. Michaela Slavíková, ředitelka</w:t>
            </w:r>
          </w:p>
          <w:p w14:paraId="2621FCEF" w14:textId="24A5DBE1" w:rsidR="002827BA" w:rsidRPr="00560B7F" w:rsidRDefault="00BE6445" w:rsidP="00BE6445">
            <w:pPr>
              <w:pStyle w:val="Bezmezer"/>
              <w:spacing w:line="276" w:lineRule="auto"/>
            </w:pPr>
            <w:r w:rsidRPr="00560B7F">
              <w:rPr>
                <w:rFonts w:eastAsia="Calibri" w:cs="Times New Roman"/>
                <w:szCs w:val="20"/>
              </w:rPr>
              <w:t>(dále jen „</w:t>
            </w:r>
            <w:r w:rsidRPr="00560B7F">
              <w:rPr>
                <w:rFonts w:eastAsia="Calibri" w:cs="Times New Roman"/>
                <w:b/>
                <w:bCs/>
                <w:szCs w:val="20"/>
              </w:rPr>
              <w:t>příjemce</w:t>
            </w:r>
            <w:r w:rsidRPr="00560B7F">
              <w:rPr>
                <w:rFonts w:eastAsia="Calibri" w:cs="Times New Roman"/>
                <w:szCs w:val="20"/>
              </w:rPr>
              <w:t>“)</w:t>
            </w:r>
          </w:p>
        </w:tc>
      </w:tr>
    </w:tbl>
    <w:p w14:paraId="3CA0C8B2" w14:textId="77777777" w:rsidR="0077026D" w:rsidRPr="00560B7F" w:rsidRDefault="0077026D" w:rsidP="00B4088C">
      <w:pPr>
        <w:pStyle w:val="Nadpis1"/>
      </w:pPr>
      <w:r w:rsidRPr="00560B7F">
        <w:t>Předmět smlouvy</w:t>
      </w:r>
    </w:p>
    <w:p w14:paraId="7F4039BD" w14:textId="5D4F29B0" w:rsidR="0077026D" w:rsidRPr="00560B7F" w:rsidRDefault="0077026D" w:rsidP="00B4088C">
      <w:pPr>
        <w:pStyle w:val="2rove"/>
      </w:pPr>
      <w:r w:rsidRPr="00560B7F">
        <w:t xml:space="preserve">Poskytovatel se zavazuje poskytnout příjemci </w:t>
      </w:r>
      <w:r w:rsidR="008A0CEB" w:rsidRPr="00560B7F">
        <w:rPr>
          <w:b/>
        </w:rPr>
        <w:t>neinvestiční dotaci</w:t>
      </w:r>
      <w:r w:rsidR="008A0CEB" w:rsidRPr="00560B7F">
        <w:t xml:space="preserve"> z Fondu Zlínského kraje (dále jen „</w:t>
      </w:r>
      <w:r w:rsidR="008A0CEB" w:rsidRPr="00560B7F">
        <w:rPr>
          <w:b/>
        </w:rPr>
        <w:t>dotace</w:t>
      </w:r>
      <w:r w:rsidR="008A0CEB" w:rsidRPr="00560B7F">
        <w:t xml:space="preserve">“) do výše </w:t>
      </w:r>
      <w:r w:rsidR="008A0CEB" w:rsidRPr="00560B7F">
        <w:rPr>
          <w:b/>
          <w:bCs/>
        </w:rPr>
        <w:t>80.000,00 Kč</w:t>
      </w:r>
      <w:r w:rsidR="008A0CEB" w:rsidRPr="00560B7F">
        <w:t xml:space="preserve">, (slovy: osmdesáttisíc korun českých), současně však </w:t>
      </w:r>
      <w:r w:rsidR="008A0CEB" w:rsidRPr="00560B7F">
        <w:rPr>
          <w:b/>
        </w:rPr>
        <w:t>maximálně 59,93 % celkových způsobilých výdajů</w:t>
      </w:r>
      <w:r w:rsidR="008A0CEB" w:rsidRPr="00560B7F">
        <w:t xml:space="preserve"> projektu/akce na realizaci projektu/akce: </w:t>
      </w:r>
      <w:r w:rsidR="008A0CEB" w:rsidRPr="00560B7F">
        <w:rPr>
          <w:b/>
          <w:bCs/>
        </w:rPr>
        <w:t>„VOLNOČASOVÉ AKTIVITY PRO DĚTI A MLÁDEŽ“</w:t>
      </w:r>
      <w:r w:rsidR="008A0CEB" w:rsidRPr="00560B7F">
        <w:t xml:space="preserve"> (dále jen „</w:t>
      </w:r>
      <w:r w:rsidR="008A0CEB" w:rsidRPr="00560B7F">
        <w:rPr>
          <w:b/>
        </w:rPr>
        <w:t>projekt</w:t>
      </w:r>
      <w:r w:rsidR="008A0CEB" w:rsidRPr="00560B7F">
        <w:t>“), evidovaného pod registračním číslem žádosti o poskytnutí dotace </w:t>
      </w:r>
      <w:r w:rsidR="008A0CEB" w:rsidRPr="00560B7F">
        <w:rPr>
          <w:b/>
          <w:bCs/>
        </w:rPr>
        <w:t>RP07-</w:t>
      </w:r>
      <w:r w:rsidR="00D418C1">
        <w:rPr>
          <w:b/>
          <w:bCs/>
        </w:rPr>
        <w:t>26</w:t>
      </w:r>
      <w:r w:rsidR="008A0CEB" w:rsidRPr="00560B7F">
        <w:rPr>
          <w:b/>
          <w:bCs/>
        </w:rPr>
        <w:t>/00</w:t>
      </w:r>
      <w:r w:rsidR="00D418C1">
        <w:rPr>
          <w:b/>
          <w:bCs/>
        </w:rPr>
        <w:t>2</w:t>
      </w:r>
      <w:r w:rsidR="008A0CEB" w:rsidRPr="00560B7F">
        <w:t>, který je blíže popsán v žádosti o poskytnutí dotace.</w:t>
      </w:r>
    </w:p>
    <w:p w14:paraId="5DF40922" w14:textId="2E9E940A" w:rsidR="0077026D" w:rsidRPr="00560B7F" w:rsidRDefault="00E14143" w:rsidP="00E82920">
      <w:pPr>
        <w:pStyle w:val="2rove"/>
        <w:spacing w:line="276" w:lineRule="auto"/>
      </w:pPr>
      <w:r w:rsidRPr="00560B7F">
        <w:t>Dotace je poskytována na základě programu</w:t>
      </w:r>
      <w:r w:rsidR="006E3B58" w:rsidRPr="00560B7F">
        <w:t> </w:t>
      </w:r>
      <w:r w:rsidR="00DC5D2A" w:rsidRPr="00560B7F">
        <w:rPr>
          <w:rFonts w:cs="Arial"/>
        </w:rPr>
        <w:t>RP07-</w:t>
      </w:r>
      <w:r w:rsidR="00D418C1">
        <w:rPr>
          <w:rFonts w:cs="Arial"/>
        </w:rPr>
        <w:t>26</w:t>
      </w:r>
      <w:r w:rsidR="00943E6F" w:rsidRPr="00560B7F">
        <w:rPr>
          <w:rFonts w:cs="Arial"/>
        </w:rPr>
        <w:t xml:space="preserve"> </w:t>
      </w:r>
      <w:r w:rsidR="00DC5D2A" w:rsidRPr="00560B7F">
        <w:rPr>
          <w:rFonts w:cs="Arial"/>
        </w:rPr>
        <w:t xml:space="preserve">Program na podporu nestátních neziskových organizací v oblasti prevence rizikových typů chování v roce </w:t>
      </w:r>
      <w:r w:rsidR="00D418C1">
        <w:rPr>
          <w:rFonts w:cs="Arial"/>
        </w:rPr>
        <w:t>2026</w:t>
      </w:r>
      <w:r w:rsidRPr="00560B7F">
        <w:t>, schválenéh</w:t>
      </w:r>
      <w:r w:rsidR="004942FC" w:rsidRPr="00560B7F">
        <w:t xml:space="preserve">o </w:t>
      </w:r>
      <w:r w:rsidR="00F45DDD" w:rsidRPr="00172EA2">
        <w:t>Radou Zlínského kraje dne </w:t>
      </w:r>
      <w:r w:rsidR="00F45DDD">
        <w:t>15</w:t>
      </w:r>
      <w:r w:rsidR="00F45DDD" w:rsidRPr="00172EA2">
        <w:t>.12.202</w:t>
      </w:r>
      <w:r w:rsidR="00F45DDD">
        <w:t>5</w:t>
      </w:r>
      <w:r w:rsidR="00F45DDD" w:rsidRPr="00172EA2">
        <w:t xml:space="preserve"> usnesením č. 11</w:t>
      </w:r>
      <w:r w:rsidR="00F45DDD">
        <w:t>54</w:t>
      </w:r>
      <w:r w:rsidR="00F45DDD" w:rsidRPr="00172EA2">
        <w:t>/R</w:t>
      </w:r>
      <w:r w:rsidR="00F45DDD">
        <w:t>35</w:t>
      </w:r>
      <w:r w:rsidR="00F45DDD" w:rsidRPr="00172EA2">
        <w:t>/2</w:t>
      </w:r>
      <w:r w:rsidR="00F45DDD">
        <w:t>5</w:t>
      </w:r>
      <w:r w:rsidR="00F45DDD" w:rsidRPr="00172EA2">
        <w:t xml:space="preserve"> </w:t>
      </w:r>
      <w:r w:rsidRPr="00560B7F">
        <w:t>(dále jen „</w:t>
      </w:r>
      <w:r w:rsidRPr="00560B7F">
        <w:rPr>
          <w:b/>
        </w:rPr>
        <w:t>program</w:t>
      </w:r>
      <w:r w:rsidRPr="00560B7F">
        <w:t>“).</w:t>
      </w:r>
    </w:p>
    <w:p w14:paraId="760F58C1" w14:textId="55488A34" w:rsidR="00E14143" w:rsidRPr="00560B7F" w:rsidRDefault="00E14143" w:rsidP="00E82920">
      <w:pPr>
        <w:pStyle w:val="2rove"/>
        <w:spacing w:line="276" w:lineRule="auto"/>
      </w:pPr>
      <w:r w:rsidRPr="00560B7F">
        <w:t>Příjemce se zavazuje zrealizovat projekt tak, jak je popsán v žádosti o poskytnutí dotace a</w:t>
      </w:r>
      <w:r w:rsidR="006E3B58" w:rsidRPr="00560B7F">
        <w:t> </w:t>
      </w:r>
      <w:r w:rsidRPr="00560B7F">
        <w:t>v souladu se všemi podmínkami vyhlášeného programu.</w:t>
      </w:r>
    </w:p>
    <w:p w14:paraId="614E5E83" w14:textId="77777777" w:rsidR="00E14143" w:rsidRPr="00560B7F" w:rsidRDefault="008E7B6E" w:rsidP="00E82920">
      <w:pPr>
        <w:pStyle w:val="Nadpis1"/>
        <w:spacing w:line="276" w:lineRule="auto"/>
      </w:pPr>
      <w:r w:rsidRPr="00560B7F">
        <w:t>Doba realizace</w:t>
      </w:r>
    </w:p>
    <w:p w14:paraId="05860456" w14:textId="23F53901" w:rsidR="00DC5D2A" w:rsidRPr="00560B7F" w:rsidRDefault="00DC5D2A" w:rsidP="00DC5D2A">
      <w:pPr>
        <w:pStyle w:val="2rove"/>
        <w:spacing w:line="276" w:lineRule="auto"/>
      </w:pPr>
      <w:r w:rsidRPr="00560B7F">
        <w:t xml:space="preserve">Doba </w:t>
      </w:r>
      <w:r w:rsidR="003C5BD7" w:rsidRPr="00560B7F">
        <w:t>realizace začíná dnem 1.1.</w:t>
      </w:r>
      <w:r w:rsidR="00D9416E" w:rsidRPr="00560B7F">
        <w:t>20</w:t>
      </w:r>
      <w:r w:rsidR="00A50D33">
        <w:t>26</w:t>
      </w:r>
      <w:r w:rsidR="003C5BD7" w:rsidRPr="00560B7F">
        <w:t>.</w:t>
      </w:r>
    </w:p>
    <w:p w14:paraId="016103C1" w14:textId="4694163F" w:rsidR="00DC5D2A" w:rsidRPr="00560B7F" w:rsidRDefault="00DC5D2A" w:rsidP="00DC5D2A">
      <w:pPr>
        <w:pStyle w:val="2rove"/>
        <w:spacing w:line="276" w:lineRule="auto"/>
      </w:pPr>
      <w:r w:rsidRPr="00560B7F">
        <w:t xml:space="preserve">Doba </w:t>
      </w:r>
      <w:r w:rsidR="003C5BD7" w:rsidRPr="00560B7F">
        <w:t>realizace končí dnem 30.11.</w:t>
      </w:r>
      <w:r w:rsidR="00D9416E" w:rsidRPr="00560B7F">
        <w:t>20</w:t>
      </w:r>
      <w:r w:rsidR="00A50D33">
        <w:t>26</w:t>
      </w:r>
      <w:r w:rsidR="003C5BD7" w:rsidRPr="00560B7F">
        <w:t>.</w:t>
      </w:r>
    </w:p>
    <w:p w14:paraId="07DE0DEA" w14:textId="6AF9717A" w:rsidR="00444289" w:rsidRPr="00560B7F" w:rsidRDefault="002B4723" w:rsidP="00B007CA">
      <w:pPr>
        <w:pStyle w:val="2rove"/>
      </w:pPr>
      <w:r w:rsidRPr="00560B7F">
        <w:t xml:space="preserve">Způsobilé výdaje musí příjemci vzniknout v době realizace </w:t>
      </w:r>
      <w:r w:rsidR="00D143CD" w:rsidRPr="00560B7F">
        <w:t xml:space="preserve">a </w:t>
      </w:r>
      <w:r w:rsidR="008D1EBC" w:rsidRPr="00560B7F">
        <w:t>musí jím být uhrazeny způsobem specifikov</w:t>
      </w:r>
      <w:r w:rsidR="003C5BD7" w:rsidRPr="00560B7F">
        <w:t>aným v odst. 5.2.</w:t>
      </w:r>
    </w:p>
    <w:p w14:paraId="5FF18E6E" w14:textId="4F50F8A1" w:rsidR="008E7B6E" w:rsidRPr="00560B7F" w:rsidRDefault="008E7B6E" w:rsidP="00E82920">
      <w:pPr>
        <w:pStyle w:val="Nadpis1"/>
        <w:spacing w:line="276" w:lineRule="auto"/>
      </w:pPr>
      <w:r w:rsidRPr="00560B7F">
        <w:t>Monitorovací indikátory</w:t>
      </w:r>
    </w:p>
    <w:p w14:paraId="50F1FF48" w14:textId="424FABED" w:rsidR="008E7B6E" w:rsidRPr="00560B7F" w:rsidRDefault="008E7B6E" w:rsidP="00986692">
      <w:pPr>
        <w:pStyle w:val="2rove"/>
        <w:spacing w:line="276" w:lineRule="auto"/>
        <w:jc w:val="left"/>
      </w:pPr>
      <w:r w:rsidRPr="00560B7F">
        <w:t xml:space="preserve">Během </w:t>
      </w:r>
      <w:r w:rsidR="00F575F2" w:rsidRPr="00560B7F">
        <w:t xml:space="preserve">doby </w:t>
      </w:r>
      <w:r w:rsidRPr="00560B7F">
        <w:t xml:space="preserve">realizace se příjemce zavazuje </w:t>
      </w:r>
      <w:r w:rsidR="00D65F4F" w:rsidRPr="00560B7F">
        <w:t>naplnit</w:t>
      </w:r>
      <w:r w:rsidRPr="00560B7F">
        <w:t xml:space="preserve"> monitorovací indikátory projektu, jejichž minimální závazné hodnoty jsou uvedeny v následující tabulce, a to nejpozději k datu ukončení </w:t>
      </w:r>
      <w:r w:rsidR="00F575F2" w:rsidRPr="00560B7F">
        <w:t xml:space="preserve">doby </w:t>
      </w:r>
      <w:r w:rsidRPr="00560B7F">
        <w:t>realizace:</w:t>
      </w:r>
      <w:r w:rsidR="00F3645F" w:rsidRPr="00560B7F">
        <w:br/>
      </w:r>
      <w:r w:rsidR="00F3645F" w:rsidRPr="00560B7F">
        <w:br/>
      </w:r>
      <w:r w:rsidR="00CD108A" w:rsidRPr="00560B7F">
        <w:br/>
      </w:r>
    </w:p>
    <w:tbl>
      <w:tblPr>
        <w:tblW w:w="4698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02"/>
        <w:gridCol w:w="1686"/>
        <w:gridCol w:w="1427"/>
      </w:tblGrid>
      <w:tr w:rsidR="008E7B6E" w:rsidRPr="00560B7F" w14:paraId="6D539567" w14:textId="77777777" w:rsidTr="003D32A4">
        <w:trPr>
          <w:trHeight w:hRule="exact" w:val="243"/>
        </w:trPr>
        <w:tc>
          <w:tcPr>
            <w:tcW w:w="5000" w:type="pct"/>
            <w:gridSpan w:val="3"/>
            <w:tcBorders>
              <w:top w:val="single" w:sz="4" w:space="0" w:color="808080"/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6EDB4784" w14:textId="77777777" w:rsidR="008E7B6E" w:rsidRPr="00560B7F" w:rsidRDefault="00530D1A" w:rsidP="003D32A4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b/>
                <w:snapToGrid w:val="0"/>
                <w:sz w:val="16"/>
                <w:szCs w:val="16"/>
              </w:rPr>
            </w:pPr>
            <w:r w:rsidRPr="00560B7F">
              <w:rPr>
                <w:rFonts w:cs="Arial"/>
                <w:b/>
                <w:snapToGrid w:val="0"/>
                <w:sz w:val="16"/>
                <w:szCs w:val="16"/>
              </w:rPr>
              <w:lastRenderedPageBreak/>
              <w:t>Monitorovací indikátory – výstupy projektu</w:t>
            </w:r>
          </w:p>
        </w:tc>
      </w:tr>
      <w:tr w:rsidR="00161C48" w:rsidRPr="00560B7F" w14:paraId="26E58FCE" w14:textId="77777777" w:rsidTr="00161C48">
        <w:trPr>
          <w:trHeight w:val="549"/>
        </w:trPr>
        <w:tc>
          <w:tcPr>
            <w:tcW w:w="3172" w:type="pct"/>
            <w:tcBorders>
              <w:top w:val="dotted" w:sz="4" w:space="0" w:color="auto"/>
              <w:left w:val="single" w:sz="4" w:space="0" w:color="808080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32E7F2" w14:textId="77777777" w:rsidR="00161C48" w:rsidRPr="00560B7F" w:rsidRDefault="00161C48" w:rsidP="003D32A4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560B7F">
              <w:rPr>
                <w:rFonts w:cs="Arial"/>
                <w:snapToGrid w:val="0"/>
                <w:sz w:val="16"/>
                <w:szCs w:val="16"/>
              </w:rPr>
              <w:t>Výstup</w:t>
            </w:r>
          </w:p>
        </w:tc>
        <w:tc>
          <w:tcPr>
            <w:tcW w:w="990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F90B3A" w14:textId="77777777" w:rsidR="00161C48" w:rsidRPr="00560B7F" w:rsidRDefault="00161C48" w:rsidP="003D32A4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560B7F">
              <w:rPr>
                <w:rFonts w:cs="Arial"/>
                <w:snapToGrid w:val="0"/>
                <w:sz w:val="16"/>
                <w:szCs w:val="16"/>
              </w:rPr>
              <w:t>Měrná jednotka</w:t>
            </w:r>
          </w:p>
        </w:tc>
        <w:tc>
          <w:tcPr>
            <w:tcW w:w="838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73308184" w14:textId="77777777" w:rsidR="00161C48" w:rsidRPr="00560B7F" w:rsidRDefault="00161C48" w:rsidP="003D32A4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560B7F">
              <w:rPr>
                <w:rFonts w:cs="Arial"/>
                <w:snapToGrid w:val="0"/>
                <w:sz w:val="16"/>
                <w:szCs w:val="16"/>
              </w:rPr>
              <w:t>Minimální závazná hodnota</w:t>
            </w:r>
          </w:p>
        </w:tc>
      </w:tr>
      <w:tr w:rsidR="00161C48" w:rsidRPr="00560B7F" w14:paraId="17E68272" w14:textId="77777777" w:rsidTr="00161C48">
        <w:trPr>
          <w:trHeight w:hRule="exact" w:val="291"/>
        </w:trPr>
        <w:tc>
          <w:tcPr>
            <w:tcW w:w="3172" w:type="pct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A740EE9" w14:textId="224C975F" w:rsidR="00161C48" w:rsidRPr="00560B7F" w:rsidRDefault="00161C48" w:rsidP="00AA1C71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 w:rsidRPr="00560B7F">
              <w:rPr>
                <w:rFonts w:cs="Arial"/>
                <w:sz w:val="16"/>
                <w:szCs w:val="16"/>
              </w:rPr>
              <w:t>aktivita</w:t>
            </w:r>
          </w:p>
        </w:tc>
        <w:tc>
          <w:tcPr>
            <w:tcW w:w="9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16CE80B" w14:textId="6F57D3FA" w:rsidR="00161C48" w:rsidRPr="00560B7F" w:rsidRDefault="00161C48" w:rsidP="00AA1C71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 w:rsidRPr="00560B7F">
              <w:rPr>
                <w:rFonts w:cs="Arial"/>
                <w:sz w:val="16"/>
                <w:szCs w:val="16"/>
              </w:rPr>
              <w:t>počet aktivit</w:t>
            </w:r>
          </w:p>
        </w:tc>
        <w:tc>
          <w:tcPr>
            <w:tcW w:w="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2A0EE150" w14:textId="176C0E11" w:rsidR="00161C48" w:rsidRPr="00560B7F" w:rsidRDefault="00161C48" w:rsidP="00161C48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560B7F">
              <w:rPr>
                <w:rFonts w:cs="Arial"/>
                <w:b/>
                <w:bCs/>
                <w:sz w:val="16"/>
                <w:szCs w:val="16"/>
              </w:rPr>
              <w:t>5</w:t>
            </w:r>
          </w:p>
        </w:tc>
      </w:tr>
      <w:tr w:rsidR="00161C48" w:rsidRPr="00560B7F" w14:paraId="1D176CE0" w14:textId="77777777" w:rsidTr="00161C48">
        <w:trPr>
          <w:trHeight w:hRule="exact" w:val="291"/>
        </w:trPr>
        <w:tc>
          <w:tcPr>
            <w:tcW w:w="3172" w:type="pct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352D7B8" w14:textId="2764598D" w:rsidR="00161C48" w:rsidRPr="00560B7F" w:rsidRDefault="00161C48" w:rsidP="00AA1C71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 w:rsidRPr="00560B7F">
              <w:rPr>
                <w:rFonts w:cs="Arial"/>
                <w:sz w:val="16"/>
                <w:szCs w:val="16"/>
              </w:rPr>
              <w:t>účastník aktivity</w:t>
            </w:r>
          </w:p>
        </w:tc>
        <w:tc>
          <w:tcPr>
            <w:tcW w:w="9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C2A97DF" w14:textId="4FCC329D" w:rsidR="00161C48" w:rsidRPr="00560B7F" w:rsidRDefault="00161C48" w:rsidP="00AA1C71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 w:rsidRPr="00560B7F">
              <w:rPr>
                <w:rFonts w:cs="Arial"/>
                <w:sz w:val="16"/>
                <w:szCs w:val="16"/>
              </w:rPr>
              <w:t>počet účastníků</w:t>
            </w:r>
          </w:p>
        </w:tc>
        <w:tc>
          <w:tcPr>
            <w:tcW w:w="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791105C6" w14:textId="67BE9A4F" w:rsidR="00161C48" w:rsidRPr="00560B7F" w:rsidRDefault="00161C48" w:rsidP="00161C48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560B7F">
              <w:rPr>
                <w:rFonts w:cs="Arial"/>
                <w:b/>
                <w:bCs/>
                <w:sz w:val="16"/>
                <w:szCs w:val="16"/>
              </w:rPr>
              <w:t>50</w:t>
            </w:r>
          </w:p>
        </w:tc>
      </w:tr>
    </w:tbl>
    <w:p w14:paraId="26B88F3D" w14:textId="2133A452" w:rsidR="008E7B6E" w:rsidRPr="00560B7F" w:rsidRDefault="00530D1A" w:rsidP="00B96232">
      <w:pPr>
        <w:pStyle w:val="2rove"/>
        <w:spacing w:before="120"/>
      </w:pPr>
      <w:r w:rsidRPr="00560B7F">
        <w:t xml:space="preserve">Částečné nenaplnění kteréhokoliv monitorovacího indikátoru uvedeného v tabulce v předchozím odstavci, </w:t>
      </w:r>
      <w:r w:rsidRPr="00560B7F">
        <w:rPr>
          <w:b/>
        </w:rPr>
        <w:t>maximálně však o 5</w:t>
      </w:r>
      <w:r w:rsidR="00BA09AF" w:rsidRPr="00560B7F">
        <w:rPr>
          <w:b/>
        </w:rPr>
        <w:t xml:space="preserve"> %</w:t>
      </w:r>
      <w:r w:rsidRPr="00560B7F">
        <w:t>, zůstane-li zachován účel a smysl projektu, nebude považováno za porušení podmínek smlouvy.</w:t>
      </w:r>
      <w:r w:rsidR="000417D8" w:rsidRPr="00560B7F">
        <w:t xml:space="preserve"> V případě </w:t>
      </w:r>
      <w:r w:rsidR="00F575F2" w:rsidRPr="00560B7F">
        <w:t xml:space="preserve">překročení uvedené tolerance částečného nenaplnění </w:t>
      </w:r>
      <w:r w:rsidR="000417D8" w:rsidRPr="00560B7F">
        <w:t>monitorovacích indikátorů</w:t>
      </w:r>
      <w:r w:rsidR="00F575F2" w:rsidRPr="00560B7F">
        <w:t>,</w:t>
      </w:r>
      <w:r w:rsidR="000417D8" w:rsidRPr="00560B7F">
        <w:t xml:space="preserve"> se jedná o podstatné nenaplnění monitorovacích indikátorů.</w:t>
      </w:r>
    </w:p>
    <w:p w14:paraId="115BE40A" w14:textId="77777777" w:rsidR="00530D1A" w:rsidRPr="00560B7F" w:rsidRDefault="00530D1A" w:rsidP="00E82920">
      <w:pPr>
        <w:pStyle w:val="Nadpis1"/>
        <w:spacing w:line="276" w:lineRule="auto"/>
      </w:pPr>
      <w:r w:rsidRPr="00560B7F">
        <w:t>Financování projektu</w:t>
      </w:r>
    </w:p>
    <w:p w14:paraId="5D541471" w14:textId="0C8CE359" w:rsidR="00BA09AF" w:rsidRPr="00560B7F" w:rsidRDefault="00BA09AF" w:rsidP="004C7752">
      <w:pPr>
        <w:pStyle w:val="2rove"/>
        <w:spacing w:line="276" w:lineRule="auto"/>
      </w:pPr>
      <w:r w:rsidRPr="00560B7F">
        <w:t xml:space="preserve">Dotace bude příjemci poskytnuta na účet uvedený v záhlaví této smlouvy následujícím způsobem: </w:t>
      </w:r>
      <w:r w:rsidR="005668ED" w:rsidRPr="00560B7F">
        <w:rPr>
          <w:b/>
        </w:rPr>
        <w:t>do 30 pracovních dnů po nabytí účinnosti této smlouvy</w:t>
      </w:r>
      <w:r w:rsidR="005668ED" w:rsidRPr="00560B7F">
        <w:t xml:space="preserve"> bude vyplacena </w:t>
      </w:r>
      <w:r w:rsidR="005668ED" w:rsidRPr="00560B7F">
        <w:rPr>
          <w:b/>
        </w:rPr>
        <w:t>první část</w:t>
      </w:r>
      <w:r w:rsidR="005668ED" w:rsidRPr="00560B7F">
        <w:t xml:space="preserve"> dotace ve výši </w:t>
      </w:r>
      <w:r w:rsidR="005668ED" w:rsidRPr="00560B7F">
        <w:rPr>
          <w:b/>
        </w:rPr>
        <w:t>72.000,00</w:t>
      </w:r>
      <w:r w:rsidR="005668ED" w:rsidRPr="00560B7F">
        <w:t xml:space="preserve"> Kč (slovy: sedmdesátdvatisíce korun českých). </w:t>
      </w:r>
      <w:r w:rsidR="005668ED" w:rsidRPr="00560B7F">
        <w:rPr>
          <w:b/>
          <w:bCs/>
        </w:rPr>
        <w:t>Zbylých 10 %</w:t>
      </w:r>
      <w:r w:rsidR="005668ED" w:rsidRPr="00560B7F">
        <w:t xml:space="preserve"> z poskytované dotace, tj. maximálně </w:t>
      </w:r>
      <w:r w:rsidR="005668ED" w:rsidRPr="00560B7F">
        <w:rPr>
          <w:b/>
          <w:bCs/>
        </w:rPr>
        <w:t>8.000,00</w:t>
      </w:r>
      <w:r w:rsidR="005668ED" w:rsidRPr="00560B7F">
        <w:t xml:space="preserve"> Kč (slovy: osmtisíc korun českých), bude příjemci vyplaceno </w:t>
      </w:r>
      <w:r w:rsidR="005668ED" w:rsidRPr="00560B7F">
        <w:rPr>
          <w:b/>
        </w:rPr>
        <w:t>do 20 pracovních dnů po schválení Závěrečné zprávy</w:t>
      </w:r>
      <w:r w:rsidR="005668ED" w:rsidRPr="00560B7F">
        <w:t xml:space="preserve"> s vyúčtováním dotace předložené příjemcem dle čl. 4.4.</w:t>
      </w:r>
    </w:p>
    <w:p w14:paraId="555ADB30" w14:textId="3C100C25" w:rsidR="00CB78A2" w:rsidRPr="00560B7F" w:rsidRDefault="00CB78A2" w:rsidP="00E82920">
      <w:pPr>
        <w:pStyle w:val="2rove"/>
        <w:spacing w:line="276" w:lineRule="auto"/>
      </w:pPr>
      <w:r w:rsidRPr="00560B7F">
        <w:rPr>
          <w:b/>
        </w:rPr>
        <w:t>Předpokládané celkové způsobilé výdaje</w:t>
      </w:r>
      <w:r w:rsidRPr="00560B7F">
        <w:t xml:space="preserve"> projektu činí</w:t>
      </w:r>
      <w:r w:rsidR="006E3B58" w:rsidRPr="00560B7F">
        <w:t> </w:t>
      </w:r>
      <w:r w:rsidR="00630454" w:rsidRPr="00560B7F">
        <w:rPr>
          <w:b/>
        </w:rPr>
        <w:t>133.500,00</w:t>
      </w:r>
      <w:r w:rsidR="00630454" w:rsidRPr="00560B7F">
        <w:t> Kč</w:t>
      </w:r>
      <w:r w:rsidR="002C00E2" w:rsidRPr="00560B7F">
        <w:t>.</w:t>
      </w:r>
      <w:r w:rsidRPr="00560B7F">
        <w:t xml:space="preserve"> Pokud skutečné celkové způsobilé výdaje projektu překročí výši předpokládaných celkových způsobilých výdajů uvedenou v předchozí větě, uhradí příjemce částku tohoto překročení z vlastních zdrojů. Pokud budou skutečné celkové způsobilé výdaje projektu nižší než předpokládané celkové způsobilé výdaje, dojde ke snížení částky dotace uvedené v čl. 1.1 smlouvy tak, aby zůstala zachována procentní hranice celkových způsobilých výdajů projektu stanovená v čl. 1.1. V případě poklesu celkových způsobilých výdajů projektu je příjemce povinen v termínu pro předložení Závěrečné zprávy s vyúčtováním dotace</w:t>
      </w:r>
      <w:r w:rsidR="009514A5" w:rsidRPr="00560B7F">
        <w:t xml:space="preserve"> (dále jen „</w:t>
      </w:r>
      <w:r w:rsidR="009514A5" w:rsidRPr="00560B7F">
        <w:rPr>
          <w:b/>
        </w:rPr>
        <w:t>závěrečná zpráva</w:t>
      </w:r>
      <w:r w:rsidR="009514A5" w:rsidRPr="00560B7F">
        <w:t>“)</w:t>
      </w:r>
      <w:r w:rsidRPr="00560B7F">
        <w:t xml:space="preserve"> vrátit část poskytnutých prostředků, která převyšuje procentní hranici celkových způsobilých výdajů projektu stanovenou v čl. 1.1</w:t>
      </w:r>
      <w:r w:rsidR="003C5BD7" w:rsidRPr="00560B7F">
        <w:t>.</w:t>
      </w:r>
    </w:p>
    <w:p w14:paraId="1997B69A" w14:textId="7EAA8C9C" w:rsidR="00CB78A2" w:rsidRPr="00560B7F" w:rsidRDefault="00CB78A2" w:rsidP="00E82920">
      <w:pPr>
        <w:pStyle w:val="2rove"/>
        <w:spacing w:line="276" w:lineRule="auto"/>
      </w:pPr>
      <w:r w:rsidRPr="00560B7F">
        <w:t>Dojde-li k navýšení skutečných zdrojů financování projektu oproti předpokládaným finančním zdrojům projektu uvedeným v žádosti o poskytnutí dotace, a tyto zdroje překročí skutečné celkové způsobilé výdaje projektu, dojde ke krácení poskytované dotace, a to o částku převyšující 100 % skutečných celkových způsobilých výdajů. Příjemce je povinen tuto částku poskytovateli vrátit v</w:t>
      </w:r>
      <w:r w:rsidR="006E3B58" w:rsidRPr="00560B7F">
        <w:t> </w:t>
      </w:r>
      <w:r w:rsidRPr="00560B7F">
        <w:t>termínu</w:t>
      </w:r>
      <w:r w:rsidR="009514A5" w:rsidRPr="00560B7F">
        <w:t xml:space="preserve"> pro předložení Závěrečné zpráv</w:t>
      </w:r>
      <w:r w:rsidR="00E52928" w:rsidRPr="00560B7F">
        <w:t>y</w:t>
      </w:r>
      <w:r w:rsidR="003C5BD7" w:rsidRPr="00560B7F">
        <w:t>.</w:t>
      </w:r>
    </w:p>
    <w:p w14:paraId="6C44F694" w14:textId="4DCDABDC" w:rsidR="00CB78A2" w:rsidRPr="00560B7F" w:rsidRDefault="00CB78A2" w:rsidP="00E82920">
      <w:pPr>
        <w:pStyle w:val="2rove"/>
        <w:spacing w:line="276" w:lineRule="auto"/>
      </w:pPr>
      <w:r w:rsidRPr="00560B7F">
        <w:t xml:space="preserve">Po </w:t>
      </w:r>
      <w:r w:rsidR="0036448F" w:rsidRPr="00560B7F">
        <w:t>u</w:t>
      </w:r>
      <w:r w:rsidRPr="00560B7F">
        <w:t xml:space="preserve">končení </w:t>
      </w:r>
      <w:r w:rsidR="0036448F" w:rsidRPr="00560B7F">
        <w:t xml:space="preserve">doby </w:t>
      </w:r>
      <w:r w:rsidRPr="00560B7F">
        <w:t xml:space="preserve">realizace </w:t>
      </w:r>
      <w:r w:rsidR="0036448F" w:rsidRPr="00560B7F">
        <w:t>dle odst. 2.2</w:t>
      </w:r>
      <w:r w:rsidRPr="00560B7F">
        <w:t xml:space="preserve"> je příjemce povinen předložit Odboru</w:t>
      </w:r>
      <w:r w:rsidR="006E3B58" w:rsidRPr="00560B7F">
        <w:t> </w:t>
      </w:r>
      <w:r w:rsidR="00A17913" w:rsidRPr="00560B7F">
        <w:t xml:space="preserve">Kancelář hejtmana Krajského úřadu Zlínského kraje </w:t>
      </w:r>
      <w:r w:rsidR="00A17913" w:rsidRPr="00560B7F">
        <w:rPr>
          <w:b/>
        </w:rPr>
        <w:t xml:space="preserve">závěrečnou zprávu, </w:t>
      </w:r>
      <w:r w:rsidR="00EE2199" w:rsidRPr="00560B7F">
        <w:rPr>
          <w:bCs/>
        </w:rPr>
        <w:t>prostřednictvím datové schránky nebo v listinné podobě</w:t>
      </w:r>
      <w:r w:rsidR="00EE2199" w:rsidRPr="00560B7F">
        <w:rPr>
          <w:b/>
        </w:rPr>
        <w:t xml:space="preserve"> </w:t>
      </w:r>
      <w:r w:rsidR="00A17913" w:rsidRPr="00560B7F">
        <w:rPr>
          <w:b/>
        </w:rPr>
        <w:t>a to nejpozději do </w:t>
      </w:r>
      <w:r w:rsidR="006D12F4" w:rsidRPr="00560B7F">
        <w:rPr>
          <w:rFonts w:cs="Arial"/>
          <w:b/>
          <w:szCs w:val="20"/>
        </w:rPr>
        <w:t>1</w:t>
      </w:r>
      <w:r w:rsidR="00A50D33">
        <w:rPr>
          <w:rFonts w:cs="Arial"/>
          <w:b/>
          <w:szCs w:val="20"/>
        </w:rPr>
        <w:t>1</w:t>
      </w:r>
      <w:r w:rsidR="006D12F4" w:rsidRPr="00560B7F">
        <w:rPr>
          <w:rFonts w:cs="Arial"/>
          <w:b/>
          <w:szCs w:val="20"/>
        </w:rPr>
        <w:t>.12.202</w:t>
      </w:r>
      <w:r w:rsidR="00A50D33">
        <w:rPr>
          <w:rFonts w:cs="Arial"/>
          <w:b/>
          <w:szCs w:val="20"/>
        </w:rPr>
        <w:t>6</w:t>
      </w:r>
      <w:r w:rsidR="00A17913" w:rsidRPr="00560B7F">
        <w:t>.</w:t>
      </w:r>
    </w:p>
    <w:p w14:paraId="31B62A60" w14:textId="7DCBA74A" w:rsidR="00631C8A" w:rsidRPr="00560B7F" w:rsidRDefault="00631C8A" w:rsidP="004C7752">
      <w:pPr>
        <w:pStyle w:val="2rove"/>
        <w:spacing w:line="276" w:lineRule="auto"/>
      </w:pPr>
      <w:r w:rsidRPr="00560B7F">
        <w:t xml:space="preserve">Závěrečnou zprávou se rozumí předložení formuláře s vyplněnou tabulkou s výčtem všech celkových způsobilých výdajů projektu, a předložení všech potřebných dokladů uvedených ve </w:t>
      </w:r>
      <w:r w:rsidRPr="00560B7F">
        <w:rPr>
          <w:b/>
        </w:rPr>
        <w:t>formuláři závěrečné zprávy</w:t>
      </w:r>
      <w:r w:rsidRPr="00560B7F">
        <w:t xml:space="preserve"> ve výši celkových způsobilých výdajů projektu a dokladů prokazujících jejich úhradu (tj. výpisy z bankovního účtu, výdajové a příjmové pokladní doklady).</w:t>
      </w:r>
    </w:p>
    <w:p w14:paraId="6DCF458F" w14:textId="048DAA40" w:rsidR="00CD2022" w:rsidRPr="00560B7F" w:rsidRDefault="00631C8A" w:rsidP="00631C8A">
      <w:pPr>
        <w:pStyle w:val="2rove"/>
        <w:numPr>
          <w:ilvl w:val="0"/>
          <w:numId w:val="0"/>
        </w:numPr>
        <w:spacing w:line="276" w:lineRule="auto"/>
        <w:ind w:left="567"/>
      </w:pPr>
      <w:r w:rsidRPr="00560B7F">
        <w:rPr>
          <w:b/>
        </w:rPr>
        <w:t>Formulář závěrečné zprávy</w:t>
      </w:r>
      <w:r w:rsidRPr="00560B7F">
        <w:t xml:space="preserve"> bude příjemci zaslán kontaktní osobou poskytovatele nejpozději do </w:t>
      </w:r>
      <w:r w:rsidRPr="00560B7F">
        <w:rPr>
          <w:rFonts w:cs="Arial"/>
          <w:b/>
        </w:rPr>
        <w:t>3</w:t>
      </w:r>
      <w:r w:rsidR="00A50D33">
        <w:rPr>
          <w:rFonts w:cs="Arial"/>
          <w:b/>
        </w:rPr>
        <w:t>0</w:t>
      </w:r>
      <w:r w:rsidRPr="00560B7F">
        <w:rPr>
          <w:rFonts w:cs="Arial"/>
          <w:b/>
        </w:rPr>
        <w:t>.10.</w:t>
      </w:r>
      <w:r w:rsidR="00A03FDB" w:rsidRPr="00560B7F">
        <w:rPr>
          <w:rFonts w:cs="Arial"/>
          <w:b/>
        </w:rPr>
        <w:t>202</w:t>
      </w:r>
      <w:r w:rsidR="00A50D33">
        <w:rPr>
          <w:rFonts w:cs="Arial"/>
          <w:b/>
        </w:rPr>
        <w:t>6</w:t>
      </w:r>
      <w:r w:rsidRPr="00560B7F">
        <w:t>.</w:t>
      </w:r>
    </w:p>
    <w:p w14:paraId="5EB47DE6" w14:textId="06B9A09E" w:rsidR="005B1088" w:rsidRPr="00560B7F" w:rsidRDefault="00357941" w:rsidP="00E82920">
      <w:pPr>
        <w:pStyle w:val="2rove"/>
        <w:spacing w:line="276" w:lineRule="auto"/>
      </w:pPr>
      <w:r w:rsidRPr="00560B7F">
        <w:t xml:space="preserve">V případě, že poskytovatel neshledá v předložené Závěrečné zprávě nedostatky či nesrovnalosti, schválí ji do </w:t>
      </w:r>
      <w:r w:rsidR="001D461F" w:rsidRPr="00560B7F">
        <w:t xml:space="preserve">60 </w:t>
      </w:r>
      <w:r w:rsidRPr="00560B7F">
        <w:t>pracovních dnů ode dne jejího předložení. Budou-li shledány nedostatky či nesrovnalosti, bude příjemce</w:t>
      </w:r>
      <w:r w:rsidR="00B64E1E" w:rsidRPr="00560B7F">
        <w:t xml:space="preserve"> v této lhůtě</w:t>
      </w:r>
      <w:r w:rsidR="00432A5A" w:rsidRPr="00560B7F">
        <w:t xml:space="preserve"> poskytovatelem</w:t>
      </w:r>
      <w:r w:rsidRPr="00560B7F">
        <w:t xml:space="preserve"> vyzván k jejich odstranění, a to </w:t>
      </w:r>
      <w:r w:rsidR="00F13C74" w:rsidRPr="00560B7F">
        <w:t xml:space="preserve">do </w:t>
      </w:r>
      <w:r w:rsidRPr="00560B7F">
        <w:t>20</w:t>
      </w:r>
      <w:r w:rsidR="005B3FE5" w:rsidRPr="00560B7F">
        <w:t> </w:t>
      </w:r>
      <w:r w:rsidRPr="00560B7F">
        <w:t>pracovních dnů ode dne doručení výzvy.</w:t>
      </w:r>
      <w:r w:rsidR="00B64E1E" w:rsidRPr="00560B7F">
        <w:t xml:space="preserve"> V případě, že</w:t>
      </w:r>
      <w:r w:rsidR="00F13C74" w:rsidRPr="00560B7F">
        <w:t xml:space="preserve"> příjemce v této lhůtě nedostatky či nesrovnalosti neodstraní, bude opětovně poskytovatelem vyzván </w:t>
      </w:r>
      <w:r w:rsidR="00432A5A" w:rsidRPr="00560B7F">
        <w:t>k jejich odstranění v </w:t>
      </w:r>
      <w:r w:rsidR="00F13C74" w:rsidRPr="00560B7F">
        <w:t>náhradní lhůtě</w:t>
      </w:r>
      <w:r w:rsidR="000B11E0" w:rsidRPr="00560B7F">
        <w:t>, tj.</w:t>
      </w:r>
      <w:r w:rsidR="00F13C74" w:rsidRPr="00560B7F">
        <w:t xml:space="preserve"> do 20 pracovních dnů </w:t>
      </w:r>
      <w:r w:rsidR="000B11E0" w:rsidRPr="00560B7F">
        <w:t>ode</w:t>
      </w:r>
      <w:r w:rsidR="00F13C74" w:rsidRPr="00560B7F">
        <w:t xml:space="preserve"> dne doručení výzvy </w:t>
      </w:r>
      <w:r w:rsidR="00432A5A" w:rsidRPr="00560B7F">
        <w:t>příjemci</w:t>
      </w:r>
      <w:r w:rsidR="00F13C74" w:rsidRPr="00560B7F">
        <w:t>.</w:t>
      </w:r>
    </w:p>
    <w:p w14:paraId="4B4C1047" w14:textId="5BB4D415" w:rsidR="009514A5" w:rsidRPr="00560B7F" w:rsidRDefault="009514A5" w:rsidP="00AF403C">
      <w:pPr>
        <w:pStyle w:val="2rove"/>
      </w:pPr>
      <w:r w:rsidRPr="00560B7F">
        <w:t xml:space="preserve">V termínu pro předložení Závěrečné zprávy </w:t>
      </w:r>
      <w:r w:rsidRPr="00560B7F">
        <w:rPr>
          <w:b/>
        </w:rPr>
        <w:t>dle čl. 4.4 vrátí příjemce nevyčerpané finanční prostředky</w:t>
      </w:r>
      <w:r w:rsidRPr="00560B7F">
        <w:t xml:space="preserve"> na účet poskytovatele.</w:t>
      </w:r>
    </w:p>
    <w:p w14:paraId="43390292" w14:textId="1A058237" w:rsidR="008A3032" w:rsidRPr="00560B7F" w:rsidRDefault="008A3032" w:rsidP="00AF403C">
      <w:pPr>
        <w:pStyle w:val="2rove"/>
      </w:pPr>
      <w:r w:rsidRPr="00560B7F">
        <w:lastRenderedPageBreak/>
        <w:t xml:space="preserve">V případě, že bude příjemce poskytovateli vracet nevyčerpané finanční prostředky podle kteréhokoli ustanovení této smlouvy, provede platbu bezhotovostním převodem a platbu označí variabilním symbolem </w:t>
      </w:r>
      <w:r w:rsidR="00A50D33">
        <w:t>xxxx</w:t>
      </w:r>
      <w:r w:rsidR="00193CD1">
        <w:t>202</w:t>
      </w:r>
      <w:r w:rsidR="00A50D33">
        <w:t>6</w:t>
      </w:r>
      <w:r w:rsidR="00594988" w:rsidRPr="00560B7F">
        <w:t>.</w:t>
      </w:r>
    </w:p>
    <w:p w14:paraId="258D73FC" w14:textId="77777777" w:rsidR="00CB78A2" w:rsidRPr="00560B7F" w:rsidRDefault="00D64AB1" w:rsidP="00E82920">
      <w:pPr>
        <w:pStyle w:val="Nadpis1"/>
        <w:spacing w:line="276" w:lineRule="auto"/>
      </w:pPr>
      <w:r w:rsidRPr="00560B7F">
        <w:t>Podmínky použití dotace</w:t>
      </w:r>
    </w:p>
    <w:p w14:paraId="3EA73F26" w14:textId="77777777" w:rsidR="00D64AB1" w:rsidRPr="00560B7F" w:rsidRDefault="00D64AB1" w:rsidP="00E82920">
      <w:pPr>
        <w:pStyle w:val="2rove"/>
        <w:spacing w:line="276" w:lineRule="auto"/>
      </w:pPr>
      <w:r w:rsidRPr="00560B7F">
        <w:t>Příjemce je oprávněn použít dotaci pouze k účelu uvedenému v čl. 1.</w:t>
      </w:r>
    </w:p>
    <w:p w14:paraId="684D439F" w14:textId="38B6C374" w:rsidR="00D143CD" w:rsidRPr="00560B7F" w:rsidRDefault="00D64AB1" w:rsidP="00AB4193">
      <w:pPr>
        <w:pStyle w:val="2rove"/>
        <w:spacing w:line="276" w:lineRule="auto"/>
      </w:pPr>
      <w:r w:rsidRPr="00560B7F">
        <w:rPr>
          <w:b/>
        </w:rPr>
        <w:t>Způsobilými výdaji</w:t>
      </w:r>
      <w:r w:rsidRPr="00560B7F">
        <w:t xml:space="preserve"> jsou proplacená plnění, jež souvisejí s účelem, na který je dotace poskytnuta, a vyhovují zásadám účelnosti, efektivnosti a hospodárnosti podle zákona č.</w:t>
      </w:r>
      <w:r w:rsidR="005B3FE5" w:rsidRPr="00560B7F">
        <w:t> </w:t>
      </w:r>
      <w:r w:rsidRPr="00560B7F">
        <w:t>320/2001</w:t>
      </w:r>
      <w:r w:rsidR="005B3FE5" w:rsidRPr="00560B7F">
        <w:t> </w:t>
      </w:r>
      <w:r w:rsidRPr="00560B7F">
        <w:t xml:space="preserve">Sb., o finanční kontrole, ve znění pozdějších předpisů. </w:t>
      </w:r>
      <w:r w:rsidR="00EA1D72" w:rsidRPr="00560B7F">
        <w:t>Způsobilé výdaje musí příjemci vzniknout v době realizace a</w:t>
      </w:r>
      <w:r w:rsidR="00B007CA" w:rsidRPr="00560B7F">
        <w:t xml:space="preserve"> </w:t>
      </w:r>
      <w:r w:rsidR="00D143CD" w:rsidRPr="00560B7F">
        <w:t>být jím v této době i uhrazeny.</w:t>
      </w:r>
    </w:p>
    <w:p w14:paraId="71BD75F8" w14:textId="7F4260D0" w:rsidR="006033A0" w:rsidRPr="00560B7F" w:rsidRDefault="00430948" w:rsidP="00B57038">
      <w:pPr>
        <w:pStyle w:val="2rove"/>
      </w:pPr>
      <w:r w:rsidRPr="00560B7F">
        <w:rPr>
          <w:b/>
        </w:rPr>
        <w:t>Nezpůsobilými výdaji</w:t>
      </w:r>
      <w:r w:rsidRPr="00560B7F">
        <w:t xml:space="preserve"> jsou zejména:</w:t>
      </w:r>
    </w:p>
    <w:p w14:paraId="64351D58" w14:textId="36182511" w:rsidR="00407614" w:rsidRPr="00560B7F" w:rsidRDefault="00EC1F33" w:rsidP="00EC1F33">
      <w:pPr>
        <w:pStyle w:val="2rove"/>
        <w:numPr>
          <w:ilvl w:val="0"/>
          <w:numId w:val="26"/>
        </w:numPr>
        <w:spacing w:before="0" w:after="0"/>
        <w:ind w:left="714" w:hanging="357"/>
      </w:pPr>
      <w:r w:rsidRPr="00560B7F">
        <w:rPr>
          <w:rFonts w:cs="Arial"/>
          <w:szCs w:val="20"/>
        </w:rPr>
        <w:t>dlužný úrok, pokuty a finanční sankce</w:t>
      </w:r>
    </w:p>
    <w:p w14:paraId="7D83F23E" w14:textId="77777777" w:rsidR="00EC1F33" w:rsidRPr="00560B7F" w:rsidRDefault="00EC1F33" w:rsidP="00EC1F33">
      <w:pPr>
        <w:pStyle w:val="Odstavecseseznamem"/>
        <w:numPr>
          <w:ilvl w:val="0"/>
          <w:numId w:val="26"/>
        </w:numPr>
        <w:tabs>
          <w:tab w:val="num" w:pos="1512"/>
        </w:tabs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60B7F">
        <w:rPr>
          <w:rFonts w:ascii="Arial" w:hAnsi="Arial" w:cs="Arial"/>
          <w:sz w:val="20"/>
          <w:szCs w:val="20"/>
        </w:rPr>
        <w:t>výdaje na publicitu Zlínského kraje</w:t>
      </w:r>
    </w:p>
    <w:p w14:paraId="49F14117" w14:textId="77777777" w:rsidR="00EC1F33" w:rsidRPr="00560B7F" w:rsidRDefault="00EC1F33" w:rsidP="00EC1F33">
      <w:pPr>
        <w:pStyle w:val="Odstavecseseznamem"/>
        <w:numPr>
          <w:ilvl w:val="0"/>
          <w:numId w:val="26"/>
        </w:numPr>
        <w:tabs>
          <w:tab w:val="num" w:pos="1512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560B7F">
        <w:rPr>
          <w:rFonts w:ascii="Arial" w:hAnsi="Arial" w:cs="Arial"/>
          <w:sz w:val="20"/>
          <w:szCs w:val="20"/>
        </w:rPr>
        <w:t>účetně nedoložitelné výdaje</w:t>
      </w:r>
    </w:p>
    <w:p w14:paraId="475ADFE7" w14:textId="77777777" w:rsidR="00EC1F33" w:rsidRPr="00560B7F" w:rsidRDefault="00EC1F33" w:rsidP="00EC1F33">
      <w:pPr>
        <w:pStyle w:val="Odstavecseseznamem"/>
        <w:numPr>
          <w:ilvl w:val="0"/>
          <w:numId w:val="26"/>
        </w:numPr>
        <w:tabs>
          <w:tab w:val="num" w:pos="1512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560B7F">
        <w:rPr>
          <w:rFonts w:ascii="Arial" w:hAnsi="Arial" w:cs="Arial"/>
          <w:sz w:val="20"/>
          <w:szCs w:val="20"/>
        </w:rPr>
        <w:t>daň silniční, daň z nemovitých věcí, poplatek za znečištění ovzduší, televizní a rozhlasový poplatek atp.</w:t>
      </w:r>
    </w:p>
    <w:p w14:paraId="044C84E0" w14:textId="77777777" w:rsidR="00EC1F33" w:rsidRPr="00560B7F" w:rsidRDefault="00EC1F33" w:rsidP="00EC1F33">
      <w:pPr>
        <w:pStyle w:val="Odstavecseseznamem"/>
        <w:numPr>
          <w:ilvl w:val="0"/>
          <w:numId w:val="26"/>
        </w:numPr>
        <w:tabs>
          <w:tab w:val="num" w:pos="1512"/>
        </w:tabs>
        <w:spacing w:beforeLines="60" w:before="144" w:afterLines="60" w:after="144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560B7F">
        <w:rPr>
          <w:rFonts w:ascii="Arial" w:hAnsi="Arial" w:cs="Arial"/>
          <w:sz w:val="20"/>
          <w:szCs w:val="20"/>
        </w:rPr>
        <w:t>v čase a místě neobvyklé mzdy a platy</w:t>
      </w:r>
    </w:p>
    <w:p w14:paraId="069244B1" w14:textId="77777777" w:rsidR="00EC1F33" w:rsidRPr="00560B7F" w:rsidRDefault="00EC1F33" w:rsidP="00EC1F33">
      <w:pPr>
        <w:pStyle w:val="Odstavecseseznamem"/>
        <w:numPr>
          <w:ilvl w:val="0"/>
          <w:numId w:val="26"/>
        </w:numPr>
        <w:tabs>
          <w:tab w:val="num" w:pos="1512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560B7F">
        <w:rPr>
          <w:rFonts w:ascii="Arial" w:hAnsi="Arial" w:cs="Arial"/>
          <w:sz w:val="20"/>
          <w:szCs w:val="20"/>
        </w:rPr>
        <w:t>ostatní osobní výdaje (tj. odměny poskytované podle zvláštních právních předpisů v případech, kdy nevzniká pracovní vztah k zaměstnavateli; odměny za využití vynálezů, průmyslových vzorů, aj.; odměny podle předpisů o autorském právu; odměny z veřejných a užších soutěží a veřejných příslibů; odstupné poskytované při skončení pracovního poměru; odchodné; o odměny členům orgánů společnosti hrazené z nákladů i ze zisku; částky, které zaměstnavatel refunduje jiným zaměstnavatelům k úhradě plnění zahrnovaných do OON), s výjimkou odměny z dohod o pracích konaných mimo pracovní poměr dle zákona č. 262/2006 Sb.</w:t>
      </w:r>
    </w:p>
    <w:p w14:paraId="3462006F" w14:textId="77777777" w:rsidR="00EC1F33" w:rsidRPr="00560B7F" w:rsidRDefault="00EC1F33" w:rsidP="00EC1F33">
      <w:pPr>
        <w:pStyle w:val="Odstavecseseznamem"/>
        <w:numPr>
          <w:ilvl w:val="0"/>
          <w:numId w:val="26"/>
        </w:numPr>
        <w:tabs>
          <w:tab w:val="num" w:pos="1512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560B7F">
        <w:rPr>
          <w:rFonts w:ascii="Arial" w:hAnsi="Arial" w:cs="Arial"/>
          <w:sz w:val="20"/>
          <w:szCs w:val="20"/>
        </w:rPr>
        <w:t xml:space="preserve">výdaje na zaměstnance, ke kterým nejsou zaměstnavatelé povinni dle zvláštních právních předpisů (příspěvky na penzijní/životní pojištění, příspěvky na rekreaci, stravenky apod.) </w:t>
      </w:r>
    </w:p>
    <w:p w14:paraId="2EB77CC4" w14:textId="77777777" w:rsidR="00EC1F33" w:rsidRPr="00560B7F" w:rsidRDefault="00EC1F33" w:rsidP="00EC1F33">
      <w:pPr>
        <w:pStyle w:val="Odstavecseseznamem"/>
        <w:numPr>
          <w:ilvl w:val="0"/>
          <w:numId w:val="26"/>
        </w:numPr>
        <w:tabs>
          <w:tab w:val="num" w:pos="1512"/>
        </w:tabs>
        <w:spacing w:beforeLines="60" w:before="144" w:afterLines="60" w:after="144" w:line="240" w:lineRule="auto"/>
        <w:jc w:val="both"/>
        <w:rPr>
          <w:rFonts w:ascii="Arial" w:hAnsi="Arial" w:cs="Arial"/>
          <w:strike/>
          <w:sz w:val="20"/>
          <w:szCs w:val="20"/>
        </w:rPr>
      </w:pPr>
      <w:r w:rsidRPr="00560B7F">
        <w:rPr>
          <w:rFonts w:ascii="Arial" w:hAnsi="Arial" w:cs="Arial"/>
          <w:sz w:val="20"/>
          <w:szCs w:val="20"/>
        </w:rPr>
        <w:t>výdaje na pořádání workshopů, teambuildingů, výjezdních zasedání apod., s výjimkou těchto aktivit určených přímo pro cílovou skupinu nebo jako přímá součást podporovaných aktivit Programu dle bodu 3.1</w:t>
      </w:r>
    </w:p>
    <w:p w14:paraId="503A27E5" w14:textId="77777777" w:rsidR="00EC1F33" w:rsidRPr="00560B7F" w:rsidRDefault="00EC1F33" w:rsidP="00EC1F33">
      <w:pPr>
        <w:pStyle w:val="Odstavecseseznamem"/>
        <w:numPr>
          <w:ilvl w:val="0"/>
          <w:numId w:val="26"/>
        </w:numPr>
        <w:tabs>
          <w:tab w:val="num" w:pos="1512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560B7F">
        <w:rPr>
          <w:rFonts w:ascii="Arial" w:hAnsi="Arial" w:cs="Arial"/>
          <w:sz w:val="20"/>
          <w:szCs w:val="20"/>
        </w:rPr>
        <w:t xml:space="preserve">výdaje na školení a kurzy, s výjimkou těchto aktivit určených přímo pro cílovou skupinu nebo jako přímá součást podporovaných aktivit Programu dle bodu 3.1  </w:t>
      </w:r>
    </w:p>
    <w:p w14:paraId="62195AF9" w14:textId="77777777" w:rsidR="00EC1F33" w:rsidRPr="00560B7F" w:rsidRDefault="00EC1F33" w:rsidP="00EC1F33">
      <w:pPr>
        <w:pStyle w:val="Odstavecseseznamem"/>
        <w:numPr>
          <w:ilvl w:val="0"/>
          <w:numId w:val="26"/>
        </w:numPr>
        <w:tabs>
          <w:tab w:val="num" w:pos="1512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560B7F">
        <w:rPr>
          <w:rFonts w:ascii="Arial" w:hAnsi="Arial" w:cs="Arial"/>
          <w:sz w:val="20"/>
          <w:szCs w:val="20"/>
        </w:rPr>
        <w:t xml:space="preserve">výdaje na přípravné studie nebo jiné přípravné činnosti včetně zpracování Žádosti </w:t>
      </w:r>
    </w:p>
    <w:p w14:paraId="01C3FA0C" w14:textId="77777777" w:rsidR="00EC1F33" w:rsidRPr="00560B7F" w:rsidRDefault="00EC1F33" w:rsidP="00EC1F33">
      <w:pPr>
        <w:pStyle w:val="Odstavecseseznamem"/>
        <w:numPr>
          <w:ilvl w:val="0"/>
          <w:numId w:val="26"/>
        </w:numPr>
        <w:tabs>
          <w:tab w:val="num" w:pos="1512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560B7F">
        <w:rPr>
          <w:rFonts w:ascii="Arial" w:hAnsi="Arial" w:cs="Arial"/>
          <w:sz w:val="20"/>
          <w:szCs w:val="20"/>
        </w:rPr>
        <w:t xml:space="preserve">nákupy pozemků nebo budov </w:t>
      </w:r>
    </w:p>
    <w:p w14:paraId="565C4DF0" w14:textId="2E5D770E" w:rsidR="00EC1F33" w:rsidRPr="00560B7F" w:rsidRDefault="00EC1F33" w:rsidP="00700988">
      <w:pPr>
        <w:pStyle w:val="Odstavecseseznamem"/>
        <w:numPr>
          <w:ilvl w:val="0"/>
          <w:numId w:val="26"/>
        </w:numPr>
        <w:tabs>
          <w:tab w:val="num" w:pos="1512"/>
        </w:tabs>
        <w:spacing w:beforeLines="60" w:before="144" w:afterLines="60" w:after="144" w:line="240" w:lineRule="auto"/>
        <w:jc w:val="both"/>
        <w:rPr>
          <w:rFonts w:ascii="Arial" w:hAnsi="Arial"/>
          <w:sz w:val="20"/>
        </w:rPr>
      </w:pPr>
      <w:r w:rsidRPr="00560B7F">
        <w:rPr>
          <w:rFonts w:ascii="Arial" w:hAnsi="Arial" w:cs="Arial"/>
          <w:sz w:val="20"/>
          <w:szCs w:val="20"/>
        </w:rPr>
        <w:t>pořízení nebo technické zhodnocení dlouhodobého hmotného a nehmotného majetku (dlouhodobým hmotným majetkem se rozumí majetek, jehož doba použitelnosti</w:t>
      </w:r>
      <w:r w:rsidRPr="00560B7F">
        <w:rPr>
          <w:rFonts w:ascii="Arial" w:hAnsi="Arial"/>
          <w:sz w:val="20"/>
        </w:rPr>
        <w:t xml:space="preserve"> je </w:t>
      </w:r>
      <w:r w:rsidRPr="00560B7F">
        <w:rPr>
          <w:rFonts w:ascii="Arial" w:hAnsi="Arial" w:cs="Arial"/>
          <w:sz w:val="20"/>
          <w:szCs w:val="20"/>
        </w:rPr>
        <w:t>delší než jeden rok a jehož ocenění převyšuje částku 40 000 Kč; dlouhodobým nehmotným majetkem se rozumí majetek, jehož doba použitelnosti je delší než jeden rok a jehož ocenění převyšuje částku 60 000 Kč)</w:t>
      </w:r>
    </w:p>
    <w:p w14:paraId="23186096" w14:textId="77777777" w:rsidR="00EC1F33" w:rsidRPr="00560B7F" w:rsidRDefault="00EC1F33" w:rsidP="00EC1F33">
      <w:pPr>
        <w:pStyle w:val="Odstavecseseznamem"/>
        <w:numPr>
          <w:ilvl w:val="0"/>
          <w:numId w:val="26"/>
        </w:numPr>
        <w:tabs>
          <w:tab w:val="num" w:pos="1512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560B7F">
        <w:rPr>
          <w:rFonts w:ascii="Arial" w:hAnsi="Arial" w:cs="Arial"/>
          <w:sz w:val="20"/>
          <w:szCs w:val="20"/>
        </w:rPr>
        <w:t>pořízení věcí (majetek, materiál, atd.), jejichž doba použitelnosti je delší než 1 rok (drobný dlouhodobý hmotný a nehmotný majetek)</w:t>
      </w:r>
    </w:p>
    <w:p w14:paraId="793E3288" w14:textId="77777777" w:rsidR="00EC1F33" w:rsidRPr="00560B7F" w:rsidRDefault="00EC1F33" w:rsidP="00EC1F33">
      <w:pPr>
        <w:pStyle w:val="Odstavecseseznamem"/>
        <w:numPr>
          <w:ilvl w:val="0"/>
          <w:numId w:val="26"/>
        </w:numPr>
        <w:tabs>
          <w:tab w:val="num" w:pos="1512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560B7F">
        <w:rPr>
          <w:rFonts w:ascii="Arial" w:hAnsi="Arial" w:cs="Arial"/>
          <w:sz w:val="20"/>
          <w:szCs w:val="20"/>
        </w:rPr>
        <w:t>oprava majetku</w:t>
      </w:r>
    </w:p>
    <w:p w14:paraId="622575A7" w14:textId="77777777" w:rsidR="00EC1F33" w:rsidRPr="00560B7F" w:rsidRDefault="00EC1F33" w:rsidP="00EC1F33">
      <w:pPr>
        <w:pStyle w:val="Odstavecseseznamem"/>
        <w:numPr>
          <w:ilvl w:val="0"/>
          <w:numId w:val="26"/>
        </w:numPr>
        <w:tabs>
          <w:tab w:val="num" w:pos="1512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560B7F">
        <w:rPr>
          <w:rFonts w:ascii="Arial" w:hAnsi="Arial" w:cs="Arial"/>
          <w:sz w:val="20"/>
          <w:szCs w:val="20"/>
        </w:rPr>
        <w:t>výdaje na propagaci a marketing příjemce</w:t>
      </w:r>
    </w:p>
    <w:p w14:paraId="5752D537" w14:textId="5DE68977" w:rsidR="00EC1F33" w:rsidRPr="00560B7F" w:rsidRDefault="00EC1F33" w:rsidP="007162FD">
      <w:pPr>
        <w:pStyle w:val="Odstavecseseznamem"/>
        <w:numPr>
          <w:ilvl w:val="0"/>
          <w:numId w:val="26"/>
        </w:numPr>
        <w:tabs>
          <w:tab w:val="num" w:pos="1512"/>
        </w:tabs>
        <w:spacing w:beforeLines="60" w:before="144" w:afterLines="60" w:after="144" w:line="240" w:lineRule="auto"/>
        <w:jc w:val="both"/>
        <w:rPr>
          <w:sz w:val="20"/>
        </w:rPr>
      </w:pPr>
      <w:r w:rsidRPr="00560B7F">
        <w:rPr>
          <w:rFonts w:ascii="Arial" w:hAnsi="Arial" w:cs="Arial"/>
          <w:sz w:val="20"/>
          <w:szCs w:val="20"/>
        </w:rPr>
        <w:t>výdaje na pohoštění/ výdaje na pohoštění nad rámec pitného režimu a stravování účastníků akce konané v přímé souvislosti s účelem, na který je dotace poskytována</w:t>
      </w:r>
    </w:p>
    <w:p w14:paraId="483630BB" w14:textId="2C9425D7" w:rsidR="00F54BEC" w:rsidRPr="00560B7F" w:rsidRDefault="00F54BEC" w:rsidP="00F54BEC">
      <w:pPr>
        <w:pStyle w:val="Odstavecseseznamem"/>
        <w:numPr>
          <w:ilvl w:val="0"/>
          <w:numId w:val="26"/>
        </w:numPr>
        <w:tabs>
          <w:tab w:val="num" w:pos="1512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60B7F">
        <w:rPr>
          <w:rFonts w:ascii="Arial" w:hAnsi="Arial" w:cs="Arial"/>
          <w:b/>
          <w:sz w:val="20"/>
          <w:szCs w:val="20"/>
        </w:rPr>
        <w:t>materiálové a nemateriálové výdaje spojené s realizací projektu (aktivit) přesahující výši 20 % ze schválené dotace; vlastní a ostatní zdroje přitom nejsou omezeny</w:t>
      </w:r>
    </w:p>
    <w:p w14:paraId="0C639C3D" w14:textId="2EA39DB0" w:rsidR="00EF3631" w:rsidRPr="00560B7F" w:rsidRDefault="00B24D28" w:rsidP="00E82920">
      <w:pPr>
        <w:pStyle w:val="2rove"/>
        <w:spacing w:line="276" w:lineRule="auto"/>
      </w:pPr>
      <w:r w:rsidRPr="00560B7F">
        <w:t xml:space="preserve">Příjemce je povinen </w:t>
      </w:r>
      <w:r w:rsidR="003B7019" w:rsidRPr="00560B7F">
        <w:t xml:space="preserve">v době realizace </w:t>
      </w:r>
      <w:r w:rsidRPr="00560B7F">
        <w:t>vést o projektu oddělenou účetní evidenci a výkaznictví. Musí být jednoznačně prokazatelné, zda konkrétní výdaj nebo příjem je vykazován na podporovaný projekt a skutečně odpovídá charakteru projektu. Subjekty, které vedou daňovou evidenci v souladu se zákonem č. 586/1992 Sb., o daních z příjmů, ve znění pozdějších předpisů, jsou povinny použít jiný prokazatelný způsob vedení evidence o finančních tocích projektu. Doklady prokazující využití dotace musí být viditelně označeny „</w:t>
      </w:r>
      <w:r w:rsidRPr="00560B7F">
        <w:rPr>
          <w:b/>
        </w:rPr>
        <w:t>Dotace ZK</w:t>
      </w:r>
      <w:r w:rsidRPr="00560B7F">
        <w:t xml:space="preserve">“ (označeny musí být již originály dokladů). Příjemce je povinen umožnit poskytovateli na základě jeho požadavku provedení kontroly všech prvotních účetních dokladů za účelem prověření předloženého </w:t>
      </w:r>
      <w:r w:rsidRPr="00560B7F">
        <w:lastRenderedPageBreak/>
        <w:t xml:space="preserve">vyúčtování projektu. </w:t>
      </w:r>
      <w:r w:rsidR="003A399C" w:rsidRPr="00560B7F">
        <w:t>Poskytovatel</w:t>
      </w:r>
      <w:r w:rsidRPr="00560B7F">
        <w:t xml:space="preserve"> bude vykonávat u příjemce kontrolu vyplývající ze zákona č.</w:t>
      </w:r>
      <w:r w:rsidR="008E03AA" w:rsidRPr="00560B7F">
        <w:t> </w:t>
      </w:r>
      <w:r w:rsidRPr="00560B7F">
        <w:t>320/2001 Sb., o finanční kontrole, ve znění pozdějších předpisů.</w:t>
      </w:r>
    </w:p>
    <w:p w14:paraId="646D8E6C" w14:textId="1D3DFA73" w:rsidR="00B24D28" w:rsidRPr="00560B7F" w:rsidRDefault="00B24D28" w:rsidP="00E82920">
      <w:pPr>
        <w:pStyle w:val="2rove"/>
        <w:spacing w:line="276" w:lineRule="auto"/>
      </w:pPr>
      <w:r w:rsidRPr="00560B7F">
        <w:t>Ustanovení o dani z přidané hodnoty (dále jen „</w:t>
      </w:r>
      <w:r w:rsidRPr="00560B7F">
        <w:rPr>
          <w:b/>
        </w:rPr>
        <w:t>DPH</w:t>
      </w:r>
      <w:r w:rsidRPr="00560B7F">
        <w:t xml:space="preserve">“) dle zákona č. 235/2004 </w:t>
      </w:r>
      <w:r w:rsidR="004B6331" w:rsidRPr="00560B7F">
        <w:t>Sb., o dani z</w:t>
      </w:r>
      <w:r w:rsidR="006E3B58" w:rsidRPr="00560B7F">
        <w:t> </w:t>
      </w:r>
      <w:r w:rsidR="004B6331" w:rsidRPr="00560B7F">
        <w:t>přidané hodnoty, ve znění pozdějších předpisů (dále jen „</w:t>
      </w:r>
      <w:r w:rsidR="004B6331" w:rsidRPr="00560B7F">
        <w:rPr>
          <w:b/>
        </w:rPr>
        <w:t>zákon o DPH</w:t>
      </w:r>
      <w:r w:rsidR="004B6331" w:rsidRPr="00560B7F">
        <w:t>“)</w:t>
      </w:r>
      <w:r w:rsidRPr="00560B7F">
        <w:t>:</w:t>
      </w:r>
    </w:p>
    <w:p w14:paraId="59FDC343" w14:textId="50F6C802" w:rsidR="00B24D28" w:rsidRPr="00560B7F" w:rsidRDefault="00B24D28" w:rsidP="00765E8A">
      <w:pPr>
        <w:pStyle w:val="3rove-trval"/>
      </w:pPr>
      <w:r w:rsidRPr="00560B7F">
        <w:t>DPH je pro příjemce způsobilým výdajem, pokud příjemce není plátcem DPH nebo příjemci nevzniká nárok na odpočet DPH;</w:t>
      </w:r>
    </w:p>
    <w:p w14:paraId="7738CF1B" w14:textId="77777777" w:rsidR="00B24D28" w:rsidRPr="00560B7F" w:rsidRDefault="00B24D28" w:rsidP="008E5BB6">
      <w:pPr>
        <w:pStyle w:val="3rove-trval"/>
      </w:pPr>
      <w:r w:rsidRPr="00560B7F">
        <w:t>v případě, že výdaje projektu jsou způsobilými výdaji pouze z části, pak je DPH způsobilým výdajem ze stejné části;</w:t>
      </w:r>
    </w:p>
    <w:p w14:paraId="596E42FB" w14:textId="77777777" w:rsidR="00B24D28" w:rsidRPr="00560B7F" w:rsidRDefault="00B24D28" w:rsidP="008E5BB6">
      <w:pPr>
        <w:pStyle w:val="3rove-trval"/>
      </w:pPr>
      <w:r w:rsidRPr="00560B7F">
        <w:t>pokud má příjemce nárok na odpočet v poměrné části nebo dle koeficientu, bude způsobilým výdajem část oprávněně neuplatněné DPH;</w:t>
      </w:r>
    </w:p>
    <w:p w14:paraId="760C80E8" w14:textId="77777777" w:rsidR="00B24D28" w:rsidRPr="00560B7F" w:rsidRDefault="00B24D28" w:rsidP="008E5BB6">
      <w:pPr>
        <w:pStyle w:val="3rove-trval"/>
      </w:pPr>
      <w:r w:rsidRPr="00560B7F">
        <w:t>v případě, že před předložením Závěrečné zprávy dojde ke změně nároku na odpočet, musí příjemce tuto skutečnost promítnout do Závěrečné zprávy. Způsobilým výdajem je pak pouze oprávněně neuplatněná DPH;</w:t>
      </w:r>
    </w:p>
    <w:p w14:paraId="58BA296F" w14:textId="516FE2B5" w:rsidR="00B24D28" w:rsidRPr="00560B7F" w:rsidRDefault="00B24D28" w:rsidP="008E5BB6">
      <w:pPr>
        <w:pStyle w:val="3rove-trval"/>
      </w:pPr>
      <w:r w:rsidRPr="00560B7F">
        <w:t>pokud příjemce není plátcem DPH, ale stane se jím po předložení Závěrečné zprávy, a</w:t>
      </w:r>
      <w:r w:rsidR="006E3B58" w:rsidRPr="00560B7F">
        <w:t> </w:t>
      </w:r>
      <w:r w:rsidRPr="00560B7F">
        <w:t>vznikne mu ve vztahu ke způsobilým výdajům projektu nárok na uplatnění odpočtu DPH, je povinen tuto skutečnost neprodleně oznámit poskytovateli a do 30 dnů od podání přiznání k DPH, v němž si nárokuje odpočet, částku DPH vrátit na účet poskytovatele;</w:t>
      </w:r>
    </w:p>
    <w:p w14:paraId="78D4698D" w14:textId="67614859" w:rsidR="00B24D28" w:rsidRPr="00560B7F" w:rsidRDefault="00B24D28" w:rsidP="008E5BB6">
      <w:pPr>
        <w:pStyle w:val="3rove-trval"/>
      </w:pPr>
      <w:r w:rsidRPr="00560B7F">
        <w:t>jestliže se příjemce stane plátcem DPH v</w:t>
      </w:r>
      <w:r w:rsidR="003042E9" w:rsidRPr="00560B7F">
        <w:t> </w:t>
      </w:r>
      <w:r w:rsidRPr="00560B7F">
        <w:t>průběhu</w:t>
      </w:r>
      <w:r w:rsidR="003042E9" w:rsidRPr="00560B7F">
        <w:t xml:space="preserve"> doby</w:t>
      </w:r>
      <w:r w:rsidRPr="00560B7F">
        <w:t xml:space="preserve"> realizace, je povinen tuto skutečnost</w:t>
      </w:r>
      <w:r w:rsidR="00A75A68" w:rsidRPr="00560B7F">
        <w:t xml:space="preserve"> </w:t>
      </w:r>
      <w:r w:rsidR="000B11E0" w:rsidRPr="00560B7F">
        <w:t xml:space="preserve">nejpozději se závěrečnou zprávou </w:t>
      </w:r>
      <w:r w:rsidR="00760945" w:rsidRPr="00560B7F">
        <w:t xml:space="preserve">oznámit </w:t>
      </w:r>
      <w:r w:rsidR="00A75A68" w:rsidRPr="00560B7F">
        <w:t>poskytovateli</w:t>
      </w:r>
      <w:r w:rsidRPr="00560B7F">
        <w:t>;</w:t>
      </w:r>
    </w:p>
    <w:p w14:paraId="07E24B73" w14:textId="56C7F37A" w:rsidR="00B24D28" w:rsidRPr="00560B7F" w:rsidRDefault="00B24D28" w:rsidP="008E5BB6">
      <w:pPr>
        <w:pStyle w:val="3rove-trval"/>
      </w:pPr>
      <w:r w:rsidRPr="00560B7F">
        <w:t xml:space="preserve">v případech, kdy je příjemce plátcem DPH a dotace bude použita v rámci ekonomické činnosti pro úhradu výdaje z titulu plnění, pro které je plátce povinen použít režim přenesení daňové povinnosti dle zákona </w:t>
      </w:r>
      <w:r w:rsidR="004B6331" w:rsidRPr="00560B7F">
        <w:t>o DPH</w:t>
      </w:r>
      <w:r w:rsidRPr="00560B7F">
        <w:t xml:space="preserve">, a </w:t>
      </w:r>
      <w:r w:rsidR="0058284A" w:rsidRPr="00560B7F">
        <w:t>DPH</w:t>
      </w:r>
      <w:r w:rsidRPr="00560B7F">
        <w:t xml:space="preserve"> je způsobilým výdajem, </w:t>
      </w:r>
      <w:r w:rsidR="00BE451E" w:rsidRPr="00560B7F">
        <w:t>doloží příjemce výši DPH</w:t>
      </w:r>
      <w:r w:rsidRPr="00560B7F">
        <w:t xml:space="preserve"> </w:t>
      </w:r>
      <w:r w:rsidR="00BE451E" w:rsidRPr="00560B7F">
        <w:t xml:space="preserve">poskytovateli </w:t>
      </w:r>
      <w:r w:rsidRPr="00560B7F">
        <w:t>vnitřním účetním dokladem s vyčíslením částky DPH, daňovým přiznáním k DPH, kontrolním hlášením a bankovním výpisem.</w:t>
      </w:r>
    </w:p>
    <w:p w14:paraId="505CC8A8" w14:textId="77777777" w:rsidR="00B64E1E" w:rsidRPr="00560B7F" w:rsidRDefault="00CD2C76" w:rsidP="00496893">
      <w:pPr>
        <w:pStyle w:val="2rove"/>
        <w:spacing w:line="276" w:lineRule="auto"/>
      </w:pPr>
      <w:r w:rsidRPr="00560B7F">
        <w:t>U veřejné zakázky, která podléhá zákonu č. 134/2016 Sb., o zadávání veřejných zakázek, ve znění pozdějších předpisů, je příjemce povinen při výběru dodavatelů, kteří se budou podílet na realizaci projektu, postupovat v souladu s 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nabídky.</w:t>
      </w:r>
    </w:p>
    <w:p w14:paraId="25FA9519" w14:textId="0721F70A" w:rsidR="00FC2E44" w:rsidRPr="00560B7F" w:rsidRDefault="00610168" w:rsidP="00B64E1E">
      <w:pPr>
        <w:pStyle w:val="2rove"/>
        <w:spacing w:line="276" w:lineRule="auto"/>
      </w:pPr>
      <w:r w:rsidRPr="00560B7F">
        <w:t xml:space="preserve">Příjemce je povinen do 15 dnů oznámit poskytovateli vstup právnické osoby do likvidace, zahájení insolvenčního řízení, exekučního řízení, či řízení o výkonu rozhodnutí. </w:t>
      </w:r>
      <w:r w:rsidR="00FC2E44" w:rsidRPr="00560B7F">
        <w:t>Příjemce je povinen oznámit poskytovateli přeměnu právnické osoby do 15 dnů ode dne</w:t>
      </w:r>
      <w:r w:rsidR="003C5BD7" w:rsidRPr="00560B7F">
        <w:t xml:space="preserve"> rozhodnutí příslušného orgánu.</w:t>
      </w:r>
    </w:p>
    <w:p w14:paraId="1936A6D1" w14:textId="77777777" w:rsidR="00FC2E44" w:rsidRPr="00560B7F" w:rsidRDefault="00FC2E44" w:rsidP="00E86D26">
      <w:pPr>
        <w:pStyle w:val="2rove"/>
        <w:spacing w:after="0" w:line="276" w:lineRule="auto"/>
      </w:pPr>
      <w:r w:rsidRPr="00560B7F">
        <w:t xml:space="preserve"> </w:t>
      </w:r>
      <w:r w:rsidR="00A233FD" w:rsidRPr="00560B7F">
        <w:t>Příjemce je dále povinen:</w:t>
      </w:r>
    </w:p>
    <w:p w14:paraId="60AA6562" w14:textId="77777777" w:rsidR="00A233FD" w:rsidRPr="00560B7F" w:rsidRDefault="00A233FD" w:rsidP="004C3F28">
      <w:pPr>
        <w:pStyle w:val="3rove-trval"/>
      </w:pPr>
      <w:r w:rsidRPr="00560B7F">
        <w:t>zajistit, aby všechny údaje, které uvádí poskytovateli, byly vždy úplné a pravdivé,</w:t>
      </w:r>
    </w:p>
    <w:p w14:paraId="0400490E" w14:textId="0C53EB7A" w:rsidR="00A233FD" w:rsidRPr="00560B7F" w:rsidRDefault="00A233FD" w:rsidP="004C3F28">
      <w:pPr>
        <w:pStyle w:val="3rove-trval"/>
      </w:pPr>
      <w:r w:rsidRPr="00560B7F">
        <w:t xml:space="preserve">zabezpečit archivaci veškeré dokumentace k projektu včetně účetnictví o projektu po dobu 10 let </w:t>
      </w:r>
      <w:r w:rsidR="00EC5183" w:rsidRPr="00560B7F">
        <w:t>ode dne ukončení doby realizace dle čl. 2.2</w:t>
      </w:r>
      <w:r w:rsidRPr="00560B7F">
        <w:t>,</w:t>
      </w:r>
    </w:p>
    <w:p w14:paraId="19FF5982" w14:textId="364B80A8" w:rsidR="00A233FD" w:rsidRPr="00560B7F" w:rsidRDefault="00A233FD" w:rsidP="005A3060">
      <w:pPr>
        <w:pStyle w:val="3rove-trval"/>
      </w:pPr>
      <w:r w:rsidRPr="00560B7F">
        <w:t>dohodnout s dodavateli v rámci projektu fakturační podmínky tak, aby byla doložena účelovost faktur včetně specifikace jednotlivých výdajů,</w:t>
      </w:r>
    </w:p>
    <w:p w14:paraId="374F71B3" w14:textId="782F83A8" w:rsidR="001D6E79" w:rsidRPr="00560B7F" w:rsidRDefault="001D6E79" w:rsidP="004D3B35">
      <w:pPr>
        <w:pStyle w:val="2rove"/>
      </w:pPr>
      <w:r w:rsidRPr="00560B7F">
        <w:t>Příjemce prohlašuje, že není účastníkem soudního řízení, jehož jedním z dalších účastníků je poskytovatel, případně právnická osoba zřízená nebo založená poskytovatelem</w:t>
      </w:r>
      <w:r w:rsidR="00EC3D01" w:rsidRPr="00560B7F">
        <w:t xml:space="preserve"> </w:t>
      </w:r>
      <w:r w:rsidR="00EC3D01" w:rsidRPr="00560B7F">
        <w:rPr>
          <w:rFonts w:cs="Arial"/>
          <w:szCs w:val="20"/>
        </w:rPr>
        <w:t xml:space="preserve">(tyto osoby jsou uvedené na adrese: </w:t>
      </w:r>
      <w:hyperlink r:id="rId11" w:history="1">
        <w:r w:rsidR="00844899" w:rsidRPr="004634B4">
          <w:rPr>
            <w:rStyle w:val="Hypertextovodkaz"/>
            <w:rFonts w:cs="Arial"/>
            <w:color w:val="7F7F7F" w:themeColor="text1" w:themeTint="80"/>
            <w:szCs w:val="20"/>
          </w:rPr>
          <w:t>https://zlinskykraj.cz/seznam-zrizovanych-a-zalozenych-organizaci-zlinskym-krajem</w:t>
        </w:r>
      </w:hyperlink>
      <w:r w:rsidR="00EC3D01" w:rsidRPr="00560B7F">
        <w:rPr>
          <w:rFonts w:cs="Arial"/>
          <w:szCs w:val="20"/>
        </w:rPr>
        <w:t>)</w:t>
      </w:r>
      <w:r w:rsidR="00151833" w:rsidRPr="00560B7F">
        <w:rPr>
          <w:rFonts w:cs="Arial"/>
          <w:szCs w:val="20"/>
        </w:rPr>
        <w:t>.</w:t>
      </w:r>
      <w:r w:rsidRPr="00560B7F">
        <w:t xml:space="preserve"> </w:t>
      </w:r>
    </w:p>
    <w:p w14:paraId="7C077716" w14:textId="66FCE250" w:rsidR="00A233FD" w:rsidRPr="00560B7F" w:rsidRDefault="00A233FD" w:rsidP="008227F1">
      <w:pPr>
        <w:pStyle w:val="3rove-kodstrann"/>
        <w:numPr>
          <w:ilvl w:val="0"/>
          <w:numId w:val="0"/>
        </w:numPr>
        <w:ind w:left="1304"/>
      </w:pPr>
    </w:p>
    <w:p w14:paraId="41BADFE2" w14:textId="77777777" w:rsidR="00CB78A2" w:rsidRPr="00560B7F" w:rsidRDefault="00703656" w:rsidP="00E82920">
      <w:pPr>
        <w:pStyle w:val="Nadpis1"/>
        <w:spacing w:line="276" w:lineRule="auto"/>
      </w:pPr>
      <w:r w:rsidRPr="00560B7F">
        <w:t>Povinnosti příjemce při zajišťování publicity poskytovatele</w:t>
      </w:r>
    </w:p>
    <w:p w14:paraId="392BBF70" w14:textId="77777777" w:rsidR="00703656" w:rsidRPr="00560B7F" w:rsidRDefault="00703656" w:rsidP="00E82920">
      <w:pPr>
        <w:pStyle w:val="2rove"/>
        <w:spacing w:line="276" w:lineRule="auto"/>
      </w:pPr>
      <w:r w:rsidRPr="00560B7F">
        <w:t>Příjemce odpovídá za informování o dotaci, kterou obdržel z rozpočtu Zlínského kraje (nikoliv Krajského úřadu Zlínského kraje). Zároveň je příjemce povinen doložit, že dodržel podmínky informačních a propagačních opatření v Závěrečné zprávě.</w:t>
      </w:r>
    </w:p>
    <w:p w14:paraId="5E5BF976" w14:textId="77777777" w:rsidR="00703656" w:rsidRPr="00560B7F" w:rsidRDefault="00703656" w:rsidP="00E82920">
      <w:pPr>
        <w:pStyle w:val="2rove"/>
        <w:spacing w:line="276" w:lineRule="auto"/>
      </w:pPr>
      <w:r w:rsidRPr="00560B7F">
        <w:t>Přijetím finančních prostředků z rozpočtu Zlínského kraje dává příjemce souhlas se zveřejněním údajů o aktivitě financované z rozpočtu Zlínského kraje.</w:t>
      </w:r>
    </w:p>
    <w:p w14:paraId="097E128A" w14:textId="52CE37E8" w:rsidR="00703656" w:rsidRPr="00560B7F" w:rsidRDefault="00703656" w:rsidP="008B0C69">
      <w:pPr>
        <w:pStyle w:val="2rove"/>
      </w:pPr>
      <w:r w:rsidRPr="00560B7F">
        <w:lastRenderedPageBreak/>
        <w:t xml:space="preserve">Přijetím finančních prostředků z rozpočtu Zlínského kraje získává příjemce souhlas s užitím loga Zlínského kraje, které je k dispozici na </w:t>
      </w:r>
      <w:r w:rsidR="00595EDB" w:rsidRPr="00560B7F">
        <w:t>adrese</w:t>
      </w:r>
      <w:r w:rsidR="00151833" w:rsidRPr="004634B4">
        <w:rPr>
          <w:color w:val="7F7F7F" w:themeColor="text1" w:themeTint="80"/>
        </w:rPr>
        <w:t xml:space="preserve">: </w:t>
      </w:r>
      <w:hyperlink r:id="rId12" w:history="1">
        <w:r w:rsidR="00151833" w:rsidRPr="004634B4">
          <w:rPr>
            <w:rStyle w:val="Hypertextovodkaz"/>
            <w:color w:val="7F7F7F" w:themeColor="text1" w:themeTint="80"/>
          </w:rPr>
          <w:t>https://zlinskykraj.cz/logo-zlinskeho-kraje</w:t>
        </w:r>
      </w:hyperlink>
      <w:hyperlink w:history="1"/>
      <w:r w:rsidRPr="00560B7F">
        <w:t>. Logo bude umístěno na všech dokumentech souvisejících s realizací projektu, které budou propagovat aktivitu financovanou z rozpočtu Zlínského kraje</w:t>
      </w:r>
      <w:r w:rsidR="00B45192" w:rsidRPr="00560B7F">
        <w:t>.</w:t>
      </w:r>
    </w:p>
    <w:p w14:paraId="4499F679" w14:textId="097D5C1B" w:rsidR="00703656" w:rsidRPr="00560B7F" w:rsidRDefault="00C92705" w:rsidP="00E82920">
      <w:pPr>
        <w:pStyle w:val="2rove"/>
        <w:spacing w:line="276" w:lineRule="auto"/>
      </w:pPr>
      <w:r w:rsidRPr="00560B7F">
        <w:t>Příjemce je povinen opatřit veškeré dokumenty související s realizací projektu (tiskové zprávy, plakáty, letáky, brožury, webové stránky</w:t>
      </w:r>
      <w:r w:rsidR="00376A53" w:rsidRPr="00560B7F">
        <w:t>, prezentace</w:t>
      </w:r>
      <w:r w:rsidRPr="00560B7F">
        <w:t xml:space="preserve"> apod.) logem Zlínského kraje a/nebo formulací: „Název akce“ je financována/spolufinancována Zlínským krajem.</w:t>
      </w:r>
    </w:p>
    <w:p w14:paraId="4D0E230C" w14:textId="3872F539" w:rsidR="00C92705" w:rsidRPr="00560B7F" w:rsidRDefault="00C92705" w:rsidP="007361A8">
      <w:pPr>
        <w:pStyle w:val="2rove"/>
        <w:spacing w:line="276" w:lineRule="auto"/>
      </w:pPr>
      <w:r w:rsidRPr="00560B7F">
        <w:t>Příjemce je dále povinen prezentovat poskytovatele s</w:t>
      </w:r>
      <w:r w:rsidR="0033201F" w:rsidRPr="00560B7F">
        <w:t> </w:t>
      </w:r>
      <w:r w:rsidRPr="00560B7F">
        <w:t>využitím</w:t>
      </w:r>
      <w:r w:rsidR="0033201F" w:rsidRPr="00560B7F">
        <w:t xml:space="preserve"> </w:t>
      </w:r>
      <w:r w:rsidRPr="00560B7F">
        <w:t xml:space="preserve">alespoň 1 prostředku komunikace, který doloží v Závěrečné </w:t>
      </w:r>
      <w:r w:rsidR="00FB265A" w:rsidRPr="00560B7F">
        <w:t>zprávě:</w:t>
      </w:r>
    </w:p>
    <w:p w14:paraId="4826970D" w14:textId="77777777" w:rsidR="000228C3" w:rsidRPr="00560B7F" w:rsidRDefault="000228C3" w:rsidP="004C3F28">
      <w:pPr>
        <w:pStyle w:val="3rove-trval"/>
      </w:pPr>
      <w:r w:rsidRPr="00560B7F">
        <w:t>billboard (doloží se fotografií a informací o období vyvěšení),</w:t>
      </w:r>
    </w:p>
    <w:p w14:paraId="0B7DBA39" w14:textId="77777777" w:rsidR="000228C3" w:rsidRPr="00560B7F" w:rsidRDefault="000228C3" w:rsidP="004C3F28">
      <w:pPr>
        <w:pStyle w:val="3rove-trval"/>
      </w:pPr>
      <w:r w:rsidRPr="00560B7F">
        <w:t>informační tabule (nástěnky, apod.), (doloží se kopií informace, která byla uveřejněna s uvedením doby uveřejnění),</w:t>
      </w:r>
    </w:p>
    <w:p w14:paraId="715DD0C8" w14:textId="77777777" w:rsidR="00FB265A" w:rsidRPr="00560B7F" w:rsidRDefault="001E5A62" w:rsidP="004C3F28">
      <w:pPr>
        <w:pStyle w:val="3rove-trval"/>
      </w:pPr>
      <w:r w:rsidRPr="00560B7F">
        <w:t>obecní zpravodaj (doloží se originálem nebo kopií příslušného článku a informací, kdy byl publikován),</w:t>
      </w:r>
    </w:p>
    <w:p w14:paraId="371F6BB6" w14:textId="77777777" w:rsidR="000228C3" w:rsidRPr="00560B7F" w:rsidRDefault="000228C3" w:rsidP="004C3F28">
      <w:pPr>
        <w:pStyle w:val="3rove-trval"/>
      </w:pPr>
      <w:r w:rsidRPr="00560B7F">
        <w:t>pamětní deska (doloží se fotografií a informací o datu umístění této desky),</w:t>
      </w:r>
    </w:p>
    <w:p w14:paraId="4B74040D" w14:textId="77777777" w:rsidR="000228C3" w:rsidRPr="00560B7F" w:rsidRDefault="000228C3" w:rsidP="004C3F28">
      <w:pPr>
        <w:pStyle w:val="3rove-trval"/>
      </w:pPr>
      <w:r w:rsidRPr="00560B7F">
        <w:t>periodikum vydávané ve smyslu zákona č. 46/2000 Sb., tiskový zákon, ve znění pozdějších předpisů (doloží se originálem nebo kopií příslušného článku a informací, kdy byl publikován),</w:t>
      </w:r>
    </w:p>
    <w:p w14:paraId="3CCC45E2" w14:textId="77777777" w:rsidR="000228C3" w:rsidRPr="00560B7F" w:rsidRDefault="000228C3" w:rsidP="004C3F28">
      <w:pPr>
        <w:pStyle w:val="3rove-trval"/>
      </w:pPr>
      <w:r w:rsidRPr="00560B7F">
        <w:t>propagační předměty (doloží se předložením propagačního předmětu),</w:t>
      </w:r>
    </w:p>
    <w:p w14:paraId="03A1BCCE" w14:textId="77777777" w:rsidR="000228C3" w:rsidRPr="00560B7F" w:rsidRDefault="000228C3" w:rsidP="004C3F28">
      <w:pPr>
        <w:pStyle w:val="3rove-trval"/>
      </w:pPr>
      <w:r w:rsidRPr="00560B7F">
        <w:t>regionální tisk (doloží se originálem či kopií příslušného článku a informací, kdy byl publikován),</w:t>
      </w:r>
    </w:p>
    <w:p w14:paraId="6ED4EC2C" w14:textId="15456A24" w:rsidR="000228C3" w:rsidRPr="00560B7F" w:rsidRDefault="000228C3" w:rsidP="004C3F28">
      <w:pPr>
        <w:pStyle w:val="3rove-trval"/>
      </w:pPr>
      <w:r w:rsidRPr="00560B7F">
        <w:t>rozhlas – obecní či regionální/celoplošné vysílání (doloží se přepisem hlášeného textu a</w:t>
      </w:r>
      <w:r w:rsidR="006E3B58" w:rsidRPr="00560B7F">
        <w:t> </w:t>
      </w:r>
      <w:r w:rsidRPr="00560B7F">
        <w:t>informací o datu, kdy byla informace hlášena),</w:t>
      </w:r>
    </w:p>
    <w:p w14:paraId="79753CCE" w14:textId="77777777" w:rsidR="000228C3" w:rsidRPr="00560B7F" w:rsidRDefault="000228C3" w:rsidP="004C3F28">
      <w:pPr>
        <w:pStyle w:val="3rove-trval"/>
      </w:pPr>
      <w:r w:rsidRPr="00560B7F">
        <w:t>televizní informační kanál (doloží se písemnou informací o datu a čase, kdy byla informace v médiu uvedena a text této informace),</w:t>
      </w:r>
    </w:p>
    <w:p w14:paraId="21AAAF89" w14:textId="77777777" w:rsidR="001E5A62" w:rsidRPr="00560B7F" w:rsidRDefault="001E5A62" w:rsidP="004C3F28">
      <w:pPr>
        <w:pStyle w:val="3rove-trval"/>
      </w:pPr>
      <w:r w:rsidRPr="00560B7F">
        <w:t>úřední deska (doloží se kopií informace, která byla uveřejněna, s uvedením doby uveřejnění),</w:t>
      </w:r>
    </w:p>
    <w:p w14:paraId="2C1CE89F" w14:textId="77777777" w:rsidR="001E5A62" w:rsidRPr="00560B7F" w:rsidRDefault="001E5A62" w:rsidP="004C3F28">
      <w:pPr>
        <w:pStyle w:val="3rove-trval"/>
      </w:pPr>
      <w:r w:rsidRPr="00560B7F">
        <w:t>výroční zpráva (doloží se originálem nebo kopií této zprávy či její části obsahující prezentaci poskytovatele),</w:t>
      </w:r>
    </w:p>
    <w:p w14:paraId="6C14EB09" w14:textId="77777777" w:rsidR="000228C3" w:rsidRPr="00560B7F" w:rsidRDefault="000228C3" w:rsidP="004C3F28">
      <w:pPr>
        <w:pStyle w:val="3rove-trval"/>
      </w:pPr>
      <w:r w:rsidRPr="00560B7F">
        <w:t>webové stránky (doloží se odkazem na příslušné stránky s uvedením, kdy byla informace uveřejněna),</w:t>
      </w:r>
    </w:p>
    <w:p w14:paraId="2EB9C248" w14:textId="5A94E38B" w:rsidR="00CB78A2" w:rsidRPr="00560B7F" w:rsidRDefault="00357941" w:rsidP="00E82920">
      <w:pPr>
        <w:pStyle w:val="Nadpis1"/>
        <w:spacing w:line="276" w:lineRule="auto"/>
      </w:pPr>
      <w:r w:rsidRPr="00560B7F">
        <w:t>Sankce</w:t>
      </w:r>
    </w:p>
    <w:p w14:paraId="275F0AF7" w14:textId="04377C2B" w:rsidR="00D64AB1" w:rsidRPr="00560B7F" w:rsidRDefault="00D64AB1" w:rsidP="00E82920">
      <w:pPr>
        <w:pStyle w:val="2rove"/>
        <w:spacing w:line="276" w:lineRule="auto"/>
      </w:pPr>
      <w:r w:rsidRPr="00560B7F">
        <w:t>V případě porušení rozpočtové kázně ze strany příjemce bude poskytovatel postupovat v souladu s § 22 zákona č. 250/2000 Sb., o rozpočtových pravidlech územních rozpočtů, ve znění pozdějších předpisů</w:t>
      </w:r>
      <w:r w:rsidR="001E22BF" w:rsidRPr="00560B7F">
        <w:t xml:space="preserve"> (dále jen „</w:t>
      </w:r>
      <w:r w:rsidR="001E22BF" w:rsidRPr="00560B7F">
        <w:rPr>
          <w:b/>
        </w:rPr>
        <w:t>zákon o rozpočtových pravidlech územních rozpočtů</w:t>
      </w:r>
      <w:r w:rsidR="001E22BF" w:rsidRPr="00560B7F">
        <w:t>“)</w:t>
      </w:r>
      <w:r w:rsidRPr="00560B7F">
        <w:t>.</w:t>
      </w:r>
    </w:p>
    <w:p w14:paraId="57785EFB" w14:textId="2F822B19" w:rsidR="002D215A" w:rsidRPr="00560B7F" w:rsidRDefault="002D215A" w:rsidP="00B60582">
      <w:pPr>
        <w:pStyle w:val="2rove"/>
        <w:spacing w:line="276" w:lineRule="auto"/>
      </w:pPr>
      <w:r w:rsidRPr="00560B7F">
        <w:t xml:space="preserve">Za </w:t>
      </w:r>
      <w:r w:rsidRPr="00560B7F">
        <w:rPr>
          <w:b/>
        </w:rPr>
        <w:t>porušení rozpočtové kázně</w:t>
      </w:r>
      <w:r w:rsidRPr="00560B7F">
        <w:t xml:space="preserve"> dle § 22 zákona o rozpočtových pravidlech územních rozpočtů, za který bude příjemci uložen </w:t>
      </w:r>
      <w:r w:rsidRPr="00560B7F">
        <w:rPr>
          <w:b/>
        </w:rPr>
        <w:t>odvod</w:t>
      </w:r>
      <w:r w:rsidR="00B60582" w:rsidRPr="00560B7F">
        <w:rPr>
          <w:b/>
        </w:rPr>
        <w:t xml:space="preserve"> ve výši poskytnuté dotace</w:t>
      </w:r>
      <w:r w:rsidR="00B60582" w:rsidRPr="00560B7F">
        <w:t>, se považuje zejména pokud:</w:t>
      </w:r>
    </w:p>
    <w:p w14:paraId="3FE0B0CE" w14:textId="77777777" w:rsidR="002D215A" w:rsidRPr="00560B7F" w:rsidRDefault="002D215A" w:rsidP="004C3F28">
      <w:pPr>
        <w:pStyle w:val="3rove-trval"/>
      </w:pPr>
      <w:r w:rsidRPr="00560B7F">
        <w:t>příjemce nedodrží účel dotace,</w:t>
      </w:r>
    </w:p>
    <w:p w14:paraId="29EB9EB6" w14:textId="77777777" w:rsidR="002D215A" w:rsidRPr="00560B7F" w:rsidRDefault="002D215A" w:rsidP="004C3F28">
      <w:pPr>
        <w:pStyle w:val="3rove-trval"/>
      </w:pPr>
      <w:r w:rsidRPr="00560B7F">
        <w:t>příjemce vůbec nedoloží úhrady výdajů,</w:t>
      </w:r>
    </w:p>
    <w:p w14:paraId="4F3477B8" w14:textId="1853A5D2" w:rsidR="002D215A" w:rsidRPr="00560B7F" w:rsidRDefault="002D215A" w:rsidP="004C3F28">
      <w:pPr>
        <w:pStyle w:val="3rove-trval"/>
      </w:pPr>
      <w:r w:rsidRPr="00560B7F">
        <w:t>dojde k podstatnému nenaplnění monitorovacího indikátoru dle čl. 3.</w:t>
      </w:r>
      <w:r w:rsidR="00EB1154" w:rsidRPr="00560B7F">
        <w:t>2</w:t>
      </w:r>
      <w:r w:rsidRPr="00560B7F">
        <w:t>,</w:t>
      </w:r>
    </w:p>
    <w:p w14:paraId="2AE1B240" w14:textId="77777777" w:rsidR="002D215A" w:rsidRPr="00560B7F" w:rsidRDefault="002D215A" w:rsidP="004C3F28">
      <w:pPr>
        <w:pStyle w:val="3rove-trval"/>
      </w:pPr>
      <w:r w:rsidRPr="00560B7F">
        <w:t>příjemce nepředloží Závěrečnou zprávu ani ve lhůtě 30 pracovních dní po uplynutí lhůty dle čl. 4.4,</w:t>
      </w:r>
    </w:p>
    <w:p w14:paraId="2F800403" w14:textId="77777777" w:rsidR="002D215A" w:rsidRPr="00560B7F" w:rsidRDefault="002D215A" w:rsidP="004C3F28">
      <w:pPr>
        <w:pStyle w:val="3rove-trval"/>
      </w:pPr>
      <w:r w:rsidRPr="00560B7F">
        <w:t>příjemce poruší povinnost dle čl. 5.7 nebo 5.8,</w:t>
      </w:r>
    </w:p>
    <w:p w14:paraId="1E26630F" w14:textId="7896F6F8" w:rsidR="00B60582" w:rsidRPr="00560B7F" w:rsidRDefault="00B60582" w:rsidP="00B60582">
      <w:pPr>
        <w:pStyle w:val="2rove"/>
      </w:pPr>
      <w:r w:rsidRPr="00560B7F">
        <w:t xml:space="preserve">Za </w:t>
      </w:r>
      <w:r w:rsidRPr="00560B7F">
        <w:rPr>
          <w:b/>
        </w:rPr>
        <w:t>porušení rozpočtové kázně</w:t>
      </w:r>
      <w:r w:rsidRPr="00560B7F">
        <w:t xml:space="preserve"> dle § 22 zákona o rozpočtových pravidlech územních rozpočtů, za který bude příjemci uložen </w:t>
      </w:r>
      <w:r w:rsidRPr="00560B7F">
        <w:rPr>
          <w:b/>
        </w:rPr>
        <w:t>odvod ve výši neoprávněně použitých nebo zadržených peněžních prostředků</w:t>
      </w:r>
      <w:r w:rsidRPr="00560B7F">
        <w:t>, se považuje zejména pokud:</w:t>
      </w:r>
    </w:p>
    <w:p w14:paraId="48FC3C99" w14:textId="3279AF70" w:rsidR="002D215A" w:rsidRPr="00560B7F" w:rsidRDefault="002D215A" w:rsidP="004C3F28">
      <w:pPr>
        <w:pStyle w:val="3rove-trval"/>
        <w:rPr>
          <w:i/>
        </w:rPr>
      </w:pPr>
      <w:r w:rsidRPr="00560B7F">
        <w:t xml:space="preserve">příjemce neodstraní nedostatky v předložené </w:t>
      </w:r>
      <w:r w:rsidR="00595EDB" w:rsidRPr="00560B7F">
        <w:t xml:space="preserve">závěrečné </w:t>
      </w:r>
      <w:r w:rsidRPr="00560B7F">
        <w:t>zprávě ani v náhradní lhůtě dle čl. 4.6, výše odvodu se v tomto případě rovná výši neoprávněně použitých nebo zadržených peněžních prostředků,</w:t>
      </w:r>
    </w:p>
    <w:p w14:paraId="0FAD8FD4" w14:textId="2D9E2894" w:rsidR="002D215A" w:rsidRPr="00560B7F" w:rsidRDefault="000D31A2" w:rsidP="004C3F28">
      <w:pPr>
        <w:pStyle w:val="3rove-trval"/>
      </w:pPr>
      <w:r w:rsidRPr="00560B7F">
        <w:lastRenderedPageBreak/>
        <w:t>příjemce v rozporu s čl. 5.2 uhradí výdaje později než ve lhůtě stanovené pro předložení závěrečné zprávy</w:t>
      </w:r>
      <w:r w:rsidR="007C2258" w:rsidRPr="00560B7F">
        <w:t xml:space="preserve">. Za toto </w:t>
      </w:r>
      <w:r w:rsidR="00EB1154" w:rsidRPr="00560B7F">
        <w:t>porušení bude</w:t>
      </w:r>
      <w:r w:rsidR="002D215A" w:rsidRPr="00560B7F">
        <w:t xml:space="preserve"> příjemci uložen odvod ve výši takto opožděně uhrazené částky způsobilých výdajů.</w:t>
      </w:r>
    </w:p>
    <w:p w14:paraId="04347229" w14:textId="2065191B" w:rsidR="00357941" w:rsidRPr="00560B7F" w:rsidRDefault="00357941" w:rsidP="007445D5">
      <w:pPr>
        <w:pStyle w:val="2rove"/>
      </w:pPr>
      <w:r w:rsidRPr="00560B7F">
        <w:t>O</w:t>
      </w:r>
      <w:r w:rsidR="00077168" w:rsidRPr="00560B7F">
        <w:t xml:space="preserve"> </w:t>
      </w:r>
      <w:r w:rsidR="00077168" w:rsidRPr="00560B7F">
        <w:rPr>
          <w:b/>
        </w:rPr>
        <w:t>méně závažné</w:t>
      </w:r>
      <w:r w:rsidRPr="00560B7F">
        <w:rPr>
          <w:b/>
        </w:rPr>
        <w:t xml:space="preserve"> porušení</w:t>
      </w:r>
      <w:r w:rsidRPr="00560B7F">
        <w:t xml:space="preserve"> rozpočtové kázně dle § 22 zákona </w:t>
      </w:r>
      <w:r w:rsidR="001E22BF" w:rsidRPr="00560B7F">
        <w:t>o rozpočtových pravidlech územních rozpočtů</w:t>
      </w:r>
      <w:r w:rsidRPr="00560B7F">
        <w:t xml:space="preserve">, za které bude příjemci uložen snížený </w:t>
      </w:r>
      <w:r w:rsidRPr="00560B7F">
        <w:rPr>
          <w:b/>
        </w:rPr>
        <w:t xml:space="preserve">odvod ve výši </w:t>
      </w:r>
      <w:r w:rsidR="008D0B91" w:rsidRPr="00560B7F">
        <w:rPr>
          <w:b/>
        </w:rPr>
        <w:t>5</w:t>
      </w:r>
      <w:r w:rsidRPr="00560B7F">
        <w:rPr>
          <w:b/>
        </w:rPr>
        <w:t xml:space="preserve"> %</w:t>
      </w:r>
      <w:r w:rsidRPr="00560B7F">
        <w:t xml:space="preserve"> z poskytnuté dotace</w:t>
      </w:r>
      <w:r w:rsidR="008D0B91" w:rsidRPr="00560B7F">
        <w:t>,</w:t>
      </w:r>
      <w:r w:rsidR="00077168" w:rsidRPr="00560B7F">
        <w:t xml:space="preserve"> se jedná v případě, kdy</w:t>
      </w:r>
      <w:r w:rsidRPr="00560B7F">
        <w:t>:</w:t>
      </w:r>
    </w:p>
    <w:p w14:paraId="60273C9A" w14:textId="3B5A7764" w:rsidR="008D0B91" w:rsidRPr="00560B7F" w:rsidRDefault="00485683" w:rsidP="004C3F28">
      <w:pPr>
        <w:pStyle w:val="3rove-trval"/>
      </w:pPr>
      <w:r w:rsidRPr="00560B7F">
        <w:t xml:space="preserve">příjemce předloží Závěrečnou zprávu </w:t>
      </w:r>
      <w:r w:rsidR="004D67D0" w:rsidRPr="00560B7F">
        <w:t xml:space="preserve">ve lhůtě </w:t>
      </w:r>
      <w:r w:rsidR="009954FF" w:rsidRPr="00560B7F">
        <w:t xml:space="preserve">do </w:t>
      </w:r>
      <w:r w:rsidR="004D67D0" w:rsidRPr="00560B7F">
        <w:t>30 pracovních dní po uplynutí lhůty dle čl. 4.4</w:t>
      </w:r>
      <w:r w:rsidR="008D0B91" w:rsidRPr="00560B7F">
        <w:t>,</w:t>
      </w:r>
    </w:p>
    <w:p w14:paraId="51ED7614" w14:textId="1A1E80D3" w:rsidR="00485683" w:rsidRPr="00560B7F" w:rsidRDefault="008D0B91" w:rsidP="004C3F28">
      <w:pPr>
        <w:pStyle w:val="3rove-trval"/>
      </w:pPr>
      <w:r w:rsidRPr="00560B7F">
        <w:t>příjemce poruší povinnosti dle čl. 6</w:t>
      </w:r>
      <w:r w:rsidR="00126170" w:rsidRPr="00560B7F">
        <w:t>.</w:t>
      </w:r>
    </w:p>
    <w:p w14:paraId="2579FBEB" w14:textId="0004BA53" w:rsidR="004D7E38" w:rsidRPr="00560B7F" w:rsidRDefault="004D7E38" w:rsidP="00D11E31">
      <w:pPr>
        <w:pStyle w:val="2rove"/>
      </w:pPr>
      <w:r w:rsidRPr="00560B7F">
        <w:t xml:space="preserve">O </w:t>
      </w:r>
      <w:r w:rsidRPr="00560B7F">
        <w:rPr>
          <w:b/>
        </w:rPr>
        <w:t>méně závažné porušení</w:t>
      </w:r>
      <w:r w:rsidRPr="00560B7F">
        <w:t xml:space="preserve"> rozpočtové kázně dle § 22 zákona o rozpočtových pravidlech územních rozpočtů, </w:t>
      </w:r>
      <w:r w:rsidR="00F50470" w:rsidRPr="00560B7F">
        <w:t>se</w:t>
      </w:r>
      <w:r w:rsidR="0056114B" w:rsidRPr="00560B7F">
        <w:t xml:space="preserve"> dále</w:t>
      </w:r>
      <w:r w:rsidR="00F50470" w:rsidRPr="00560B7F">
        <w:t xml:space="preserve"> jedná v případě, kdy:</w:t>
      </w:r>
    </w:p>
    <w:p w14:paraId="72C5316E" w14:textId="76EE1F15" w:rsidR="00F50470" w:rsidRPr="00560B7F" w:rsidRDefault="00F50470" w:rsidP="004C3F28">
      <w:pPr>
        <w:pStyle w:val="3rove-trval"/>
      </w:pPr>
      <w:r w:rsidRPr="00560B7F">
        <w:t xml:space="preserve">příjemce odstraní nedostatky či nesrovnalosti v závěrečné zprávě </w:t>
      </w:r>
      <w:r w:rsidR="00C276DF" w:rsidRPr="00560B7F">
        <w:t>až v náhradní lhůtě dle čl. 4.6. Příjemci bude uložen snížený odvod ve výši</w:t>
      </w:r>
      <w:r w:rsidRPr="00560B7F">
        <w:t xml:space="preserve"> 5 % z částky dotace, které se týkaly odstran</w:t>
      </w:r>
      <w:r w:rsidR="00C276DF" w:rsidRPr="00560B7F">
        <w:t>ěné nedostatky či nesrovnalosti;</w:t>
      </w:r>
      <w:r w:rsidRPr="00560B7F">
        <w:t xml:space="preserve"> pokud takový rozsah nelze stanovit, bude</w:t>
      </w:r>
      <w:r w:rsidR="00C276DF" w:rsidRPr="00560B7F">
        <w:t xml:space="preserve"> mu</w:t>
      </w:r>
      <w:r w:rsidRPr="00560B7F">
        <w:t xml:space="preserve"> uložen odvod </w:t>
      </w:r>
      <w:r w:rsidR="00B45192" w:rsidRPr="00560B7F">
        <w:t>ve výši 5% ze schválené dotace,</w:t>
      </w:r>
    </w:p>
    <w:p w14:paraId="22476C3E" w14:textId="4953D2B3" w:rsidR="004F1656" w:rsidRPr="00560B7F" w:rsidRDefault="004F1656" w:rsidP="004C3F28">
      <w:pPr>
        <w:pStyle w:val="3rove-trval"/>
      </w:pPr>
      <w:r w:rsidRPr="00560B7F">
        <w:t xml:space="preserve">příjemce v rozporu s čl. </w:t>
      </w:r>
      <w:r w:rsidR="0056114B" w:rsidRPr="00560B7F">
        <w:t>5.2</w:t>
      </w:r>
      <w:r w:rsidRPr="00560B7F">
        <w:t xml:space="preserve"> uhradí výdaje po uplynutí lhůty </w:t>
      </w:r>
      <w:r w:rsidR="000C5740" w:rsidRPr="00560B7F">
        <w:t xml:space="preserve">pro úhradu výdajů </w:t>
      </w:r>
      <w:r w:rsidRPr="00560B7F">
        <w:t xml:space="preserve">dle čl. </w:t>
      </w:r>
      <w:r w:rsidR="0056114B" w:rsidRPr="00560B7F">
        <w:t>5.2</w:t>
      </w:r>
      <w:r w:rsidRPr="00560B7F">
        <w:t>, ale ne později než do lhůty pro předlože</w:t>
      </w:r>
      <w:r w:rsidR="00D11E31" w:rsidRPr="00560B7F">
        <w:t xml:space="preserve">ní </w:t>
      </w:r>
      <w:r w:rsidR="00595EDB" w:rsidRPr="00560B7F">
        <w:t xml:space="preserve">závěrečné </w:t>
      </w:r>
      <w:r w:rsidR="00D11E31" w:rsidRPr="00560B7F">
        <w:t>zprávy dle čl. 4.4.</w:t>
      </w:r>
      <w:r w:rsidRPr="00560B7F">
        <w:t xml:space="preserve"> </w:t>
      </w:r>
      <w:r w:rsidR="00D11E31" w:rsidRPr="00560B7F">
        <w:t>P</w:t>
      </w:r>
      <w:r w:rsidRPr="00560B7F">
        <w:t xml:space="preserve">říjemci </w:t>
      </w:r>
      <w:r w:rsidR="00D11E31" w:rsidRPr="00560B7F">
        <w:t xml:space="preserve">bude </w:t>
      </w:r>
      <w:r w:rsidRPr="00560B7F">
        <w:t>uložen snížený odvod ve výši 10 % z takto opožděně uhrazené částky způsobilých výdajů.</w:t>
      </w:r>
    </w:p>
    <w:p w14:paraId="55CF5BFB" w14:textId="2E018DC1" w:rsidR="005B3156" w:rsidRPr="00560B7F" w:rsidRDefault="005B3156" w:rsidP="005B3156">
      <w:pPr>
        <w:pStyle w:val="2rove"/>
      </w:pPr>
      <w:r w:rsidRPr="00560B7F">
        <w:t>Nastane-li situace, za kterou by byl příjemci uložen odvod podle tohoto článku, ale peněžní prostředky dotace ještě nebyly poskytnuty, odvod nebude příjemci uložen. Namísto toho bude v odpovídající výši zkrácena dotace.</w:t>
      </w:r>
    </w:p>
    <w:p w14:paraId="07B82C56" w14:textId="77777777" w:rsidR="004E4E47" w:rsidRPr="00560B7F" w:rsidRDefault="004E4E47" w:rsidP="00E82920">
      <w:pPr>
        <w:pStyle w:val="Nadpis1"/>
        <w:spacing w:line="276" w:lineRule="auto"/>
      </w:pPr>
      <w:r w:rsidRPr="00560B7F">
        <w:t>Změny podmínek smlouvy</w:t>
      </w:r>
    </w:p>
    <w:p w14:paraId="3F8984DB" w14:textId="40DA1F12" w:rsidR="004E4E47" w:rsidRPr="00560B7F" w:rsidRDefault="00D9597D" w:rsidP="00E82920">
      <w:pPr>
        <w:pStyle w:val="2rove"/>
        <w:spacing w:line="276" w:lineRule="auto"/>
      </w:pPr>
      <w:r w:rsidRPr="00560B7F">
        <w:t>Příjemce může změnit projekt bez předchozího souhlasu poskytovatele za předpokladu, že změny nejsou podstatného charakteru</w:t>
      </w:r>
      <w:r w:rsidR="004A3A15" w:rsidRPr="00560B7F">
        <w:t xml:space="preserve">, a za podmínky zachování smyslu a účelu projektu. Nepodstatné změny projektu je příjemce povinen </w:t>
      </w:r>
      <w:r w:rsidR="00301F8C" w:rsidRPr="00560B7F">
        <w:t>prostřednictvím datové schránky nebo v listinné podobě</w:t>
      </w:r>
      <w:r w:rsidR="00301F8C" w:rsidRPr="00560B7F" w:rsidDel="00614B5D">
        <w:t xml:space="preserve"> </w:t>
      </w:r>
      <w:r w:rsidR="004A3A15" w:rsidRPr="00560B7F">
        <w:t>oznámit poskytovateli bez zbytečného odkladu, nejpozději v Závěrečné zprávě. Nepodstatnými změnami jsou</w:t>
      </w:r>
      <w:r w:rsidRPr="00560B7F">
        <w:t>:</w:t>
      </w:r>
    </w:p>
    <w:p w14:paraId="19BAA672" w14:textId="2EF16BC4" w:rsidR="00D9597D" w:rsidRPr="00560B7F" w:rsidRDefault="00747C54" w:rsidP="00501F8C">
      <w:pPr>
        <w:pStyle w:val="3rove-trval"/>
      </w:pPr>
      <w:r w:rsidRPr="00560B7F">
        <w:t xml:space="preserve">změna adresy nebo </w:t>
      </w:r>
      <w:r w:rsidR="00D9597D" w:rsidRPr="00560B7F">
        <w:t>sídla příjemce</w:t>
      </w:r>
      <w:r w:rsidR="00356D10" w:rsidRPr="00560B7F">
        <w:t>,</w:t>
      </w:r>
    </w:p>
    <w:p w14:paraId="28901192" w14:textId="77777777" w:rsidR="00D9597D" w:rsidRPr="00560B7F" w:rsidRDefault="00747C54" w:rsidP="00501F8C">
      <w:pPr>
        <w:pStyle w:val="3rove-trval"/>
      </w:pPr>
      <w:r w:rsidRPr="00560B7F">
        <w:t xml:space="preserve">změna statutárního orgánu nebo </w:t>
      </w:r>
      <w:r w:rsidR="00D9597D" w:rsidRPr="00560B7F">
        <w:t>kontaktní osoby,</w:t>
      </w:r>
    </w:p>
    <w:p w14:paraId="39FEE3AF" w14:textId="2CCEC8DA" w:rsidR="00D9597D" w:rsidRPr="00560B7F" w:rsidRDefault="00747C54" w:rsidP="00501F8C">
      <w:pPr>
        <w:pStyle w:val="3rove-trval"/>
      </w:pPr>
      <w:r w:rsidRPr="00560B7F">
        <w:t>změna názvu příjemce</w:t>
      </w:r>
      <w:r w:rsidR="00DE228F" w:rsidRPr="00560B7F">
        <w:t>,</w:t>
      </w:r>
    </w:p>
    <w:p w14:paraId="02717BA8" w14:textId="77777777" w:rsidR="00747C54" w:rsidRPr="00560B7F" w:rsidRDefault="00747C54" w:rsidP="00501F8C">
      <w:pPr>
        <w:pStyle w:val="3rove-trval"/>
      </w:pPr>
      <w:r w:rsidRPr="00560B7F">
        <w:t>změna názvu akce/projektu při zachování účelu a všech ostatních parametrů akce/projektu,</w:t>
      </w:r>
    </w:p>
    <w:p w14:paraId="56A18FA8" w14:textId="54A6903A" w:rsidR="00D9597D" w:rsidRPr="00560B7F" w:rsidRDefault="00D9597D" w:rsidP="00501F8C">
      <w:pPr>
        <w:pStyle w:val="3rove-trval"/>
      </w:pPr>
      <w:r w:rsidRPr="00560B7F">
        <w:t>částečné nenaplnění monitorovacích indikátorů</w:t>
      </w:r>
      <w:r w:rsidR="006A3349" w:rsidRPr="00560B7F">
        <w:t xml:space="preserve"> dle čl. 3.2,</w:t>
      </w:r>
    </w:p>
    <w:p w14:paraId="0F10FFA5" w14:textId="77777777" w:rsidR="00D9597D" w:rsidRPr="00560B7F" w:rsidRDefault="00D9597D" w:rsidP="00501F8C">
      <w:pPr>
        <w:pStyle w:val="3rove-trval"/>
      </w:pPr>
      <w:r w:rsidRPr="00560B7F">
        <w:t>změna zdrojů nebo výše podílů těchto zdrojů na financování projektu (s výjimkou dotace od Zlínského kraje),</w:t>
      </w:r>
    </w:p>
    <w:p w14:paraId="1A2C1EBB" w14:textId="213C20DE" w:rsidR="007A3EEB" w:rsidRPr="00560B7F" w:rsidRDefault="007A3EEB" w:rsidP="00501F8C">
      <w:pPr>
        <w:pStyle w:val="3rove-trval"/>
      </w:pPr>
      <w:r w:rsidRPr="00560B7F">
        <w:t xml:space="preserve">změna harmonogramu </w:t>
      </w:r>
      <w:r w:rsidR="003042E9" w:rsidRPr="00560B7F">
        <w:t xml:space="preserve">doby </w:t>
      </w:r>
      <w:r w:rsidRPr="00560B7F">
        <w:t>realizace, akce nebo aktivity</w:t>
      </w:r>
      <w:r w:rsidR="008366B8" w:rsidRPr="00560B7F">
        <w:t xml:space="preserve"> (změnou harmonogramu nesmí dojít k překročení nejzazšího data </w:t>
      </w:r>
      <w:r w:rsidR="003042E9" w:rsidRPr="00560B7F">
        <w:t xml:space="preserve">doby </w:t>
      </w:r>
      <w:r w:rsidR="008366B8" w:rsidRPr="00560B7F">
        <w:t xml:space="preserve">realizace, akce nebo aktivity stanoveného ve </w:t>
      </w:r>
      <w:r w:rsidR="009E67EA" w:rsidRPr="00560B7F">
        <w:t xml:space="preserve">smlouvě </w:t>
      </w:r>
      <w:r w:rsidR="008366B8" w:rsidRPr="00560B7F">
        <w:t xml:space="preserve">a podpora nebude vyplacena před termínem ukončení </w:t>
      </w:r>
      <w:r w:rsidR="003042E9" w:rsidRPr="00560B7F">
        <w:t xml:space="preserve">doby </w:t>
      </w:r>
      <w:r w:rsidR="008366B8" w:rsidRPr="00560B7F">
        <w:t>realizace, akce nebo aktivity)</w:t>
      </w:r>
      <w:r w:rsidR="00356D10" w:rsidRPr="00560B7F">
        <w:t>.</w:t>
      </w:r>
    </w:p>
    <w:p w14:paraId="47FDFC6B" w14:textId="74A37356" w:rsidR="005651A6" w:rsidRPr="00560B7F" w:rsidRDefault="005651A6" w:rsidP="00E82920">
      <w:pPr>
        <w:pStyle w:val="2rove"/>
        <w:spacing w:line="276" w:lineRule="auto"/>
      </w:pPr>
      <w:r w:rsidRPr="00560B7F">
        <w:t>Změnu bankovního spojení oznámí příjemce poskytova</w:t>
      </w:r>
      <w:r w:rsidR="007A3EEB" w:rsidRPr="00560B7F">
        <w:t xml:space="preserve">teli </w:t>
      </w:r>
      <w:r w:rsidR="00CE184D" w:rsidRPr="00560B7F">
        <w:t>prostřednictvím datové schránky nebo v listinné podobě</w:t>
      </w:r>
      <w:r w:rsidR="00CE184D" w:rsidRPr="00560B7F" w:rsidDel="00614B5D">
        <w:t xml:space="preserve"> </w:t>
      </w:r>
      <w:r w:rsidR="007A3EEB" w:rsidRPr="00560B7F">
        <w:t xml:space="preserve">ve lhůtě do 15 dní </w:t>
      </w:r>
      <w:r w:rsidR="007A3EEB" w:rsidRPr="00560B7F">
        <w:rPr>
          <w:rFonts w:cs="Arial"/>
        </w:rPr>
        <w:t>ode dne, kdy ke změně došlo. Informace o změně účtu příjemce je pro poskytovatele závazná ode dne, kdy</w:t>
      </w:r>
      <w:r w:rsidR="00B45192" w:rsidRPr="00560B7F">
        <w:rPr>
          <w:rFonts w:cs="Arial"/>
        </w:rPr>
        <w:t xml:space="preserve"> byla poskytovateli doručena.</w:t>
      </w:r>
    </w:p>
    <w:p w14:paraId="75C97287" w14:textId="11660E19" w:rsidR="005651A6" w:rsidRPr="00560B7F" w:rsidRDefault="00DE64D6" w:rsidP="00E82920">
      <w:pPr>
        <w:pStyle w:val="2rove"/>
        <w:spacing w:line="276" w:lineRule="auto"/>
      </w:pPr>
      <w:r w:rsidRPr="00560B7F">
        <w:t xml:space="preserve">V případě podstatných změn projektu musí příjemce </w:t>
      </w:r>
      <w:r w:rsidR="00C05E12" w:rsidRPr="00560B7F">
        <w:t xml:space="preserve">prostřednictvím datové schránky nebo v listinné podobě </w:t>
      </w:r>
      <w:r w:rsidRPr="00560B7F">
        <w:t>požádat poskytovatele o změnu smlouvy formou dodatku ke smlouvě, přičemž žádost o změnu smlouvy musí být řádně odůvodněná a musí být doručena poskytovateli minimálně 30 dnů před realizací změny projektu a v přiměřené lhůtě, zpravidla minimálně 30 dnů před zasedáním příslušného orgánu kraje tak, aby bylo možné vypracování dodatku. Změny smlouvy je možné provádět pouze během plnění smlouvy a nelze je aplikovat se zpětnou účinností.</w:t>
      </w:r>
    </w:p>
    <w:p w14:paraId="4C3BA731" w14:textId="77777777" w:rsidR="00DE64D6" w:rsidRPr="00560B7F" w:rsidRDefault="00DE64D6" w:rsidP="00E82920">
      <w:pPr>
        <w:pStyle w:val="Nadpis1"/>
        <w:spacing w:line="276" w:lineRule="auto"/>
      </w:pPr>
      <w:r w:rsidRPr="00560B7F">
        <w:lastRenderedPageBreak/>
        <w:t>Ukončení smlouvy</w:t>
      </w:r>
    </w:p>
    <w:p w14:paraId="2789F046" w14:textId="77777777" w:rsidR="00971B6C" w:rsidRPr="00560B7F" w:rsidRDefault="00971B6C" w:rsidP="00E82920">
      <w:pPr>
        <w:pStyle w:val="2rove"/>
        <w:spacing w:line="276" w:lineRule="auto"/>
      </w:pPr>
      <w:r w:rsidRPr="00560B7F">
        <w:t>Smlouvu lze ukončit na základě písemné dohody obou smluvních stran nebo písemnou výpovědí smlouvy, a to za podmínek dále stanovených.</w:t>
      </w:r>
    </w:p>
    <w:p w14:paraId="71D36F5D" w14:textId="77777777" w:rsidR="00971B6C" w:rsidRPr="00560B7F" w:rsidRDefault="00971B6C" w:rsidP="00E82920">
      <w:pPr>
        <w:pStyle w:val="2rove"/>
        <w:spacing w:line="276" w:lineRule="auto"/>
      </w:pPr>
      <w:r w:rsidRPr="00560B7F">
        <w:t>Poskytovatel je oprávněn vypovědět smlouvu jak před proplacením, tak i po proplacení dotace.</w:t>
      </w:r>
    </w:p>
    <w:p w14:paraId="57643CFE" w14:textId="77777777" w:rsidR="00971B6C" w:rsidRPr="00560B7F" w:rsidRDefault="00971B6C" w:rsidP="00E82920">
      <w:pPr>
        <w:pStyle w:val="2rove"/>
        <w:spacing w:line="276" w:lineRule="auto"/>
      </w:pPr>
      <w:r w:rsidRPr="00560B7F">
        <w:t xml:space="preserve">Výpovědním důvodem je porušení povinností příjemcem stanovených touto smlouvou nebo obecně závaznými právními předpisy. </w:t>
      </w:r>
      <w:r w:rsidR="00504796" w:rsidRPr="00560B7F">
        <w:t>Porušením se rozumí zejména, pokud příjemce:</w:t>
      </w:r>
    </w:p>
    <w:p w14:paraId="60FD4179" w14:textId="1F000A09" w:rsidR="00766DAA" w:rsidRPr="00560B7F" w:rsidRDefault="00766DAA" w:rsidP="00501F8C">
      <w:pPr>
        <w:pStyle w:val="3rove-trval"/>
      </w:pPr>
      <w:r w:rsidRPr="00560B7F">
        <w:t>nedodrží účel dotace,</w:t>
      </w:r>
    </w:p>
    <w:p w14:paraId="3B84C001" w14:textId="00923547" w:rsidR="00504796" w:rsidRPr="00560B7F" w:rsidRDefault="00504796" w:rsidP="00501F8C">
      <w:pPr>
        <w:pStyle w:val="3rove-trval"/>
      </w:pPr>
      <w:r w:rsidRPr="00560B7F">
        <w:t>svým jednáním poruší rozpočtovou kázeň</w:t>
      </w:r>
      <w:r w:rsidR="004F1656" w:rsidRPr="00560B7F">
        <w:t xml:space="preserve"> zejména dle </w:t>
      </w:r>
      <w:r w:rsidR="00F50470" w:rsidRPr="00560B7F">
        <w:t xml:space="preserve">čl. </w:t>
      </w:r>
      <w:r w:rsidR="004F1656" w:rsidRPr="00560B7F">
        <w:t>7.</w:t>
      </w:r>
      <w:r w:rsidR="00CC6CBC" w:rsidRPr="00560B7F">
        <w:t>2</w:t>
      </w:r>
      <w:r w:rsidR="004942FC" w:rsidRPr="00560B7F">
        <w:t>,</w:t>
      </w:r>
      <w:r w:rsidRPr="00560B7F">
        <w:t xml:space="preserve"> </w:t>
      </w:r>
      <w:r w:rsidR="00F50470" w:rsidRPr="00560B7F">
        <w:t xml:space="preserve">ve smyslu </w:t>
      </w:r>
      <w:r w:rsidRPr="00560B7F">
        <w:t xml:space="preserve">zákona </w:t>
      </w:r>
      <w:r w:rsidR="001E22BF" w:rsidRPr="00560B7F">
        <w:t>o</w:t>
      </w:r>
      <w:r w:rsidR="006E3B58" w:rsidRPr="00560B7F">
        <w:t> </w:t>
      </w:r>
      <w:r w:rsidR="001E22BF" w:rsidRPr="00560B7F">
        <w:t>rozpočtových pravidlech územních rozpočtů,</w:t>
      </w:r>
    </w:p>
    <w:p w14:paraId="33A68DA4" w14:textId="77777777" w:rsidR="004D3B35" w:rsidRPr="00560B7F" w:rsidRDefault="004D3B35" w:rsidP="00501F8C">
      <w:pPr>
        <w:pStyle w:val="3rove-trval"/>
      </w:pPr>
      <w:r w:rsidRPr="00560B7F">
        <w:t>prohlášení příjemce dle čl. 5.9 se prokáže jako nepravdivé,</w:t>
      </w:r>
    </w:p>
    <w:p w14:paraId="3CCBCD73" w14:textId="7BB48CE9" w:rsidR="00F50470" w:rsidRPr="00560B7F" w:rsidRDefault="00F50470" w:rsidP="00501F8C">
      <w:pPr>
        <w:pStyle w:val="3rove-trval"/>
      </w:pPr>
      <w:r w:rsidRPr="00560B7F">
        <w:t>příjemce se opozdí s předložením závěrečné zprávy o více než 30 pracovních dnů oproti lhůtě dle čl. 4.4,</w:t>
      </w:r>
    </w:p>
    <w:p w14:paraId="586C8C36" w14:textId="77777777" w:rsidR="00504796" w:rsidRPr="00560B7F" w:rsidRDefault="00504796" w:rsidP="00501F8C">
      <w:pPr>
        <w:pStyle w:val="3rove-trval"/>
      </w:pPr>
      <w:r w:rsidRPr="00560B7F">
        <w:t>je on sám, případně jako právnická osoba či některá osoba tvořící statutární orgán příjemce odsouzen/a za trestný čin, 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</w:t>
      </w:r>
    </w:p>
    <w:p w14:paraId="574BCD01" w14:textId="0A5B9FE7" w:rsidR="00504796" w:rsidRPr="00560B7F" w:rsidRDefault="00504796" w:rsidP="00501F8C">
      <w:pPr>
        <w:pStyle w:val="3rove-trval"/>
      </w:pPr>
      <w:r w:rsidRPr="00560B7F">
        <w:t>bylo vůči příjemci zahájeno insolvenční řízení podle zákona č. 182/2006 Sb., o úpadku a</w:t>
      </w:r>
      <w:r w:rsidR="006E3B58" w:rsidRPr="00560B7F">
        <w:t> </w:t>
      </w:r>
      <w:r w:rsidRPr="00560B7F">
        <w:t>způsobech jeho řešení, ve znění pozdějších předpisů, exekuční řízení či řízení o</w:t>
      </w:r>
      <w:r w:rsidR="006E3B58" w:rsidRPr="00560B7F">
        <w:t> </w:t>
      </w:r>
      <w:r w:rsidRPr="00560B7F">
        <w:t>výkonu rozhodnutí,</w:t>
      </w:r>
    </w:p>
    <w:p w14:paraId="120493F4" w14:textId="77777777" w:rsidR="00504796" w:rsidRPr="00560B7F" w:rsidRDefault="00504796" w:rsidP="00501F8C">
      <w:pPr>
        <w:pStyle w:val="3rove-trval"/>
      </w:pPr>
      <w:r w:rsidRPr="00560B7F">
        <w:t>uvedl nepravdivé, neúplné nebo zkreslené údaje, na které se váže uzavření této smlouvy,</w:t>
      </w:r>
    </w:p>
    <w:p w14:paraId="54ACC364" w14:textId="77777777" w:rsidR="00504796" w:rsidRPr="00560B7F" w:rsidRDefault="00504796" w:rsidP="00501F8C">
      <w:pPr>
        <w:pStyle w:val="3rove-trval"/>
      </w:pPr>
      <w:r w:rsidRPr="00560B7F">
        <w:t>je v likvidaci,</w:t>
      </w:r>
    </w:p>
    <w:p w14:paraId="02D0C5AC" w14:textId="77777777" w:rsidR="00504796" w:rsidRPr="00560B7F" w:rsidRDefault="00504796" w:rsidP="00501F8C">
      <w:pPr>
        <w:pStyle w:val="3rove-trval"/>
      </w:pPr>
      <w:r w:rsidRPr="00560B7F">
        <w:t>změní právní formu a stane se tak nezpůsobilým příjemcem pro danou oblast podpory,</w:t>
      </w:r>
    </w:p>
    <w:p w14:paraId="1E3C1201" w14:textId="08D8A8AA" w:rsidR="00504796" w:rsidRPr="00560B7F" w:rsidRDefault="00504796" w:rsidP="00501F8C">
      <w:pPr>
        <w:pStyle w:val="3rove-trval"/>
      </w:pPr>
      <w:r w:rsidRPr="00560B7F">
        <w:t xml:space="preserve">neplní povinnosti stanovené smlouvou, i když byl k jejich nápravě vyzván poskytovatelem; v případě, že příjemce nesplní povinnost ze smlouvy, a toto nesplnění již nelze napravit (např. příjemce nedodrží konečný termín </w:t>
      </w:r>
      <w:r w:rsidR="003042E9" w:rsidRPr="00560B7F">
        <w:t xml:space="preserve">doby </w:t>
      </w:r>
      <w:r w:rsidRPr="00560B7F">
        <w:t>realizace) může poskytovatel smlouvu vypovědět i bez učinění předchozí výzvy k</w:t>
      </w:r>
      <w:r w:rsidR="001C6112" w:rsidRPr="00560B7F">
        <w:t> </w:t>
      </w:r>
      <w:r w:rsidRPr="00560B7F">
        <w:t>nápravě</w:t>
      </w:r>
      <w:r w:rsidR="001C6112" w:rsidRPr="00560B7F">
        <w:t>,</w:t>
      </w:r>
    </w:p>
    <w:p w14:paraId="018B84E4" w14:textId="2C565FB7" w:rsidR="00504796" w:rsidRPr="00560B7F" w:rsidRDefault="006A3349" w:rsidP="00501F8C">
      <w:pPr>
        <w:pStyle w:val="3rove-trval"/>
      </w:pPr>
      <w:r w:rsidRPr="00560B7F">
        <w:t xml:space="preserve">podstatně </w:t>
      </w:r>
      <w:r w:rsidR="001C6112" w:rsidRPr="00560B7F">
        <w:t xml:space="preserve">nenaplní monitorovací indikátor </w:t>
      </w:r>
      <w:r w:rsidR="00356D10" w:rsidRPr="00560B7F">
        <w:t>dle čl. 3.2.</w:t>
      </w:r>
    </w:p>
    <w:p w14:paraId="20238DC4" w14:textId="77777777" w:rsidR="001C6112" w:rsidRPr="00560B7F" w:rsidRDefault="00EC4D55" w:rsidP="00E82920">
      <w:pPr>
        <w:pStyle w:val="2rove"/>
        <w:spacing w:line="276" w:lineRule="auto"/>
      </w:pPr>
      <w:r w:rsidRPr="00560B7F">
        <w:t>V případě, že došlo k některé ze skutečností uvedené v předchozích ustanoveních tohoto článku, je poskytovatel oprávněn pozastavit proplacení dotace. Stejně tak je poskytovatel oprávněn postupovat i v případě pouhého podezření, že došlo k některé z výše uvedených skutečností.</w:t>
      </w:r>
    </w:p>
    <w:p w14:paraId="0F02581F" w14:textId="77777777" w:rsidR="00EC4D55" w:rsidRPr="00560B7F" w:rsidRDefault="00EC4D55" w:rsidP="00E82920">
      <w:pPr>
        <w:pStyle w:val="2rove"/>
        <w:spacing w:line="276" w:lineRule="auto"/>
      </w:pPr>
      <w:r w:rsidRPr="00560B7F"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výpovědi.</w:t>
      </w:r>
    </w:p>
    <w:p w14:paraId="67FB4E6A" w14:textId="77777777" w:rsidR="00EC4D55" w:rsidRPr="00560B7F" w:rsidRDefault="00EC4D55" w:rsidP="00E82920">
      <w:pPr>
        <w:pStyle w:val="2rove"/>
        <w:spacing w:line="276" w:lineRule="auto"/>
      </w:pPr>
      <w:r w:rsidRPr="00560B7F">
        <w:t>Výpověď smlouvy musí být učiněna písemně a musí v ní být uvedeny důvody jejího udělení.</w:t>
      </w:r>
    </w:p>
    <w:p w14:paraId="2EFC1858" w14:textId="7B7261F9" w:rsidR="00EC4D55" w:rsidRPr="00560B7F" w:rsidRDefault="00EC4D55" w:rsidP="00E82920">
      <w:pPr>
        <w:pStyle w:val="2rove"/>
        <w:spacing w:line="276" w:lineRule="auto"/>
      </w:pPr>
      <w:r w:rsidRPr="00560B7F">
        <w:t>Výpovědní doba činí jeden měsíc a začne běžet od prvního dne měsíce následujícího po měsíci, v němž byla výpověď doručena příjemci. Účinky doručení pro účely této smlouvy však nastávají i</w:t>
      </w:r>
      <w:r w:rsidR="006E3B58" w:rsidRPr="00560B7F">
        <w:t> </w:t>
      </w:r>
      <w:r w:rsidRPr="00560B7F">
        <w:t>tehdy, pokud příjemce svým jednáním nebo opomenutím doručení zmařil.</w:t>
      </w:r>
    </w:p>
    <w:p w14:paraId="183EA7A9" w14:textId="77777777" w:rsidR="00EC4D55" w:rsidRPr="00560B7F" w:rsidRDefault="00EC4D55" w:rsidP="00E82920">
      <w:pPr>
        <w:pStyle w:val="2rove"/>
        <w:spacing w:line="276" w:lineRule="auto"/>
      </w:pPr>
      <w:r w:rsidRPr="00560B7F">
        <w:t>Účinky výpovědi nastávají dnem uplynutí výpovědní doby za podmínky, že příjemce vrátí poskytnuté peněžní prostředky před jejím uplynutím. Jinak k ukončení smlouvy dojde až vypořádáním všech práv a povinností smluvních stran.</w:t>
      </w:r>
    </w:p>
    <w:p w14:paraId="36B2C102" w14:textId="77777777" w:rsidR="00EC4D55" w:rsidRPr="00560B7F" w:rsidRDefault="00EC4D55" w:rsidP="00E82920">
      <w:pPr>
        <w:pStyle w:val="2rove"/>
        <w:spacing w:line="276" w:lineRule="auto"/>
      </w:pPr>
      <w:r w:rsidRPr="00560B7F">
        <w:t>Příjemce je oprávněn tuto smlouvu kdykoliv písemně vypovědět i bez udání důvodů, přičemž výpověď je účinná dnem jejího doručení poskytovateli. V takovém případě je příjemce povinen vrátit poskytnutou částku dotace poskytovateli do 15 dnů ode dne účinnosti výpovědi.</w:t>
      </w:r>
    </w:p>
    <w:p w14:paraId="02A32F90" w14:textId="77777777" w:rsidR="00EC4D55" w:rsidRPr="00560B7F" w:rsidRDefault="00EC4D55" w:rsidP="00E82920">
      <w:pPr>
        <w:pStyle w:val="2rove"/>
        <w:spacing w:line="276" w:lineRule="auto"/>
      </w:pPr>
      <w:r w:rsidRPr="00560B7F">
        <w:t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</w:t>
      </w:r>
    </w:p>
    <w:p w14:paraId="2BA535EB" w14:textId="77777777" w:rsidR="00EC4D55" w:rsidRPr="00560B7F" w:rsidRDefault="00EC4D55" w:rsidP="00E82920">
      <w:pPr>
        <w:pStyle w:val="2rove"/>
        <w:spacing w:line="276" w:lineRule="auto"/>
      </w:pPr>
      <w:r w:rsidRPr="00560B7F">
        <w:lastRenderedPageBreak/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7C12464B" w14:textId="77777777" w:rsidR="00EC4D55" w:rsidRPr="00560B7F" w:rsidRDefault="00EC4D55" w:rsidP="00E82920">
      <w:pPr>
        <w:pStyle w:val="2rove"/>
        <w:spacing w:line="276" w:lineRule="auto"/>
      </w:pPr>
      <w:r w:rsidRPr="00560B7F">
        <w:t xml:space="preserve">Pokud příjemce ve stanovené lhůtě poskytnuté prostředky nevrátí v souladu s tímto článkem poskytovateli, považují se tyto prostředky za zadržené ve smyslu zákona </w:t>
      </w:r>
      <w:r w:rsidR="001E22BF" w:rsidRPr="00560B7F">
        <w:t>o rozpočtových pravidlech územních rozpočtů</w:t>
      </w:r>
      <w:r w:rsidRPr="00560B7F">
        <w:t>.</w:t>
      </w:r>
    </w:p>
    <w:p w14:paraId="641FA7DA" w14:textId="77777777" w:rsidR="00EC4D55" w:rsidRPr="00560B7F" w:rsidRDefault="00EC4D55" w:rsidP="00E82920">
      <w:pPr>
        <w:pStyle w:val="Nadpis1"/>
        <w:spacing w:line="276" w:lineRule="auto"/>
      </w:pPr>
      <w:r w:rsidRPr="00560B7F">
        <w:t xml:space="preserve"> Závěrečná ustanovení</w:t>
      </w:r>
    </w:p>
    <w:p w14:paraId="04D6C58D" w14:textId="2553FE50" w:rsidR="00A164FB" w:rsidRPr="00560B7F" w:rsidRDefault="00BA28F5" w:rsidP="000C0248">
      <w:pPr>
        <w:pStyle w:val="2rove"/>
        <w:spacing w:after="0" w:line="276" w:lineRule="auto"/>
      </w:pPr>
      <w:r w:rsidRPr="00560B7F">
        <w:t xml:space="preserve">Jako kontaktní místo poskytovatele se pro účely této smlouvy stanovuje: </w:t>
      </w:r>
      <w:r w:rsidR="00D9248D" w:rsidRPr="00560B7F">
        <w:rPr>
          <w:rFonts w:eastAsia="Calibri" w:cs="Times New Roman"/>
        </w:rPr>
        <w:t xml:space="preserve">Krajský úřad Zlínského kraje, odbor Kancelář hejtmana, oddělení organizačních činností a neziskového sektoru, </w:t>
      </w:r>
      <w:r w:rsidR="00344CBF">
        <w:rPr>
          <w:rFonts w:eastAsia="Calibri" w:cs="Times New Roman"/>
        </w:rPr>
        <w:t>XXXX</w:t>
      </w:r>
      <w:r w:rsidR="00D9248D" w:rsidRPr="00560B7F">
        <w:rPr>
          <w:rFonts w:eastAsia="Calibri" w:cs="Times New Roman"/>
        </w:rPr>
        <w:t xml:space="preserve">, tel.: </w:t>
      </w:r>
      <w:r w:rsidR="00344CBF">
        <w:rPr>
          <w:rFonts w:eastAsia="Calibri" w:cs="Times New Roman"/>
        </w:rPr>
        <w:t>XXXX</w:t>
      </w:r>
      <w:r w:rsidR="00D9248D" w:rsidRPr="00560B7F">
        <w:rPr>
          <w:rFonts w:eastAsia="Calibri" w:cs="Times New Roman"/>
        </w:rPr>
        <w:t>, e-mail:</w:t>
      </w:r>
      <w:r w:rsidR="005934B0">
        <w:rPr>
          <w:rFonts w:eastAsia="Calibri" w:cs="Times New Roman"/>
        </w:rPr>
        <w:t xml:space="preserve"> XXXX</w:t>
      </w:r>
      <w:r w:rsidR="00D9248D" w:rsidRPr="00560B7F">
        <w:rPr>
          <w:rFonts w:eastAsia="Calibri" w:cs="Times New Roman"/>
        </w:rPr>
        <w:t xml:space="preserve">. </w:t>
      </w:r>
    </w:p>
    <w:p w14:paraId="764D1FD9" w14:textId="0415B6C3" w:rsidR="007969E4" w:rsidRPr="00560B7F" w:rsidRDefault="00D9248D" w:rsidP="00A164FB">
      <w:pPr>
        <w:pStyle w:val="2rove"/>
        <w:numPr>
          <w:ilvl w:val="0"/>
          <w:numId w:val="0"/>
        </w:numPr>
        <w:spacing w:after="0" w:line="276" w:lineRule="auto"/>
        <w:ind w:left="567"/>
      </w:pPr>
      <w:r w:rsidRPr="00560B7F">
        <w:rPr>
          <w:rFonts w:eastAsia="Calibri" w:cs="Times New Roman"/>
        </w:rPr>
        <w:t xml:space="preserve">Jako kontaktní místo příjemce se pro účely této smlouvy stanovuje: </w:t>
      </w:r>
      <w:r w:rsidR="00344CBF">
        <w:rPr>
          <w:rFonts w:eastAsia="Calibri" w:cs="Times New Roman"/>
        </w:rPr>
        <w:t>XXXX</w:t>
      </w:r>
      <w:r w:rsidRPr="00560B7F">
        <w:rPr>
          <w:rFonts w:eastAsia="Calibri" w:cs="Times New Roman"/>
        </w:rPr>
        <w:t>, třída Tomáše Bati</w:t>
      </w:r>
      <w:r w:rsidR="003C518C" w:rsidRPr="00560B7F">
        <w:t> </w:t>
      </w:r>
      <w:r w:rsidRPr="00560B7F">
        <w:rPr>
          <w:rFonts w:eastAsia="Calibri" w:cs="Times New Roman"/>
        </w:rPr>
        <w:t xml:space="preserve">3244, 76001 Zlín, </w:t>
      </w:r>
      <w:r w:rsidR="00344CBF">
        <w:rPr>
          <w:rFonts w:eastAsia="Calibri" w:cs="Times New Roman"/>
        </w:rPr>
        <w:t>XXXX</w:t>
      </w:r>
      <w:r w:rsidRPr="00560B7F">
        <w:rPr>
          <w:rFonts w:eastAsia="Calibri" w:cs="Times New Roman"/>
        </w:rPr>
        <w:t xml:space="preserve">, </w:t>
      </w:r>
      <w:r w:rsidR="00344CBF">
        <w:rPr>
          <w:rFonts w:eastAsia="Calibri" w:cs="Times New Roman"/>
        </w:rPr>
        <w:t>XXXX</w:t>
      </w:r>
      <w:r w:rsidRPr="00560B7F">
        <w:rPr>
          <w:rFonts w:eastAsia="Calibri" w:cs="Times New Roman"/>
        </w:rPr>
        <w:t>.</w:t>
      </w:r>
      <w:r w:rsidR="007969E4" w:rsidRPr="00560B7F">
        <w:t xml:space="preserve"> </w:t>
      </w:r>
    </w:p>
    <w:p w14:paraId="50E21649" w14:textId="77777777" w:rsidR="00EC4D55" w:rsidRPr="00560B7F" w:rsidRDefault="00EC4D55" w:rsidP="00E82920">
      <w:pPr>
        <w:pStyle w:val="2rove"/>
        <w:spacing w:line="276" w:lineRule="auto"/>
      </w:pPr>
      <w:r w:rsidRPr="00560B7F">
        <w:t>V případě rozporu mezi skutečnostmi uvedenými v programu a ustanoveními této smlouvy, se přednostně aplikují ustanovení této smlouvy.</w:t>
      </w:r>
    </w:p>
    <w:p w14:paraId="0C7DCD02" w14:textId="77777777" w:rsidR="00EC4D55" w:rsidRPr="00560B7F" w:rsidRDefault="00EC4D55" w:rsidP="00E82920">
      <w:pPr>
        <w:pStyle w:val="2rove"/>
        <w:spacing w:line="276" w:lineRule="auto"/>
      </w:pPr>
      <w:r w:rsidRPr="00560B7F">
        <w:t xml:space="preserve">Právní vztahy, které nejsou přímo upraveny touto smlouvou, se řídí příslušnými ustanoveními zákona č. 500/2004 Sb., správní řád, ve znění pozdějších předpisů, zákona </w:t>
      </w:r>
      <w:r w:rsidR="001E22BF" w:rsidRPr="00560B7F">
        <w:t>o rozpočtových pravidlech územních rozpočtů</w:t>
      </w:r>
      <w:r w:rsidRPr="00560B7F">
        <w:t xml:space="preserve"> a dalšími obecně závaznými předpisy.</w:t>
      </w:r>
    </w:p>
    <w:p w14:paraId="512E7B13" w14:textId="77777777" w:rsidR="00EC4D55" w:rsidRPr="00560B7F" w:rsidRDefault="00EC4D55" w:rsidP="00E82920">
      <w:pPr>
        <w:pStyle w:val="2rove"/>
        <w:spacing w:line="276" w:lineRule="auto"/>
      </w:pPr>
      <w:r w:rsidRPr="00560B7F">
        <w:t>Tato smlouva byla uzavřena na základě svobodné vůle, nebyla uzavřena v tísni za nápadně nevýhodných podmínek.</w:t>
      </w:r>
    </w:p>
    <w:p w14:paraId="0A15A0C3" w14:textId="24BBEB70" w:rsidR="00DF34DF" w:rsidRPr="005F6B6A" w:rsidRDefault="004D2614" w:rsidP="00DF34DF">
      <w:pPr>
        <w:pStyle w:val="2rove"/>
        <w:spacing w:line="276" w:lineRule="auto"/>
      </w:pPr>
      <w:r w:rsidRPr="005F6B6A">
        <w:t>Smlouva je uzavírána elektronicky</w:t>
      </w:r>
      <w:r w:rsidR="00DF34DF" w:rsidRPr="005F6B6A">
        <w:t>.</w:t>
      </w:r>
    </w:p>
    <w:p w14:paraId="071D162F" w14:textId="3D94D76D" w:rsidR="00DF34DF" w:rsidRPr="00560B7F" w:rsidRDefault="00DF34DF" w:rsidP="00DF34DF">
      <w:pPr>
        <w:pStyle w:val="2rove"/>
        <w:spacing w:line="276" w:lineRule="auto"/>
      </w:pPr>
      <w:r w:rsidRPr="00560B7F">
        <w:t>Smlouva podléhá zveřejnění v registru smluv v souladu se zákonem č.  340/2015 Sb., zákon o registru smluv, ve znění pozdějších předpisů. Smluvní strany se dohodly, že poskytovatel odešle v zákonné lhůtě smlouvu k řádnému uveřejnění do registru smluv. O uveřejnění smlouvy bude příjemce bezodkladně informován.</w:t>
      </w:r>
    </w:p>
    <w:p w14:paraId="1ECDF995" w14:textId="2A726E81" w:rsidR="00DF34DF" w:rsidRPr="00560B7F" w:rsidRDefault="00DF34DF" w:rsidP="00DF34DF">
      <w:pPr>
        <w:pStyle w:val="2rove"/>
        <w:spacing w:line="276" w:lineRule="auto"/>
      </w:pPr>
      <w:r w:rsidRPr="00560B7F">
        <w:t>Tato smlouva nabývá účinnosti dnem zveřejnění v registru</w:t>
      </w:r>
      <w:r w:rsidR="00657077" w:rsidRPr="00560B7F">
        <w:t xml:space="preserve"> smluv.</w:t>
      </w:r>
    </w:p>
    <w:p w14:paraId="6CB482A6" w14:textId="77777777" w:rsidR="00B03499" w:rsidRPr="00560B7F" w:rsidRDefault="00B03499" w:rsidP="007361A8">
      <w:pPr>
        <w:pStyle w:val="2rove"/>
        <w:numPr>
          <w:ilvl w:val="0"/>
          <w:numId w:val="0"/>
        </w:numPr>
        <w:spacing w:line="276" w:lineRule="auto"/>
      </w:pPr>
    </w:p>
    <w:p w14:paraId="5F1A4562" w14:textId="77777777" w:rsidR="00B03499" w:rsidRPr="00560B7F" w:rsidRDefault="00B03499" w:rsidP="007361A8">
      <w:pPr>
        <w:pStyle w:val="2rove"/>
        <w:numPr>
          <w:ilvl w:val="0"/>
          <w:numId w:val="0"/>
        </w:numPr>
        <w:spacing w:line="276" w:lineRule="auto"/>
      </w:pPr>
    </w:p>
    <w:p w14:paraId="6043F61E" w14:textId="77777777" w:rsidR="006A4FA0" w:rsidRPr="00560B7F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560B7F">
        <w:rPr>
          <w:rFonts w:cs="Arial"/>
          <w:b/>
          <w:szCs w:val="20"/>
        </w:rPr>
        <w:t>Doložka dle § 23 zákona č. 129/2000 Sb., o krajích, ve znění pozdějších předpisů</w:t>
      </w:r>
    </w:p>
    <w:p w14:paraId="2A45B697" w14:textId="15EA0CED" w:rsidR="006A4FA0" w:rsidRPr="00560B7F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560B7F">
        <w:rPr>
          <w:rFonts w:cs="Arial"/>
          <w:szCs w:val="20"/>
        </w:rPr>
        <w:t>Schváleno orgánem kraje:</w:t>
      </w:r>
      <w:r w:rsidR="006E3B58" w:rsidRPr="00560B7F">
        <w:rPr>
          <w:rFonts w:cs="Arial"/>
          <w:szCs w:val="20"/>
        </w:rPr>
        <w:t> </w:t>
      </w:r>
      <w:r w:rsidR="00FF0D2E" w:rsidRPr="00560B7F">
        <w:rPr>
          <w:rFonts w:cs="Arial"/>
          <w:szCs w:val="20"/>
        </w:rPr>
        <w:t>Rada Zlínského kraje</w:t>
      </w:r>
    </w:p>
    <w:p w14:paraId="274412DC" w14:textId="00C4EB7B" w:rsidR="00E83DE4" w:rsidRPr="00172EA2" w:rsidRDefault="00E83DE4" w:rsidP="00E83DE4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72EA2">
        <w:rPr>
          <w:rFonts w:cs="Arial"/>
          <w:szCs w:val="20"/>
        </w:rPr>
        <w:t>Datum jednání a číslo usnesení: 3</w:t>
      </w:r>
      <w:r>
        <w:rPr>
          <w:rFonts w:cs="Arial"/>
          <w:szCs w:val="20"/>
        </w:rPr>
        <w:t>0</w:t>
      </w:r>
      <w:r w:rsidRPr="00172EA2">
        <w:rPr>
          <w:rFonts w:cs="Arial"/>
          <w:szCs w:val="20"/>
        </w:rPr>
        <w:t>. 3. 202</w:t>
      </w:r>
      <w:r>
        <w:rPr>
          <w:rFonts w:cs="Arial"/>
          <w:szCs w:val="20"/>
        </w:rPr>
        <w:t>6</w:t>
      </w:r>
      <w:r w:rsidRPr="00172EA2">
        <w:rPr>
          <w:rFonts w:cs="Arial"/>
          <w:szCs w:val="20"/>
        </w:rPr>
        <w:t>, usnesení č. 0</w:t>
      </w:r>
      <w:r>
        <w:rPr>
          <w:rFonts w:cs="Arial"/>
          <w:szCs w:val="20"/>
        </w:rPr>
        <w:t>277</w:t>
      </w:r>
      <w:r w:rsidRPr="00172EA2">
        <w:rPr>
          <w:rFonts w:cs="Arial"/>
          <w:szCs w:val="20"/>
        </w:rPr>
        <w:t>/R0</w:t>
      </w:r>
      <w:r>
        <w:rPr>
          <w:rFonts w:cs="Arial"/>
          <w:szCs w:val="20"/>
        </w:rPr>
        <w:t>6</w:t>
      </w:r>
      <w:r w:rsidRPr="00172EA2">
        <w:rPr>
          <w:rFonts w:cs="Arial"/>
          <w:szCs w:val="20"/>
        </w:rPr>
        <w:t>/2</w:t>
      </w:r>
      <w:r>
        <w:rPr>
          <w:rFonts w:cs="Arial"/>
          <w:szCs w:val="20"/>
        </w:rPr>
        <w:t>6</w:t>
      </w:r>
    </w:p>
    <w:p w14:paraId="29F0BC7D" w14:textId="77777777" w:rsidR="006A4FA0" w:rsidRDefault="006A4FA0" w:rsidP="00E82920">
      <w:pPr>
        <w:widowControl w:val="0"/>
        <w:tabs>
          <w:tab w:val="left" w:pos="708"/>
          <w:tab w:val="left" w:pos="8928"/>
        </w:tabs>
        <w:spacing w:after="0" w:line="276" w:lineRule="auto"/>
        <w:jc w:val="both"/>
        <w:rPr>
          <w:rFonts w:cs="Arial"/>
          <w:snapToGrid w:val="0"/>
          <w:szCs w:val="20"/>
        </w:rPr>
      </w:pPr>
    </w:p>
    <w:p w14:paraId="0340EB8C" w14:textId="77777777" w:rsidR="005F6B6A" w:rsidRDefault="005F6B6A" w:rsidP="005F6B6A">
      <w:pPr>
        <w:widowControl w:val="0"/>
        <w:tabs>
          <w:tab w:val="left" w:pos="708"/>
          <w:tab w:val="left" w:pos="8928"/>
        </w:tabs>
        <w:spacing w:after="0" w:line="276" w:lineRule="auto"/>
        <w:ind w:left="142"/>
        <w:jc w:val="both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Zkontroloval</w:t>
      </w:r>
    </w:p>
    <w:p w14:paraId="27E7A437" w14:textId="71B597EC" w:rsidR="003C518C" w:rsidRDefault="003C518C" w:rsidP="005F6B6A">
      <w:pPr>
        <w:widowControl w:val="0"/>
        <w:tabs>
          <w:tab w:val="left" w:pos="708"/>
          <w:tab w:val="left" w:pos="8928"/>
        </w:tabs>
        <w:spacing w:after="0" w:line="276" w:lineRule="auto"/>
        <w:ind w:left="142"/>
        <w:jc w:val="both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Ing. Pavel Konečný, v.r.</w:t>
      </w:r>
    </w:p>
    <w:p w14:paraId="1DA5F8A7" w14:textId="422DCEBC" w:rsidR="005F6B6A" w:rsidRDefault="00AB26FB" w:rsidP="00AB26FB">
      <w:pPr>
        <w:widowControl w:val="0"/>
        <w:tabs>
          <w:tab w:val="left" w:pos="708"/>
          <w:tab w:val="left" w:pos="8928"/>
        </w:tabs>
        <w:spacing w:after="0" w:line="276" w:lineRule="auto"/>
        <w:ind w:left="142"/>
        <w:jc w:val="both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29.4.2026</w:t>
      </w:r>
    </w:p>
    <w:p w14:paraId="7061D703" w14:textId="77777777" w:rsidR="009E67EA" w:rsidRPr="00560B7F" w:rsidRDefault="009E67EA" w:rsidP="00E82920">
      <w:pPr>
        <w:pStyle w:val="2rove"/>
        <w:numPr>
          <w:ilvl w:val="0"/>
          <w:numId w:val="0"/>
        </w:numPr>
        <w:spacing w:line="276" w:lineRule="auto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DF34DF" w:rsidRPr="00560B7F" w14:paraId="0B46FD3D" w14:textId="77777777" w:rsidTr="007361A8">
        <w:trPr>
          <w:trHeight w:val="567"/>
          <w:jc w:val="center"/>
        </w:trPr>
        <w:tc>
          <w:tcPr>
            <w:tcW w:w="4531" w:type="dxa"/>
            <w:vAlign w:val="center"/>
          </w:tcPr>
          <w:p w14:paraId="37E6CDDD" w14:textId="6E79ED39" w:rsidR="00DF34DF" w:rsidRPr="00560B7F" w:rsidRDefault="00DF34DF" w:rsidP="007361A8">
            <w:pPr>
              <w:spacing w:after="0" w:line="276" w:lineRule="auto"/>
            </w:pPr>
            <w:r w:rsidRPr="00560B7F">
              <w:t>Ve Zlíně dne </w:t>
            </w:r>
            <w:r w:rsidR="00AB26FB">
              <w:t>12.5.2026</w:t>
            </w:r>
          </w:p>
        </w:tc>
        <w:tc>
          <w:tcPr>
            <w:tcW w:w="4531" w:type="dxa"/>
            <w:vAlign w:val="center"/>
          </w:tcPr>
          <w:p w14:paraId="2C7478B2" w14:textId="3BBFFA77" w:rsidR="00DF34DF" w:rsidRPr="00560B7F" w:rsidRDefault="00185836" w:rsidP="007361A8">
            <w:pPr>
              <w:spacing w:after="0" w:line="276" w:lineRule="auto"/>
            </w:pPr>
            <w:r w:rsidRPr="00560B7F">
              <w:t>Ve Zlíně dne </w:t>
            </w:r>
            <w:r w:rsidR="001B071A">
              <w:t>5.5.2026</w:t>
            </w:r>
          </w:p>
        </w:tc>
      </w:tr>
      <w:tr w:rsidR="00DF34DF" w:rsidRPr="00560B7F" w14:paraId="165D8218" w14:textId="77777777" w:rsidTr="007361A8">
        <w:trPr>
          <w:trHeight w:val="567"/>
          <w:jc w:val="center"/>
        </w:trPr>
        <w:tc>
          <w:tcPr>
            <w:tcW w:w="4531" w:type="dxa"/>
            <w:vAlign w:val="center"/>
          </w:tcPr>
          <w:p w14:paraId="3D6DC5F5" w14:textId="77777777" w:rsidR="00DF34DF" w:rsidRPr="00560B7F" w:rsidRDefault="00DF34DF" w:rsidP="007361A8">
            <w:pPr>
              <w:spacing w:after="0" w:line="276" w:lineRule="auto"/>
            </w:pPr>
            <w:r w:rsidRPr="00560B7F">
              <w:t>Za poskytovatele</w:t>
            </w:r>
          </w:p>
        </w:tc>
        <w:tc>
          <w:tcPr>
            <w:tcW w:w="4531" w:type="dxa"/>
            <w:vAlign w:val="center"/>
          </w:tcPr>
          <w:p w14:paraId="375015B5" w14:textId="77777777" w:rsidR="00DF34DF" w:rsidRPr="00560B7F" w:rsidRDefault="00DF34DF" w:rsidP="007361A8">
            <w:pPr>
              <w:spacing w:after="0" w:line="276" w:lineRule="auto"/>
            </w:pPr>
            <w:r w:rsidRPr="00560B7F">
              <w:t>Za příjemce</w:t>
            </w:r>
          </w:p>
        </w:tc>
      </w:tr>
      <w:tr w:rsidR="00DF34DF" w:rsidRPr="00560B7F" w14:paraId="3B958E44" w14:textId="77777777" w:rsidTr="007361A8">
        <w:trPr>
          <w:trHeight w:val="1102"/>
          <w:jc w:val="center"/>
        </w:trPr>
        <w:tc>
          <w:tcPr>
            <w:tcW w:w="4531" w:type="dxa"/>
            <w:vAlign w:val="center"/>
          </w:tcPr>
          <w:p w14:paraId="1C54952F" w14:textId="77777777" w:rsidR="00DF34DF" w:rsidRPr="00560B7F" w:rsidRDefault="00DF34DF" w:rsidP="007361A8">
            <w:pPr>
              <w:spacing w:after="0" w:line="276" w:lineRule="auto"/>
            </w:pPr>
          </w:p>
        </w:tc>
        <w:tc>
          <w:tcPr>
            <w:tcW w:w="4531" w:type="dxa"/>
            <w:vAlign w:val="center"/>
          </w:tcPr>
          <w:p w14:paraId="73EBE3F8" w14:textId="77777777" w:rsidR="00DF34DF" w:rsidRPr="00560B7F" w:rsidRDefault="00DF34DF" w:rsidP="007361A8">
            <w:pPr>
              <w:spacing w:after="0" w:line="276" w:lineRule="auto"/>
            </w:pPr>
          </w:p>
        </w:tc>
      </w:tr>
      <w:tr w:rsidR="00DF34DF" w:rsidRPr="00B1299C" w14:paraId="08289BDE" w14:textId="77777777" w:rsidTr="007361A8">
        <w:trPr>
          <w:trHeight w:val="567"/>
          <w:jc w:val="center"/>
        </w:trPr>
        <w:tc>
          <w:tcPr>
            <w:tcW w:w="4531" w:type="dxa"/>
            <w:vAlign w:val="center"/>
          </w:tcPr>
          <w:p w14:paraId="737F9334" w14:textId="1373C345" w:rsidR="00DF34DF" w:rsidRPr="00560B7F" w:rsidRDefault="00CE04B8" w:rsidP="00EB7132">
            <w:pPr>
              <w:spacing w:after="0" w:line="276" w:lineRule="auto"/>
              <w:jc w:val="center"/>
            </w:pPr>
            <w:r w:rsidRPr="00560B7F">
              <w:t>Mgr. Eliška Olšáková</w:t>
            </w:r>
            <w:r w:rsidR="00DF34DF" w:rsidRPr="00560B7F">
              <w:t>, v.z.</w:t>
            </w:r>
            <w:r w:rsidR="003C518C">
              <w:t xml:space="preserve">, </w:t>
            </w:r>
            <w:r w:rsidR="003C518C">
              <w:rPr>
                <w:rFonts w:cs="Arial"/>
                <w:snapToGrid w:val="0"/>
                <w:szCs w:val="20"/>
              </w:rPr>
              <w:t>v.r.</w:t>
            </w:r>
          </w:p>
          <w:p w14:paraId="003F1D31" w14:textId="1470FBFD" w:rsidR="00DF34DF" w:rsidRPr="00560B7F" w:rsidRDefault="00DF34DF" w:rsidP="007361A8">
            <w:pPr>
              <w:spacing w:after="0" w:line="276" w:lineRule="auto"/>
              <w:jc w:val="center"/>
            </w:pPr>
            <w:r w:rsidRPr="00560B7F">
              <w:t>náměstkyně hejtmana</w:t>
            </w:r>
          </w:p>
        </w:tc>
        <w:tc>
          <w:tcPr>
            <w:tcW w:w="4531" w:type="dxa"/>
            <w:vAlign w:val="center"/>
          </w:tcPr>
          <w:p w14:paraId="3CF16F6E" w14:textId="40A14EE0" w:rsidR="0052559C" w:rsidRPr="00560B7F" w:rsidRDefault="0052559C" w:rsidP="0052559C">
            <w:pPr>
              <w:spacing w:after="0" w:line="276" w:lineRule="auto"/>
              <w:jc w:val="center"/>
              <w:rPr>
                <w:szCs w:val="20"/>
              </w:rPr>
            </w:pPr>
            <w:r w:rsidRPr="00560B7F">
              <w:rPr>
                <w:szCs w:val="20"/>
              </w:rPr>
              <w:t>Bc. Michaela Slavíková</w:t>
            </w:r>
            <w:r w:rsidR="003C518C">
              <w:rPr>
                <w:szCs w:val="20"/>
              </w:rPr>
              <w:t xml:space="preserve">, </w:t>
            </w:r>
            <w:r w:rsidR="003C518C">
              <w:rPr>
                <w:rFonts w:cs="Arial"/>
                <w:snapToGrid w:val="0"/>
                <w:szCs w:val="20"/>
              </w:rPr>
              <w:t>v.r.</w:t>
            </w:r>
            <w:r w:rsidRPr="00560B7F">
              <w:rPr>
                <w:szCs w:val="20"/>
              </w:rPr>
              <w:t xml:space="preserve"> </w:t>
            </w:r>
          </w:p>
          <w:p w14:paraId="58993239" w14:textId="154CA50E" w:rsidR="00DF34DF" w:rsidRPr="00560B7F" w:rsidRDefault="0052559C" w:rsidP="0052559C">
            <w:pPr>
              <w:spacing w:after="0" w:line="276" w:lineRule="auto"/>
              <w:jc w:val="center"/>
            </w:pPr>
            <w:r w:rsidRPr="00560B7F">
              <w:rPr>
                <w:szCs w:val="20"/>
              </w:rPr>
              <w:t>ředitelka</w:t>
            </w:r>
          </w:p>
        </w:tc>
      </w:tr>
    </w:tbl>
    <w:p w14:paraId="7F436010" w14:textId="77777777" w:rsidR="008E7B6E" w:rsidRDefault="008E7B6E" w:rsidP="004A1C76">
      <w:pPr>
        <w:pStyle w:val="2rove"/>
        <w:numPr>
          <w:ilvl w:val="0"/>
          <w:numId w:val="0"/>
        </w:numPr>
        <w:spacing w:line="276" w:lineRule="auto"/>
      </w:pPr>
    </w:p>
    <w:sectPr w:rsidR="008E7B6E" w:rsidSect="00340B35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8371" w14:textId="77777777" w:rsidR="00074C92" w:rsidRDefault="00074C92" w:rsidP="00324D78">
      <w:pPr>
        <w:spacing w:after="0" w:line="240" w:lineRule="auto"/>
      </w:pPr>
      <w:r>
        <w:separator/>
      </w:r>
    </w:p>
  </w:endnote>
  <w:endnote w:type="continuationSeparator" w:id="0">
    <w:p w14:paraId="6CC4415D" w14:textId="77777777" w:rsidR="00074C92" w:rsidRDefault="00074C92" w:rsidP="00324D78">
      <w:pPr>
        <w:spacing w:after="0" w:line="240" w:lineRule="auto"/>
      </w:pPr>
      <w:r>
        <w:continuationSeparator/>
      </w:r>
    </w:p>
  </w:endnote>
  <w:endnote w:type="continuationNotice" w:id="1">
    <w:p w14:paraId="3C4D3A73" w14:textId="77777777" w:rsidR="00074C92" w:rsidRDefault="00074C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DB62A" w14:textId="368B2356" w:rsidR="00B227ED" w:rsidRDefault="00B51D0E" w:rsidP="007361A8">
    <w:pPr>
      <w:jc w:val="right"/>
    </w:pPr>
    <w:sdt>
      <w:sdtPr>
        <w:id w:val="-1705238520"/>
        <w:docPartObj>
          <w:docPartGallery w:val="Page Numbers (Top of Page)"/>
          <w:docPartUnique/>
        </w:docPartObj>
      </w:sdtPr>
      <w:sdtEndPr/>
      <w:sdtContent>
        <w:r w:rsidR="00B227ED">
          <w:t xml:space="preserve">Stránka </w:t>
        </w:r>
        <w:r w:rsidR="00B227ED">
          <w:rPr>
            <w:b/>
            <w:bCs/>
            <w:sz w:val="24"/>
            <w:szCs w:val="24"/>
          </w:rPr>
          <w:fldChar w:fldCharType="begin"/>
        </w:r>
        <w:r w:rsidR="00B227ED">
          <w:rPr>
            <w:b/>
            <w:bCs/>
          </w:rPr>
          <w:instrText>PAGE</w:instrText>
        </w:r>
        <w:r w:rsidR="00B227ED">
          <w:rPr>
            <w:b/>
            <w:bCs/>
            <w:sz w:val="24"/>
            <w:szCs w:val="24"/>
          </w:rPr>
          <w:fldChar w:fldCharType="separate"/>
        </w:r>
        <w:r w:rsidR="003F55BF">
          <w:rPr>
            <w:b/>
            <w:bCs/>
            <w:noProof/>
          </w:rPr>
          <w:t>6</w:t>
        </w:r>
        <w:r w:rsidR="00B227ED">
          <w:rPr>
            <w:b/>
            <w:bCs/>
            <w:sz w:val="24"/>
            <w:szCs w:val="24"/>
          </w:rPr>
          <w:fldChar w:fldCharType="end"/>
        </w:r>
        <w:r w:rsidR="00B227ED">
          <w:t xml:space="preserve"> z </w:t>
        </w:r>
        <w:r w:rsidR="00B227ED">
          <w:rPr>
            <w:b/>
            <w:bCs/>
            <w:sz w:val="24"/>
            <w:szCs w:val="24"/>
          </w:rPr>
          <w:fldChar w:fldCharType="begin"/>
        </w:r>
        <w:r w:rsidR="00B227ED">
          <w:rPr>
            <w:b/>
            <w:bCs/>
          </w:rPr>
          <w:instrText>NUMPAGES</w:instrText>
        </w:r>
        <w:r w:rsidR="00B227ED">
          <w:rPr>
            <w:b/>
            <w:bCs/>
            <w:sz w:val="24"/>
            <w:szCs w:val="24"/>
          </w:rPr>
          <w:fldChar w:fldCharType="separate"/>
        </w:r>
        <w:r w:rsidR="003F55BF">
          <w:rPr>
            <w:b/>
            <w:bCs/>
            <w:noProof/>
          </w:rPr>
          <w:t>8</w:t>
        </w:r>
        <w:r w:rsidR="00B227ED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19BBA" w14:textId="77777777" w:rsidR="00074C92" w:rsidRDefault="00074C92" w:rsidP="00324D78">
      <w:pPr>
        <w:spacing w:after="0" w:line="240" w:lineRule="auto"/>
      </w:pPr>
      <w:r>
        <w:separator/>
      </w:r>
    </w:p>
  </w:footnote>
  <w:footnote w:type="continuationSeparator" w:id="0">
    <w:p w14:paraId="25DDCAC5" w14:textId="77777777" w:rsidR="00074C92" w:rsidRDefault="00074C92" w:rsidP="00324D78">
      <w:pPr>
        <w:spacing w:after="0" w:line="240" w:lineRule="auto"/>
      </w:pPr>
      <w:r>
        <w:continuationSeparator/>
      </w:r>
    </w:p>
  </w:footnote>
  <w:footnote w:type="continuationNotice" w:id="1">
    <w:p w14:paraId="6F5FACCD" w14:textId="77777777" w:rsidR="00074C92" w:rsidRDefault="00074C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899F" w14:textId="19AA8167" w:rsidR="00B03499" w:rsidRPr="00B03499" w:rsidRDefault="00B03499">
    <w:pPr>
      <w:pStyle w:val="Zhlav"/>
      <w:rPr>
        <w:b/>
        <w:bCs/>
        <w:sz w:val="24"/>
        <w:szCs w:val="24"/>
      </w:rPr>
    </w:pPr>
    <w:r>
      <w:tab/>
    </w:r>
    <w:r>
      <w:tab/>
    </w:r>
  </w:p>
  <w:p w14:paraId="440AE363" w14:textId="77777777" w:rsidR="00B03499" w:rsidRDefault="00B034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1" w15:restartNumberingAfterBreak="0">
    <w:nsid w:val="191039E4"/>
    <w:multiLevelType w:val="hybridMultilevel"/>
    <w:tmpl w:val="BDA63DB6"/>
    <w:lvl w:ilvl="0" w:tplc="5322A1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B9823BE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31925955"/>
    <w:multiLevelType w:val="multilevel"/>
    <w:tmpl w:val="7610A308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hint="default"/>
        <w:b w:val="0"/>
        <w:i/>
        <w:color w:val="9CC2E5" w:themeColor="accent1" w:themeTint="99"/>
      </w:rPr>
    </w:lvl>
    <w:lvl w:ilvl="3">
      <w:start w:val="1"/>
      <w:numFmt w:val="lowerLetter"/>
      <w:lvlRestart w:val="2"/>
      <w:pStyle w:val="3rove-trval"/>
      <w:lvlText w:val="%1.%2.%4)"/>
      <w:lvlJc w:val="left"/>
      <w:pPr>
        <w:ind w:left="1304" w:hanging="73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4" w15:restartNumberingAfterBreak="0">
    <w:nsid w:val="56A245E9"/>
    <w:multiLevelType w:val="hybridMultilevel"/>
    <w:tmpl w:val="D94E37F4"/>
    <w:lvl w:ilvl="0" w:tplc="11229196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6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abstractNum w:abstractNumId="7" w15:restartNumberingAfterBreak="0">
    <w:nsid w:val="654B2E5D"/>
    <w:multiLevelType w:val="hybridMultilevel"/>
    <w:tmpl w:val="DB7EE9D2"/>
    <w:lvl w:ilvl="0" w:tplc="B9765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155937">
    <w:abstractNumId w:val="3"/>
  </w:num>
  <w:num w:numId="2" w16cid:durableId="1288973624">
    <w:abstractNumId w:val="6"/>
  </w:num>
  <w:num w:numId="3" w16cid:durableId="1275862206">
    <w:abstractNumId w:val="3"/>
  </w:num>
  <w:num w:numId="4" w16cid:durableId="499273634">
    <w:abstractNumId w:val="3"/>
  </w:num>
  <w:num w:numId="5" w16cid:durableId="1852063772">
    <w:abstractNumId w:val="3"/>
  </w:num>
  <w:num w:numId="6" w16cid:durableId="2124885120">
    <w:abstractNumId w:val="3"/>
  </w:num>
  <w:num w:numId="7" w16cid:durableId="18361407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0703947">
    <w:abstractNumId w:val="3"/>
  </w:num>
  <w:num w:numId="9" w16cid:durableId="347223156">
    <w:abstractNumId w:val="3"/>
  </w:num>
  <w:num w:numId="10" w16cid:durableId="932905190">
    <w:abstractNumId w:val="3"/>
  </w:num>
  <w:num w:numId="11" w16cid:durableId="1348478945">
    <w:abstractNumId w:val="3"/>
  </w:num>
  <w:num w:numId="12" w16cid:durableId="1757480341">
    <w:abstractNumId w:val="2"/>
  </w:num>
  <w:num w:numId="13" w16cid:durableId="5050211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 w16cid:durableId="1657614581">
    <w:abstractNumId w:val="5"/>
  </w:num>
  <w:num w:numId="15" w16cid:durableId="1107241076">
    <w:abstractNumId w:val="3"/>
  </w:num>
  <w:num w:numId="16" w16cid:durableId="521672079">
    <w:abstractNumId w:val="3"/>
  </w:num>
  <w:num w:numId="17" w16cid:durableId="7022906">
    <w:abstractNumId w:val="3"/>
  </w:num>
  <w:num w:numId="18" w16cid:durableId="2129546223">
    <w:abstractNumId w:val="3"/>
  </w:num>
  <w:num w:numId="19" w16cid:durableId="844437861">
    <w:abstractNumId w:val="3"/>
  </w:num>
  <w:num w:numId="20" w16cid:durableId="945381788">
    <w:abstractNumId w:val="3"/>
  </w:num>
  <w:num w:numId="21" w16cid:durableId="1904288972">
    <w:abstractNumId w:val="3"/>
  </w:num>
  <w:num w:numId="22" w16cid:durableId="926840226">
    <w:abstractNumId w:val="3"/>
  </w:num>
  <w:num w:numId="23" w16cid:durableId="972252572">
    <w:abstractNumId w:val="3"/>
  </w:num>
  <w:num w:numId="24" w16cid:durableId="240524077">
    <w:abstractNumId w:val="7"/>
  </w:num>
  <w:num w:numId="25" w16cid:durableId="1965847490">
    <w:abstractNumId w:val="0"/>
  </w:num>
  <w:num w:numId="26" w16cid:durableId="1307903589">
    <w:abstractNumId w:val="1"/>
  </w:num>
  <w:num w:numId="27" w16cid:durableId="2649673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attachedTemplate r:id="rId1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6D"/>
    <w:rsid w:val="00001D34"/>
    <w:rsid w:val="00004938"/>
    <w:rsid w:val="000132A3"/>
    <w:rsid w:val="00013EEE"/>
    <w:rsid w:val="00020EAC"/>
    <w:rsid w:val="000228C3"/>
    <w:rsid w:val="00030BBA"/>
    <w:rsid w:val="0003487A"/>
    <w:rsid w:val="000417D8"/>
    <w:rsid w:val="00043D78"/>
    <w:rsid w:val="0005129E"/>
    <w:rsid w:val="0005319A"/>
    <w:rsid w:val="00053891"/>
    <w:rsid w:val="0005501A"/>
    <w:rsid w:val="00056ADC"/>
    <w:rsid w:val="0006376E"/>
    <w:rsid w:val="00074C92"/>
    <w:rsid w:val="00077168"/>
    <w:rsid w:val="00083923"/>
    <w:rsid w:val="00085322"/>
    <w:rsid w:val="0008593D"/>
    <w:rsid w:val="00090713"/>
    <w:rsid w:val="00095DF0"/>
    <w:rsid w:val="000A6E68"/>
    <w:rsid w:val="000B0AC2"/>
    <w:rsid w:val="000B11E0"/>
    <w:rsid w:val="000B7FE5"/>
    <w:rsid w:val="000C0248"/>
    <w:rsid w:val="000C5740"/>
    <w:rsid w:val="000D0F8C"/>
    <w:rsid w:val="000D31A2"/>
    <w:rsid w:val="000E7D0E"/>
    <w:rsid w:val="000F3A52"/>
    <w:rsid w:val="000F686B"/>
    <w:rsid w:val="00114376"/>
    <w:rsid w:val="00116E6A"/>
    <w:rsid w:val="00123AD3"/>
    <w:rsid w:val="00126170"/>
    <w:rsid w:val="00135F42"/>
    <w:rsid w:val="001370A3"/>
    <w:rsid w:val="00141F9B"/>
    <w:rsid w:val="001422DD"/>
    <w:rsid w:val="0014635F"/>
    <w:rsid w:val="00151833"/>
    <w:rsid w:val="001575B6"/>
    <w:rsid w:val="00161C48"/>
    <w:rsid w:val="001633E8"/>
    <w:rsid w:val="00165E3A"/>
    <w:rsid w:val="00167816"/>
    <w:rsid w:val="00170E5E"/>
    <w:rsid w:val="0017295A"/>
    <w:rsid w:val="001805FB"/>
    <w:rsid w:val="00185836"/>
    <w:rsid w:val="00185BA7"/>
    <w:rsid w:val="00185DE1"/>
    <w:rsid w:val="00186F11"/>
    <w:rsid w:val="00193CD1"/>
    <w:rsid w:val="001B071A"/>
    <w:rsid w:val="001C40B3"/>
    <w:rsid w:val="001C4D9E"/>
    <w:rsid w:val="001C6112"/>
    <w:rsid w:val="001D1EE4"/>
    <w:rsid w:val="001D461F"/>
    <w:rsid w:val="001D6E79"/>
    <w:rsid w:val="001E11F1"/>
    <w:rsid w:val="001E22BF"/>
    <w:rsid w:val="001E3113"/>
    <w:rsid w:val="001E5A62"/>
    <w:rsid w:val="001E6503"/>
    <w:rsid w:val="002031A5"/>
    <w:rsid w:val="002065FF"/>
    <w:rsid w:val="00211237"/>
    <w:rsid w:val="00214E04"/>
    <w:rsid w:val="00220F80"/>
    <w:rsid w:val="00222CBA"/>
    <w:rsid w:val="00222DE4"/>
    <w:rsid w:val="00223423"/>
    <w:rsid w:val="002322B2"/>
    <w:rsid w:val="002354AD"/>
    <w:rsid w:val="00242ACF"/>
    <w:rsid w:val="00253134"/>
    <w:rsid w:val="00254F2A"/>
    <w:rsid w:val="002563AC"/>
    <w:rsid w:val="00257B9A"/>
    <w:rsid w:val="00274F09"/>
    <w:rsid w:val="00281988"/>
    <w:rsid w:val="00281C8F"/>
    <w:rsid w:val="002827BA"/>
    <w:rsid w:val="00282F08"/>
    <w:rsid w:val="00287043"/>
    <w:rsid w:val="00287A66"/>
    <w:rsid w:val="00291564"/>
    <w:rsid w:val="00296C7B"/>
    <w:rsid w:val="002A0530"/>
    <w:rsid w:val="002A56F2"/>
    <w:rsid w:val="002B1861"/>
    <w:rsid w:val="002B1A10"/>
    <w:rsid w:val="002B38D4"/>
    <w:rsid w:val="002B4723"/>
    <w:rsid w:val="002C00E2"/>
    <w:rsid w:val="002C3364"/>
    <w:rsid w:val="002C3ED6"/>
    <w:rsid w:val="002C5090"/>
    <w:rsid w:val="002D215A"/>
    <w:rsid w:val="002E5952"/>
    <w:rsid w:val="002F1FE4"/>
    <w:rsid w:val="00301F8C"/>
    <w:rsid w:val="003042E9"/>
    <w:rsid w:val="00306C0D"/>
    <w:rsid w:val="0030743E"/>
    <w:rsid w:val="00313590"/>
    <w:rsid w:val="003144CD"/>
    <w:rsid w:val="00315020"/>
    <w:rsid w:val="0032373B"/>
    <w:rsid w:val="00324D78"/>
    <w:rsid w:val="0033201F"/>
    <w:rsid w:val="003355CA"/>
    <w:rsid w:val="00340702"/>
    <w:rsid w:val="00340B35"/>
    <w:rsid w:val="00344CBF"/>
    <w:rsid w:val="00356D10"/>
    <w:rsid w:val="00357941"/>
    <w:rsid w:val="003638FF"/>
    <w:rsid w:val="0036448F"/>
    <w:rsid w:val="003659F7"/>
    <w:rsid w:val="00367A0A"/>
    <w:rsid w:val="00373C3D"/>
    <w:rsid w:val="00374AE6"/>
    <w:rsid w:val="00376A53"/>
    <w:rsid w:val="00381A8A"/>
    <w:rsid w:val="003A2B2E"/>
    <w:rsid w:val="003A399C"/>
    <w:rsid w:val="003A46D4"/>
    <w:rsid w:val="003A4B62"/>
    <w:rsid w:val="003B0FBC"/>
    <w:rsid w:val="003B4183"/>
    <w:rsid w:val="003B4F68"/>
    <w:rsid w:val="003B7019"/>
    <w:rsid w:val="003C4D8A"/>
    <w:rsid w:val="003C518C"/>
    <w:rsid w:val="003C5BD7"/>
    <w:rsid w:val="003C7D19"/>
    <w:rsid w:val="003D32A4"/>
    <w:rsid w:val="003D40FC"/>
    <w:rsid w:val="003D4418"/>
    <w:rsid w:val="003D6684"/>
    <w:rsid w:val="003D6A1A"/>
    <w:rsid w:val="003D790C"/>
    <w:rsid w:val="003D7EC4"/>
    <w:rsid w:val="003E2E4C"/>
    <w:rsid w:val="003E3BE0"/>
    <w:rsid w:val="003E3DF1"/>
    <w:rsid w:val="003E40FA"/>
    <w:rsid w:val="003F1035"/>
    <w:rsid w:val="003F55BF"/>
    <w:rsid w:val="004054E1"/>
    <w:rsid w:val="00407614"/>
    <w:rsid w:val="00410F48"/>
    <w:rsid w:val="00412219"/>
    <w:rsid w:val="00415855"/>
    <w:rsid w:val="00417DD1"/>
    <w:rsid w:val="004272E4"/>
    <w:rsid w:val="00430948"/>
    <w:rsid w:val="00432A5A"/>
    <w:rsid w:val="004340C5"/>
    <w:rsid w:val="00444289"/>
    <w:rsid w:val="004634B4"/>
    <w:rsid w:val="00463EEE"/>
    <w:rsid w:val="004738E7"/>
    <w:rsid w:val="00477791"/>
    <w:rsid w:val="00485683"/>
    <w:rsid w:val="004872A7"/>
    <w:rsid w:val="004942FC"/>
    <w:rsid w:val="00496893"/>
    <w:rsid w:val="004A1C76"/>
    <w:rsid w:val="004A3A15"/>
    <w:rsid w:val="004A691F"/>
    <w:rsid w:val="004B6331"/>
    <w:rsid w:val="004B7848"/>
    <w:rsid w:val="004C05DA"/>
    <w:rsid w:val="004C1676"/>
    <w:rsid w:val="004C2152"/>
    <w:rsid w:val="004C3F28"/>
    <w:rsid w:val="004C68CC"/>
    <w:rsid w:val="004C7752"/>
    <w:rsid w:val="004D2614"/>
    <w:rsid w:val="004D3B35"/>
    <w:rsid w:val="004D67D0"/>
    <w:rsid w:val="004D7E38"/>
    <w:rsid w:val="004E4E47"/>
    <w:rsid w:val="004F068F"/>
    <w:rsid w:val="004F1656"/>
    <w:rsid w:val="00501F8C"/>
    <w:rsid w:val="00502A30"/>
    <w:rsid w:val="00504796"/>
    <w:rsid w:val="00506961"/>
    <w:rsid w:val="00512AF9"/>
    <w:rsid w:val="005143BA"/>
    <w:rsid w:val="005160EE"/>
    <w:rsid w:val="00516C51"/>
    <w:rsid w:val="0052559C"/>
    <w:rsid w:val="00526736"/>
    <w:rsid w:val="005269E1"/>
    <w:rsid w:val="00530D1A"/>
    <w:rsid w:val="00535F16"/>
    <w:rsid w:val="005405D6"/>
    <w:rsid w:val="00552A30"/>
    <w:rsid w:val="00560B7F"/>
    <w:rsid w:val="0056114B"/>
    <w:rsid w:val="005651A6"/>
    <w:rsid w:val="005668ED"/>
    <w:rsid w:val="00567CAC"/>
    <w:rsid w:val="005803A9"/>
    <w:rsid w:val="0058284A"/>
    <w:rsid w:val="00584FAF"/>
    <w:rsid w:val="00586C8E"/>
    <w:rsid w:val="00592774"/>
    <w:rsid w:val="005934B0"/>
    <w:rsid w:val="00594988"/>
    <w:rsid w:val="00595EDB"/>
    <w:rsid w:val="005A1FC1"/>
    <w:rsid w:val="005A3060"/>
    <w:rsid w:val="005B1088"/>
    <w:rsid w:val="005B3156"/>
    <w:rsid w:val="005B3FE5"/>
    <w:rsid w:val="005C0FC8"/>
    <w:rsid w:val="005C3F37"/>
    <w:rsid w:val="005C5366"/>
    <w:rsid w:val="005E317C"/>
    <w:rsid w:val="005E349E"/>
    <w:rsid w:val="005F5EF1"/>
    <w:rsid w:val="005F6B6A"/>
    <w:rsid w:val="00600E72"/>
    <w:rsid w:val="006033A0"/>
    <w:rsid w:val="00610168"/>
    <w:rsid w:val="006107E7"/>
    <w:rsid w:val="006120A4"/>
    <w:rsid w:val="006137BD"/>
    <w:rsid w:val="00617A53"/>
    <w:rsid w:val="00626FA3"/>
    <w:rsid w:val="00630454"/>
    <w:rsid w:val="00631C8A"/>
    <w:rsid w:val="00657077"/>
    <w:rsid w:val="00663A3B"/>
    <w:rsid w:val="00664E5A"/>
    <w:rsid w:val="00667714"/>
    <w:rsid w:val="00672E25"/>
    <w:rsid w:val="00674C5D"/>
    <w:rsid w:val="006805A7"/>
    <w:rsid w:val="006A3349"/>
    <w:rsid w:val="006A4FA0"/>
    <w:rsid w:val="006B5EDF"/>
    <w:rsid w:val="006C12B2"/>
    <w:rsid w:val="006D12F4"/>
    <w:rsid w:val="006E3B58"/>
    <w:rsid w:val="006E48D9"/>
    <w:rsid w:val="00700988"/>
    <w:rsid w:val="00702AC1"/>
    <w:rsid w:val="00703656"/>
    <w:rsid w:val="0071018E"/>
    <w:rsid w:val="007119A4"/>
    <w:rsid w:val="00713D03"/>
    <w:rsid w:val="007162FD"/>
    <w:rsid w:val="00731D82"/>
    <w:rsid w:val="00735D67"/>
    <w:rsid w:val="007361A8"/>
    <w:rsid w:val="00740B76"/>
    <w:rsid w:val="00742334"/>
    <w:rsid w:val="007445D5"/>
    <w:rsid w:val="00747C54"/>
    <w:rsid w:val="00751995"/>
    <w:rsid w:val="00751E26"/>
    <w:rsid w:val="007531CE"/>
    <w:rsid w:val="00760945"/>
    <w:rsid w:val="00765E8A"/>
    <w:rsid w:val="00766DAA"/>
    <w:rsid w:val="0077026D"/>
    <w:rsid w:val="00774B8A"/>
    <w:rsid w:val="00776732"/>
    <w:rsid w:val="007854F8"/>
    <w:rsid w:val="00794512"/>
    <w:rsid w:val="007969E4"/>
    <w:rsid w:val="007A3EEB"/>
    <w:rsid w:val="007B1390"/>
    <w:rsid w:val="007B16C0"/>
    <w:rsid w:val="007B258A"/>
    <w:rsid w:val="007B4CA7"/>
    <w:rsid w:val="007B5A58"/>
    <w:rsid w:val="007C01EB"/>
    <w:rsid w:val="007C1859"/>
    <w:rsid w:val="007C2258"/>
    <w:rsid w:val="007C64D5"/>
    <w:rsid w:val="007D64DF"/>
    <w:rsid w:val="007D786E"/>
    <w:rsid w:val="007E1791"/>
    <w:rsid w:val="007E4CE9"/>
    <w:rsid w:val="007F31C5"/>
    <w:rsid w:val="007F47E7"/>
    <w:rsid w:val="007F4E23"/>
    <w:rsid w:val="008024B4"/>
    <w:rsid w:val="00821FFD"/>
    <w:rsid w:val="008227F1"/>
    <w:rsid w:val="00826193"/>
    <w:rsid w:val="00836085"/>
    <w:rsid w:val="008366B8"/>
    <w:rsid w:val="00841A86"/>
    <w:rsid w:val="00844899"/>
    <w:rsid w:val="00846F07"/>
    <w:rsid w:val="00860737"/>
    <w:rsid w:val="00867936"/>
    <w:rsid w:val="00870EEC"/>
    <w:rsid w:val="00883E1D"/>
    <w:rsid w:val="008861B6"/>
    <w:rsid w:val="00887BFA"/>
    <w:rsid w:val="00890E4B"/>
    <w:rsid w:val="008A0CEB"/>
    <w:rsid w:val="008A1DF7"/>
    <w:rsid w:val="008A3032"/>
    <w:rsid w:val="008A4B95"/>
    <w:rsid w:val="008A5D70"/>
    <w:rsid w:val="008A6407"/>
    <w:rsid w:val="008B0C69"/>
    <w:rsid w:val="008B1701"/>
    <w:rsid w:val="008B3CAE"/>
    <w:rsid w:val="008B3EEC"/>
    <w:rsid w:val="008C4041"/>
    <w:rsid w:val="008C55EA"/>
    <w:rsid w:val="008D0B91"/>
    <w:rsid w:val="008D1EBC"/>
    <w:rsid w:val="008D3717"/>
    <w:rsid w:val="008D374D"/>
    <w:rsid w:val="008D73FC"/>
    <w:rsid w:val="008E03AA"/>
    <w:rsid w:val="008E5BB6"/>
    <w:rsid w:val="008E75C2"/>
    <w:rsid w:val="008E7B6E"/>
    <w:rsid w:val="008F30F4"/>
    <w:rsid w:val="009021DC"/>
    <w:rsid w:val="009103C6"/>
    <w:rsid w:val="009139D6"/>
    <w:rsid w:val="0092596A"/>
    <w:rsid w:val="00927879"/>
    <w:rsid w:val="00930026"/>
    <w:rsid w:val="009424CE"/>
    <w:rsid w:val="00943E6F"/>
    <w:rsid w:val="009465C0"/>
    <w:rsid w:val="009514A5"/>
    <w:rsid w:val="009609DE"/>
    <w:rsid w:val="009631A7"/>
    <w:rsid w:val="00963B96"/>
    <w:rsid w:val="00965A01"/>
    <w:rsid w:val="00971B6C"/>
    <w:rsid w:val="009726C2"/>
    <w:rsid w:val="00983080"/>
    <w:rsid w:val="00986692"/>
    <w:rsid w:val="00990D91"/>
    <w:rsid w:val="00991931"/>
    <w:rsid w:val="0099201B"/>
    <w:rsid w:val="00994345"/>
    <w:rsid w:val="009954FF"/>
    <w:rsid w:val="009968D7"/>
    <w:rsid w:val="009A7B68"/>
    <w:rsid w:val="009B7C70"/>
    <w:rsid w:val="009C2E99"/>
    <w:rsid w:val="009C62B9"/>
    <w:rsid w:val="009D6548"/>
    <w:rsid w:val="009E1DBD"/>
    <w:rsid w:val="009E67EA"/>
    <w:rsid w:val="009F5047"/>
    <w:rsid w:val="00A02865"/>
    <w:rsid w:val="00A03105"/>
    <w:rsid w:val="00A03FDB"/>
    <w:rsid w:val="00A0554D"/>
    <w:rsid w:val="00A07141"/>
    <w:rsid w:val="00A10285"/>
    <w:rsid w:val="00A164FB"/>
    <w:rsid w:val="00A17913"/>
    <w:rsid w:val="00A2087D"/>
    <w:rsid w:val="00A20D53"/>
    <w:rsid w:val="00A233FD"/>
    <w:rsid w:val="00A35B90"/>
    <w:rsid w:val="00A42DA5"/>
    <w:rsid w:val="00A4342E"/>
    <w:rsid w:val="00A439DD"/>
    <w:rsid w:val="00A50D33"/>
    <w:rsid w:val="00A517D6"/>
    <w:rsid w:val="00A60925"/>
    <w:rsid w:val="00A64366"/>
    <w:rsid w:val="00A64E56"/>
    <w:rsid w:val="00A66CDB"/>
    <w:rsid w:val="00A75A68"/>
    <w:rsid w:val="00A954DB"/>
    <w:rsid w:val="00A96CAC"/>
    <w:rsid w:val="00AA1C71"/>
    <w:rsid w:val="00AB0C43"/>
    <w:rsid w:val="00AB26FB"/>
    <w:rsid w:val="00AB4193"/>
    <w:rsid w:val="00AB4AFB"/>
    <w:rsid w:val="00AB7406"/>
    <w:rsid w:val="00AC1620"/>
    <w:rsid w:val="00AD41BD"/>
    <w:rsid w:val="00AE2891"/>
    <w:rsid w:val="00AF403C"/>
    <w:rsid w:val="00AF4A3C"/>
    <w:rsid w:val="00B007CA"/>
    <w:rsid w:val="00B03499"/>
    <w:rsid w:val="00B036EE"/>
    <w:rsid w:val="00B06852"/>
    <w:rsid w:val="00B21DB2"/>
    <w:rsid w:val="00B227ED"/>
    <w:rsid w:val="00B24D28"/>
    <w:rsid w:val="00B32D42"/>
    <w:rsid w:val="00B3715F"/>
    <w:rsid w:val="00B4088C"/>
    <w:rsid w:val="00B43670"/>
    <w:rsid w:val="00B45192"/>
    <w:rsid w:val="00B51D0E"/>
    <w:rsid w:val="00B56AC2"/>
    <w:rsid w:val="00B56BF8"/>
    <w:rsid w:val="00B57038"/>
    <w:rsid w:val="00B572AA"/>
    <w:rsid w:val="00B60582"/>
    <w:rsid w:val="00B64E1E"/>
    <w:rsid w:val="00B71AF2"/>
    <w:rsid w:val="00B7467E"/>
    <w:rsid w:val="00B779C7"/>
    <w:rsid w:val="00B93420"/>
    <w:rsid w:val="00B937A1"/>
    <w:rsid w:val="00B96232"/>
    <w:rsid w:val="00B96338"/>
    <w:rsid w:val="00BA09AF"/>
    <w:rsid w:val="00BA28F5"/>
    <w:rsid w:val="00BA6521"/>
    <w:rsid w:val="00BD1A8B"/>
    <w:rsid w:val="00BD2867"/>
    <w:rsid w:val="00BE049C"/>
    <w:rsid w:val="00BE06A1"/>
    <w:rsid w:val="00BE1FEE"/>
    <w:rsid w:val="00BE41F0"/>
    <w:rsid w:val="00BE451E"/>
    <w:rsid w:val="00BE4559"/>
    <w:rsid w:val="00BE6445"/>
    <w:rsid w:val="00BF0BFF"/>
    <w:rsid w:val="00BF1BAB"/>
    <w:rsid w:val="00C05E12"/>
    <w:rsid w:val="00C069A0"/>
    <w:rsid w:val="00C201D2"/>
    <w:rsid w:val="00C23F57"/>
    <w:rsid w:val="00C276DF"/>
    <w:rsid w:val="00C3703E"/>
    <w:rsid w:val="00C41132"/>
    <w:rsid w:val="00C50D92"/>
    <w:rsid w:val="00C64D04"/>
    <w:rsid w:val="00C70342"/>
    <w:rsid w:val="00C736EB"/>
    <w:rsid w:val="00C81F2E"/>
    <w:rsid w:val="00C92705"/>
    <w:rsid w:val="00C93792"/>
    <w:rsid w:val="00C9772B"/>
    <w:rsid w:val="00CA2F3F"/>
    <w:rsid w:val="00CA5B8D"/>
    <w:rsid w:val="00CA6054"/>
    <w:rsid w:val="00CB1B5B"/>
    <w:rsid w:val="00CB40FE"/>
    <w:rsid w:val="00CB78A2"/>
    <w:rsid w:val="00CC42F9"/>
    <w:rsid w:val="00CC6CBC"/>
    <w:rsid w:val="00CD108A"/>
    <w:rsid w:val="00CD15CD"/>
    <w:rsid w:val="00CD2022"/>
    <w:rsid w:val="00CD2C76"/>
    <w:rsid w:val="00CD6632"/>
    <w:rsid w:val="00CD6741"/>
    <w:rsid w:val="00CE04B8"/>
    <w:rsid w:val="00CE184D"/>
    <w:rsid w:val="00CE1DC5"/>
    <w:rsid w:val="00CE7ED4"/>
    <w:rsid w:val="00CF3AEF"/>
    <w:rsid w:val="00D0470B"/>
    <w:rsid w:val="00D067FC"/>
    <w:rsid w:val="00D1135B"/>
    <w:rsid w:val="00D11E31"/>
    <w:rsid w:val="00D143CD"/>
    <w:rsid w:val="00D24B65"/>
    <w:rsid w:val="00D418C1"/>
    <w:rsid w:val="00D50D4D"/>
    <w:rsid w:val="00D53684"/>
    <w:rsid w:val="00D62E0E"/>
    <w:rsid w:val="00D62FDD"/>
    <w:rsid w:val="00D64AB1"/>
    <w:rsid w:val="00D65F4F"/>
    <w:rsid w:val="00D77279"/>
    <w:rsid w:val="00D81E06"/>
    <w:rsid w:val="00D82373"/>
    <w:rsid w:val="00D82598"/>
    <w:rsid w:val="00D87383"/>
    <w:rsid w:val="00D9248D"/>
    <w:rsid w:val="00D9416E"/>
    <w:rsid w:val="00D9597D"/>
    <w:rsid w:val="00DA3937"/>
    <w:rsid w:val="00DB2509"/>
    <w:rsid w:val="00DB29F0"/>
    <w:rsid w:val="00DB3203"/>
    <w:rsid w:val="00DC297B"/>
    <w:rsid w:val="00DC5D2A"/>
    <w:rsid w:val="00DD1E84"/>
    <w:rsid w:val="00DD395D"/>
    <w:rsid w:val="00DD47CA"/>
    <w:rsid w:val="00DE1A8D"/>
    <w:rsid w:val="00DE228F"/>
    <w:rsid w:val="00DE5507"/>
    <w:rsid w:val="00DE64D6"/>
    <w:rsid w:val="00DE6C50"/>
    <w:rsid w:val="00DF34DF"/>
    <w:rsid w:val="00E00200"/>
    <w:rsid w:val="00E11474"/>
    <w:rsid w:val="00E14143"/>
    <w:rsid w:val="00E24859"/>
    <w:rsid w:val="00E2743A"/>
    <w:rsid w:val="00E35B80"/>
    <w:rsid w:val="00E37592"/>
    <w:rsid w:val="00E52928"/>
    <w:rsid w:val="00E53D23"/>
    <w:rsid w:val="00E53F8E"/>
    <w:rsid w:val="00E604D1"/>
    <w:rsid w:val="00E65B7A"/>
    <w:rsid w:val="00E67550"/>
    <w:rsid w:val="00E735A1"/>
    <w:rsid w:val="00E7406B"/>
    <w:rsid w:val="00E74F26"/>
    <w:rsid w:val="00E81330"/>
    <w:rsid w:val="00E82920"/>
    <w:rsid w:val="00E83DE4"/>
    <w:rsid w:val="00E84126"/>
    <w:rsid w:val="00E8594B"/>
    <w:rsid w:val="00E86D26"/>
    <w:rsid w:val="00E917D9"/>
    <w:rsid w:val="00EA1D72"/>
    <w:rsid w:val="00EA26E7"/>
    <w:rsid w:val="00EA63B6"/>
    <w:rsid w:val="00EB1154"/>
    <w:rsid w:val="00EC1F33"/>
    <w:rsid w:val="00EC3D01"/>
    <w:rsid w:val="00EC4D55"/>
    <w:rsid w:val="00EC5183"/>
    <w:rsid w:val="00EE1FAD"/>
    <w:rsid w:val="00EE2199"/>
    <w:rsid w:val="00EE3182"/>
    <w:rsid w:val="00EF0397"/>
    <w:rsid w:val="00EF3631"/>
    <w:rsid w:val="00EF4D59"/>
    <w:rsid w:val="00F03FF4"/>
    <w:rsid w:val="00F0426C"/>
    <w:rsid w:val="00F07033"/>
    <w:rsid w:val="00F119AE"/>
    <w:rsid w:val="00F120BA"/>
    <w:rsid w:val="00F13C74"/>
    <w:rsid w:val="00F20869"/>
    <w:rsid w:val="00F26AF6"/>
    <w:rsid w:val="00F34A6B"/>
    <w:rsid w:val="00F3645F"/>
    <w:rsid w:val="00F3780D"/>
    <w:rsid w:val="00F40D13"/>
    <w:rsid w:val="00F43D0C"/>
    <w:rsid w:val="00F441CD"/>
    <w:rsid w:val="00F45DDD"/>
    <w:rsid w:val="00F4648A"/>
    <w:rsid w:val="00F50470"/>
    <w:rsid w:val="00F53572"/>
    <w:rsid w:val="00F54213"/>
    <w:rsid w:val="00F54BEC"/>
    <w:rsid w:val="00F575F2"/>
    <w:rsid w:val="00F63FD3"/>
    <w:rsid w:val="00F71A22"/>
    <w:rsid w:val="00F75253"/>
    <w:rsid w:val="00F8398D"/>
    <w:rsid w:val="00F90976"/>
    <w:rsid w:val="00FB0E5C"/>
    <w:rsid w:val="00FB265A"/>
    <w:rsid w:val="00FB39A6"/>
    <w:rsid w:val="00FB5120"/>
    <w:rsid w:val="00FC1D25"/>
    <w:rsid w:val="00FC2E44"/>
    <w:rsid w:val="00FD4695"/>
    <w:rsid w:val="00FE4470"/>
    <w:rsid w:val="00FE5892"/>
    <w:rsid w:val="00FE69B7"/>
    <w:rsid w:val="00FF0072"/>
    <w:rsid w:val="00FF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B9A9B"/>
  <w15:chartTrackingRefBased/>
  <w15:docId w15:val="{56790228-AD5B-446F-9354-F116445B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3"/>
    <w:qFormat/>
    <w:rsid w:val="002827BA"/>
    <w:rPr>
      <w:rFonts w:ascii="Arial" w:hAnsi="Arial"/>
      <w:sz w:val="20"/>
    </w:rPr>
  </w:style>
  <w:style w:type="paragraph" w:styleId="Nadpis1">
    <w:name w:val="heading 1"/>
    <w:aliases w:val="1. úroveň"/>
    <w:basedOn w:val="Normln"/>
    <w:next w:val="2rove"/>
    <w:link w:val="Nadpis1Char"/>
    <w:qFormat/>
    <w:rsid w:val="00B4088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rove">
    <w:name w:val="2. úroveň"/>
    <w:basedOn w:val="Normln"/>
    <w:uiPriority w:val="1"/>
    <w:qFormat/>
    <w:rsid w:val="002827BA"/>
    <w:pPr>
      <w:numPr>
        <w:ilvl w:val="1"/>
        <w:numId w:val="1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501F8C"/>
    <w:pPr>
      <w:numPr>
        <w:ilvl w:val="2"/>
      </w:numPr>
      <w:spacing w:before="0"/>
      <w:outlineLvl w:val="2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4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1. úroveň Char"/>
    <w:basedOn w:val="Standardnpsmoodstavce"/>
    <w:link w:val="Nadpis1"/>
    <w:rsid w:val="00B4088C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character" w:customStyle="1" w:styleId="Kvbruaodstrann">
    <w:name w:val="K výběru a odstranění"/>
    <w:basedOn w:val="Standardnpsmoodstavce"/>
    <w:uiPriority w:val="1"/>
    <w:qFormat/>
    <w:rsid w:val="00983080"/>
    <w:rPr>
      <w:i/>
      <w:color w:val="5B9BD5" w:themeColor="accent1"/>
      <w:sz w:val="16"/>
      <w:szCs w:val="16"/>
    </w:rPr>
  </w:style>
  <w:style w:type="paragraph" w:customStyle="1" w:styleId="3rove-trval">
    <w:name w:val="3. úroveň - trvalá"/>
    <w:basedOn w:val="3rove-kodstrann"/>
    <w:uiPriority w:val="3"/>
    <w:qFormat/>
    <w:rsid w:val="00501F8C"/>
    <w:pPr>
      <w:numPr>
        <w:ilvl w:val="3"/>
      </w:numPr>
    </w:pPr>
  </w:style>
  <w:style w:type="character" w:styleId="Hypertextovodkaz">
    <w:name w:val="Hyperlink"/>
    <w:basedOn w:val="Standardnpsmoodstavce"/>
    <w:uiPriority w:val="99"/>
    <w:unhideWhenUsed/>
    <w:rsid w:val="00595EDB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0761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407614"/>
    <w:rPr>
      <w:rFonts w:ascii="Calibri" w:eastAsia="Calibri" w:hAnsi="Calibri" w:cs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C1F3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C1F33"/>
    <w:rPr>
      <w:rFonts w:ascii="Arial" w:hAnsi="Arial"/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D64DF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D6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linskykraj.cz/logo-zlinskeho-kraj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linskykraj.cz/seznam-zrizovanych-a-zalozenych-organizaci-zlinskym-kraje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F59B731EDD94590AC6A3C66965F57" ma:contentTypeVersion="10" ma:contentTypeDescription="Vytvoří nový dokument" ma:contentTypeScope="" ma:versionID="51963d8e4b1e0e95ba4027f8939022cc">
  <xsd:schema xmlns:xsd="http://www.w3.org/2001/XMLSchema" xmlns:xs="http://www.w3.org/2001/XMLSchema" xmlns:p="http://schemas.microsoft.com/office/2006/metadata/properties" xmlns:ns3="59416985-f65a-4b7d-9b04-210c275c08c6" targetNamespace="http://schemas.microsoft.com/office/2006/metadata/properties" ma:root="true" ma:fieldsID="8ef522d7ffa32341e081bfafab077f1a" ns3:_="">
    <xsd:import namespace="59416985-f65a-4b7d-9b04-210c275c08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16985-f65a-4b7d-9b04-210c275c0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05BA4E-9E69-4A3B-9EFC-596713519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16985-f65a-4b7d-9b04-210c275c0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1678AA-172A-4350-B7F1-F04E362B38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AD5670-2DE6-40EF-A2AC-0B17642393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3B9A84-F13D-4057-B7DD-29ED6BE3BA26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0a2781bb-a8b3-4544-a47e-42c6ab77c484}" enabled="0" method="" siteId="{0a2781bb-a8b3-4544-a47e-42c6ab77c48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87</TotalTime>
  <Pages>8</Pages>
  <Words>3709</Words>
  <Characters>21886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Horyanský Petr</cp:lastModifiedBy>
  <cp:revision>63</cp:revision>
  <cp:lastPrinted>2025-04-14T06:08:00Z</cp:lastPrinted>
  <dcterms:created xsi:type="dcterms:W3CDTF">2025-04-01T06:00:00Z</dcterms:created>
  <dcterms:modified xsi:type="dcterms:W3CDTF">2026-05-12T11:09:00Z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0x010100E9EF59B731EDD94590AC6A3C66965F57</vt:lpwstr>
  </property>
</Properties>
</file>