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č.JH345831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Zimmer Czech, </w:t>
                        </w:r>
                        <w:hyperlink r:id="rId103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s.r.o.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3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strži 2097/63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14000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4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10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0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25107976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CZ25107976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8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00-5972-065-32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NG STD all-poly patella 32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00-5980-047-01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NexGen Tibiální komp.5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3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00-5988-010-20	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STEM IMPLANT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20MMDX145 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379" w:space="312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00-5988-015-16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NG SHARP FLUTED STEM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7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EXT 16mmDMX120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00-5990-035-01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PRC AGMT BLOCK POST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2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SZ E 5 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98" w:space="250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00-5990-035-10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PRC AGMT BLOCK DIST SZ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E 5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00-5994-015-91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LCCK FEM IMPLANT SZ E-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38" w:space="236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00-5994-040-20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LCCK ART SURF EF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3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5-6/GRN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3011630001-3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Refobacin Revision 1x40 g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61 273,42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2026-05-12 13:18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60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171201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6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http://s.r.o.Na"/><Relationship Id="rId104" Type="http://schemas.openxmlformats.org/officeDocument/2006/relationships/hyperlink" TargetMode="External" Target="mailto:obchodni@nemjh.cz"/><Relationship Id="rId110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2026-05-12T11:27:29Z</dcterms:created>
  <dcterms:modified xsi:type="dcterms:W3CDTF">2026-05-12T11:27:29Z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