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č.JH345828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714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600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Fresenius Kabi </w:t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s.r.o.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strži 1702/65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25135228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CZ25135228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K886221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ISOLYTE, INF SOL 10x500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2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ml-PE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0" w:space="244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K886231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ISOLYTE, INF SOL 10x1000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K802221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0.9% SODIUM CHLORIDE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IN WATER FOR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FRESENIUS, INF SOL 1X500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ml-PE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5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K802231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0.9% SODIUM CHLORIDE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 WATER FOR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1X1000 ml-PE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K886221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ISOLYTE, INF SOL 10x500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2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ml-PE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0" w:space="244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K886231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ISOLYTE, INF SOL 10x1000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PK03XE025C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0.9% SODIUM CHLORIDE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IN WATER FOR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FRESENIUS, INF SOL 1X250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ml-PE,20 ks v balení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5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2902817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Trn aspirační Extra Spike Plus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0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5 m KP (sv.modrý)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K886221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ISOLYTE, INF SOL 10x500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2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ml-PE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0" w:space="244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K886231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ISOLYTE, INF SOL 10x1000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PK03XE025C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0.9% SODIUM CHLORIDE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IN WATER FOR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FRESENIUS, INF SOL 1X250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ml-PE,20 ks v balení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129680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129680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129680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129680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129680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129680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129680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129680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129680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129680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129680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129680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129680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129680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129680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129680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129680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129680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129680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129680</wp:posOffset>
            </wp:positionV>
            <wp:extent cx="2517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129680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129680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129680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129680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129680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129680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129680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129680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129680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129680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129680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129680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129680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129680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129680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129680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316" w:space="390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K886221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ISOLYTE, INF SOL 10x500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K886221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ISOLYTE, INF SOL 10x500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2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ml-PE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0" w:space="244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PK41XE025C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Benelyte 20x250 ml KP CZ,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7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infuzní roztok 1 bal = 20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K805221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RINGERS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FRESENIUS, INF SOL 1X500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 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278"/>
            <w:col w:w="27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K806221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HARTMANN´S SOLUTION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9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BP FRESENIUS, INF SOL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1X500 ml II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K806231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HARTMANN´S SOLUTION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BP FRESENIUS, INF SOL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1X1000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9" w:space="241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PK03XE025C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0.9% SODIUM CHLORIDE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 WATER FOR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 1X250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ml-PE,20 ks v balení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K886231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ISOLYTE, INF SOL 10x1000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0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ml-PE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0" w:space="236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K802221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0.9% SODIUM CHLORIDE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 WATER FOR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 1X500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ml-PE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K886221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ISOLYTE, INF SOL 10x500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2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ml-PE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0" w:space="244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K886231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ISOLYTE, INF SOL 10x1000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PK03XE010C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0.9% SODIUM CHLORIDE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IN WATER FOR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FRESENIUS, INF SOL 1X100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ml-PE 1 bal = 40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K802221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0.9% SODIUM CHLORIDE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 WATER FOR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 1X500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ml-PE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K886221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ISOLYTE, INF SOL 10x500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2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ml-PE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0" w:space="244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K886231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ISOLYTE, INF SOL 10x1000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PK03XE010C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0.9% SODIUM CHLORIDE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IN WATER FOR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FRESENIUS, INF SOL 1X100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ml-PE 1 bal = 40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62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PK042E010CZ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5% GLUCOSE IN WATER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09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FOR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 1X100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ml-PE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409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K803221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5% GLUCOSE IN WATER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FOR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FRESENIUS, INF SOL 1X500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ml-PE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30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K886221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ISOLYTE, INF SOL 10x500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K886231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ISOLYTE, INF SOL 10x1000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0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ml-PE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0" w:space="236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PK03XE010C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0.9% SODIUM CHLORIDE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 WATER FOR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 1X100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 1 bal = 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PK03XE025C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0.9% SODIUM CHLORIDE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IN WATER FOR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FRESENIUS, INF SOL 1X250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ml-PE,20 ks v balení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PK042E025C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5% GLUCOSE IN WATER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FOR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 1X250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ml-PE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K802221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0.9% SODIUM CHLORIDE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IN WATER FOR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FRESENIUS, INF SOL 1X500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ml-PE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K802231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0.9% SODIUM CHLORIDE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 WATER FOR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1X1000 ml-PE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K805221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RINGERS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FRESENIUS, INF SOL 1X500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 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278"/>
            <w:col w:w="27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K805231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32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RINGERS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1X1000 ml 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K886221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ISOLYTE, INF SOL 10x500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2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ml-PE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0" w:space="244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K886231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ISOLYTE, INF SOL 10x1000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PK03XE025C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0.9% SODIUM CHLORIDE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IN WATER FOR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FRESENIUS, INF SOL 1X250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ml-PE,20 ks v balení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PK132E050C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10% GLUCOSE IN WATER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FOR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 1X500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PK03XE025C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0.9% SODIUM CHLORIDE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IN WATER FOR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FRESENIUS, INF SOL 1X250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ml-PE,20 ks v balení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9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K886221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ISOLYTE, INF SOL 10x500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73" w:line="176" w:lineRule="exact"/>
              <w:ind w:left="-48" w:right="75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7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K886231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ISOLYTE, INF SOL 10x1000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0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ml-PE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0" w:space="2365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PK41XE025C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Benelyte 20x250 ml KP CZ,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7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infuzní roztok 1 bal = 20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8501532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Zátka univerzální Combi-Cap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LL modré 1 bal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1" w:space="24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K802221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0.9% SODIUM CHLORIDE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 WATER FOR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 1X500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ml-PE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K886221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ISOLYTE, INF SOL 10x500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2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ml-PE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0" w:space="244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K886231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ISOLYTE, INF SOL 10x1000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PK132E050C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10% GLUCOSE IN WATER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FOR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FRESENIUS, INF SOL 1X500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ml-PE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K886221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ISOLYTE, INF SOL 10x500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PK132E050C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10% GLUCOSE IN WATER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FOR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FRESENIUS, INF SOL 1X500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ml-PE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K886221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ISOLYTE, INF SOL 10x500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102 530,93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2026-05-12 12:57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2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22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http://s.r.o.Na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Relationship Id="rId222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2026-05-12T11:03:57Z</dcterms:created>
  <dcterms:modified xsi:type="dcterms:W3CDTF">2026-05-12T11:03:57Z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