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č.JH345820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Lite, 10 x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583400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Mepilex Border Flex 15x19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22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595300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Flex,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cm, vysoce absorpční pěnové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krytí s technologií 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287110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Ag,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antimikrobiální pěnové krytí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technologií 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583400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Mepilex Border Flex 15x19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16x20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16x20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9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90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395460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Ag, 15 x 17,5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395900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Ag, 10 x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3113" w:space="1981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142 764,61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2026-05-12 12:51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16015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16015</wp:posOffset>
            </wp:positionV>
            <wp:extent cx="25174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16015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16015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16015</wp:posOffset>
            </wp:positionV>
            <wp:extent cx="50349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16015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16015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16015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16015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16015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16015</wp:posOffset>
            </wp:positionV>
            <wp:extent cx="2517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16015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16015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16015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16015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16015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16015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16015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16015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16015</wp:posOffset>
            </wp:positionV>
            <wp:extent cx="2517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16015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16015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16015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16015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16015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16015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16015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16015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16015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16015</wp:posOffset>
            </wp:positionV>
            <wp:extent cx="7552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16015</wp:posOffset>
            </wp:positionV>
            <wp:extent cx="50349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16015</wp:posOffset>
            </wp:positionV>
            <wp:extent cx="75525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16015</wp:posOffset>
            </wp:positionV>
            <wp:extent cx="25174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16015</wp:posOffset>
            </wp:positionV>
            <wp:extent cx="5035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16015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16015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2026-05-12T11:03:51Z</dcterms:created>
  <dcterms:modified xsi:type="dcterms:W3CDTF">2026-05-12T11:03:51Z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