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č.JH345819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uzavř.BD Nexiva 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0,9 x 25 mm(20ks)modrá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CFF10-250R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8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367740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4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368857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Granudacyn gel 100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Stojan sedimentační FW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pozic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7" w:space="43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300629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20ml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120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CM5-200R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CurosTips 3 m dezinf.uzávěr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konektoty L-L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4" w:space="48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antimikrobiální i.v. krytí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x 8,5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4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20ml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3392G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14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tuba 92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COMFORT MISS,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5218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Vak na tekutiny s výpustí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50x60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75x120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 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Jehla inzulin.VERIFINE 8,30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g-0,30x8 mm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- 2.0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Sorwall 5 ml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lemu PP 4000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Stojan sedimentační FW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pozic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123 900,64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29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2026-05-12T11:03:45Z</dcterms:created>
  <dcterms:modified xsi:type="dcterms:W3CDTF">2026-05-12T11:03:45Z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