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Objednávka č.JH345817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Odběratel: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1717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20574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PROMEDICA PRAHA GROUP, a.s.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Juárezova 1071/17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16000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1655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1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8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31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8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25099019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CZ25099019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58" w:space="933"/>
            <w:col w:w="184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121477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OCTENISEPT 1 l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kar=10ks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79" w:space="262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3094100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INCIDIN ALCOHOL WIPE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0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90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3094100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INCIDIN ALCOHOL WIPE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náplň 90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27" w:space="244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kart=25bal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HS1420501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5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10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kart=12bal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HS1422001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INJ. JEHLA PINMED,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18Gx1,5, 1,2x38 mm , růžová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HS1420201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kart=25bal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HS1420501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5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167391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HS1421001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28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10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kart=12bal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4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50940</wp:posOffset>
            </wp:positionV>
            <wp:extent cx="50349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50940</wp:posOffset>
            </wp:positionV>
            <wp:extent cx="25174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50940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50940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50940</wp:posOffset>
            </wp:positionV>
            <wp:extent cx="50349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50940</wp:posOffset>
            </wp:positionV>
            <wp:extent cx="7552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50940</wp:posOffset>
            </wp:positionV>
            <wp:extent cx="50350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50940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50940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50940</wp:posOffset>
            </wp:positionV>
            <wp:extent cx="50350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50940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50940</wp:posOffset>
            </wp:positionV>
            <wp:extent cx="7552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50940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50940</wp:posOffset>
            </wp:positionV>
            <wp:extent cx="25174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50940</wp:posOffset>
            </wp:positionV>
            <wp:extent cx="7552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50940</wp:posOffset>
            </wp:positionV>
            <wp:extent cx="50350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50940</wp:posOffset>
            </wp:positionV>
            <wp:extent cx="7552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50940</wp:posOffset>
            </wp:positionV>
            <wp:extent cx="2517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50940</wp:posOffset>
            </wp:positionV>
            <wp:extent cx="7552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50940</wp:posOffset>
            </wp:positionV>
            <wp:extent cx="2517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50940</wp:posOffset>
            </wp:positionV>
            <wp:extent cx="50350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50940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50940</wp:posOffset>
            </wp:positionV>
            <wp:extent cx="7552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50940</wp:posOffset>
            </wp:positionV>
            <wp:extent cx="50350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50940</wp:posOffset>
            </wp:positionV>
            <wp:extent cx="75524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50940</wp:posOffset>
            </wp:positionV>
            <wp:extent cx="50350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50940</wp:posOffset>
            </wp:positionV>
            <wp:extent cx="7552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50940</wp:posOffset>
            </wp:positionV>
            <wp:extent cx="100699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50940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50940</wp:posOffset>
            </wp:positionV>
            <wp:extent cx="50350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50940</wp:posOffset>
            </wp:positionV>
            <wp:extent cx="50349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50940</wp:posOffset>
            </wp:positionV>
            <wp:extent cx="7552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50940</wp:posOffset>
            </wp:positionV>
            <wp:extent cx="25174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50940</wp:posOffset>
            </wp:positionV>
            <wp:extent cx="5035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50940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50940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1258" w:space="600"/>
            <w:col w:w="3255" w:space="451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HS1422001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PM100080001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INJ. JEHLA PINMED,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18Gx1,5, 1,2x38 mm , růžová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bal=100ks kart=50bal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1" w:space="239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kart=25bal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HS1420501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5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10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kart=12bal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HS1422001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ZMCST16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Žaludeční sonda CH 16/80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60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bal=80ks kart=640ks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min=20ks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3094100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INCIDIN ALCOHOL WIPE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náplň 90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27" w:space="244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3115830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Incidin Oxyfoam S 750 ml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6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aplikátorem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3116060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Incidin oxywipe S 100ks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66800137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OPSITE Post-Op Visible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9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15x10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66800138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OPSITE Post-Op Visible 20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5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10 cm bal=20ks min=20ks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1" w:space="240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890.100.180.120JI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8,0 l 8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PM100080013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INJ. JEHLA PINMED, 25 g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1,0, 0,50 x 25 mm, oranžová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bal=100ks kart=50bal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37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0" w:line="199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3087050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0" w:line="199" w:lineRule="exact"/>
              <w:ind w:left="14" w:right="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MANISOFT mycí emulze 1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bal=12ks min=1ks. náhrada za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3039200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62655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Podložka na vyšetř. lůžka,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50cm, 2 vrst. 100%celulóza, 50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 návin, 50cm šířka, 4cm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dut.,1 bal = 9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186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kart=25bal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HS1420501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28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5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106184</wp:posOffset>
            </wp:positionV>
            <wp:extent cx="50349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106184</wp:posOffset>
            </wp:positionV>
            <wp:extent cx="25174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106184</wp:posOffset>
            </wp:positionV>
            <wp:extent cx="25175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106184</wp:posOffset>
            </wp:positionV>
            <wp:extent cx="2517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106184</wp:posOffset>
            </wp:positionV>
            <wp:extent cx="50349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106184</wp:posOffset>
            </wp:positionV>
            <wp:extent cx="7552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106184</wp:posOffset>
            </wp:positionV>
            <wp:extent cx="50350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106184</wp:posOffset>
            </wp:positionV>
            <wp:extent cx="2517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106184</wp:posOffset>
            </wp:positionV>
            <wp:extent cx="2517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106184</wp:posOffset>
            </wp:positionV>
            <wp:extent cx="50350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106184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106184</wp:posOffset>
            </wp:positionV>
            <wp:extent cx="7552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106184</wp:posOffset>
            </wp:positionV>
            <wp:extent cx="50350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106184</wp:posOffset>
            </wp:positionV>
            <wp:extent cx="25174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106184</wp:posOffset>
            </wp:positionV>
            <wp:extent cx="7552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106184</wp:posOffset>
            </wp:positionV>
            <wp:extent cx="50350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106184</wp:posOffset>
            </wp:positionV>
            <wp:extent cx="75524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106184</wp:posOffset>
            </wp:positionV>
            <wp:extent cx="25175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106184</wp:posOffset>
            </wp:positionV>
            <wp:extent cx="75525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106184</wp:posOffset>
            </wp:positionV>
            <wp:extent cx="25174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106184</wp:posOffset>
            </wp:positionV>
            <wp:extent cx="50350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106184</wp:posOffset>
            </wp:positionV>
            <wp:extent cx="25175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106184</wp:posOffset>
            </wp:positionV>
            <wp:extent cx="75525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106184</wp:posOffset>
            </wp:positionV>
            <wp:extent cx="50350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106184</wp:posOffset>
            </wp:positionV>
            <wp:extent cx="75524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106184</wp:posOffset>
            </wp:positionV>
            <wp:extent cx="50350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106184</wp:posOffset>
            </wp:positionV>
            <wp:extent cx="7552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106184</wp:posOffset>
            </wp:positionV>
            <wp:extent cx="100699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106184</wp:posOffset>
            </wp:positionV>
            <wp:extent cx="50349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106184</wp:posOffset>
            </wp:positionV>
            <wp:extent cx="50350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106184</wp:posOffset>
            </wp:positionV>
            <wp:extent cx="50349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106184</wp:posOffset>
            </wp:positionV>
            <wp:extent cx="75525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106184</wp:posOffset>
            </wp:positionV>
            <wp:extent cx="25174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106184</wp:posOffset>
            </wp:positionV>
            <wp:extent cx="5035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106184</wp:posOffset>
            </wp:positionV>
            <wp:extent cx="18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106184</wp:posOffset>
            </wp:positionV>
            <wp:extent cx="18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258" w:space="600"/>
            <w:col w:w="3255" w:space="451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3094080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INCIDIN ALCOHOL WIPE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5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dóza 90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890.101.160.021JI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Nádoba na kontaminovaný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odpad 50 l 50 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3092" w:space="46"/>
            <w:col w:w="1739" w:space="262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890.110.030.020JI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Yannick - box 30,0 l - černý 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1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HS1420201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kart=25bal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INJ. JEHLA PINMED,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18Gx1,5, 1,2x38 mm , růžová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PM100080006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INJ. JEHLA PINMED,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21Gx1,5, 0,8x38 mm,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bal=100ks kart=50bal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5" w:space="245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INJ. JEHLA PINMED, 23 g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9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1,0, 0,60 x 25 mm,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3039640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MEDICARINE tablety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bal=300ks kar=6bal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7" w:space="2378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3039640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4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MEDICARINE tablety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bal=300ks kar=6bal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3101470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Surfanios Premium 5 l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0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kar=4ks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0" w:space="234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890.100.125.120JI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2,5 l 2,5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HS1421001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10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kart=12bal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890.100.125.120JI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2,5 l 2,5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HS1420201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kart=25bal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HS1420501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244" w:line="199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5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3096190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INCIDIN LIQUID, 5 l bez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parfémové složky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kar=2ks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77" w:space="262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890.100.125.120JI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2,5 l 2,5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OPE/625050.01/K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Podložka na vyš. lůžka, 50 cm,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 vrstvá celulóza, 50 m návin,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50 cm šířka, 5 cm dutinka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kar=9ks min=9ks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3092" w:space="46"/>
            <w:col w:w="1999" w:space="236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901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3094000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Incidin Alcohol Wipe FP,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481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81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3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3116060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Incidin oxywipe S 100ks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890.110.030.020JI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Yannick - box 30,0 l - černý 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1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HS1420201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kart=25bal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HS1420501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5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HS1421001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10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kart=12bal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121478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OCTENISEPT 500 ml bal=1ks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3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kar=20ks 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3102970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Anioxyde 1000LD 5 l kar=4ks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0" w:space="2369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3116060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Incidin oxywipe S 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62655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Podložka na vyšetř. lůžka,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50cm, 2 vrst. 100%celulóza, 50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 návin, 50cm šířka, 4cm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dut.,1 bal = 9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186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890.100.125.120JI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2,5 l 2,5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3039640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MEDICARINE tablety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bal=300ks kar=6bal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7" w:space="2378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3096150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INCIDIN LIQUID, 600 ml se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5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sprayovým aplikátorem,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parfémové složky bal=1ks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890.100.115.121JI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1,5 l 1,5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kart=25bal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HS1420501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5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OPE/625050.01/K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-1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Podložka na vyš. lůžka, 50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 vrstvá celulóza, 50 m návin,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50 cm šířka, 5 cm dutinka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kar=9ks min=9ks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890.100.105.120JI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0,5 l 0,5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INJ. JEHLA PINMED, 25 g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3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1,0, 0,50 x 25 mm, oranžová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330048065.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Rukavice operační latexové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28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pudru ANSELL Gammex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Latex 6.5 bal=50pár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kar=200pár min=50pár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17284</wp:posOffset>
            </wp:positionV>
            <wp:extent cx="50349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17284</wp:posOffset>
            </wp:positionV>
            <wp:extent cx="25174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17284</wp:posOffset>
            </wp:positionV>
            <wp:extent cx="50349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17284</wp:posOffset>
            </wp:positionV>
            <wp:extent cx="75525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17284</wp:posOffset>
            </wp:positionV>
            <wp:extent cx="75525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17284</wp:posOffset>
            </wp:positionV>
            <wp:extent cx="25174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17284</wp:posOffset>
            </wp:positionV>
            <wp:extent cx="75524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17284</wp:posOffset>
            </wp:positionV>
            <wp:extent cx="75524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17284</wp:posOffset>
            </wp:positionV>
            <wp:extent cx="75525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17284</wp:posOffset>
            </wp:positionV>
            <wp:extent cx="25174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17284</wp:posOffset>
            </wp:positionV>
            <wp:extent cx="75525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17284</wp:posOffset>
            </wp:positionV>
            <wp:extent cx="75524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17284</wp:posOffset>
            </wp:positionV>
            <wp:extent cx="75525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17284</wp:posOffset>
            </wp:positionV>
            <wp:extent cx="100699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17284</wp:posOffset>
            </wp:positionV>
            <wp:extent cx="50349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17284</wp:posOffset>
            </wp:positionV>
            <wp:extent cx="50349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17284</wp:posOffset>
            </wp:positionV>
            <wp:extent cx="75525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17284</wp:posOffset>
            </wp:positionV>
            <wp:extent cx="25174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17284</wp:posOffset>
            </wp:positionV>
            <wp:extent cx="180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17284</wp:posOffset>
            </wp:positionV>
            <wp:extent cx="180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258" w:space="600"/>
            <w:col w:w="3332" w:space="373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330048070.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latexové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pudru ANSELL Gammex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Latex 7 bal=50pár kar=200pár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min=50pár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330048075.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Rukavice operační latexové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pudru ANSELL Gammex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Latex 7.5 bal=50pár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kar=200pár min=50pár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30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330048080.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latexové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pudru ANSELL Gammex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Latex 8 bal=50pár kar=200pár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min=50pár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890.110.030.020JI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Yannick - box 30,0 l - černý 30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3092" w:space="46"/>
            <w:col w:w="2030" w:space="233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10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kart=12bal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PM100080013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INJ. JEHLA PINMED, 25 g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1,0, 0,50 x 25 mm, oranžová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bal=100ks kart=50bal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37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890.100.150.120JI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5,0 l 5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890.100.180.120JI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8,0 l 8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HS1420501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5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HS1421001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10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kart=12bal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INJ. JEHLA PINMED,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18Gx1,5, 1,2x38 mm , růžová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10005074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SPRAYOVÝ aplikátor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rozpraš.Incidin Liquid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8" w:space="236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3096130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INCIDIN LIQUID, 1 l,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7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parfémové složky bal=1ks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890.100.108.120JI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0,8 l 0,8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10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kart=12bal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PM100080013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INJ. JEHLA PINMED, 25 g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1,0, 0,50 x 25 mm, oranžová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bal=100ks kart=50bal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37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22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10005074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SPRAYOVÝ aplikátor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rozpraš.Incidin Liquid bal=1ks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609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009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2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4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14-01696-13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Chirurgické nůžky hrotnaté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3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rovné 13 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6" w:space="2574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3096190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69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INCIDIN LIQUID, 5 l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parfémové složky bal=1ks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kar=2ks 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3146508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INCIDIN PRO. 6 l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7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kar=1ks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15-02952-14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Pinzeta chirurgická rovná 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7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890.100.140.120JI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4,0 l 4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OPE/625050.01/K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-1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Podložka na vyš. lůžka, 50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 vrstvá celulóza, 50 m návin,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50 cm šířka, 5 cm dutinka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kar=9ks min=9ks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14-01696-13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Chirurgické nůžky hrotnaté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3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rovné 13 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6" w:space="257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24-08052-14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Kombinovaná lžička ostrá 16.5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7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3039640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MEDICARINE tablety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bal=300ks kar=6bal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7" w:space="2378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3135361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2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WIP ANIOS EXCEL 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ubrousky bal=100ks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6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kart=6bal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890.100.140.120JI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4,0 l 4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HS1420501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5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HS1422001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INJ. JEHLA PINMED, 25 g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3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1,0, 0,50 x 25 mm, oranžová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14-01696-13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Chirurgické nůžky hrotnaté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3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rovné 13 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6" w:space="257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3039640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4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MEDICARINE tablety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bal=300ks kar=6bal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3094100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INCIDIN ALCOHOL WIPE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náplň 90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27" w:space="244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3115060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SKINMAN SOFT PROTECT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0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FF 1 l bal=1ks 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3115830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Incidin Oxyfoam S 750 ml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7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aplikátorem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77" w:space="252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890.100.125.120JI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2,5 l 2,5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6/11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890.100.150.120JI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4361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5,0 l 5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80784</wp:posOffset>
            </wp:positionV>
            <wp:extent cx="75524" cy="193001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80784</wp:posOffset>
            </wp:positionV>
            <wp:extent cx="75524" cy="193001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80784</wp:posOffset>
            </wp:positionV>
            <wp:extent cx="75524" cy="193001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80784</wp:posOffset>
            </wp:positionV>
            <wp:extent cx="100699" cy="193001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80784</wp:posOffset>
            </wp:positionV>
            <wp:extent cx="180" cy="193001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80784</wp:posOffset>
            </wp:positionV>
            <wp:extent cx="180" cy="193001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258" w:space="600"/>
            <w:col w:w="1233" w:space="46"/>
            <w:col w:w="7343" w:space="0"/>
          </w:cols>
          <w:docGrid w:linePitch="360"/>
        </w:sectPr>
        <w:tabs>
          <w:tab w:val="left" w:pos="3085"/>
          <w:tab w:val="left" w:pos="3790"/>
          <w:tab w:val="left" w:pos="4475"/>
          <w:tab w:val="left" w:pos="5161"/>
          <w:tab w:val="left" w:pos="5846"/>
          <w:tab w:val="left" w:pos="6531"/>
          <w:tab w:val="left" w:pos="7216"/>
        </w:tabs>
        <w:spacing w:before="0" w:after="0" w:line="111" w:lineRule="exact"/>
        <w:ind w:left="2407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890.110.030.020JI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Yannick - box 30,0 l - černý 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1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ZMCSC14A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Odsávací katetr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přerušovače CH14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29" w:space="307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3039640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4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MEDICARINE tablety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bal=300ks kar=6bal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3061380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CITROCLOREX 2% RED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0.12 l bal=1ks kar=4ks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09" w:space="259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3074870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CITROCLOREX 2% MD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9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SPRAY 0.25 l bal=1ks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kar=12ks 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3121820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CITROCLOREX 2% 0.5 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bal=1ks kar=24ks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17" w:space="258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3121840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CITROCLOREX 2% SPRAY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0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0.25 l bal=1ks kar=24ks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HS1421001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10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kart=12bal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HS1422001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HS1422001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3094100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INCIDIN ALCOHOL WIPE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0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90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890.100.180.120JI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8,0 l 8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kart=25bal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HS1420501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5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HS1422001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244" w:line="199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3022300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SKINSEPT G 1 l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7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kar=12ks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15" w:space="268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3094000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Incidin Alcohol Wipe FP,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3108122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Kanyla intravenózní NDV 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G26x19 mm bez portu, fialová,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 křidélky kar=500ks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min=50ks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2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901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81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890.100.115.121JI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81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1,5 l 1,5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81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7/11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HS1420201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kart=25bal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HS1420501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5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HS1421001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10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kart=12bal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HS1422001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ZMCSC14A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Odsávací katetr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přerušovače CH14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29" w:space="307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3010486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3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Stříkačka lavážní JANETTE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ALFA sterilní 150 ml bal=25ks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7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kar=200ks min=25ks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3094100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INCIDIN ALCOHOL WIPE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náplň 90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27" w:space="244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3098830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9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SKINSEPT MUCOSA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sliz.antisept.500 ml bal=1ks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3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kar=12ks 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66800139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OPSITE Post-Op Visible 25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5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10 cm bal=20ks min=20ks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1" w:space="240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890.100.115.121JI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1,5 l 1,5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890.100.150.120JI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5,0 l 5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CSUBH01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8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Držák močových sáčků,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plastový kart=500ks 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HS1420201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kart=25bal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HS1420501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5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HS1421001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10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kart=12bal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INJ. JEHLA PINMED,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18Gx1,5, 1,2x38 mm , růžová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PM100080006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INJ. JEHLA PINMED,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21Gx1,5, 0,8x38 mm,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bal=100ks kart=50bal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5" w:space="245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36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3101450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Surfanios Premium 1 l bal=1ks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945" w:line="176" w:lineRule="exact"/>
              <w:ind w:left="-48" w:right="83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kar=12ks 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145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8/11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70" name="Freeform 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71" name="Freeform 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2" name="Freeform 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3" name="Freeform 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74" name="Freeform 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75" name="Freeform 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76" name="Freeform 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7" name="Freeform 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8" name="Freeform 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79" name="Freeform 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80" name="Freeform 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81" name="Freeform 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82" name="Freeform 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83" name="Freeform 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84" name="Freeform 3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85" name="Freeform 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86" name="Freeform 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87" name="Freeform 3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88" name="Freeform 3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89" name="Freeform 3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90" name="Freeform 3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91" name="Freeform 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92" name="Freeform 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93" name="Freeform 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94" name="Freeform 3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95" name="Freeform 3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96" name="Freeform 3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397" name="Freeform 3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98" name="Freeform 3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99" name="Freeform 3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00" name="Freeform 4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01" name="Freeform 4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02" name="Freeform 4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03" name="Freeform 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04" name="Freeform 4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05" name="Freeform 4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62655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Podložka na vyšetř. lůžka,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50cm, 2 vrst. 100%celulóza, 50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 návin, 50cm šířka, 4cm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dut.,1 bal = 9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186"/>
            <w:col w:w="448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890.100.108.120JI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0,8 l 0,8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HS1420501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5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INJ. JEHLA PINMED,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18Gx1,5, 1,2x38 mm , růžová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PM100080014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INJ. JEHLA PINMED, 25 g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5/8, 0,50 x 16 mm, oranžová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bal=100ks kart=50bal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37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3050530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SEKUSEPT AKTIV 1.5 kg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7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bal=1ks kar=4ks 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HS1420501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5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10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kart=12bal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HS1422001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010448792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NEODISHER SEPTO CLEAN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BMT 5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3022300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SKINSEPT G 1 l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7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kar=12ks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15" w:space="268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3061380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CITROCLOREX 2% RED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8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0.12 l bal=1ks kar=4ks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330048060.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Rukavice operační latexové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pudru ANSELL Gammex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Latex 6 bal=50pár kar=200pár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min=50pár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30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330048070.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latexové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pudru ANSELL Gammex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Latex 7 bal=50pár kar=200pár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min=50pár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330048075.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Rukavice operační latexové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pudru ANSELL Gammex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Latex 7.5 bal=50pár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kar=200pár min=50pár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30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69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330048080.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latexové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873" w:line="200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pudru ANSELL Gammex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Latex 8 bal=50pár kar=200pár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min=50pár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473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406" name="Freeform 4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9/11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07" name="Freeform 4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08" name="Freeform 4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09" name="Freeform 4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10" name="Freeform 4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11" name="Freeform 4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12" name="Freeform 4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13" name="Freeform 4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14" name="Freeform 4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15" name="Freeform 4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16" name="Freeform 4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17" name="Freeform 4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18" name="Freeform 4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19" name="Freeform 4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20" name="Freeform 4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21" name="Freeform 4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22" name="Freeform 4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23" name="Freeform 4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24" name="Freeform 4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25" name="Freeform 4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26" name="Freeform 4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27" name="Freeform 4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28" name="Freeform 4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29" name="Freeform 4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30" name="Freeform 4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31" name="Freeform 4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32" name="Freeform 4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33" name="Freeform 4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434" name="Freeform 4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35" name="Freeform 4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36" name="Freeform 4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37" name="Freeform 4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38" name="Freeform 4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39" name="Freeform 4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40" name="Freeform 4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41" name="Freeform 4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42" name="Freeform 4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330065080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operační Ortho 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bal=50pár kar=200pár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min=50pár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99" w:space="2600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330065090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operační Ortho 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2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bal=50pár kar=200pár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min=50pár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70003231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SEPTODERM GEL , 5 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bal=1ks kart=1ks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82" w:space="261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890.101.160.020JI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25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Nádoba na kontaminovaný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odpad 60 l 60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HS1421001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10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kart=12bal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HS1422001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3039640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MEDICARINE tablety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bal=300ks kar=6bal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7" w:space="2378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3116060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Incidin oxywipe S 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3094000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Incidin Alcohol Wipe FP,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2" w:space="237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66800137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OPSITE Post-Op Visible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9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15x10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HS1420201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kart=25bal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PM080010006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Katetr Nelaton balonek 5-15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ml/CH16 bal=10ks kart=500ks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min=10ks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HS1421001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10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kart=12bal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121486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OCTENISEPT. 250 ml. sprej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9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bal=1ks kar=10ks 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890.100.108.120JI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0,8 l 0,8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kart=25bal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HS1420501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5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10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kart=12bal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2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443" name="Freeform 4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10/11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3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PM100080001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INJ. JEHLA PINMED,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18Gx1,5, 1,2x38 mm , růžová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28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bal=100ks kart=50bal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4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17284</wp:posOffset>
            </wp:positionV>
            <wp:extent cx="50349" cy="193001"/>
            <wp:effectExtent l="0" t="0" r="0" b="0"/>
            <wp:wrapNone/>
            <wp:docPr id="444" name="Freeform 4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17284</wp:posOffset>
            </wp:positionV>
            <wp:extent cx="25174" cy="193001"/>
            <wp:effectExtent l="0" t="0" r="0" b="0"/>
            <wp:wrapNone/>
            <wp:docPr id="445" name="Freeform 4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446" name="Freeform 4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447" name="Freeform 4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17284</wp:posOffset>
            </wp:positionV>
            <wp:extent cx="50349" cy="193001"/>
            <wp:effectExtent l="0" t="0" r="0" b="0"/>
            <wp:wrapNone/>
            <wp:docPr id="448" name="Freeform 4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17284</wp:posOffset>
            </wp:positionV>
            <wp:extent cx="75525" cy="193001"/>
            <wp:effectExtent l="0" t="0" r="0" b="0"/>
            <wp:wrapNone/>
            <wp:docPr id="449" name="Freeform 4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450" name="Freeform 4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451" name="Freeform 4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452" name="Freeform 4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453" name="Freeform 4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454" name="Freeform 4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17284</wp:posOffset>
            </wp:positionV>
            <wp:extent cx="75525" cy="193001"/>
            <wp:effectExtent l="0" t="0" r="0" b="0"/>
            <wp:wrapNone/>
            <wp:docPr id="455" name="Freeform 4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456" name="Freeform 4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17284</wp:posOffset>
            </wp:positionV>
            <wp:extent cx="25174" cy="193001"/>
            <wp:effectExtent l="0" t="0" r="0" b="0"/>
            <wp:wrapNone/>
            <wp:docPr id="457" name="Freeform 4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17284</wp:posOffset>
            </wp:positionV>
            <wp:extent cx="75524" cy="193001"/>
            <wp:effectExtent l="0" t="0" r="0" b="0"/>
            <wp:wrapNone/>
            <wp:docPr id="458" name="Freeform 4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459" name="Freeform 4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17284</wp:posOffset>
            </wp:positionV>
            <wp:extent cx="75524" cy="193001"/>
            <wp:effectExtent l="0" t="0" r="0" b="0"/>
            <wp:wrapNone/>
            <wp:docPr id="460" name="Freeform 4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461" name="Freeform 4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17284</wp:posOffset>
            </wp:positionV>
            <wp:extent cx="75525" cy="193001"/>
            <wp:effectExtent l="0" t="0" r="0" b="0"/>
            <wp:wrapNone/>
            <wp:docPr id="462" name="Freeform 4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17284</wp:posOffset>
            </wp:positionV>
            <wp:extent cx="25174" cy="193001"/>
            <wp:effectExtent l="0" t="0" r="0" b="0"/>
            <wp:wrapNone/>
            <wp:docPr id="463" name="Freeform 4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464" name="Freeform 4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465" name="Freeform 4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17284</wp:posOffset>
            </wp:positionV>
            <wp:extent cx="75525" cy="193001"/>
            <wp:effectExtent l="0" t="0" r="0" b="0"/>
            <wp:wrapNone/>
            <wp:docPr id="466" name="Freeform 4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467" name="Freeform 4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17284</wp:posOffset>
            </wp:positionV>
            <wp:extent cx="75524" cy="193001"/>
            <wp:effectExtent l="0" t="0" r="0" b="0"/>
            <wp:wrapNone/>
            <wp:docPr id="468" name="Freeform 4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469" name="Freeform 4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17284</wp:posOffset>
            </wp:positionV>
            <wp:extent cx="75525" cy="193001"/>
            <wp:effectExtent l="0" t="0" r="0" b="0"/>
            <wp:wrapNone/>
            <wp:docPr id="470" name="Freeform 4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17284</wp:posOffset>
            </wp:positionV>
            <wp:extent cx="100699" cy="193001"/>
            <wp:effectExtent l="0" t="0" r="0" b="0"/>
            <wp:wrapNone/>
            <wp:docPr id="471" name="Freeform 4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17284</wp:posOffset>
            </wp:positionV>
            <wp:extent cx="50349" cy="193001"/>
            <wp:effectExtent l="0" t="0" r="0" b="0"/>
            <wp:wrapNone/>
            <wp:docPr id="472" name="Freeform 4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473" name="Freeform 4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17284</wp:posOffset>
            </wp:positionV>
            <wp:extent cx="50349" cy="193001"/>
            <wp:effectExtent l="0" t="0" r="0" b="0"/>
            <wp:wrapNone/>
            <wp:docPr id="474" name="Freeform 4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17284</wp:posOffset>
            </wp:positionV>
            <wp:extent cx="75525" cy="193001"/>
            <wp:effectExtent l="0" t="0" r="0" b="0"/>
            <wp:wrapNone/>
            <wp:docPr id="475" name="Freeform 4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17284</wp:posOffset>
            </wp:positionV>
            <wp:extent cx="25174" cy="193001"/>
            <wp:effectExtent l="0" t="0" r="0" b="0"/>
            <wp:wrapNone/>
            <wp:docPr id="476" name="Freeform 4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477" name="Freeform 4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17284</wp:posOffset>
            </wp:positionV>
            <wp:extent cx="180" cy="193001"/>
            <wp:effectExtent l="0" t="0" r="0" b="0"/>
            <wp:wrapNone/>
            <wp:docPr id="478" name="Freeform 4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17284</wp:posOffset>
            </wp:positionV>
            <wp:extent cx="180" cy="193001"/>
            <wp:effectExtent l="0" t="0" r="0" b="0"/>
            <wp:wrapNone/>
            <wp:docPr id="479" name="Freeform 4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354" w:space="504"/>
            <w:col w:w="3222" w:space="484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INJ. JEHLA PINMED, 22 g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35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1,5, 0,70 x 38 mm, černá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PM100080014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INJ. JEHLA PINMED, 25 g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5/8, 0,50 x 16 mm, oranžová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bal=100ks kart=50bal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37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10446005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Innovance D-Dimer Controls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3096130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INCIDIN LIQUID, 1 l,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parfémové složky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17" w:space="258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3115060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SKINMAN SOFT PROTECT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0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FF 1 l bal=1ks 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890.100.108.120JI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0,8 l 0,8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566" w:tblpY="4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890.100.150.120JI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5,0 l 5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890.100.180.120JI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8,0 l 8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890.110.030.020JI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Yannick - box 30,0 l - černý 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1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HS1420501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5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INJ. JEHLA PINMED, 22 g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35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1,5, 0,70 x 38 mm, černá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3074870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CITROCLOREX 2% MD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SPRAY 0.25 l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kar=12ks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46" w:space="265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3121840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CITROCLOREX 2% SPRAY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0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0.25 l bal=1ks kar=24ks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3133122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Kanyla intravenózní NDV 2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G20x32 mm s portem, růžová,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 křidélky kar=500ks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min=50ks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7" w:space="238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10200448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Pumpička mechanická pro 0,5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l láhev s těsněním bal=1ks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890.101.110.120JI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4361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10,0 l 10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25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811" w:space="1047"/>
            <w:col w:w="1233" w:space="46"/>
            <w:col w:w="7682" w:space="0"/>
          </w:cols>
          <w:docGrid w:linePitch="360"/>
        </w:sectPr>
        <w:spacing w:before="0" w:after="0" w:line="220" w:lineRule="exact"/>
        <w:ind w:left="379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152 502,31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, 2026-05-12 12:47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7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481" name="Freeform 4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11/11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paragraph">
              <wp:posOffset>502624</wp:posOffset>
            </wp:positionV>
            <wp:extent cx="319659" cy="126046"/>
            <wp:effectExtent l="0" t="0" r="0" b="0"/>
            <wp:wrapNone/>
            <wp:docPr id="482" name="Freeform 48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502624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48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3950</wp:posOffset>
            </wp:positionV>
            <wp:extent cx="50349" cy="193001"/>
            <wp:effectExtent l="0" t="0" r="0" b="0"/>
            <wp:wrapNone/>
            <wp:docPr id="483" name="Freeform 4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3950</wp:posOffset>
            </wp:positionV>
            <wp:extent cx="25174" cy="193001"/>
            <wp:effectExtent l="0" t="0" r="0" b="0"/>
            <wp:wrapNone/>
            <wp:docPr id="484" name="Freeform 4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3950</wp:posOffset>
            </wp:positionV>
            <wp:extent cx="25175" cy="193001"/>
            <wp:effectExtent l="0" t="0" r="0" b="0"/>
            <wp:wrapNone/>
            <wp:docPr id="485" name="Freeform 4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3950</wp:posOffset>
            </wp:positionV>
            <wp:extent cx="25175" cy="193001"/>
            <wp:effectExtent l="0" t="0" r="0" b="0"/>
            <wp:wrapNone/>
            <wp:docPr id="486" name="Freeform 4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3950</wp:posOffset>
            </wp:positionV>
            <wp:extent cx="50349" cy="193001"/>
            <wp:effectExtent l="0" t="0" r="0" b="0"/>
            <wp:wrapNone/>
            <wp:docPr id="487" name="Freeform 4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3950</wp:posOffset>
            </wp:positionV>
            <wp:extent cx="75525" cy="193001"/>
            <wp:effectExtent l="0" t="0" r="0" b="0"/>
            <wp:wrapNone/>
            <wp:docPr id="488" name="Freeform 4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3950</wp:posOffset>
            </wp:positionV>
            <wp:extent cx="50350" cy="193001"/>
            <wp:effectExtent l="0" t="0" r="0" b="0"/>
            <wp:wrapNone/>
            <wp:docPr id="489" name="Freeform 4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3950</wp:posOffset>
            </wp:positionV>
            <wp:extent cx="25175" cy="193001"/>
            <wp:effectExtent l="0" t="0" r="0" b="0"/>
            <wp:wrapNone/>
            <wp:docPr id="490" name="Freeform 4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3950</wp:posOffset>
            </wp:positionV>
            <wp:extent cx="25175" cy="193001"/>
            <wp:effectExtent l="0" t="0" r="0" b="0"/>
            <wp:wrapNone/>
            <wp:docPr id="491" name="Freeform 4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3950</wp:posOffset>
            </wp:positionV>
            <wp:extent cx="50350" cy="193001"/>
            <wp:effectExtent l="0" t="0" r="0" b="0"/>
            <wp:wrapNone/>
            <wp:docPr id="492" name="Freeform 4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3950</wp:posOffset>
            </wp:positionV>
            <wp:extent cx="25175" cy="193001"/>
            <wp:effectExtent l="0" t="0" r="0" b="0"/>
            <wp:wrapNone/>
            <wp:docPr id="493" name="Freeform 4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3950</wp:posOffset>
            </wp:positionV>
            <wp:extent cx="75525" cy="193001"/>
            <wp:effectExtent l="0" t="0" r="0" b="0"/>
            <wp:wrapNone/>
            <wp:docPr id="494" name="Freeform 4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3950</wp:posOffset>
            </wp:positionV>
            <wp:extent cx="50350" cy="193001"/>
            <wp:effectExtent l="0" t="0" r="0" b="0"/>
            <wp:wrapNone/>
            <wp:docPr id="495" name="Freeform 4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3950</wp:posOffset>
            </wp:positionV>
            <wp:extent cx="25174" cy="193001"/>
            <wp:effectExtent l="0" t="0" r="0" b="0"/>
            <wp:wrapNone/>
            <wp:docPr id="496" name="Freeform 4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3950</wp:posOffset>
            </wp:positionV>
            <wp:extent cx="75524" cy="193001"/>
            <wp:effectExtent l="0" t="0" r="0" b="0"/>
            <wp:wrapNone/>
            <wp:docPr id="497" name="Freeform 4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3950</wp:posOffset>
            </wp:positionV>
            <wp:extent cx="50350" cy="193001"/>
            <wp:effectExtent l="0" t="0" r="0" b="0"/>
            <wp:wrapNone/>
            <wp:docPr id="498" name="Freeform 4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3950</wp:posOffset>
            </wp:positionV>
            <wp:extent cx="75524" cy="193001"/>
            <wp:effectExtent l="0" t="0" r="0" b="0"/>
            <wp:wrapNone/>
            <wp:docPr id="499" name="Freeform 4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3950</wp:posOffset>
            </wp:positionV>
            <wp:extent cx="25175" cy="193001"/>
            <wp:effectExtent l="0" t="0" r="0" b="0"/>
            <wp:wrapNone/>
            <wp:docPr id="500" name="Freeform 5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3950</wp:posOffset>
            </wp:positionV>
            <wp:extent cx="75525" cy="193001"/>
            <wp:effectExtent l="0" t="0" r="0" b="0"/>
            <wp:wrapNone/>
            <wp:docPr id="501" name="Freeform 5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3950</wp:posOffset>
            </wp:positionV>
            <wp:extent cx="25174" cy="193001"/>
            <wp:effectExtent l="0" t="0" r="0" b="0"/>
            <wp:wrapNone/>
            <wp:docPr id="502" name="Freeform 5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3950</wp:posOffset>
            </wp:positionV>
            <wp:extent cx="50350" cy="193001"/>
            <wp:effectExtent l="0" t="0" r="0" b="0"/>
            <wp:wrapNone/>
            <wp:docPr id="503" name="Freeform 5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3950</wp:posOffset>
            </wp:positionV>
            <wp:extent cx="25175" cy="193001"/>
            <wp:effectExtent l="0" t="0" r="0" b="0"/>
            <wp:wrapNone/>
            <wp:docPr id="504" name="Freeform 5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3950</wp:posOffset>
            </wp:positionV>
            <wp:extent cx="75525" cy="193001"/>
            <wp:effectExtent l="0" t="0" r="0" b="0"/>
            <wp:wrapNone/>
            <wp:docPr id="505" name="Freeform 5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3950</wp:posOffset>
            </wp:positionV>
            <wp:extent cx="50350" cy="193001"/>
            <wp:effectExtent l="0" t="0" r="0" b="0"/>
            <wp:wrapNone/>
            <wp:docPr id="506" name="Freeform 5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3950</wp:posOffset>
            </wp:positionV>
            <wp:extent cx="75524" cy="193001"/>
            <wp:effectExtent l="0" t="0" r="0" b="0"/>
            <wp:wrapNone/>
            <wp:docPr id="507" name="Freeform 5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3950</wp:posOffset>
            </wp:positionV>
            <wp:extent cx="50350" cy="193001"/>
            <wp:effectExtent l="0" t="0" r="0" b="0"/>
            <wp:wrapNone/>
            <wp:docPr id="508" name="Freeform 5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3950</wp:posOffset>
            </wp:positionV>
            <wp:extent cx="75525" cy="193001"/>
            <wp:effectExtent l="0" t="0" r="0" b="0"/>
            <wp:wrapNone/>
            <wp:docPr id="509" name="Freeform 5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3950</wp:posOffset>
            </wp:positionV>
            <wp:extent cx="100699" cy="193001"/>
            <wp:effectExtent l="0" t="0" r="0" b="0"/>
            <wp:wrapNone/>
            <wp:docPr id="510" name="Freeform 5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3950</wp:posOffset>
            </wp:positionV>
            <wp:extent cx="50349" cy="193001"/>
            <wp:effectExtent l="0" t="0" r="0" b="0"/>
            <wp:wrapNone/>
            <wp:docPr id="511" name="Freeform 5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3950</wp:posOffset>
            </wp:positionV>
            <wp:extent cx="50350" cy="193001"/>
            <wp:effectExtent l="0" t="0" r="0" b="0"/>
            <wp:wrapNone/>
            <wp:docPr id="512" name="Freeform 5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3950</wp:posOffset>
            </wp:positionV>
            <wp:extent cx="50349" cy="193001"/>
            <wp:effectExtent l="0" t="0" r="0" b="0"/>
            <wp:wrapNone/>
            <wp:docPr id="513" name="Freeform 5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3950</wp:posOffset>
            </wp:positionV>
            <wp:extent cx="75525" cy="193001"/>
            <wp:effectExtent l="0" t="0" r="0" b="0"/>
            <wp:wrapNone/>
            <wp:docPr id="514" name="Freeform 5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3950</wp:posOffset>
            </wp:positionV>
            <wp:extent cx="25174" cy="193001"/>
            <wp:effectExtent l="0" t="0" r="0" b="0"/>
            <wp:wrapNone/>
            <wp:docPr id="515" name="Freeform 5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3950</wp:posOffset>
            </wp:positionV>
            <wp:extent cx="50350" cy="193001"/>
            <wp:effectExtent l="0" t="0" r="0" b="0"/>
            <wp:wrapNone/>
            <wp:docPr id="516" name="Freeform 5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3950</wp:posOffset>
            </wp:positionV>
            <wp:extent cx="180" cy="193001"/>
            <wp:effectExtent l="0" t="0" r="0" b="0"/>
            <wp:wrapNone/>
            <wp:docPr id="517" name="Freeform 5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3950</wp:posOffset>
            </wp:positionV>
            <wp:extent cx="180" cy="193001"/>
            <wp:effectExtent l="0" t="0" r="0" b="0"/>
            <wp:wrapNone/>
            <wp:docPr id="518" name="Freeform 5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187" w:space="2378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8" Type="http://schemas.openxmlformats.org/officeDocument/2006/relationships/hyperlink" TargetMode="External" Target="mailto:fakturace@nemjh.cz"/><Relationship Id="rId480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2026-05-12T11:03:39Z</dcterms:created>
  <dcterms:modified xsi:type="dcterms:W3CDTF">2026-05-12T11:03:39Z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