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č.JH345801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-30341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-30341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N13218-STD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rukavic nerez na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krabice rukavic 255x390x80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2" w:space="24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ruce s měsíčkem lékařským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CH12,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 : S810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od MAPO: S8101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02" w:space="60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N12378-l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MEDI-INN Tyčinka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hygienu dutiny ústní, citronová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ruce s měsíčkem lékařským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100484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Držák močových lahví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víčekm na řetízku,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ÚKLID - BUDOVA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ŘEDITELSTVÍ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36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157 072,68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111900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111900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111900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111900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111900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111900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111900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111900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111900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111900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111900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111900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111900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111900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17" w:space="789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Pozn:  </w:t>
      </w: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Vystavil: , 2026-05-12 12:29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1991" w:space="35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36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2026-05-12T10:53:53Z</dcterms:created>
  <dcterms:modified xsi:type="dcterms:W3CDTF">2026-05-12T10:53:53Z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