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č.JH345798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Klapkova 1874/83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18200 Kobylisy, Praha 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SRE36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Disposable Ultrasonic Shears,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7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36 cm, SR7 Series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214" w:space="2012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57 792,00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2026-05-12 12:29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-27166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-27166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-27166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-27166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-27166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-27166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-27166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-27166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-27166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-27166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-27166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-27166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-27166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-27166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-27166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-27166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-27166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-27166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-27166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-27166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-27166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-27166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-27166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-27166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-27166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-27166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-27166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-27166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-27166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-27166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-27166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-27166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-27166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-27166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-27166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-27166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2026-05-12T10:54:04Z</dcterms:created>
  <dcterms:modified xsi:type="dcterms:W3CDTF">2026-05-12T10:54:04Z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