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č.JH345793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23900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Zásobník na trhací čtverečky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46" w:space="5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10x20 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3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0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Kaudální blok set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109153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Sentinex SMART OP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Direkt 1 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109163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Sentinex SMART OP Special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Direkt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 1 bal = 10 ks ,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karton = (60 x 10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2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,1bal = 20 ks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54bal 1 karton = (54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Sentinex Classic Anti Fog,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ústenka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6" w:space="26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Spunlance 150 cm 1 bal =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170 cm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170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KTP TEP Kolene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Vertikální 1 bal = 10 setů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univerzální 1 bal = 13 setů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4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332" w:space="176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101 970,67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22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2026-05-12T10:53:59Z</dcterms:created>
  <dcterms:modified xsi:type="dcterms:W3CDTF">2026-05-12T10:53:59Z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