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č.JH345768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B. Braun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 Parku 2335/20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148 00 Praha 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48586285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415122-01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Ventil bezjehlový Caresite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4251128-01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Kanyla intravenózní Introcan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Safety 3, 0.9x25 (modrá)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uzavřený systém,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415122-01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Ventil bezjehlový Caresite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4269217S-01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4063000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Souprava infúzní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bezpečnostními prvky Intrafix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SAFESET LL, 180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0" w:space="239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4253302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periferní Introcan- s kř.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W Saferty pur G24(žlutá)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415122-01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Ventil bezjehlový Caresite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4269217S-01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4269110S-01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1.1x33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4606736V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dvojdílná se závitem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Injekt 20 ml,luer lock,zelená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4550234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TRN aspirační MINI-Spike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plus s bak.a asp.filtr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8723021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Hadička spojovací Perfusor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8" w:line="176" w:lineRule="exact"/>
              <w:ind w:left="-48" w:right="10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cm,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1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8723026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Hadička spojovací Perfusor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200 cm,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3" w:space="245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4269217S-01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C0068013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NOVOSYN VIOLET 4/0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(1,5)70 cm HR17 (M)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1" w:space="26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C0932132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DAFILON modrý DS16 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(1.5)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C0935212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DAFILON modrý DS19 3/0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(2) 75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2" w:space="24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4269110S-01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345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FA87500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Nutriflex Peri 2000 ml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3500284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Ringerfundin B. Braun,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0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4439848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Jehla zkosená Huberova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Surecan G22, 30 mm, rovná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4063000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Souprava infúzní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bezpečnostními prvky Intrafix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SAFESET LL, 180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4503902-01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Jehla pro spinální anestézii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Spinocan G27, 88 mm, 0,42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(šedá)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4637100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Stříkačka Perifix Lor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ml,Luer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4892505-01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Stimuplex Ultra 360 30o,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22Gx50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1" w:space="27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4892510-01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Stimuplex - D jehla 15°, 0.7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4495152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Uzávěr Combi modrý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4062957E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Souprava infúzní univerzální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INTRAFIX Primeline LL, 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JK090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Filtr PTFE, kruhový, d=190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mm- balení obsahuje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6" w:space="25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3500390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Chlorid sodný 0.9% 500 ml EP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783100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Kožní stapler MANIPLER AZ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35W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B0088803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FIAL. 1(4)4X70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HR30SSTO(M)DDP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C0058626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NOVOSYN VIOLET 2/0 (3)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3X45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9" w:space="52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C0068441N1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VIOLET 2/0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(3)70 cm HRC26S (M)RCP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C0068547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NOVOSYN FIAL. 2/0 (3) 70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HR30s (M)DDP 1 bal =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5" w:space="23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C0842486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DAGROFIL ZELENÝ 0 (3,5)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cm DS30 1 bal =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G0058716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NOVOSYN VIOLET 2/0 (3)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250 cm ARO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8" w:space="24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SOFTA-MAN ViscoRub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SIGNO-12685000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ARGOGEN SPRAY 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STŘÍBREM 125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6" w:space="62"/>
            <w:col w:w="1595" w:space="276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SOFTA-MAN ViscoRub 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211 150,44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8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2026-05-12T10:54:10Z</dcterms:created>
  <dcterms:modified xsi:type="dcterms:W3CDTF">2026-05-12T10:54:10Z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