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751D" w14:textId="465A0F48" w:rsidR="00A06C91" w:rsidRPr="00183D93" w:rsidRDefault="008333D0" w:rsidP="0088065B">
      <w:pPr>
        <w:pStyle w:val="Nadpis1"/>
        <w:spacing w:after="240"/>
      </w:pPr>
      <w:r w:rsidRPr="00183D93">
        <w:t>smlouva o obchodní spolupráci</w:t>
      </w:r>
    </w:p>
    <w:p w14:paraId="5307B027" w14:textId="0337829A" w:rsidR="00A06C91" w:rsidRPr="00183D93" w:rsidRDefault="008333D0" w:rsidP="00A06C91">
      <w:r w:rsidRPr="00183D93">
        <w:rPr>
          <w:rFonts w:ascii="Atyp BL Display Semibold" w:hAnsi="Atyp BL Display Semibold"/>
          <w:sz w:val="26"/>
          <w:szCs w:val="26"/>
        </w:rPr>
        <w:t>podle ust. § 1746 odst. 2 zákona č. 89/2012 Sb., občanský zákoník, v platném znění</w:t>
      </w:r>
    </w:p>
    <w:p w14:paraId="1D4454E6" w14:textId="77777777" w:rsidR="003D1B95" w:rsidRPr="00183D93" w:rsidRDefault="003D1B95" w:rsidP="003D1B95"/>
    <w:p w14:paraId="6179BDF0" w14:textId="77777777" w:rsidR="003D1B95" w:rsidRPr="00183D93" w:rsidRDefault="003D1B95" w:rsidP="003D1B95"/>
    <w:p w14:paraId="07624A68" w14:textId="5A11CC59" w:rsidR="00D92583" w:rsidRPr="00183D93" w:rsidRDefault="003D1B95" w:rsidP="00D92583">
      <w:pPr>
        <w:rPr>
          <w:rFonts w:ascii="Crabath Text Medium" w:hAnsi="Crabath Text Medium"/>
        </w:rPr>
      </w:pPr>
      <w:r w:rsidRPr="00183D93">
        <w:rPr>
          <w:rFonts w:ascii="Crabath Text Medium" w:hAnsi="Crabath Text Medium"/>
        </w:rPr>
        <w:t>mezi</w:t>
      </w:r>
    </w:p>
    <w:p w14:paraId="60CD27F5" w14:textId="15EBB60B" w:rsidR="00D92583" w:rsidRPr="00183D93" w:rsidRDefault="00D92583" w:rsidP="00785C65">
      <w:pPr>
        <w:ind w:left="720" w:hanging="720"/>
        <w:rPr>
          <w:rFonts w:ascii="Crabath Text Medium" w:hAnsi="Crabath Text Medium"/>
        </w:rPr>
      </w:pPr>
      <w:r w:rsidRPr="00183D93">
        <w:rPr>
          <w:rFonts w:ascii="Crabath Text Medium" w:hAnsi="Crabath Text Medium"/>
        </w:rPr>
        <w:t>Prague City Tourism a.s.</w:t>
      </w:r>
    </w:p>
    <w:p w14:paraId="3982DA57" w14:textId="77777777" w:rsidR="00D92583" w:rsidRPr="00183D93" w:rsidRDefault="00D92583" w:rsidP="00D92583">
      <w:pPr>
        <w:spacing w:after="0"/>
        <w:ind w:left="720" w:hanging="720"/>
      </w:pPr>
      <w:r w:rsidRPr="00183D93">
        <w:rPr>
          <w:rFonts w:ascii="Crabath Text Medium" w:hAnsi="Crabath Text Medium"/>
        </w:rPr>
        <w:t>se sídlem</w:t>
      </w:r>
      <w:r w:rsidRPr="00183D93">
        <w:rPr>
          <w:rFonts w:ascii="Crabath Text Medium" w:hAnsi="Crabath Text Medium"/>
        </w:rPr>
        <w:tab/>
      </w:r>
      <w:r w:rsidRPr="00183D93">
        <w:tab/>
        <w:t xml:space="preserve">Žatecká 110/2, 110 00 Praha 1 </w:t>
      </w:r>
      <w:r w:rsidRPr="00183D93">
        <w:rPr>
          <w:rFonts w:eastAsiaTheme="majorEastAsia"/>
        </w:rPr>
        <w:t>—</w:t>
      </w:r>
      <w:r w:rsidRPr="00183D93">
        <w:t xml:space="preserve"> Staré Město</w:t>
      </w:r>
    </w:p>
    <w:p w14:paraId="6BFF0A81" w14:textId="77777777" w:rsidR="00D92583" w:rsidRPr="00183D93" w:rsidRDefault="00D92583" w:rsidP="00D92583">
      <w:pPr>
        <w:spacing w:after="0"/>
        <w:ind w:left="2160"/>
      </w:pPr>
      <w:r w:rsidRPr="00183D93">
        <w:t xml:space="preserve">zapsaná v obchodním rejstříku vedeném Městským soudem v Praze </w:t>
      </w:r>
      <w:r w:rsidRPr="00183D93">
        <w:br/>
        <w:t xml:space="preserve">pod </w:t>
      </w:r>
      <w:proofErr w:type="spellStart"/>
      <w:r w:rsidRPr="00183D93">
        <w:t>sp</w:t>
      </w:r>
      <w:proofErr w:type="spellEnd"/>
      <w:r w:rsidRPr="00183D93">
        <w:t>. zn. B 23670</w:t>
      </w:r>
    </w:p>
    <w:p w14:paraId="3242DAF8" w14:textId="3B916B46" w:rsidR="00D92583" w:rsidRPr="00183D93" w:rsidRDefault="00D92583" w:rsidP="00D92583">
      <w:pPr>
        <w:spacing w:after="0"/>
        <w:ind w:left="720" w:hanging="720"/>
      </w:pPr>
      <w:r w:rsidRPr="00183D93">
        <w:rPr>
          <w:rFonts w:ascii="Crabath Text Medium" w:hAnsi="Crabath Text Medium"/>
        </w:rPr>
        <w:t>IČO</w:t>
      </w:r>
      <w:r w:rsidRPr="00183D93">
        <w:tab/>
      </w:r>
      <w:r w:rsidRPr="00183D93">
        <w:tab/>
      </w:r>
      <w:r w:rsidRPr="00183D93">
        <w:tab/>
        <w:t>07312890</w:t>
      </w:r>
    </w:p>
    <w:p w14:paraId="5F8DE7E7" w14:textId="67B2D404" w:rsidR="00D92583" w:rsidRPr="00183D93" w:rsidRDefault="00D92583" w:rsidP="00D92583">
      <w:pPr>
        <w:spacing w:after="0"/>
        <w:ind w:left="720" w:hanging="720"/>
      </w:pPr>
      <w:r w:rsidRPr="00183D93">
        <w:rPr>
          <w:rFonts w:ascii="Crabath Text Medium" w:hAnsi="Crabath Text Medium"/>
        </w:rPr>
        <w:t>DIČ</w:t>
      </w:r>
      <w:r w:rsidRPr="00183D93">
        <w:tab/>
      </w:r>
      <w:r w:rsidRPr="00183D93">
        <w:tab/>
      </w:r>
      <w:r w:rsidRPr="00183D93">
        <w:tab/>
        <w:t>CZ07312890</w:t>
      </w:r>
    </w:p>
    <w:p w14:paraId="3CBADAE5" w14:textId="250B175B" w:rsidR="00D92583" w:rsidRPr="00183D93" w:rsidRDefault="00D92583" w:rsidP="00D92583">
      <w:pPr>
        <w:spacing w:after="0"/>
        <w:ind w:left="720" w:hanging="720"/>
      </w:pPr>
      <w:r w:rsidRPr="00183D93">
        <w:rPr>
          <w:rFonts w:ascii="Crabath Text Medium" w:hAnsi="Crabath Text Medium"/>
        </w:rPr>
        <w:t>zastoupená</w:t>
      </w:r>
      <w:r w:rsidRPr="00183D93">
        <w:tab/>
      </w:r>
      <w:r w:rsidRPr="00183D93">
        <w:tab/>
      </w:r>
    </w:p>
    <w:p w14:paraId="133F1D54" w14:textId="1ED6D30E" w:rsidR="00A06C91" w:rsidRPr="00183D93" w:rsidRDefault="00BB36D4" w:rsidP="000408C6">
      <w:r w:rsidRPr="00183D93">
        <w:t xml:space="preserve">dále </w:t>
      </w:r>
      <w:r w:rsidR="00D31B86" w:rsidRPr="00183D93">
        <w:t>jako</w:t>
      </w:r>
      <w:r w:rsidR="00185E00" w:rsidRPr="00183D93">
        <w:t xml:space="preserve"> strana</w:t>
      </w:r>
      <w:r w:rsidR="003D1B95" w:rsidRPr="00183D93">
        <w:t xml:space="preserve"> </w:t>
      </w:r>
      <w:r w:rsidR="003D1B95" w:rsidRPr="00183D93">
        <w:rPr>
          <w:rFonts w:ascii="Crabath Text Medium" w:hAnsi="Crabath Text Medium"/>
        </w:rPr>
        <w:t>„</w:t>
      </w:r>
      <w:r w:rsidR="008333D0" w:rsidRPr="00183D93">
        <w:rPr>
          <w:rFonts w:ascii="Crabath Text Medium" w:hAnsi="Crabath Text Medium"/>
        </w:rPr>
        <w:t>PCT</w:t>
      </w:r>
      <w:r w:rsidR="003D1B95" w:rsidRPr="00183D93">
        <w:rPr>
          <w:rFonts w:ascii="Crabath Text Medium" w:hAnsi="Crabath Text Medium"/>
        </w:rPr>
        <w:t>“</w:t>
      </w:r>
    </w:p>
    <w:p w14:paraId="0FD561EB" w14:textId="0EF3C6FC" w:rsidR="00A06C91" w:rsidRPr="00183D93" w:rsidRDefault="00A06C91" w:rsidP="00A06C91">
      <w:r w:rsidRPr="00183D93">
        <w:t xml:space="preserve">a </w:t>
      </w:r>
    </w:p>
    <w:sdt>
      <w:sdtPr>
        <w:rPr>
          <w:rFonts w:ascii="Crabath Text Medium" w:hAnsi="Crabath Text Medium"/>
        </w:rPr>
        <w:id w:val="741606811"/>
        <w:placeholder>
          <w:docPart w:val="9098A176300F42229E19707C63AB0C18"/>
        </w:placeholder>
      </w:sdtPr>
      <w:sdtEndPr/>
      <w:sdtContent>
        <w:p w14:paraId="27472DAA" w14:textId="0F49C881" w:rsidR="00B6422D" w:rsidRPr="00AB2F52" w:rsidRDefault="00DA011D" w:rsidP="00127481">
          <w:pPr>
            <w:spacing w:line="360" w:lineRule="atLeast"/>
            <w:rPr>
              <w:rFonts w:ascii="Crabath Text Medium" w:hAnsi="Crabath Text Medium"/>
            </w:rPr>
          </w:pPr>
          <w:r>
            <w:rPr>
              <w:rFonts w:ascii="Crabath Text Medium" w:hAnsi="Crabath Text Medium"/>
            </w:rPr>
            <w:t>CODAN AGENTURA spol. s.r.o.</w:t>
          </w:r>
        </w:p>
      </w:sdtContent>
    </w:sdt>
    <w:p w14:paraId="50ED4473" w14:textId="525A4EE4" w:rsidR="00502F9D" w:rsidRPr="00183D93" w:rsidRDefault="00D92583" w:rsidP="00925B7E">
      <w:pPr>
        <w:spacing w:after="0"/>
        <w:textAlignment w:val="baseline"/>
        <w:rPr>
          <w:rFonts w:ascii="Verdana" w:hAnsi="Verdana"/>
          <w:color w:val="333333"/>
          <w:sz w:val="18"/>
          <w:szCs w:val="18"/>
          <w:lang w:eastAsia="cs-CZ"/>
        </w:rPr>
      </w:pPr>
      <w:r w:rsidRPr="00183D93">
        <w:rPr>
          <w:rFonts w:ascii="Crabath Text Medium" w:hAnsi="Crabath Text Medium"/>
        </w:rPr>
        <w:t>se sídlem</w:t>
      </w:r>
      <w:r w:rsidR="00E615A6" w:rsidRPr="00183D93">
        <w:t xml:space="preserve">           </w:t>
      </w:r>
      <w:r w:rsidR="007D3A00">
        <w:tab/>
      </w:r>
      <w:r w:rsidR="00DA011D">
        <w:t>Provaznická 399/11, 110 00 Praha 1 – Staré Město</w:t>
      </w:r>
      <w:r w:rsidR="00502F9D" w:rsidRPr="00183D93">
        <w:rPr>
          <w:rFonts w:ascii="Verdana" w:hAnsi="Verdana"/>
          <w:color w:val="333333"/>
          <w:sz w:val="18"/>
          <w:szCs w:val="18"/>
          <w:lang w:eastAsia="cs-CZ"/>
        </w:rPr>
        <w:tab/>
      </w:r>
    </w:p>
    <w:p w14:paraId="1181BBB5" w14:textId="0097F8FE" w:rsidR="00502F9D" w:rsidRPr="00183D93" w:rsidRDefault="008333D0" w:rsidP="00925B7E">
      <w:pPr>
        <w:spacing w:after="0"/>
        <w:ind w:left="2160"/>
      </w:pPr>
      <w:r w:rsidRPr="00183D93">
        <w:t xml:space="preserve">zapsaná v </w:t>
      </w:r>
      <w:r w:rsidR="00B66520" w:rsidRPr="00183D93">
        <w:t>obchodním</w:t>
      </w:r>
      <w:r w:rsidRPr="00183D93">
        <w:t xml:space="preserve"> rejstříku vedeném Městským soudem v Praze </w:t>
      </w:r>
      <w:r w:rsidRPr="00183D93">
        <w:br/>
      </w:r>
      <w:r w:rsidR="0093629E" w:rsidRPr="00183D93">
        <w:t xml:space="preserve">pod </w:t>
      </w:r>
      <w:proofErr w:type="spellStart"/>
      <w:r w:rsidR="0093629E" w:rsidRPr="00183D93">
        <w:t>sp</w:t>
      </w:r>
      <w:proofErr w:type="spellEnd"/>
      <w:r w:rsidR="0093629E" w:rsidRPr="00183D93">
        <w:t xml:space="preserve">. zn. </w:t>
      </w:r>
      <w:r w:rsidR="00DA011D" w:rsidRPr="00DA011D">
        <w:t>C 50259</w:t>
      </w:r>
    </w:p>
    <w:p w14:paraId="23F958D7" w14:textId="3FC8A6BA" w:rsidR="00D92583" w:rsidRPr="00183D93" w:rsidRDefault="00D92583" w:rsidP="00DA011D">
      <w:pPr>
        <w:spacing w:after="0"/>
        <w:ind w:left="720" w:hanging="720"/>
      </w:pPr>
      <w:r w:rsidRPr="00183D93">
        <w:rPr>
          <w:rFonts w:ascii="Crabath Text Medium" w:hAnsi="Crabath Text Medium"/>
        </w:rPr>
        <w:t>IČO</w:t>
      </w:r>
      <w:r w:rsidRPr="00183D93">
        <w:tab/>
      </w:r>
      <w:r w:rsidRPr="00183D93">
        <w:tab/>
      </w:r>
      <w:r w:rsidR="00296E20">
        <w:tab/>
      </w:r>
      <w:r w:rsidR="00DA011D">
        <w:t>25108051</w:t>
      </w:r>
    </w:p>
    <w:p w14:paraId="51829A78" w14:textId="4C1D0985" w:rsidR="00DA011D" w:rsidRDefault="008333D0" w:rsidP="00DA011D">
      <w:pPr>
        <w:spacing w:after="0"/>
        <w:ind w:left="720" w:hanging="720"/>
      </w:pPr>
      <w:r w:rsidRPr="00183D93">
        <w:rPr>
          <w:rFonts w:ascii="Crabath Text Medium" w:hAnsi="Crabath Text Medium"/>
        </w:rPr>
        <w:t>DIČ</w:t>
      </w:r>
      <w:r w:rsidRPr="00183D93">
        <w:rPr>
          <w:rFonts w:ascii="Crabath Text Medium" w:hAnsi="Crabath Text Medium"/>
        </w:rPr>
        <w:tab/>
      </w:r>
      <w:r w:rsidRPr="00183D93">
        <w:rPr>
          <w:rFonts w:ascii="Crabath Text Medium" w:hAnsi="Crabath Text Medium"/>
        </w:rPr>
        <w:tab/>
      </w:r>
      <w:r w:rsidR="007307C9" w:rsidRPr="00183D93">
        <w:tab/>
      </w:r>
      <w:r w:rsidR="00DA011D" w:rsidRPr="00DA011D">
        <w:t>CZ25108051</w:t>
      </w:r>
    </w:p>
    <w:p w14:paraId="2644CC90" w14:textId="49CDDF06" w:rsidR="00D92583" w:rsidRPr="00183D93" w:rsidRDefault="00D92583" w:rsidP="005869ED">
      <w:pPr>
        <w:ind w:left="720" w:hanging="720"/>
      </w:pPr>
      <w:r w:rsidRPr="00183D93">
        <w:rPr>
          <w:rFonts w:ascii="Crabath Text Medium" w:hAnsi="Crabath Text Medium"/>
        </w:rPr>
        <w:t>zastoupená</w:t>
      </w:r>
      <w:r w:rsidRPr="00183D93">
        <w:tab/>
      </w:r>
      <w:r w:rsidRPr="00183D93">
        <w:tab/>
      </w:r>
      <w:sdt>
        <w:sdtPr>
          <w:id w:val="1362855871"/>
          <w:placeholder>
            <w:docPart w:val="9098A176300F42229E19707C63AB0C18"/>
          </w:placeholder>
          <w:showingPlcHdr/>
        </w:sdtPr>
        <w:sdtEndPr/>
        <w:sdtContent>
          <w:r w:rsidR="00262882" w:rsidRPr="00B95CE8">
            <w:rPr>
              <w:rStyle w:val="Zstupntext"/>
            </w:rPr>
            <w:t>Klikněte nebo klepněte sem a zadejte text.</w:t>
          </w:r>
        </w:sdtContent>
      </w:sdt>
    </w:p>
    <w:p w14:paraId="520EAA4E" w14:textId="5FEC1C4B" w:rsidR="000137EB" w:rsidRPr="00183D93" w:rsidRDefault="00BB36D4">
      <w:r w:rsidRPr="00183D93">
        <w:t xml:space="preserve">dále </w:t>
      </w:r>
      <w:r w:rsidR="008333D0" w:rsidRPr="00183D93">
        <w:t xml:space="preserve">jen </w:t>
      </w:r>
      <w:r w:rsidRPr="00183D93">
        <w:t xml:space="preserve">jako </w:t>
      </w:r>
      <w:r w:rsidRPr="00183D93">
        <w:rPr>
          <w:rFonts w:ascii="Crabath Text Medium" w:hAnsi="Crabath Text Medium"/>
        </w:rPr>
        <w:t>„</w:t>
      </w:r>
      <w:r w:rsidR="008333D0" w:rsidRPr="00183D93">
        <w:rPr>
          <w:rFonts w:ascii="Crabath Text Medium" w:hAnsi="Crabath Text Medium"/>
        </w:rPr>
        <w:t>Partner</w:t>
      </w:r>
      <w:r w:rsidRPr="00183D93">
        <w:rPr>
          <w:rFonts w:ascii="Crabath Text Medium" w:hAnsi="Crabath Text Medium"/>
        </w:rPr>
        <w:t>“</w:t>
      </w:r>
      <w:r w:rsidR="000137EB" w:rsidRPr="00183D93">
        <w:br w:type="page"/>
      </w:r>
    </w:p>
    <w:p w14:paraId="76213E39" w14:textId="748C1976" w:rsidR="00F02792" w:rsidRPr="00183D93" w:rsidRDefault="008333D0" w:rsidP="00D31B86">
      <w:pPr>
        <w:pStyle w:val="Nadpis2"/>
        <w:numPr>
          <w:ilvl w:val="0"/>
          <w:numId w:val="4"/>
        </w:numPr>
        <w:spacing w:after="40"/>
        <w:ind w:left="454" w:hanging="454"/>
      </w:pPr>
      <w:r w:rsidRPr="00183D93">
        <w:lastRenderedPageBreak/>
        <w:t>předmět smlouvy</w:t>
      </w:r>
    </w:p>
    <w:p w14:paraId="1340FA22" w14:textId="110311A8" w:rsidR="003D1B95" w:rsidRPr="00183D93" w:rsidRDefault="008333D0" w:rsidP="008333D0">
      <w:pPr>
        <w:pStyle w:val="predsazeni"/>
      </w:pPr>
      <w:r w:rsidRPr="00183D93">
        <w:t xml:space="preserve">1.1. </w:t>
      </w:r>
      <w:r w:rsidRPr="00183D93">
        <w:tab/>
        <w:t>P</w:t>
      </w:r>
      <w:r w:rsidR="00895E42" w:rsidRPr="00183D93">
        <w:t>CT</w:t>
      </w:r>
      <w:r w:rsidR="00EE3F9B" w:rsidRPr="00183D93">
        <w:t xml:space="preserve"> </w:t>
      </w:r>
      <w:r w:rsidRPr="00183D93">
        <w:t xml:space="preserve">se touto smlouvou zavazuje </w:t>
      </w:r>
      <w:r w:rsidR="00765600" w:rsidRPr="00183D93">
        <w:t xml:space="preserve">pro klienty/zákazníky Partnera </w:t>
      </w:r>
      <w:r w:rsidR="008A5AA9" w:rsidRPr="00183D93">
        <w:t>organizačně zajišťovat privátní</w:t>
      </w:r>
      <w:r w:rsidR="00FC0716" w:rsidRPr="00183D93">
        <w:t xml:space="preserve"> a skupinové</w:t>
      </w:r>
      <w:r w:rsidR="008A5AA9" w:rsidRPr="00183D93">
        <w:t xml:space="preserve"> vycházky k tématice </w:t>
      </w:r>
      <w:r w:rsidR="00C658B4" w:rsidRPr="00183D93">
        <w:t xml:space="preserve">poslední knihy </w:t>
      </w:r>
      <w:r w:rsidR="00FA7CEC" w:rsidRPr="00183D93">
        <w:t>Dana Browna</w:t>
      </w:r>
      <w:r w:rsidR="00C658B4" w:rsidRPr="00183D93">
        <w:t xml:space="preserve">, Tajemství všech </w:t>
      </w:r>
      <w:r w:rsidR="00B6422D" w:rsidRPr="00183D93">
        <w:t>tajemství</w:t>
      </w:r>
      <w:r w:rsidR="00765600" w:rsidRPr="00183D93">
        <w:t xml:space="preserve"> a zároveň </w:t>
      </w:r>
      <w:r w:rsidR="00960FA9" w:rsidRPr="00183D93">
        <w:t xml:space="preserve">v případě zájmu </w:t>
      </w:r>
      <w:r w:rsidR="00C90BB4">
        <w:t>zajistit pro klient</w:t>
      </w:r>
      <w:r w:rsidR="0057530D">
        <w:t>y</w:t>
      </w:r>
      <w:r w:rsidR="00C90BB4">
        <w:t>/zákazník</w:t>
      </w:r>
      <w:r w:rsidR="0057530D">
        <w:t>y</w:t>
      </w:r>
      <w:r w:rsidR="00C90BB4">
        <w:t xml:space="preserve"> Partnera účast na </w:t>
      </w:r>
      <w:r w:rsidR="0057530D">
        <w:t>dalších privátních/skupinových vycházkách PCT.</w:t>
      </w:r>
      <w:r w:rsidR="001D0A0F">
        <w:t xml:space="preserve"> </w:t>
      </w:r>
    </w:p>
    <w:p w14:paraId="3013B452" w14:textId="23E9FA76" w:rsidR="00EE3F9B" w:rsidRDefault="008333D0" w:rsidP="00607E14">
      <w:pPr>
        <w:pStyle w:val="predsazeni"/>
      </w:pPr>
      <w:r w:rsidRPr="00183D93">
        <w:t xml:space="preserve">1.2. </w:t>
      </w:r>
      <w:r w:rsidRPr="00183D93">
        <w:tab/>
      </w:r>
      <w:r w:rsidR="008A5AA9" w:rsidRPr="00183D93">
        <w:t xml:space="preserve">Partner se zavazuje </w:t>
      </w:r>
      <w:r w:rsidR="00413BC5" w:rsidRPr="00183D93">
        <w:t>nabízet vycházky</w:t>
      </w:r>
      <w:r w:rsidR="00EE3F9B" w:rsidRPr="00183D93">
        <w:t xml:space="preserve"> k tématice poslední knihy Dana Browna, Tajemství všech tajemství</w:t>
      </w:r>
      <w:r w:rsidR="0025709C" w:rsidRPr="00183D93">
        <w:t xml:space="preserve"> svým </w:t>
      </w:r>
      <w:r w:rsidR="0031113D">
        <w:t>klientům</w:t>
      </w:r>
      <w:r w:rsidR="007C4C02" w:rsidRPr="00183D93">
        <w:t xml:space="preserve"> </w:t>
      </w:r>
      <w:r w:rsidR="007C4C02" w:rsidRPr="00CC05D6">
        <w:t xml:space="preserve">prostřednictvím </w:t>
      </w:r>
      <w:r w:rsidR="00DA011D">
        <w:t>firemního katalogu</w:t>
      </w:r>
      <w:r w:rsidR="003E202E">
        <w:t xml:space="preserve"> Partnera</w:t>
      </w:r>
      <w:r w:rsidR="003C4CF6" w:rsidRPr="00183D93">
        <w:t>.</w:t>
      </w:r>
      <w:r w:rsidR="00EE3F9B" w:rsidRPr="00183D93">
        <w:t xml:space="preserve"> </w:t>
      </w:r>
      <w:r w:rsidR="00CC2F65" w:rsidRPr="00183D93">
        <w:t xml:space="preserve">Pracovníci PCT </w:t>
      </w:r>
      <w:r w:rsidR="000473E8" w:rsidRPr="00183D93">
        <w:t xml:space="preserve">přijmou klientovu objednávku prostřednictvím </w:t>
      </w:r>
      <w:r w:rsidR="00E13F3A">
        <w:t>e-mailu</w:t>
      </w:r>
      <w:r w:rsidR="000473E8" w:rsidRPr="00183D93">
        <w:t xml:space="preserve"> </w:t>
      </w:r>
      <w:r w:rsidR="00C6526E">
        <w:t xml:space="preserve">níže uvedené kontaktní osoby PCT </w:t>
      </w:r>
      <w:r w:rsidR="000473E8" w:rsidRPr="00183D93">
        <w:t xml:space="preserve">a </w:t>
      </w:r>
      <w:r w:rsidR="00C6526E">
        <w:t xml:space="preserve">objednanou </w:t>
      </w:r>
      <w:r w:rsidR="00CC3233" w:rsidRPr="00183D93">
        <w:t>vycházku</w:t>
      </w:r>
      <w:r w:rsidR="000473E8" w:rsidRPr="00183D93">
        <w:t xml:space="preserve"> </w:t>
      </w:r>
      <w:r w:rsidR="00E4284D" w:rsidRPr="00183D93">
        <w:t xml:space="preserve">komplexně </w:t>
      </w:r>
      <w:r w:rsidR="000473E8" w:rsidRPr="00183D93">
        <w:t>zajistí</w:t>
      </w:r>
      <w:r w:rsidR="00413BC5" w:rsidRPr="00183D93">
        <w:t xml:space="preserve">. </w:t>
      </w:r>
      <w:r w:rsidR="008E5E3D">
        <w:t>Další</w:t>
      </w:r>
      <w:r w:rsidR="00AD6702">
        <w:t xml:space="preserve"> </w:t>
      </w:r>
      <w:r w:rsidR="003512E5" w:rsidRPr="00183D93">
        <w:t>privátní nebo skupinov</w:t>
      </w:r>
      <w:r w:rsidR="00BD06A4">
        <w:t>é</w:t>
      </w:r>
      <w:r w:rsidR="003512E5" w:rsidRPr="00183D93">
        <w:t xml:space="preserve"> vycház</w:t>
      </w:r>
      <w:r w:rsidR="00BD06A4">
        <w:t>ky</w:t>
      </w:r>
      <w:r w:rsidR="003512E5" w:rsidRPr="00183D93">
        <w:t xml:space="preserve"> PCT</w:t>
      </w:r>
      <w:r w:rsidR="00536BE5">
        <w:t xml:space="preserve"> mohou klienti/zákazníci Partnera zakoupit přímo na webových stránkách </w:t>
      </w:r>
      <w:r w:rsidR="007726F1">
        <w:t>p</w:t>
      </w:r>
      <w:r w:rsidR="00B031AA">
        <w:t>rague.eu.</w:t>
      </w:r>
      <w:r w:rsidR="001408C9">
        <w:t xml:space="preserve"> </w:t>
      </w:r>
    </w:p>
    <w:p w14:paraId="69A8AA2E" w14:textId="76D52FF7" w:rsidR="00937FD2" w:rsidRPr="00183D93" w:rsidRDefault="00937FD2" w:rsidP="00607E14">
      <w:pPr>
        <w:pStyle w:val="predsazeni"/>
      </w:pPr>
      <w:r>
        <w:t>1.3.</w:t>
      </w:r>
      <w:r w:rsidR="003D7FDC">
        <w:t xml:space="preserve"> </w:t>
      </w:r>
      <w:r w:rsidR="003D7FDC">
        <w:tab/>
        <w:t xml:space="preserve">Partner se zavazuje poskytnout kontaktní údaje na klienta </w:t>
      </w:r>
      <w:r w:rsidR="00950E16">
        <w:t>nejpozději hodin</w:t>
      </w:r>
      <w:r w:rsidR="003D7FDC">
        <w:t xml:space="preserve"> před plánovanou akcí. </w:t>
      </w:r>
    </w:p>
    <w:p w14:paraId="35434558" w14:textId="42EBAD9F" w:rsidR="00BB36D4" w:rsidRPr="00183D93" w:rsidRDefault="003D1B95" w:rsidP="00C7112F">
      <w:pPr>
        <w:pStyle w:val="Nadpis2"/>
        <w:spacing w:after="40"/>
      </w:pPr>
      <w:r w:rsidRPr="00183D93">
        <w:t>2</w:t>
      </w:r>
      <w:r w:rsidR="00BB36D4" w:rsidRPr="00183D93">
        <w:t>.</w:t>
      </w:r>
      <w:r w:rsidR="00BB36D4" w:rsidRPr="00183D93">
        <w:tab/>
      </w:r>
      <w:r w:rsidR="008333D0" w:rsidRPr="00183D93">
        <w:t>cena a platební podmínky</w:t>
      </w:r>
    </w:p>
    <w:p w14:paraId="239D6D00" w14:textId="29254B2F" w:rsidR="008333D0" w:rsidRPr="00183D93" w:rsidRDefault="008333D0" w:rsidP="00DB17DD">
      <w:pPr>
        <w:pStyle w:val="predsazeni"/>
      </w:pPr>
      <w:r w:rsidRPr="00183D93">
        <w:t>2.1.</w:t>
      </w:r>
      <w:r w:rsidRPr="00183D93">
        <w:tab/>
        <w:t>Smluvními stranami dohodnutá cena</w:t>
      </w:r>
      <w:r w:rsidR="00E72C1D" w:rsidRPr="00183D93">
        <w:t xml:space="preserve"> se řídí </w:t>
      </w:r>
      <w:r w:rsidR="00181EEE">
        <w:t xml:space="preserve">předem </w:t>
      </w:r>
      <w:r w:rsidR="00FF6AD3">
        <w:t xml:space="preserve">dohodnutým ceníkem, který </w:t>
      </w:r>
      <w:r w:rsidR="004D7F79">
        <w:t xml:space="preserve">byl smluvními </w:t>
      </w:r>
      <w:r w:rsidR="008A6BDD">
        <w:t xml:space="preserve">stranami </w:t>
      </w:r>
      <w:r w:rsidR="004D7F79">
        <w:t xml:space="preserve">před uzavřením této </w:t>
      </w:r>
      <w:r w:rsidR="007D7346">
        <w:t>s</w:t>
      </w:r>
      <w:r w:rsidR="004D7F79">
        <w:t>mlouvy vzájemn</w:t>
      </w:r>
      <w:r w:rsidR="00095469">
        <w:t>ě</w:t>
      </w:r>
      <w:r w:rsidR="004D7F79">
        <w:t xml:space="preserve"> potvrzen</w:t>
      </w:r>
      <w:r w:rsidR="00FF6AD3">
        <w:t>.</w:t>
      </w:r>
      <w:r w:rsidR="000D175F">
        <w:t xml:space="preserve"> Případné změny ceníku se smluvní strany zavazují </w:t>
      </w:r>
      <w:r w:rsidR="00FD567F">
        <w:t>navzájem</w:t>
      </w:r>
      <w:r w:rsidR="000D175F">
        <w:t xml:space="preserve"> konzultovat před </w:t>
      </w:r>
      <w:r w:rsidR="00FD567F">
        <w:t>okamžikem</w:t>
      </w:r>
      <w:r w:rsidR="000909A9">
        <w:t xml:space="preserve"> nabytí </w:t>
      </w:r>
      <w:r w:rsidR="00EE0033">
        <w:t xml:space="preserve">jejich </w:t>
      </w:r>
      <w:r w:rsidR="001D0A0F">
        <w:t>platnosti,</w:t>
      </w:r>
      <w:r w:rsidR="000909A9">
        <w:t xml:space="preserve"> a to prostřednictvím kontaktních osobu uvedených níže v této smlouvě</w:t>
      </w:r>
      <w:r w:rsidR="000D175F">
        <w:t>.</w:t>
      </w:r>
      <w:r w:rsidR="004D7F79">
        <w:t xml:space="preserve"> </w:t>
      </w:r>
      <w:r w:rsidR="00E35432" w:rsidRPr="00183D93">
        <w:t>Děti</w:t>
      </w:r>
      <w:r w:rsidR="003578C8" w:rsidRPr="00183D93">
        <w:t xml:space="preserve"> do 5,99 let mají účast na vycházce zdarma. Od 6 let jsou brány jako dospělé osoby.</w:t>
      </w:r>
      <w:r w:rsidR="00C927CE" w:rsidRPr="00183D93">
        <w:t xml:space="preserve"> </w:t>
      </w:r>
      <w:r w:rsidR="00823037" w:rsidRPr="00183D93">
        <w:t xml:space="preserve">Storno podmínky se řídí </w:t>
      </w:r>
      <w:r w:rsidR="00512290" w:rsidRPr="00183D93">
        <w:t xml:space="preserve">všeobecnými obchodními podmínkami PCT, které jsou zveřejněné na webových stránkách </w:t>
      </w:r>
      <w:r w:rsidR="00C366EE" w:rsidRPr="00183D93">
        <w:t>prague.eu</w:t>
      </w:r>
      <w:r w:rsidR="008D1512">
        <w:t xml:space="preserve">, s tím, že </w:t>
      </w:r>
      <w:r w:rsidR="006714D4">
        <w:t xml:space="preserve">PCT umožňuje </w:t>
      </w:r>
      <w:r w:rsidR="0037632A">
        <w:t>P</w:t>
      </w:r>
      <w:r w:rsidR="006714D4">
        <w:t xml:space="preserve">artnerovi bezplatné zrušení </w:t>
      </w:r>
      <w:r w:rsidR="005214DB">
        <w:t xml:space="preserve">objednávky </w:t>
      </w:r>
      <w:r w:rsidR="00296B6A">
        <w:t>do hodin</w:t>
      </w:r>
      <w:r w:rsidR="005214DB">
        <w:t xml:space="preserve"> před plánovanou akcí.</w:t>
      </w:r>
      <w:r w:rsidR="002B6869">
        <w:t xml:space="preserve"> </w:t>
      </w:r>
    </w:p>
    <w:p w14:paraId="696B608E" w14:textId="183DD06E" w:rsidR="008333D0" w:rsidRPr="00183D93" w:rsidRDefault="008333D0" w:rsidP="008333D0">
      <w:pPr>
        <w:pStyle w:val="predsazeni"/>
      </w:pPr>
      <w:r w:rsidRPr="00183D93">
        <w:t>2.</w:t>
      </w:r>
      <w:r w:rsidR="00797A20" w:rsidRPr="00183D93">
        <w:t>2.</w:t>
      </w:r>
      <w:r w:rsidRPr="00183D93">
        <w:tab/>
      </w:r>
      <w:r w:rsidR="00325812">
        <w:t>Faktura</w:t>
      </w:r>
      <w:r w:rsidR="00EB31A4">
        <w:t>ce</w:t>
      </w:r>
      <w:r w:rsidR="00325812">
        <w:t xml:space="preserve"> bude </w:t>
      </w:r>
      <w:r w:rsidR="00296B6A">
        <w:t>probíhat,</w:t>
      </w:r>
      <w:r w:rsidR="00D34970">
        <w:t xml:space="preserve"> </w:t>
      </w:r>
      <w:r w:rsidR="001D0A0F">
        <w:t>pokud se strany nedohodnou jinak</w:t>
      </w:r>
      <w:r w:rsidR="00EB31A4">
        <w:t>.</w:t>
      </w:r>
      <w:r w:rsidR="00832F62" w:rsidRPr="00183D93">
        <w:t xml:space="preserve"> P</w:t>
      </w:r>
      <w:r w:rsidR="003F4CB8">
        <w:t>CT</w:t>
      </w:r>
      <w:r w:rsidR="00832F62" w:rsidRPr="00183D93">
        <w:t xml:space="preserve"> v</w:t>
      </w:r>
      <w:r w:rsidR="00E77946" w:rsidRPr="00183D93">
        <w:t>ystaví fakturu</w:t>
      </w:r>
      <w:r w:rsidR="00A62B90" w:rsidRPr="00183D93">
        <w:t xml:space="preserve">/daňový </w:t>
      </w:r>
      <w:r w:rsidR="001D0A0F" w:rsidRPr="00183D93">
        <w:t>doklad na</w:t>
      </w:r>
      <w:r w:rsidR="00DA75E3" w:rsidRPr="00183D93">
        <w:t xml:space="preserve"> částku uvedenou v objednávce </w:t>
      </w:r>
      <w:r w:rsidR="00E77946" w:rsidRPr="00183D93">
        <w:t>se splatností minimálně 21 dní</w:t>
      </w:r>
      <w:r w:rsidR="000E25AD" w:rsidRPr="00183D93">
        <w:t xml:space="preserve">, kterou odešle na email </w:t>
      </w:r>
      <w:hyperlink r:id="rId8" w:history="1">
        <w:r w:rsidR="008D1512">
          <w:t>P</w:t>
        </w:r>
        <w:r w:rsidR="004559BC">
          <w:t>artnera</w:t>
        </w:r>
      </w:hyperlink>
      <w:r w:rsidR="00DA75E3" w:rsidRPr="00183D93">
        <w:t xml:space="preserve"> </w:t>
      </w:r>
      <w:r w:rsidR="00D34970">
        <w:t xml:space="preserve">vždy </w:t>
      </w:r>
      <w:r w:rsidR="00DA75E3" w:rsidRPr="00183D93">
        <w:t>a zároveň</w:t>
      </w:r>
      <w:r w:rsidR="009E13FF" w:rsidRPr="00183D93">
        <w:t xml:space="preserve"> kontaktní osobě</w:t>
      </w:r>
      <w:r w:rsidR="002C684F" w:rsidRPr="00183D93">
        <w:t xml:space="preserve"> </w:t>
      </w:r>
      <w:r w:rsidR="008D1512">
        <w:t>P</w:t>
      </w:r>
      <w:r w:rsidR="004559BC">
        <w:t>artnera</w:t>
      </w:r>
      <w:r w:rsidR="008D1512">
        <w:t xml:space="preserve"> </w:t>
      </w:r>
      <w:r w:rsidR="002C684F" w:rsidRPr="00183D93">
        <w:t>uvedenou níže v této smlouvě</w:t>
      </w:r>
      <w:r w:rsidR="00191535" w:rsidRPr="00183D93">
        <w:t>.</w:t>
      </w:r>
    </w:p>
    <w:p w14:paraId="126E1B8E" w14:textId="52542C17" w:rsidR="009073FA" w:rsidRPr="00183D93" w:rsidRDefault="008333D0" w:rsidP="008333D0">
      <w:pPr>
        <w:pStyle w:val="predsazeni"/>
      </w:pPr>
      <w:r w:rsidRPr="00183D93">
        <w:t>2.</w:t>
      </w:r>
      <w:r w:rsidR="00D62C9A">
        <w:t>3</w:t>
      </w:r>
      <w:r w:rsidR="00797A20" w:rsidRPr="00183D93">
        <w:t>.</w:t>
      </w:r>
      <w:r w:rsidRPr="00183D93">
        <w:t xml:space="preserve"> </w:t>
      </w:r>
      <w:r w:rsidRPr="00183D93">
        <w:tab/>
        <w:t>Daňový doklad musí obsahovat veškeré náležitosti stanovené obecně závaznými právními předpisy.</w:t>
      </w:r>
      <w:r w:rsidR="009073FA" w:rsidRPr="00183D93">
        <w:t xml:space="preserve"> </w:t>
      </w:r>
    </w:p>
    <w:p w14:paraId="544F65B6" w14:textId="0F8C9920" w:rsidR="003B7DDB" w:rsidRPr="00183D93" w:rsidRDefault="00C7112F" w:rsidP="00CA05EC">
      <w:pPr>
        <w:pStyle w:val="Nadpis2"/>
        <w:spacing w:after="200"/>
      </w:pPr>
      <w:r w:rsidRPr="00183D93">
        <w:t>3</w:t>
      </w:r>
      <w:r w:rsidR="009073FA" w:rsidRPr="00183D93">
        <w:t>.</w:t>
      </w:r>
      <w:r w:rsidR="009073FA" w:rsidRPr="00183D93">
        <w:tab/>
      </w:r>
      <w:r w:rsidR="003B7DDB" w:rsidRPr="00183D93">
        <w:t>kontaktní osoby</w:t>
      </w:r>
    </w:p>
    <w:p w14:paraId="08ED077E" w14:textId="77777777" w:rsidR="003B7DDB" w:rsidRPr="00183D93" w:rsidRDefault="003B7DDB" w:rsidP="003B7DDB">
      <w:pPr>
        <w:ind w:left="454" w:hanging="454"/>
      </w:pPr>
      <w:r w:rsidRPr="00183D93">
        <w:tab/>
        <w:t>Kontaktní osoby:</w:t>
      </w:r>
    </w:p>
    <w:p w14:paraId="13934448" w14:textId="77777777" w:rsidR="00A52F17" w:rsidRDefault="003B7DDB" w:rsidP="003B7DDB">
      <w:pPr>
        <w:spacing w:after="0"/>
        <w:ind w:left="454"/>
      </w:pPr>
      <w:r w:rsidRPr="00183D93">
        <w:t xml:space="preserve">za PCT </w:t>
      </w:r>
      <w:r w:rsidRPr="00183D93">
        <w:tab/>
      </w:r>
    </w:p>
    <w:p w14:paraId="084526C6" w14:textId="1D1FC9BE" w:rsidR="003B7DDB" w:rsidRPr="00183D93" w:rsidRDefault="003B7DDB" w:rsidP="00A52F17">
      <w:pPr>
        <w:spacing w:after="0"/>
        <w:ind w:firstLine="426"/>
      </w:pPr>
      <w:r w:rsidRPr="00183D93">
        <w:t xml:space="preserve">v záležitostech fakturace     </w:t>
      </w:r>
      <w:r w:rsidRPr="00183D93">
        <w:rPr>
          <w:rFonts w:ascii="Atyp BL Display Semibold" w:hAnsi="Atyp BL Display Semibold"/>
        </w:rPr>
        <w:tab/>
      </w:r>
      <w:r w:rsidRPr="00183D93">
        <w:t xml:space="preserve">email: </w:t>
      </w:r>
    </w:p>
    <w:p w14:paraId="5FED1DAB" w14:textId="4FA4905B" w:rsidR="003B7DDB" w:rsidRPr="00183D93" w:rsidRDefault="003B7DDB" w:rsidP="00A52F17">
      <w:pPr>
        <w:ind w:left="426"/>
      </w:pPr>
      <w:r w:rsidRPr="00183D93">
        <w:t>v záležitostech objednávek</w:t>
      </w:r>
      <w:r w:rsidRPr="00183D93">
        <w:tab/>
        <w:t xml:space="preserve">email: </w:t>
      </w:r>
    </w:p>
    <w:p w14:paraId="2F1E17AD" w14:textId="77777777" w:rsidR="00A52F17" w:rsidRDefault="003B7DDB" w:rsidP="00A52F17">
      <w:pPr>
        <w:ind w:firstLine="454"/>
      </w:pPr>
      <w:r w:rsidRPr="00183D93">
        <w:t xml:space="preserve">za </w:t>
      </w:r>
      <w:r w:rsidR="0040211F">
        <w:t>Partnera</w:t>
      </w:r>
      <w:r w:rsidR="0062135E">
        <w:t xml:space="preserve"> </w:t>
      </w:r>
    </w:p>
    <w:p w14:paraId="286CAA7F" w14:textId="7742BFDB" w:rsidR="00B41F1F" w:rsidRPr="00183D93" w:rsidRDefault="00B41F1F" w:rsidP="00D01082">
      <w:pPr>
        <w:spacing w:after="0"/>
        <w:ind w:left="454"/>
      </w:pPr>
      <w:r w:rsidRPr="00183D93">
        <w:t xml:space="preserve">v záležitostech fakturace     </w:t>
      </w:r>
      <w:r w:rsidR="006F34DD">
        <w:tab/>
        <w:t xml:space="preserve">email: </w:t>
      </w:r>
    </w:p>
    <w:p w14:paraId="6BD5A206" w14:textId="56C73BBA" w:rsidR="00B41F1F" w:rsidRPr="00183D93" w:rsidRDefault="00B41F1F" w:rsidP="00B41F1F">
      <w:pPr>
        <w:ind w:left="426"/>
      </w:pPr>
      <w:r w:rsidRPr="00183D93">
        <w:t xml:space="preserve">v záležitostech </w:t>
      </w:r>
      <w:proofErr w:type="gramStart"/>
      <w:r w:rsidRPr="00183D93">
        <w:t xml:space="preserve">objednávek  </w:t>
      </w:r>
      <w:r w:rsidR="006F34DD">
        <w:tab/>
      </w:r>
      <w:proofErr w:type="gramEnd"/>
      <w:r w:rsidR="006F34DD">
        <w:t xml:space="preserve">email: </w:t>
      </w:r>
    </w:p>
    <w:p w14:paraId="159B269C" w14:textId="08A55E4E" w:rsidR="003C04CD" w:rsidRPr="003C04CD" w:rsidRDefault="003C04CD" w:rsidP="000C3CBC">
      <w:pPr>
        <w:ind w:left="454"/>
      </w:pPr>
      <w:r w:rsidRPr="000C3CBC">
        <w:t xml:space="preserve">Smluvní strany </w:t>
      </w:r>
      <w:r w:rsidR="00B84FA0" w:rsidRPr="00B84FA0">
        <w:t>sjednávají</w:t>
      </w:r>
      <w:r w:rsidRPr="000C3CBC">
        <w:t>, že v případě změny výše uvedených kontaktních osob</w:t>
      </w:r>
      <w:r w:rsidR="000C3CBC">
        <w:t xml:space="preserve"> kterékoli ze smluvních stran</w:t>
      </w:r>
      <w:r w:rsidRPr="000C3CBC">
        <w:t>, bude druh</w:t>
      </w:r>
      <w:r w:rsidR="000C3CBC">
        <w:t>á</w:t>
      </w:r>
      <w:r w:rsidRPr="00CA05EC">
        <w:t xml:space="preserve"> smluvní strana neprodleně informována. Smluvní strany souhlasí</w:t>
      </w:r>
      <w:r w:rsidR="00B84FA0" w:rsidRPr="00CA05EC">
        <w:t xml:space="preserve">, že v případě změny kontaktní osoby bude dostatečné </w:t>
      </w:r>
      <w:r w:rsidR="000C3CBC" w:rsidRPr="000C3CBC">
        <w:t>informování</w:t>
      </w:r>
      <w:r w:rsidR="00B84FA0" w:rsidRPr="000C3CBC">
        <w:t xml:space="preserve"> emailem s jeho následným potvrzení</w:t>
      </w:r>
      <w:r w:rsidR="00C52100">
        <w:t>m</w:t>
      </w:r>
      <w:r w:rsidR="00B84FA0" w:rsidRPr="000C3CBC">
        <w:t xml:space="preserve"> druhou smluvní stranou a že není nutné z tohoto důvodu uzavírat dodatek k této smlouvě.</w:t>
      </w:r>
    </w:p>
    <w:p w14:paraId="03ABE912" w14:textId="13475A6E" w:rsidR="009073FA" w:rsidRPr="00183D93" w:rsidRDefault="003B7DDB" w:rsidP="00C7112F">
      <w:pPr>
        <w:pStyle w:val="Nadpis2"/>
        <w:spacing w:after="40"/>
      </w:pPr>
      <w:r w:rsidRPr="00183D93">
        <w:t>4.</w:t>
      </w:r>
      <w:r w:rsidRPr="00183D93">
        <w:tab/>
      </w:r>
      <w:r w:rsidR="005402B2" w:rsidRPr="00183D93">
        <w:t xml:space="preserve">společná a </w:t>
      </w:r>
      <w:r w:rsidR="008333D0" w:rsidRPr="00183D93">
        <w:t>závěrečná ustanovení</w:t>
      </w:r>
    </w:p>
    <w:p w14:paraId="5E45E4CC" w14:textId="0AA552E6" w:rsidR="008A2BE2" w:rsidRPr="00A43697" w:rsidRDefault="003B7DDB" w:rsidP="005869ED">
      <w:pPr>
        <w:rPr>
          <w:highlight w:val="lightGray"/>
        </w:rPr>
      </w:pPr>
      <w:r w:rsidRPr="00183D93">
        <w:t>4</w:t>
      </w:r>
      <w:r w:rsidR="008A2BE2" w:rsidRPr="00183D93">
        <w:t>.1.</w:t>
      </w:r>
      <w:r w:rsidR="008A2BE2" w:rsidRPr="00183D93">
        <w:tab/>
        <w:t xml:space="preserve">Tato smlouva nabývá platnosti dnem podepsání oběma smluvními stranami </w:t>
      </w:r>
      <w:r w:rsidR="00B67BC8" w:rsidRPr="00183D93">
        <w:t>a účinnosti dnem zveřejnění v registru smluv</w:t>
      </w:r>
      <w:r w:rsidR="00480D18" w:rsidRPr="00183D93">
        <w:t>.</w:t>
      </w:r>
      <w:r w:rsidR="00B67BC8" w:rsidRPr="00183D93">
        <w:t xml:space="preserve"> Zveřejnění v registru smluv se zavazuje zajistit PCT. Smluvní strany prohlašují</w:t>
      </w:r>
      <w:r w:rsidR="00FB17B6" w:rsidRPr="00183D93">
        <w:t xml:space="preserve">, že smlouva neobsahuje informace, </w:t>
      </w:r>
      <w:r w:rsidR="00A8056E" w:rsidRPr="00183D93">
        <w:t>kt</w:t>
      </w:r>
      <w:r w:rsidR="00FB17B6" w:rsidRPr="00183D93">
        <w:t>eré by zveřejnění v registru smluv bránily.</w:t>
      </w:r>
    </w:p>
    <w:p w14:paraId="5E7A6C78" w14:textId="3BB1BD1A" w:rsidR="00D04103" w:rsidRPr="005869ED" w:rsidRDefault="00D04103" w:rsidP="008A2BE2">
      <w:pPr>
        <w:ind w:left="454" w:hanging="454"/>
      </w:pPr>
      <w:r w:rsidRPr="005869ED">
        <w:lastRenderedPageBreak/>
        <w:t>4.2. Smlouva se uzavírá na dobu neurčitou, s tím, že každá smluvní strana je oprávněna smlouvu vypovědět bez udání důvodu ve dvouměsíční výpovědní lhůtě</w:t>
      </w:r>
      <w:r w:rsidR="002970A8" w:rsidRPr="005869ED">
        <w:t xml:space="preserve">, </w:t>
      </w:r>
      <w:r w:rsidR="00D44704" w:rsidRPr="005869ED">
        <w:t xml:space="preserve">která počíná běžet </w:t>
      </w:r>
      <w:r w:rsidR="002970A8" w:rsidRPr="005869ED">
        <w:t>dnem doručení písemné výpovědi druhé smluvní straně.</w:t>
      </w:r>
    </w:p>
    <w:p w14:paraId="5FCD9821" w14:textId="088FF320" w:rsidR="008A2BE2" w:rsidRPr="00183D93" w:rsidRDefault="003B7DDB" w:rsidP="008A2BE2">
      <w:pPr>
        <w:ind w:left="454" w:hanging="454"/>
      </w:pPr>
      <w:r w:rsidRPr="00183D93">
        <w:t>4</w:t>
      </w:r>
      <w:r w:rsidR="008A2BE2" w:rsidRPr="00183D93">
        <w:t>.</w:t>
      </w:r>
      <w:r w:rsidR="0070115E" w:rsidRPr="00183D93">
        <w:t>3</w:t>
      </w:r>
      <w:r w:rsidR="008A2BE2" w:rsidRPr="00183D93">
        <w:t>.</w:t>
      </w:r>
      <w:r w:rsidR="008A2BE2" w:rsidRPr="00183D93">
        <w:tab/>
        <w:t xml:space="preserve">Nestanoví-li tato smlouva jinak, řídí se vzájemné vztahy smluvních stran ustanoveními občanského zákoníku v platném znění. </w:t>
      </w:r>
    </w:p>
    <w:p w14:paraId="55E58D90" w14:textId="55ACE560" w:rsidR="008A2BE2" w:rsidRPr="00183D93" w:rsidRDefault="003B7DDB" w:rsidP="008A2BE2">
      <w:pPr>
        <w:ind w:left="454" w:hanging="454"/>
      </w:pPr>
      <w:r w:rsidRPr="00183D93">
        <w:t>4</w:t>
      </w:r>
      <w:r w:rsidR="008A2BE2" w:rsidRPr="00183D93">
        <w:t>.</w:t>
      </w:r>
      <w:r w:rsidR="00780DD2">
        <w:t>4</w:t>
      </w:r>
      <w:r w:rsidR="008A2BE2" w:rsidRPr="00183D93">
        <w:t xml:space="preserve">. </w:t>
      </w:r>
      <w:r w:rsidR="008A2BE2" w:rsidRPr="00183D93">
        <w:tab/>
        <w:t>Smluvní strany prohlašují, že si tuto smlouvu před jejím podepsáním přečetly, že byla uzavřena po vzájemné dohodě, podle jejich pravé a svobodné vůle, určitě, vážně a srozumitelně, nikoliv v tísni a za nápadně nevýhodných podmínek, na důkaz čehož připojují své podpisy.</w:t>
      </w:r>
    </w:p>
    <w:p w14:paraId="6274A92C" w14:textId="44F0C9B4" w:rsidR="008A2BE2" w:rsidRPr="00183D93" w:rsidRDefault="003B7DDB" w:rsidP="008A2BE2">
      <w:pPr>
        <w:ind w:left="454" w:hanging="454"/>
      </w:pPr>
      <w:r w:rsidRPr="00183D93">
        <w:t>4</w:t>
      </w:r>
      <w:r w:rsidR="008A2BE2" w:rsidRPr="00183D93">
        <w:t>.</w:t>
      </w:r>
      <w:r w:rsidR="00780DD2">
        <w:t>5</w:t>
      </w:r>
      <w:r w:rsidR="008A2BE2" w:rsidRPr="00183D93">
        <w:t xml:space="preserve">. </w:t>
      </w:r>
      <w:r w:rsidR="008A2BE2" w:rsidRPr="00183D93">
        <w:tab/>
        <w:t>Tato smlouva je sepsána ve dvou stejnopisech, každý s platností originálu, z nichž obdrží každá ze smluvních stran po jednom vyhotovení.</w:t>
      </w:r>
      <w:r w:rsidR="0070115E" w:rsidRPr="00183D93">
        <w:t xml:space="preserve"> Jakékoliv změny a doplňky této smlouvy jsou možné jen formou písemných, vzestupně číslovaných a oboustranně podepsaných dodatků.</w:t>
      </w:r>
    </w:p>
    <w:p w14:paraId="06C6D7BE" w14:textId="77777777" w:rsidR="00E35F9F" w:rsidRPr="00183D93" w:rsidRDefault="00E35F9F" w:rsidP="008A2BE2">
      <w:pPr>
        <w:ind w:left="454" w:hanging="454"/>
      </w:pPr>
    </w:p>
    <w:p w14:paraId="115C0991" w14:textId="2EEF72F4" w:rsidR="005564F1" w:rsidRPr="00183D93" w:rsidRDefault="005564F1" w:rsidP="00C7112F">
      <w:pPr>
        <w:spacing w:after="0"/>
        <w:rPr>
          <w:rFonts w:ascii="Crabath Text Medium" w:hAnsi="Crabath Text Medium"/>
          <w:szCs w:val="20"/>
        </w:rPr>
      </w:pPr>
      <w:r w:rsidRPr="00183D93">
        <w:rPr>
          <w:rFonts w:ascii="Crabath Text Medium" w:hAnsi="Crabath Text Medium"/>
          <w:szCs w:val="20"/>
        </w:rPr>
        <w:t xml:space="preserve">Za </w:t>
      </w:r>
      <w:r w:rsidR="00C7112F" w:rsidRPr="00183D93">
        <w:rPr>
          <w:rFonts w:ascii="Crabath Text Medium" w:hAnsi="Crabath Text Medium"/>
          <w:szCs w:val="20"/>
        </w:rPr>
        <w:t>Prague City Tourism a.s.</w:t>
      </w:r>
      <w:r w:rsidRPr="00183D93">
        <w:rPr>
          <w:rFonts w:ascii="Crabath Text Medium" w:hAnsi="Crabath Text Medium"/>
          <w:szCs w:val="20"/>
        </w:rPr>
        <w:tab/>
      </w:r>
      <w:r w:rsidRPr="00183D93">
        <w:rPr>
          <w:rFonts w:ascii="Crabath Text Medium" w:hAnsi="Crabath Text Medium"/>
          <w:szCs w:val="20"/>
        </w:rPr>
        <w:tab/>
      </w:r>
      <w:r w:rsidRPr="00183D93">
        <w:rPr>
          <w:rFonts w:ascii="Crabath Text Medium" w:hAnsi="Crabath Text Medium"/>
          <w:szCs w:val="20"/>
        </w:rPr>
        <w:tab/>
      </w:r>
      <w:r w:rsidRPr="00183D93">
        <w:rPr>
          <w:rFonts w:ascii="Crabath Text Medium" w:hAnsi="Crabath Text Medium"/>
          <w:szCs w:val="20"/>
        </w:rPr>
        <w:tab/>
      </w:r>
    </w:p>
    <w:p w14:paraId="6CEDB196" w14:textId="1A6FF29D" w:rsidR="005402B2" w:rsidRPr="00183D93" w:rsidRDefault="005564F1" w:rsidP="005564F1">
      <w:r w:rsidRPr="00183D93">
        <w:t xml:space="preserve">V Praze dne </w:t>
      </w:r>
      <w:r w:rsidRPr="00183D93">
        <w:tab/>
      </w:r>
      <w:r w:rsidRPr="00183D93">
        <w:tab/>
      </w:r>
      <w:r w:rsidR="0080679C" w:rsidRPr="00183D93">
        <w:t xml:space="preserve">   </w:t>
      </w:r>
      <w:r w:rsidRPr="00183D93">
        <w:tab/>
      </w:r>
      <w:r w:rsidR="008A2BE2" w:rsidRPr="00183D93">
        <w:tab/>
      </w:r>
    </w:p>
    <w:p w14:paraId="296AB6A3" w14:textId="77777777" w:rsidR="005402B2" w:rsidRPr="00183D93" w:rsidRDefault="005402B2" w:rsidP="005564F1"/>
    <w:p w14:paraId="1C81E8E5" w14:textId="1F7011E1" w:rsidR="005564F1" w:rsidRPr="00183D93" w:rsidRDefault="005564F1" w:rsidP="005564F1">
      <w:r w:rsidRPr="000C3CBC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FB1DD8F" wp14:editId="658DA9F6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AAC0C" id="Přímá spojnice 6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 w:rsidRPr="00183D93">
        <w:tab/>
      </w:r>
      <w:r w:rsidRPr="00183D93">
        <w:tab/>
      </w:r>
      <w:r w:rsidRPr="00183D93">
        <w:tab/>
        <w:t xml:space="preserve">           </w:t>
      </w:r>
    </w:p>
    <w:p w14:paraId="3ED05BF4" w14:textId="52466651" w:rsidR="005564F1" w:rsidRPr="00183D93" w:rsidRDefault="005564F1" w:rsidP="005564F1">
      <w:r w:rsidRPr="000C3CBC">
        <w:rPr>
          <w:rFonts w:ascii="Crabath Text Medium" w:hAnsi="Crabath Text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BE3BAE" wp14:editId="4B04389C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B102B" id="Přímá spojnic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183D93">
        <w:tab/>
      </w:r>
      <w:r w:rsidRPr="00183D93">
        <w:tab/>
      </w:r>
      <w:r w:rsidRPr="00183D93">
        <w:tab/>
      </w:r>
      <w:r w:rsidRPr="00183D93">
        <w:tab/>
      </w:r>
    </w:p>
    <w:p w14:paraId="5A647369" w14:textId="77777777" w:rsidR="005564F1" w:rsidRPr="00183D93" w:rsidRDefault="005564F1" w:rsidP="005564F1">
      <w:pPr>
        <w:rPr>
          <w:rFonts w:ascii="Crabath Text Medium" w:hAnsi="Crabath Text Medium"/>
          <w:szCs w:val="20"/>
        </w:rPr>
      </w:pPr>
    </w:p>
    <w:p w14:paraId="5AAC5FD4" w14:textId="77777777" w:rsidR="005564F1" w:rsidRPr="00183D93" w:rsidRDefault="005564F1" w:rsidP="005564F1">
      <w:pPr>
        <w:rPr>
          <w:rFonts w:ascii="Crabath Text Medium" w:hAnsi="Crabath Text Medium"/>
          <w:szCs w:val="20"/>
        </w:rPr>
      </w:pPr>
    </w:p>
    <w:p w14:paraId="21E53C4E" w14:textId="3A40B198" w:rsidR="005564F1" w:rsidRPr="00183D93" w:rsidRDefault="00C7112F" w:rsidP="00C7112F">
      <w:pPr>
        <w:spacing w:after="0"/>
        <w:rPr>
          <w:rFonts w:ascii="Crabath Text Medium" w:hAnsi="Crabath Text Medium"/>
          <w:szCs w:val="20"/>
        </w:rPr>
      </w:pPr>
      <w:r w:rsidRPr="00183D93">
        <w:rPr>
          <w:rFonts w:ascii="Crabath Text Medium" w:hAnsi="Crabath Text Medium"/>
          <w:szCs w:val="20"/>
        </w:rPr>
        <w:t xml:space="preserve">Za </w:t>
      </w:r>
      <w:r w:rsidR="008A2BE2" w:rsidRPr="00183D93">
        <w:rPr>
          <w:rFonts w:ascii="Crabath Text Medium" w:hAnsi="Crabath Text Medium"/>
          <w:szCs w:val="20"/>
        </w:rPr>
        <w:t>Partnera</w:t>
      </w:r>
      <w:r w:rsidR="005564F1" w:rsidRPr="00183D93">
        <w:rPr>
          <w:rFonts w:ascii="Crabath Text Medium" w:hAnsi="Crabath Text Medium"/>
          <w:szCs w:val="20"/>
        </w:rPr>
        <w:tab/>
      </w:r>
      <w:r w:rsidR="005564F1" w:rsidRPr="00183D93">
        <w:rPr>
          <w:rFonts w:ascii="Crabath Text Medium" w:hAnsi="Crabath Text Medium"/>
          <w:szCs w:val="20"/>
        </w:rPr>
        <w:tab/>
      </w:r>
      <w:r w:rsidR="005564F1" w:rsidRPr="00183D93">
        <w:rPr>
          <w:rFonts w:ascii="Crabath Text Medium" w:hAnsi="Crabath Text Medium"/>
          <w:szCs w:val="20"/>
        </w:rPr>
        <w:tab/>
      </w:r>
      <w:r w:rsidR="005564F1" w:rsidRPr="00183D93">
        <w:rPr>
          <w:rFonts w:ascii="Crabath Text Medium" w:hAnsi="Crabath Text Medium"/>
          <w:szCs w:val="20"/>
        </w:rPr>
        <w:tab/>
      </w:r>
    </w:p>
    <w:p w14:paraId="72475293" w14:textId="38D80665" w:rsidR="005564F1" w:rsidRPr="00183D93" w:rsidRDefault="008A2BE2" w:rsidP="005564F1">
      <w:r w:rsidRPr="00183D93">
        <w:t xml:space="preserve">V Praze dne </w:t>
      </w:r>
    </w:p>
    <w:p w14:paraId="3537D43A" w14:textId="77777777" w:rsidR="005564F1" w:rsidRPr="00183D93" w:rsidRDefault="005564F1" w:rsidP="005564F1"/>
    <w:p w14:paraId="51B2C87D" w14:textId="77777777" w:rsidR="005564F1" w:rsidRPr="00183D93" w:rsidRDefault="005564F1" w:rsidP="005564F1">
      <w:r w:rsidRPr="00183D93">
        <w:tab/>
      </w:r>
      <w:r w:rsidRPr="00183D93">
        <w:tab/>
      </w:r>
      <w:r w:rsidRPr="00183D93">
        <w:tab/>
        <w:t xml:space="preserve">           </w:t>
      </w:r>
    </w:p>
    <w:p w14:paraId="275B1B24" w14:textId="55EDFA22" w:rsidR="00D0733F" w:rsidRDefault="005437DD" w:rsidP="00D0733F">
      <w:pPr>
        <w:spacing w:after="0"/>
      </w:pPr>
      <w:sdt>
        <w:sdtPr>
          <w:id w:val="-1698611694"/>
          <w:placeholder>
            <w:docPart w:val="1B90181170C34A85BDCA5948803E709C"/>
          </w:placeholder>
        </w:sdtPr>
        <w:sdtEndPr/>
        <w:sdtContent/>
      </w:sdt>
      <w:r w:rsidR="005564F1" w:rsidRPr="00D62C9A">
        <w:rPr>
          <w:rFonts w:ascii="Crabath Text Medium" w:hAnsi="Crabath Text Medium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BFC8D90" wp14:editId="22CFC5CD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3114737" name="Přímá spojnice 623114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B902A" id="Přímá spojnice 623114737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</w:p>
    <w:sdt>
      <w:sdtPr>
        <w:rPr>
          <w:rFonts w:ascii="Crabath Text Medium" w:hAnsi="Crabath Text Medium"/>
        </w:rPr>
        <w:id w:val="914754745"/>
        <w:placeholder>
          <w:docPart w:val="31B580BB73524CF9A5639CF6C931E760"/>
        </w:placeholder>
        <w:showingPlcHdr/>
      </w:sdtPr>
      <w:sdtEndPr>
        <w:rPr>
          <w:rFonts w:ascii="Crabath Text Light" w:hAnsi="Crabath Text Light"/>
        </w:rPr>
      </w:sdtEndPr>
      <w:sdtContent>
        <w:p w14:paraId="2DF5EC3A" w14:textId="07D207E8" w:rsidR="00F84428" w:rsidRPr="00641343" w:rsidRDefault="00262882" w:rsidP="00641343">
          <w:pPr>
            <w:spacing w:after="0" w:line="240" w:lineRule="auto"/>
          </w:pPr>
          <w:r w:rsidRPr="00B95CE8">
            <w:rPr>
              <w:rStyle w:val="Zstupntext"/>
            </w:rPr>
            <w:t>Klikněte nebo klepněte sem a zadejte text.</w:t>
          </w:r>
        </w:p>
      </w:sdtContent>
    </w:sdt>
    <w:p w14:paraId="539E7325" w14:textId="77777777" w:rsidR="008A2BE2" w:rsidRPr="00183D93" w:rsidRDefault="008A2BE2" w:rsidP="008A2BE2"/>
    <w:p w14:paraId="58E1BDB4" w14:textId="6AE5C7BA" w:rsidR="00E65114" w:rsidRDefault="00E65114" w:rsidP="008A2BE2"/>
    <w:sectPr w:rsidR="00E65114" w:rsidSect="001D1DCC">
      <w:footerReference w:type="default" r:id="rId9"/>
      <w:footerReference w:type="first" r:id="rId10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0408" w14:textId="77777777" w:rsidR="005437DD" w:rsidRPr="00183D93" w:rsidRDefault="005437DD" w:rsidP="009953D5">
      <w:r w:rsidRPr="00183D93">
        <w:separator/>
      </w:r>
    </w:p>
    <w:p w14:paraId="28157B94" w14:textId="77777777" w:rsidR="005437DD" w:rsidRPr="00183D93" w:rsidRDefault="005437DD" w:rsidP="009953D5"/>
  </w:endnote>
  <w:endnote w:type="continuationSeparator" w:id="0">
    <w:p w14:paraId="3F4A1B62" w14:textId="77777777" w:rsidR="005437DD" w:rsidRPr="00183D93" w:rsidRDefault="005437DD" w:rsidP="009953D5">
      <w:r w:rsidRPr="00183D93">
        <w:continuationSeparator/>
      </w:r>
    </w:p>
    <w:p w14:paraId="19095958" w14:textId="77777777" w:rsidR="005437DD" w:rsidRPr="00183D93" w:rsidRDefault="005437DD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0B62" w14:textId="77777777" w:rsidR="00414B89" w:rsidRPr="00183D93" w:rsidRDefault="00414B89" w:rsidP="009073FA">
    <w:pPr>
      <w:pStyle w:val="Zpat"/>
      <w:spacing w:after="0" w:line="240" w:lineRule="auto"/>
      <w:rPr>
        <w:rFonts w:ascii="Atyp BL Display Semibold" w:hAnsi="Atyp BL Display Semibold"/>
      </w:rPr>
    </w:pPr>
  </w:p>
  <w:p w14:paraId="147C5BA9" w14:textId="62701F44" w:rsidR="0099185E" w:rsidRPr="00183D93" w:rsidRDefault="00C211A4" w:rsidP="00C7112F">
    <w:pPr>
      <w:pStyle w:val="Zpat"/>
      <w:spacing w:after="0" w:line="240" w:lineRule="auto"/>
      <w:rPr>
        <w:rFonts w:ascii="Atyp BL Display Semibold" w:hAnsi="Atyp BL Display Semibold"/>
      </w:rPr>
    </w:pPr>
    <w:r w:rsidRPr="00D62C9A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8474C9" id="object 5" o:spid="_x0000_s1026" style="position:absolute;margin-left:34pt;margin-top:551.7pt;width:24.4pt;height:237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8333D0" w:rsidRPr="00183D93">
      <w:rPr>
        <w:rFonts w:ascii="Atyp BL Display Semibold" w:hAnsi="Atyp BL Display Semibold"/>
      </w:rPr>
      <w:t>smlouva o obchodní spolupráci</w:t>
    </w:r>
    <w:r w:rsidR="00C7112F" w:rsidRPr="00183D93">
      <w:rPr>
        <w:rFonts w:ascii="Atyp BL Display Semibold" w:hAnsi="Atyp BL Display Semibold"/>
      </w:rPr>
      <w:tab/>
    </w:r>
    <w:r w:rsidR="00C7112F" w:rsidRPr="00183D93">
      <w:rPr>
        <w:rFonts w:ascii="Atyp BL Display Semibold" w:hAnsi="Atyp BL Display Semibold"/>
      </w:rPr>
      <w:tab/>
    </w:r>
    <w:r w:rsidR="00C7112F" w:rsidRPr="00183D93">
      <w:rPr>
        <w:rFonts w:ascii="Atyp BL Display Semibold" w:hAnsi="Atyp BL Display Semibold"/>
      </w:rPr>
      <w:tab/>
    </w:r>
    <w:r w:rsidR="00612C92" w:rsidRPr="00183D93">
      <w:rPr>
        <w:rFonts w:ascii="Atyp BL Display Semibold" w:hAnsi="Atyp BL Display Semibold"/>
      </w:rPr>
      <w:t xml:space="preserve"> </w:t>
    </w:r>
    <w:r w:rsidR="0099185E" w:rsidRPr="00183D93">
      <w:rPr>
        <w:rStyle w:val="slostrany"/>
        <w:rFonts w:ascii="Atyp BL Display Semibold" w:hAnsi="Atyp BL Display Semibold"/>
      </w:rPr>
      <w:fldChar w:fldCharType="begin"/>
    </w:r>
    <w:r w:rsidR="0099185E" w:rsidRPr="00183D93">
      <w:rPr>
        <w:rStyle w:val="slostrany"/>
        <w:rFonts w:ascii="Atyp BL Display Semibold" w:hAnsi="Atyp BL Display Semibold"/>
      </w:rPr>
      <w:instrText>PAGE   \* MERGEFORMAT</w:instrText>
    </w:r>
    <w:r w:rsidR="0099185E" w:rsidRPr="00183D93">
      <w:rPr>
        <w:rStyle w:val="slostrany"/>
        <w:rFonts w:ascii="Atyp BL Display Semibold" w:hAnsi="Atyp BL Display Semibold"/>
      </w:rPr>
      <w:fldChar w:fldCharType="separate"/>
    </w:r>
    <w:r w:rsidR="0099185E" w:rsidRPr="00183D93">
      <w:rPr>
        <w:rStyle w:val="slostrany"/>
        <w:rFonts w:ascii="Atyp BL Display Semibold" w:hAnsi="Atyp BL Display Semibold"/>
      </w:rPr>
      <w:t>1</w:t>
    </w:r>
    <w:r w:rsidR="0099185E" w:rsidRPr="00183D93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5375" w14:textId="381A8946" w:rsidR="004A248B" w:rsidRPr="00183D93" w:rsidRDefault="004A248B" w:rsidP="006759C0">
    <w:pPr>
      <w:pStyle w:val="Zhlavtabulky"/>
      <w:rPr>
        <w:rFonts w:ascii="Atyp BL Display Semibold" w:hAnsi="Atyp BL Display Semibold"/>
      </w:rPr>
    </w:pPr>
    <w:r w:rsidRPr="00D62C9A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DD233C" id="object 5" o:spid="_x0000_s1026" style="position:absolute;margin-left:34pt;margin-top:551.75pt;width:24.35pt;height:2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211A4" w:rsidRPr="00183D93">
      <w:rPr>
        <w:rFonts w:ascii="Atyp BL Display Semibold" w:hAnsi="Atyp BL Display Semibold"/>
      </w:rPr>
      <w:t>Žatecká 110/2</w:t>
    </w:r>
  </w:p>
  <w:p w14:paraId="697E81A0" w14:textId="370B95F0" w:rsidR="004A248B" w:rsidRPr="00183D93" w:rsidRDefault="004A248B" w:rsidP="006759C0">
    <w:pPr>
      <w:pStyle w:val="Zhlavtabulky"/>
      <w:rPr>
        <w:rFonts w:ascii="Atyp BL Display Semibold" w:hAnsi="Atyp BL Display Semibold"/>
      </w:rPr>
    </w:pPr>
    <w:r w:rsidRPr="00183D93">
      <w:rPr>
        <w:rFonts w:ascii="Atyp BL Display Semibold" w:hAnsi="Atyp BL Display Semibold"/>
      </w:rPr>
      <w:t>CZ 1</w:t>
    </w:r>
    <w:r w:rsidR="00C211A4" w:rsidRPr="00183D93">
      <w:rPr>
        <w:rFonts w:ascii="Atyp BL Display Semibold" w:hAnsi="Atyp BL Display Semibold"/>
      </w:rPr>
      <w:t>1</w:t>
    </w:r>
    <w:r w:rsidRPr="00183D93">
      <w:rPr>
        <w:rFonts w:ascii="Atyp BL Display Semibold" w:hAnsi="Atyp BL Display Semibold"/>
      </w:rPr>
      <w:t xml:space="preserve">0 00 Praha </w:t>
    </w:r>
    <w:r w:rsidR="00C211A4" w:rsidRPr="00183D93">
      <w:rPr>
        <w:rFonts w:ascii="Atyp BL Display Semibold" w:hAnsi="Atyp BL Display Semibold"/>
      </w:rPr>
      <w:t>1</w:t>
    </w:r>
    <w:r w:rsidRPr="00183D93">
      <w:rPr>
        <w:rFonts w:ascii="Atyp BL Display Semibold" w:hAnsi="Atyp BL Display Semibold"/>
      </w:rPr>
      <w:t xml:space="preserve"> — S</w:t>
    </w:r>
    <w:r w:rsidR="00C211A4" w:rsidRPr="00183D93">
      <w:rPr>
        <w:rFonts w:ascii="Atyp BL Display Semibold" w:hAnsi="Atyp BL Display Semibold"/>
      </w:rPr>
      <w:t>taré Město</w:t>
    </w:r>
  </w:p>
  <w:p w14:paraId="329F28DB" w14:textId="353FB3F6" w:rsidR="00933491" w:rsidRPr="00183D93" w:rsidRDefault="004A248B" w:rsidP="006759C0">
    <w:pPr>
      <w:pStyle w:val="Zhlavtabulky"/>
    </w:pPr>
    <w:r w:rsidRPr="00183D93">
      <w:rPr>
        <w:rFonts w:ascii="Atyp BL Display Semibold" w:hAnsi="Atyp BL Display Semibold"/>
      </w:rPr>
      <w:t>prague.eu</w:t>
    </w:r>
    <w:r w:rsidR="0099185E" w:rsidRPr="00183D9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1EBC6" w14:textId="77777777" w:rsidR="005437DD" w:rsidRPr="00183D93" w:rsidRDefault="005437DD" w:rsidP="009953D5">
      <w:r w:rsidRPr="00183D93">
        <w:separator/>
      </w:r>
    </w:p>
    <w:p w14:paraId="7C0EEEE1" w14:textId="77777777" w:rsidR="005437DD" w:rsidRPr="00183D93" w:rsidRDefault="005437DD" w:rsidP="009953D5"/>
  </w:footnote>
  <w:footnote w:type="continuationSeparator" w:id="0">
    <w:p w14:paraId="6B8873DD" w14:textId="77777777" w:rsidR="005437DD" w:rsidRPr="00183D93" w:rsidRDefault="005437DD" w:rsidP="009953D5">
      <w:r w:rsidRPr="00183D93">
        <w:continuationSeparator/>
      </w:r>
    </w:p>
    <w:p w14:paraId="6CD1C6B1" w14:textId="77777777" w:rsidR="005437DD" w:rsidRPr="00183D93" w:rsidRDefault="005437DD" w:rsidP="009953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FBF338F"/>
    <w:multiLevelType w:val="hybridMultilevel"/>
    <w:tmpl w:val="588A126A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8667F"/>
    <w:multiLevelType w:val="hybridMultilevel"/>
    <w:tmpl w:val="B7641C0A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2254F"/>
    <w:multiLevelType w:val="hybridMultilevel"/>
    <w:tmpl w:val="FF4A5C20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05BC4"/>
    <w:multiLevelType w:val="hybridMultilevel"/>
    <w:tmpl w:val="853CF3AE"/>
    <w:lvl w:ilvl="0" w:tplc="0405000F">
      <w:start w:val="1"/>
      <w:numFmt w:val="decimal"/>
      <w:lvlText w:val="%1."/>
      <w:lvlJc w:val="left"/>
      <w:pPr>
        <w:ind w:left="1177" w:hanging="360"/>
      </w:pPr>
    </w:lvl>
    <w:lvl w:ilvl="1" w:tplc="04050019" w:tentative="1">
      <w:start w:val="1"/>
      <w:numFmt w:val="lowerLetter"/>
      <w:lvlText w:val="%2."/>
      <w:lvlJc w:val="left"/>
      <w:pPr>
        <w:ind w:left="1897" w:hanging="360"/>
      </w:pPr>
    </w:lvl>
    <w:lvl w:ilvl="2" w:tplc="0405001B" w:tentative="1">
      <w:start w:val="1"/>
      <w:numFmt w:val="lowerRoman"/>
      <w:lvlText w:val="%3."/>
      <w:lvlJc w:val="right"/>
      <w:pPr>
        <w:ind w:left="2617" w:hanging="180"/>
      </w:pPr>
    </w:lvl>
    <w:lvl w:ilvl="3" w:tplc="0405000F" w:tentative="1">
      <w:start w:val="1"/>
      <w:numFmt w:val="decimal"/>
      <w:lvlText w:val="%4."/>
      <w:lvlJc w:val="left"/>
      <w:pPr>
        <w:ind w:left="3337" w:hanging="360"/>
      </w:pPr>
    </w:lvl>
    <w:lvl w:ilvl="4" w:tplc="04050019" w:tentative="1">
      <w:start w:val="1"/>
      <w:numFmt w:val="lowerLetter"/>
      <w:lvlText w:val="%5."/>
      <w:lvlJc w:val="left"/>
      <w:pPr>
        <w:ind w:left="4057" w:hanging="360"/>
      </w:pPr>
    </w:lvl>
    <w:lvl w:ilvl="5" w:tplc="0405001B" w:tentative="1">
      <w:start w:val="1"/>
      <w:numFmt w:val="lowerRoman"/>
      <w:lvlText w:val="%6."/>
      <w:lvlJc w:val="right"/>
      <w:pPr>
        <w:ind w:left="4777" w:hanging="180"/>
      </w:pPr>
    </w:lvl>
    <w:lvl w:ilvl="6" w:tplc="0405000F" w:tentative="1">
      <w:start w:val="1"/>
      <w:numFmt w:val="decimal"/>
      <w:lvlText w:val="%7."/>
      <w:lvlJc w:val="left"/>
      <w:pPr>
        <w:ind w:left="5497" w:hanging="360"/>
      </w:pPr>
    </w:lvl>
    <w:lvl w:ilvl="7" w:tplc="04050019" w:tentative="1">
      <w:start w:val="1"/>
      <w:numFmt w:val="lowerLetter"/>
      <w:lvlText w:val="%8."/>
      <w:lvlJc w:val="left"/>
      <w:pPr>
        <w:ind w:left="6217" w:hanging="360"/>
      </w:pPr>
    </w:lvl>
    <w:lvl w:ilvl="8" w:tplc="0405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6" w15:restartNumberingAfterBreak="0">
    <w:nsid w:val="60FB3C78"/>
    <w:multiLevelType w:val="hybridMultilevel"/>
    <w:tmpl w:val="F544CD86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555"/>
    <w:multiLevelType w:val="hybridMultilevel"/>
    <w:tmpl w:val="183C07D8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27019">
    <w:abstractNumId w:val="0"/>
  </w:num>
  <w:num w:numId="2" w16cid:durableId="1982537457">
    <w:abstractNumId w:val="3"/>
  </w:num>
  <w:num w:numId="3" w16cid:durableId="1497724790">
    <w:abstractNumId w:val="8"/>
  </w:num>
  <w:num w:numId="4" w16cid:durableId="286276476">
    <w:abstractNumId w:val="5"/>
  </w:num>
  <w:num w:numId="5" w16cid:durableId="2031489202">
    <w:abstractNumId w:val="4"/>
  </w:num>
  <w:num w:numId="6" w16cid:durableId="444350003">
    <w:abstractNumId w:val="6"/>
  </w:num>
  <w:num w:numId="7" w16cid:durableId="1759475806">
    <w:abstractNumId w:val="1"/>
  </w:num>
  <w:num w:numId="8" w16cid:durableId="1197501096">
    <w:abstractNumId w:val="7"/>
  </w:num>
  <w:num w:numId="9" w16cid:durableId="2217153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0C4C"/>
    <w:rsid w:val="00001A40"/>
    <w:rsid w:val="00001D80"/>
    <w:rsid w:val="000137EB"/>
    <w:rsid w:val="00014086"/>
    <w:rsid w:val="00020C30"/>
    <w:rsid w:val="00026C34"/>
    <w:rsid w:val="00034DC2"/>
    <w:rsid w:val="000375A7"/>
    <w:rsid w:val="000408C6"/>
    <w:rsid w:val="000473E8"/>
    <w:rsid w:val="000724ED"/>
    <w:rsid w:val="00074743"/>
    <w:rsid w:val="000747FC"/>
    <w:rsid w:val="000800BD"/>
    <w:rsid w:val="00082AD8"/>
    <w:rsid w:val="00082DFE"/>
    <w:rsid w:val="0008322D"/>
    <w:rsid w:val="000836D6"/>
    <w:rsid w:val="000900FF"/>
    <w:rsid w:val="000909A9"/>
    <w:rsid w:val="00094484"/>
    <w:rsid w:val="0009487D"/>
    <w:rsid w:val="00094E2D"/>
    <w:rsid w:val="00095469"/>
    <w:rsid w:val="000A1F75"/>
    <w:rsid w:val="000A3475"/>
    <w:rsid w:val="000A7469"/>
    <w:rsid w:val="000B19A4"/>
    <w:rsid w:val="000C2AEF"/>
    <w:rsid w:val="000C3CBC"/>
    <w:rsid w:val="000C4677"/>
    <w:rsid w:val="000C6C5B"/>
    <w:rsid w:val="000D175F"/>
    <w:rsid w:val="000D210A"/>
    <w:rsid w:val="000D3B65"/>
    <w:rsid w:val="000D7AE6"/>
    <w:rsid w:val="000E167C"/>
    <w:rsid w:val="000E25AD"/>
    <w:rsid w:val="000E7DC8"/>
    <w:rsid w:val="000F691A"/>
    <w:rsid w:val="000F748B"/>
    <w:rsid w:val="00102D01"/>
    <w:rsid w:val="001105A0"/>
    <w:rsid w:val="00112075"/>
    <w:rsid w:val="001218C9"/>
    <w:rsid w:val="001228F4"/>
    <w:rsid w:val="00127481"/>
    <w:rsid w:val="00133662"/>
    <w:rsid w:val="001408C9"/>
    <w:rsid w:val="001429C2"/>
    <w:rsid w:val="00143BB1"/>
    <w:rsid w:val="00144EB5"/>
    <w:rsid w:val="001474F5"/>
    <w:rsid w:val="00152B1D"/>
    <w:rsid w:val="00153658"/>
    <w:rsid w:val="0015597E"/>
    <w:rsid w:val="001628A3"/>
    <w:rsid w:val="001647EB"/>
    <w:rsid w:val="001656EB"/>
    <w:rsid w:val="001701D3"/>
    <w:rsid w:val="00170893"/>
    <w:rsid w:val="00173327"/>
    <w:rsid w:val="00181EEE"/>
    <w:rsid w:val="00181F6F"/>
    <w:rsid w:val="00182329"/>
    <w:rsid w:val="00183D93"/>
    <w:rsid w:val="00185E00"/>
    <w:rsid w:val="00190F33"/>
    <w:rsid w:val="00191535"/>
    <w:rsid w:val="00191FCD"/>
    <w:rsid w:val="00195C8C"/>
    <w:rsid w:val="001A443E"/>
    <w:rsid w:val="001B57E3"/>
    <w:rsid w:val="001B6EA5"/>
    <w:rsid w:val="001B73D0"/>
    <w:rsid w:val="001D0A0F"/>
    <w:rsid w:val="001D0F51"/>
    <w:rsid w:val="001D1DCC"/>
    <w:rsid w:val="001D2DDD"/>
    <w:rsid w:val="001D3176"/>
    <w:rsid w:val="001D32A3"/>
    <w:rsid w:val="001D4459"/>
    <w:rsid w:val="001D6179"/>
    <w:rsid w:val="001E2FA4"/>
    <w:rsid w:val="001E3FED"/>
    <w:rsid w:val="001F634F"/>
    <w:rsid w:val="00200C56"/>
    <w:rsid w:val="002148FA"/>
    <w:rsid w:val="00225E9B"/>
    <w:rsid w:val="00230DF8"/>
    <w:rsid w:val="00233246"/>
    <w:rsid w:val="00236F56"/>
    <w:rsid w:val="00242102"/>
    <w:rsid w:val="00250CD8"/>
    <w:rsid w:val="002531B0"/>
    <w:rsid w:val="0025562F"/>
    <w:rsid w:val="0025709C"/>
    <w:rsid w:val="00262882"/>
    <w:rsid w:val="00264B86"/>
    <w:rsid w:val="00265455"/>
    <w:rsid w:val="002721E1"/>
    <w:rsid w:val="00275076"/>
    <w:rsid w:val="0028293A"/>
    <w:rsid w:val="0028371E"/>
    <w:rsid w:val="00287313"/>
    <w:rsid w:val="00296B6A"/>
    <w:rsid w:val="00296E20"/>
    <w:rsid w:val="002970A8"/>
    <w:rsid w:val="002A6EF9"/>
    <w:rsid w:val="002B441B"/>
    <w:rsid w:val="002B66C8"/>
    <w:rsid w:val="002B6869"/>
    <w:rsid w:val="002B77A7"/>
    <w:rsid w:val="002C684F"/>
    <w:rsid w:val="002E07B3"/>
    <w:rsid w:val="002F7FCF"/>
    <w:rsid w:val="003018FB"/>
    <w:rsid w:val="00304DD7"/>
    <w:rsid w:val="0031113D"/>
    <w:rsid w:val="003157EA"/>
    <w:rsid w:val="00317553"/>
    <w:rsid w:val="00317869"/>
    <w:rsid w:val="00325812"/>
    <w:rsid w:val="003345CB"/>
    <w:rsid w:val="00342649"/>
    <w:rsid w:val="00343802"/>
    <w:rsid w:val="00350E84"/>
    <w:rsid w:val="003512E5"/>
    <w:rsid w:val="003517AF"/>
    <w:rsid w:val="003555D3"/>
    <w:rsid w:val="003578C8"/>
    <w:rsid w:val="00367D17"/>
    <w:rsid w:val="0037632A"/>
    <w:rsid w:val="00386E0F"/>
    <w:rsid w:val="00390EF0"/>
    <w:rsid w:val="00395DF9"/>
    <w:rsid w:val="003A084E"/>
    <w:rsid w:val="003A7125"/>
    <w:rsid w:val="003B29ED"/>
    <w:rsid w:val="003B3FEF"/>
    <w:rsid w:val="003B5F33"/>
    <w:rsid w:val="003B7DDB"/>
    <w:rsid w:val="003C04CD"/>
    <w:rsid w:val="003C3823"/>
    <w:rsid w:val="003C3919"/>
    <w:rsid w:val="003C4CF6"/>
    <w:rsid w:val="003C6E82"/>
    <w:rsid w:val="003C7FF2"/>
    <w:rsid w:val="003D10F3"/>
    <w:rsid w:val="003D1B95"/>
    <w:rsid w:val="003D5701"/>
    <w:rsid w:val="003D62D5"/>
    <w:rsid w:val="003D7FDC"/>
    <w:rsid w:val="003E141C"/>
    <w:rsid w:val="003E202E"/>
    <w:rsid w:val="003E255F"/>
    <w:rsid w:val="003E2580"/>
    <w:rsid w:val="003E2D26"/>
    <w:rsid w:val="003F4CB8"/>
    <w:rsid w:val="00400EAC"/>
    <w:rsid w:val="0040211F"/>
    <w:rsid w:val="00411D4A"/>
    <w:rsid w:val="00413BC5"/>
    <w:rsid w:val="00414B89"/>
    <w:rsid w:val="00422A33"/>
    <w:rsid w:val="00431B41"/>
    <w:rsid w:val="00442B6E"/>
    <w:rsid w:val="004477EE"/>
    <w:rsid w:val="00453198"/>
    <w:rsid w:val="004558F3"/>
    <w:rsid w:val="004559BC"/>
    <w:rsid w:val="0046083E"/>
    <w:rsid w:val="00467355"/>
    <w:rsid w:val="00467D40"/>
    <w:rsid w:val="0047485E"/>
    <w:rsid w:val="004763CA"/>
    <w:rsid w:val="00480D18"/>
    <w:rsid w:val="004822CC"/>
    <w:rsid w:val="00485990"/>
    <w:rsid w:val="00486C13"/>
    <w:rsid w:val="0049418B"/>
    <w:rsid w:val="00494B62"/>
    <w:rsid w:val="00494B88"/>
    <w:rsid w:val="00494CC8"/>
    <w:rsid w:val="00497E26"/>
    <w:rsid w:val="004A0814"/>
    <w:rsid w:val="004A248B"/>
    <w:rsid w:val="004A3120"/>
    <w:rsid w:val="004A3F71"/>
    <w:rsid w:val="004A72D1"/>
    <w:rsid w:val="004A74AC"/>
    <w:rsid w:val="004C6060"/>
    <w:rsid w:val="004D2601"/>
    <w:rsid w:val="004D54EE"/>
    <w:rsid w:val="004D7413"/>
    <w:rsid w:val="004D74FA"/>
    <w:rsid w:val="004D7F79"/>
    <w:rsid w:val="004E2DCA"/>
    <w:rsid w:val="004E4333"/>
    <w:rsid w:val="004E56C8"/>
    <w:rsid w:val="004F0B2F"/>
    <w:rsid w:val="004F1B57"/>
    <w:rsid w:val="004F6FAD"/>
    <w:rsid w:val="0050002E"/>
    <w:rsid w:val="00500C88"/>
    <w:rsid w:val="00502F9D"/>
    <w:rsid w:val="00503340"/>
    <w:rsid w:val="00506051"/>
    <w:rsid w:val="00511A4C"/>
    <w:rsid w:val="00512290"/>
    <w:rsid w:val="005214DB"/>
    <w:rsid w:val="0052233F"/>
    <w:rsid w:val="00524617"/>
    <w:rsid w:val="005265AC"/>
    <w:rsid w:val="00531111"/>
    <w:rsid w:val="00536BE5"/>
    <w:rsid w:val="00537383"/>
    <w:rsid w:val="005402B2"/>
    <w:rsid w:val="0054058F"/>
    <w:rsid w:val="00541B40"/>
    <w:rsid w:val="005437DD"/>
    <w:rsid w:val="00554030"/>
    <w:rsid w:val="00554311"/>
    <w:rsid w:val="00555449"/>
    <w:rsid w:val="005564F1"/>
    <w:rsid w:val="005603E0"/>
    <w:rsid w:val="00566846"/>
    <w:rsid w:val="00574544"/>
    <w:rsid w:val="0057530D"/>
    <w:rsid w:val="0057610F"/>
    <w:rsid w:val="00583D2C"/>
    <w:rsid w:val="005869ED"/>
    <w:rsid w:val="00587509"/>
    <w:rsid w:val="005A19E2"/>
    <w:rsid w:val="005A6091"/>
    <w:rsid w:val="005A728E"/>
    <w:rsid w:val="005B4E4E"/>
    <w:rsid w:val="005B582C"/>
    <w:rsid w:val="005C5EE7"/>
    <w:rsid w:val="005C7BB1"/>
    <w:rsid w:val="005E3F27"/>
    <w:rsid w:val="00603571"/>
    <w:rsid w:val="00605121"/>
    <w:rsid w:val="00607E14"/>
    <w:rsid w:val="00612C92"/>
    <w:rsid w:val="0062135E"/>
    <w:rsid w:val="00627729"/>
    <w:rsid w:val="00633B7A"/>
    <w:rsid w:val="00637116"/>
    <w:rsid w:val="00641343"/>
    <w:rsid w:val="00647982"/>
    <w:rsid w:val="006520D5"/>
    <w:rsid w:val="00653013"/>
    <w:rsid w:val="006541AD"/>
    <w:rsid w:val="0066490E"/>
    <w:rsid w:val="00666823"/>
    <w:rsid w:val="006714D4"/>
    <w:rsid w:val="006759C0"/>
    <w:rsid w:val="006812FA"/>
    <w:rsid w:val="006876F6"/>
    <w:rsid w:val="00693378"/>
    <w:rsid w:val="006946DD"/>
    <w:rsid w:val="00694DE3"/>
    <w:rsid w:val="00697CCA"/>
    <w:rsid w:val="006A181A"/>
    <w:rsid w:val="006A2715"/>
    <w:rsid w:val="006A332A"/>
    <w:rsid w:val="006A5CEA"/>
    <w:rsid w:val="006A6AF2"/>
    <w:rsid w:val="006A7742"/>
    <w:rsid w:val="006B20AF"/>
    <w:rsid w:val="006B56CA"/>
    <w:rsid w:val="006B5D25"/>
    <w:rsid w:val="006C120D"/>
    <w:rsid w:val="006D153E"/>
    <w:rsid w:val="006D791D"/>
    <w:rsid w:val="006D7C1F"/>
    <w:rsid w:val="006E1289"/>
    <w:rsid w:val="006F21B0"/>
    <w:rsid w:val="006F34DD"/>
    <w:rsid w:val="006F357D"/>
    <w:rsid w:val="006F54A1"/>
    <w:rsid w:val="006F5E19"/>
    <w:rsid w:val="006F6917"/>
    <w:rsid w:val="0070115E"/>
    <w:rsid w:val="00705C23"/>
    <w:rsid w:val="00710033"/>
    <w:rsid w:val="00717D65"/>
    <w:rsid w:val="007307C9"/>
    <w:rsid w:val="00734398"/>
    <w:rsid w:val="00734453"/>
    <w:rsid w:val="00735008"/>
    <w:rsid w:val="00735463"/>
    <w:rsid w:val="00735CE2"/>
    <w:rsid w:val="00737DFC"/>
    <w:rsid w:val="00742BD3"/>
    <w:rsid w:val="00746967"/>
    <w:rsid w:val="0075139B"/>
    <w:rsid w:val="00751775"/>
    <w:rsid w:val="007645C4"/>
    <w:rsid w:val="00765600"/>
    <w:rsid w:val="007726F1"/>
    <w:rsid w:val="00773A22"/>
    <w:rsid w:val="007757D6"/>
    <w:rsid w:val="007800BE"/>
    <w:rsid w:val="00780DD2"/>
    <w:rsid w:val="00785C65"/>
    <w:rsid w:val="00791800"/>
    <w:rsid w:val="0079277C"/>
    <w:rsid w:val="00797A20"/>
    <w:rsid w:val="007B13FE"/>
    <w:rsid w:val="007B293C"/>
    <w:rsid w:val="007B664F"/>
    <w:rsid w:val="007C4C02"/>
    <w:rsid w:val="007C603C"/>
    <w:rsid w:val="007C7B21"/>
    <w:rsid w:val="007D3A00"/>
    <w:rsid w:val="007D7346"/>
    <w:rsid w:val="007E1ECB"/>
    <w:rsid w:val="008016E3"/>
    <w:rsid w:val="00806643"/>
    <w:rsid w:val="0080679C"/>
    <w:rsid w:val="00810954"/>
    <w:rsid w:val="00823037"/>
    <w:rsid w:val="00832F62"/>
    <w:rsid w:val="008333D0"/>
    <w:rsid w:val="00861988"/>
    <w:rsid w:val="008640EF"/>
    <w:rsid w:val="00870987"/>
    <w:rsid w:val="0088065B"/>
    <w:rsid w:val="00881766"/>
    <w:rsid w:val="008910E1"/>
    <w:rsid w:val="00891488"/>
    <w:rsid w:val="00894D34"/>
    <w:rsid w:val="00895E42"/>
    <w:rsid w:val="00897D41"/>
    <w:rsid w:val="008A02CC"/>
    <w:rsid w:val="008A2BE2"/>
    <w:rsid w:val="008A5AA9"/>
    <w:rsid w:val="008A6BDD"/>
    <w:rsid w:val="008B0F14"/>
    <w:rsid w:val="008C1ADE"/>
    <w:rsid w:val="008C55D9"/>
    <w:rsid w:val="008D0253"/>
    <w:rsid w:val="008D0E15"/>
    <w:rsid w:val="008D1512"/>
    <w:rsid w:val="008D4571"/>
    <w:rsid w:val="008E5E3D"/>
    <w:rsid w:val="008F5BB7"/>
    <w:rsid w:val="008F6444"/>
    <w:rsid w:val="008F70F4"/>
    <w:rsid w:val="00903D9B"/>
    <w:rsid w:val="00904FED"/>
    <w:rsid w:val="00905223"/>
    <w:rsid w:val="009073FA"/>
    <w:rsid w:val="00912182"/>
    <w:rsid w:val="00915648"/>
    <w:rsid w:val="00916C4B"/>
    <w:rsid w:val="0092049D"/>
    <w:rsid w:val="00925B7E"/>
    <w:rsid w:val="009266C7"/>
    <w:rsid w:val="0093193D"/>
    <w:rsid w:val="00931E64"/>
    <w:rsid w:val="00933491"/>
    <w:rsid w:val="009345A5"/>
    <w:rsid w:val="0093471C"/>
    <w:rsid w:val="0093629E"/>
    <w:rsid w:val="00936C52"/>
    <w:rsid w:val="00937723"/>
    <w:rsid w:val="00937FD2"/>
    <w:rsid w:val="009462AD"/>
    <w:rsid w:val="00950E16"/>
    <w:rsid w:val="0095398E"/>
    <w:rsid w:val="0095730F"/>
    <w:rsid w:val="00960E52"/>
    <w:rsid w:val="00960FA9"/>
    <w:rsid w:val="0096683D"/>
    <w:rsid w:val="009702DD"/>
    <w:rsid w:val="00974E62"/>
    <w:rsid w:val="00980CF4"/>
    <w:rsid w:val="00986751"/>
    <w:rsid w:val="0099185E"/>
    <w:rsid w:val="0099452B"/>
    <w:rsid w:val="009953D5"/>
    <w:rsid w:val="009A0116"/>
    <w:rsid w:val="009A10D6"/>
    <w:rsid w:val="009A7996"/>
    <w:rsid w:val="009B212D"/>
    <w:rsid w:val="009B72E9"/>
    <w:rsid w:val="009C238F"/>
    <w:rsid w:val="009C6BC1"/>
    <w:rsid w:val="009D0390"/>
    <w:rsid w:val="009D30FA"/>
    <w:rsid w:val="009D47FD"/>
    <w:rsid w:val="009E13FF"/>
    <w:rsid w:val="009E35B7"/>
    <w:rsid w:val="009F0DE3"/>
    <w:rsid w:val="009F353A"/>
    <w:rsid w:val="009F35FA"/>
    <w:rsid w:val="00A0238F"/>
    <w:rsid w:val="00A0249C"/>
    <w:rsid w:val="00A0393D"/>
    <w:rsid w:val="00A03A81"/>
    <w:rsid w:val="00A06A0B"/>
    <w:rsid w:val="00A06C8C"/>
    <w:rsid w:val="00A06C91"/>
    <w:rsid w:val="00A13879"/>
    <w:rsid w:val="00A13CCE"/>
    <w:rsid w:val="00A22EB9"/>
    <w:rsid w:val="00A25FB3"/>
    <w:rsid w:val="00A267C8"/>
    <w:rsid w:val="00A31FE9"/>
    <w:rsid w:val="00A32ECF"/>
    <w:rsid w:val="00A36EF4"/>
    <w:rsid w:val="00A41ABA"/>
    <w:rsid w:val="00A4287A"/>
    <w:rsid w:val="00A43697"/>
    <w:rsid w:val="00A45306"/>
    <w:rsid w:val="00A46425"/>
    <w:rsid w:val="00A52F17"/>
    <w:rsid w:val="00A61001"/>
    <w:rsid w:val="00A62B90"/>
    <w:rsid w:val="00A637BA"/>
    <w:rsid w:val="00A707DD"/>
    <w:rsid w:val="00A72A23"/>
    <w:rsid w:val="00A72E1D"/>
    <w:rsid w:val="00A8056E"/>
    <w:rsid w:val="00A80EEE"/>
    <w:rsid w:val="00A85B97"/>
    <w:rsid w:val="00A914CF"/>
    <w:rsid w:val="00A93474"/>
    <w:rsid w:val="00A9440C"/>
    <w:rsid w:val="00A96813"/>
    <w:rsid w:val="00AA571B"/>
    <w:rsid w:val="00AA6B69"/>
    <w:rsid w:val="00AA7C37"/>
    <w:rsid w:val="00AB2F52"/>
    <w:rsid w:val="00AC04B3"/>
    <w:rsid w:val="00AC1D1F"/>
    <w:rsid w:val="00AC3C9E"/>
    <w:rsid w:val="00AC6ED4"/>
    <w:rsid w:val="00AD42DF"/>
    <w:rsid w:val="00AD6702"/>
    <w:rsid w:val="00AE26DC"/>
    <w:rsid w:val="00AE5DB1"/>
    <w:rsid w:val="00AF1D7B"/>
    <w:rsid w:val="00B031AA"/>
    <w:rsid w:val="00B05C0E"/>
    <w:rsid w:val="00B12451"/>
    <w:rsid w:val="00B131A0"/>
    <w:rsid w:val="00B135B6"/>
    <w:rsid w:val="00B137AD"/>
    <w:rsid w:val="00B15724"/>
    <w:rsid w:val="00B21FEB"/>
    <w:rsid w:val="00B2243A"/>
    <w:rsid w:val="00B268F8"/>
    <w:rsid w:val="00B3151E"/>
    <w:rsid w:val="00B33DC1"/>
    <w:rsid w:val="00B36BB3"/>
    <w:rsid w:val="00B41F1F"/>
    <w:rsid w:val="00B42A42"/>
    <w:rsid w:val="00B539DB"/>
    <w:rsid w:val="00B5665C"/>
    <w:rsid w:val="00B6422D"/>
    <w:rsid w:val="00B66520"/>
    <w:rsid w:val="00B6739D"/>
    <w:rsid w:val="00B67BC8"/>
    <w:rsid w:val="00B710CB"/>
    <w:rsid w:val="00B715CD"/>
    <w:rsid w:val="00B75008"/>
    <w:rsid w:val="00B818E1"/>
    <w:rsid w:val="00B828DA"/>
    <w:rsid w:val="00B8386C"/>
    <w:rsid w:val="00B83A72"/>
    <w:rsid w:val="00B84831"/>
    <w:rsid w:val="00B84FA0"/>
    <w:rsid w:val="00B936D8"/>
    <w:rsid w:val="00B96D14"/>
    <w:rsid w:val="00B97278"/>
    <w:rsid w:val="00BB36D4"/>
    <w:rsid w:val="00BC0EF0"/>
    <w:rsid w:val="00BD06A4"/>
    <w:rsid w:val="00BD2CC9"/>
    <w:rsid w:val="00BD5D80"/>
    <w:rsid w:val="00BD6AF2"/>
    <w:rsid w:val="00BE33AE"/>
    <w:rsid w:val="00BE3434"/>
    <w:rsid w:val="00BE4C41"/>
    <w:rsid w:val="00BE50B4"/>
    <w:rsid w:val="00BF1C79"/>
    <w:rsid w:val="00BF63D1"/>
    <w:rsid w:val="00C00141"/>
    <w:rsid w:val="00C005E3"/>
    <w:rsid w:val="00C1462C"/>
    <w:rsid w:val="00C17D57"/>
    <w:rsid w:val="00C200B0"/>
    <w:rsid w:val="00C211A4"/>
    <w:rsid w:val="00C21F1F"/>
    <w:rsid w:val="00C302F7"/>
    <w:rsid w:val="00C30B80"/>
    <w:rsid w:val="00C32A59"/>
    <w:rsid w:val="00C366EE"/>
    <w:rsid w:val="00C3753A"/>
    <w:rsid w:val="00C46B5A"/>
    <w:rsid w:val="00C50E5B"/>
    <w:rsid w:val="00C5141B"/>
    <w:rsid w:val="00C51671"/>
    <w:rsid w:val="00C51C06"/>
    <w:rsid w:val="00C52100"/>
    <w:rsid w:val="00C5225C"/>
    <w:rsid w:val="00C52CD0"/>
    <w:rsid w:val="00C537DA"/>
    <w:rsid w:val="00C575BC"/>
    <w:rsid w:val="00C60F31"/>
    <w:rsid w:val="00C6526E"/>
    <w:rsid w:val="00C658B4"/>
    <w:rsid w:val="00C678FD"/>
    <w:rsid w:val="00C7112F"/>
    <w:rsid w:val="00C7475B"/>
    <w:rsid w:val="00C845D2"/>
    <w:rsid w:val="00C90BB4"/>
    <w:rsid w:val="00C912F8"/>
    <w:rsid w:val="00C927CE"/>
    <w:rsid w:val="00C9447B"/>
    <w:rsid w:val="00C960DE"/>
    <w:rsid w:val="00CA05EC"/>
    <w:rsid w:val="00CA117C"/>
    <w:rsid w:val="00CA25ED"/>
    <w:rsid w:val="00CA593D"/>
    <w:rsid w:val="00CA708A"/>
    <w:rsid w:val="00CA7AC6"/>
    <w:rsid w:val="00CB5E5E"/>
    <w:rsid w:val="00CB6089"/>
    <w:rsid w:val="00CB7EF1"/>
    <w:rsid w:val="00CC0505"/>
    <w:rsid w:val="00CC05D6"/>
    <w:rsid w:val="00CC2BBA"/>
    <w:rsid w:val="00CC2F65"/>
    <w:rsid w:val="00CC3233"/>
    <w:rsid w:val="00CD057D"/>
    <w:rsid w:val="00CD0ADA"/>
    <w:rsid w:val="00CD66BD"/>
    <w:rsid w:val="00CD74F7"/>
    <w:rsid w:val="00CD7910"/>
    <w:rsid w:val="00CE1221"/>
    <w:rsid w:val="00CE14E4"/>
    <w:rsid w:val="00CE16E5"/>
    <w:rsid w:val="00CE228D"/>
    <w:rsid w:val="00CE6464"/>
    <w:rsid w:val="00CF134D"/>
    <w:rsid w:val="00CF2B45"/>
    <w:rsid w:val="00CF2BF0"/>
    <w:rsid w:val="00CF7E3B"/>
    <w:rsid w:val="00D001D5"/>
    <w:rsid w:val="00D01082"/>
    <w:rsid w:val="00D040C2"/>
    <w:rsid w:val="00D04103"/>
    <w:rsid w:val="00D0733F"/>
    <w:rsid w:val="00D22165"/>
    <w:rsid w:val="00D22558"/>
    <w:rsid w:val="00D30673"/>
    <w:rsid w:val="00D31B86"/>
    <w:rsid w:val="00D3261C"/>
    <w:rsid w:val="00D34970"/>
    <w:rsid w:val="00D44704"/>
    <w:rsid w:val="00D47F27"/>
    <w:rsid w:val="00D503EF"/>
    <w:rsid w:val="00D52468"/>
    <w:rsid w:val="00D53F24"/>
    <w:rsid w:val="00D55EE1"/>
    <w:rsid w:val="00D60C77"/>
    <w:rsid w:val="00D6163A"/>
    <w:rsid w:val="00D62C9A"/>
    <w:rsid w:val="00D67534"/>
    <w:rsid w:val="00D67E0B"/>
    <w:rsid w:val="00D72526"/>
    <w:rsid w:val="00D773D0"/>
    <w:rsid w:val="00D7788F"/>
    <w:rsid w:val="00D822A3"/>
    <w:rsid w:val="00D87DFB"/>
    <w:rsid w:val="00D92583"/>
    <w:rsid w:val="00D9377D"/>
    <w:rsid w:val="00D95099"/>
    <w:rsid w:val="00D9794E"/>
    <w:rsid w:val="00DA011D"/>
    <w:rsid w:val="00DA52D8"/>
    <w:rsid w:val="00DA75E3"/>
    <w:rsid w:val="00DB17DD"/>
    <w:rsid w:val="00DB2D5D"/>
    <w:rsid w:val="00DB3FCB"/>
    <w:rsid w:val="00DB543C"/>
    <w:rsid w:val="00DB5509"/>
    <w:rsid w:val="00DC32C2"/>
    <w:rsid w:val="00DC379B"/>
    <w:rsid w:val="00DC3AFA"/>
    <w:rsid w:val="00DC58A6"/>
    <w:rsid w:val="00DC7BB7"/>
    <w:rsid w:val="00DD3563"/>
    <w:rsid w:val="00E01F28"/>
    <w:rsid w:val="00E10310"/>
    <w:rsid w:val="00E10A7D"/>
    <w:rsid w:val="00E11AD2"/>
    <w:rsid w:val="00E13F3A"/>
    <w:rsid w:val="00E34341"/>
    <w:rsid w:val="00E35432"/>
    <w:rsid w:val="00E35F9F"/>
    <w:rsid w:val="00E3660E"/>
    <w:rsid w:val="00E37912"/>
    <w:rsid w:val="00E4284D"/>
    <w:rsid w:val="00E42C64"/>
    <w:rsid w:val="00E47705"/>
    <w:rsid w:val="00E5019F"/>
    <w:rsid w:val="00E50FBF"/>
    <w:rsid w:val="00E61316"/>
    <w:rsid w:val="00E615A6"/>
    <w:rsid w:val="00E61DE7"/>
    <w:rsid w:val="00E61E4C"/>
    <w:rsid w:val="00E64B97"/>
    <w:rsid w:val="00E65114"/>
    <w:rsid w:val="00E70C73"/>
    <w:rsid w:val="00E72C1D"/>
    <w:rsid w:val="00E762E4"/>
    <w:rsid w:val="00E77946"/>
    <w:rsid w:val="00E932D0"/>
    <w:rsid w:val="00EA161A"/>
    <w:rsid w:val="00EB31A4"/>
    <w:rsid w:val="00EB3B17"/>
    <w:rsid w:val="00EB448B"/>
    <w:rsid w:val="00EB4709"/>
    <w:rsid w:val="00EB5D50"/>
    <w:rsid w:val="00EC23E8"/>
    <w:rsid w:val="00EC2DAE"/>
    <w:rsid w:val="00EC42B4"/>
    <w:rsid w:val="00ED4652"/>
    <w:rsid w:val="00ED67EA"/>
    <w:rsid w:val="00ED6D2A"/>
    <w:rsid w:val="00EE0033"/>
    <w:rsid w:val="00EE006D"/>
    <w:rsid w:val="00EE104F"/>
    <w:rsid w:val="00EE2ABE"/>
    <w:rsid w:val="00EE3F9B"/>
    <w:rsid w:val="00EE4F9A"/>
    <w:rsid w:val="00EF0088"/>
    <w:rsid w:val="00F02792"/>
    <w:rsid w:val="00F02B83"/>
    <w:rsid w:val="00F02D3B"/>
    <w:rsid w:val="00F02D71"/>
    <w:rsid w:val="00F032C0"/>
    <w:rsid w:val="00F07223"/>
    <w:rsid w:val="00F1047C"/>
    <w:rsid w:val="00F13D77"/>
    <w:rsid w:val="00F17846"/>
    <w:rsid w:val="00F20227"/>
    <w:rsid w:val="00F20513"/>
    <w:rsid w:val="00F224EB"/>
    <w:rsid w:val="00F30123"/>
    <w:rsid w:val="00F3057B"/>
    <w:rsid w:val="00F30B64"/>
    <w:rsid w:val="00F32856"/>
    <w:rsid w:val="00F409DF"/>
    <w:rsid w:val="00F42DCA"/>
    <w:rsid w:val="00F441C0"/>
    <w:rsid w:val="00F5253C"/>
    <w:rsid w:val="00F5733E"/>
    <w:rsid w:val="00F57F4C"/>
    <w:rsid w:val="00F63EC6"/>
    <w:rsid w:val="00F702B7"/>
    <w:rsid w:val="00F75587"/>
    <w:rsid w:val="00F7648F"/>
    <w:rsid w:val="00F84428"/>
    <w:rsid w:val="00F9024E"/>
    <w:rsid w:val="00F925B1"/>
    <w:rsid w:val="00F968E9"/>
    <w:rsid w:val="00FA163B"/>
    <w:rsid w:val="00FA3541"/>
    <w:rsid w:val="00FA48B7"/>
    <w:rsid w:val="00FA7CEC"/>
    <w:rsid w:val="00FB17B6"/>
    <w:rsid w:val="00FB5563"/>
    <w:rsid w:val="00FB6BFD"/>
    <w:rsid w:val="00FC0716"/>
    <w:rsid w:val="00FC132D"/>
    <w:rsid w:val="00FC30A7"/>
    <w:rsid w:val="00FC34AE"/>
    <w:rsid w:val="00FD2DD0"/>
    <w:rsid w:val="00FD35DA"/>
    <w:rsid w:val="00FD567F"/>
    <w:rsid w:val="00FE3C23"/>
    <w:rsid w:val="00FF0D73"/>
    <w:rsid w:val="00FF4368"/>
    <w:rsid w:val="00FF451D"/>
    <w:rsid w:val="00FF678D"/>
    <w:rsid w:val="00FF6AD3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B0483223-86FB-4B0C-9BF5-B540812B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84428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58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D22558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noProof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noProof/>
      <w:color w:val="365F91" w:themeColor="accent1" w:themeShade="BF"/>
      <w:sz w:val="20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noProof/>
      <w:color w:val="243F60" w:themeColor="accent1" w:themeShade="7F"/>
      <w:sz w:val="20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2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3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  <w:style w:type="character" w:styleId="Sledovanodkaz">
    <w:name w:val="FollowedHyperlink"/>
    <w:basedOn w:val="Standardnpsmoodstavce"/>
    <w:uiPriority w:val="99"/>
    <w:semiHidden/>
    <w:unhideWhenUsed/>
    <w:rsid w:val="00264B8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5C5EE7"/>
    <w:pPr>
      <w:spacing w:after="0" w:line="240" w:lineRule="auto"/>
    </w:pPr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619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198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1988"/>
    <w:rPr>
      <w:rFonts w:ascii="Crabath Text Light" w:eastAsia="Times New Roman" w:hAnsi="Crabath Text Light" w:cs="Times New Roman"/>
      <w:noProof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9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1988"/>
    <w:rPr>
      <w:rFonts w:ascii="Crabath Text Light" w:eastAsia="Times New Roman" w:hAnsi="Crabath Text Light" w:cs="Times New Roman"/>
      <w:b/>
      <w:bCs/>
      <w:noProof/>
      <w:sz w:val="20"/>
      <w:szCs w:val="20"/>
      <w:lang w:val="cs-CZ"/>
    </w:rPr>
  </w:style>
  <w:style w:type="character" w:styleId="Siln">
    <w:name w:val="Strong"/>
    <w:basedOn w:val="Standardnpsmoodstavce"/>
    <w:uiPriority w:val="22"/>
    <w:qFormat/>
    <w:rsid w:val="00E615A6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C60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ragu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98A176300F42229E19707C63AB0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55C74-6D2F-4605-B6BB-D32BDDA07776}"/>
      </w:docPartPr>
      <w:docPartBody>
        <w:p w:rsidR="00A232D4" w:rsidRDefault="007E0D6F" w:rsidP="007E0D6F">
          <w:pPr>
            <w:pStyle w:val="9098A176300F42229E19707C63AB0C18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B90181170C34A85BDCA5948803E70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8C020-0E8B-4657-9779-ABC0EF344CC1}"/>
      </w:docPartPr>
      <w:docPartBody>
        <w:p w:rsidR="005A6BD3" w:rsidRDefault="006F5D7D" w:rsidP="006F5D7D">
          <w:pPr>
            <w:pStyle w:val="1B90181170C34A85BDCA5948803E709C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B580BB73524CF9A5639CF6C931E7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77F633-D81A-4F03-B793-91B988037C83}"/>
      </w:docPartPr>
      <w:docPartBody>
        <w:p w:rsidR="00215AE4" w:rsidRDefault="00C926C3" w:rsidP="00C926C3">
          <w:pPr>
            <w:pStyle w:val="31B580BB73524CF9A5639CF6C931E760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01D80"/>
    <w:rsid w:val="000132B8"/>
    <w:rsid w:val="00030A79"/>
    <w:rsid w:val="00052DE5"/>
    <w:rsid w:val="00063C56"/>
    <w:rsid w:val="00065DB4"/>
    <w:rsid w:val="00094C42"/>
    <w:rsid w:val="00094E2D"/>
    <w:rsid w:val="000B19A4"/>
    <w:rsid w:val="000D7AE6"/>
    <w:rsid w:val="000F7ED8"/>
    <w:rsid w:val="001104E2"/>
    <w:rsid w:val="001308E1"/>
    <w:rsid w:val="00215AE4"/>
    <w:rsid w:val="00233246"/>
    <w:rsid w:val="00251875"/>
    <w:rsid w:val="002A43A6"/>
    <w:rsid w:val="002C3615"/>
    <w:rsid w:val="002D7E86"/>
    <w:rsid w:val="00317553"/>
    <w:rsid w:val="00350E84"/>
    <w:rsid w:val="003534C1"/>
    <w:rsid w:val="00372180"/>
    <w:rsid w:val="003B5F33"/>
    <w:rsid w:val="003C3823"/>
    <w:rsid w:val="00472B6E"/>
    <w:rsid w:val="00492956"/>
    <w:rsid w:val="00500C88"/>
    <w:rsid w:val="00531A7E"/>
    <w:rsid w:val="0054472F"/>
    <w:rsid w:val="005568C7"/>
    <w:rsid w:val="005603E0"/>
    <w:rsid w:val="00582CD9"/>
    <w:rsid w:val="00591BD4"/>
    <w:rsid w:val="005A6BD3"/>
    <w:rsid w:val="0062713C"/>
    <w:rsid w:val="0068108B"/>
    <w:rsid w:val="006B5D25"/>
    <w:rsid w:val="006D6EF8"/>
    <w:rsid w:val="006E57CF"/>
    <w:rsid w:val="006F5D7D"/>
    <w:rsid w:val="00705C23"/>
    <w:rsid w:val="00716FD1"/>
    <w:rsid w:val="00742BD3"/>
    <w:rsid w:val="00770C8F"/>
    <w:rsid w:val="00796CCD"/>
    <w:rsid w:val="007E0D6F"/>
    <w:rsid w:val="007F4B5F"/>
    <w:rsid w:val="007F7FBF"/>
    <w:rsid w:val="008037E9"/>
    <w:rsid w:val="00850C8D"/>
    <w:rsid w:val="00870987"/>
    <w:rsid w:val="008D3563"/>
    <w:rsid w:val="00904FED"/>
    <w:rsid w:val="00916C4B"/>
    <w:rsid w:val="0093471C"/>
    <w:rsid w:val="0095398E"/>
    <w:rsid w:val="0095730F"/>
    <w:rsid w:val="009607D4"/>
    <w:rsid w:val="0099452B"/>
    <w:rsid w:val="009D30FA"/>
    <w:rsid w:val="009D47FD"/>
    <w:rsid w:val="00A03A81"/>
    <w:rsid w:val="00A066F8"/>
    <w:rsid w:val="00A22EB9"/>
    <w:rsid w:val="00A232D4"/>
    <w:rsid w:val="00A23F9B"/>
    <w:rsid w:val="00A72A23"/>
    <w:rsid w:val="00A94842"/>
    <w:rsid w:val="00AC1D1F"/>
    <w:rsid w:val="00AD0DFF"/>
    <w:rsid w:val="00AD42DF"/>
    <w:rsid w:val="00AE4877"/>
    <w:rsid w:val="00B12451"/>
    <w:rsid w:val="00B347BD"/>
    <w:rsid w:val="00B36BB3"/>
    <w:rsid w:val="00B51A8E"/>
    <w:rsid w:val="00B710CB"/>
    <w:rsid w:val="00BD5D80"/>
    <w:rsid w:val="00BE4C41"/>
    <w:rsid w:val="00BE68BF"/>
    <w:rsid w:val="00C30B80"/>
    <w:rsid w:val="00C3753A"/>
    <w:rsid w:val="00C55C5F"/>
    <w:rsid w:val="00C926C3"/>
    <w:rsid w:val="00CD7DE0"/>
    <w:rsid w:val="00CE1221"/>
    <w:rsid w:val="00CF134D"/>
    <w:rsid w:val="00D26F35"/>
    <w:rsid w:val="00D44A30"/>
    <w:rsid w:val="00D457B7"/>
    <w:rsid w:val="00D47102"/>
    <w:rsid w:val="00D65D80"/>
    <w:rsid w:val="00DD6F53"/>
    <w:rsid w:val="00DE020A"/>
    <w:rsid w:val="00E10A7D"/>
    <w:rsid w:val="00E175F8"/>
    <w:rsid w:val="00E25771"/>
    <w:rsid w:val="00E50FBF"/>
    <w:rsid w:val="00E54BE0"/>
    <w:rsid w:val="00E70706"/>
    <w:rsid w:val="00E70C73"/>
    <w:rsid w:val="00ED4652"/>
    <w:rsid w:val="00F009BA"/>
    <w:rsid w:val="00F10C64"/>
    <w:rsid w:val="00F32856"/>
    <w:rsid w:val="00F3588B"/>
    <w:rsid w:val="00FB0A03"/>
    <w:rsid w:val="00FC2660"/>
    <w:rsid w:val="00FC30A7"/>
    <w:rsid w:val="00FC35CD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26C3"/>
    <w:rPr>
      <w:color w:val="808080"/>
    </w:rPr>
  </w:style>
  <w:style w:type="paragraph" w:customStyle="1" w:styleId="9098A176300F42229E19707C63AB0C18">
    <w:name w:val="9098A176300F42229E19707C63AB0C18"/>
    <w:rsid w:val="007E0D6F"/>
    <w:rPr>
      <w:kern w:val="2"/>
      <w14:ligatures w14:val="standardContextual"/>
    </w:rPr>
  </w:style>
  <w:style w:type="paragraph" w:customStyle="1" w:styleId="1B90181170C34A85BDCA5948803E709C">
    <w:name w:val="1B90181170C34A85BDCA5948803E709C"/>
    <w:rsid w:val="006F5D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B580BB73524CF9A5639CF6C931E760">
    <w:name w:val="31B580BB73524CF9A5639CF6C931E760"/>
    <w:rsid w:val="00C926C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3</Pages>
  <Words>660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Beninato Sára</dc:creator>
  <cp:lastModifiedBy>Kotalíková Veronika</cp:lastModifiedBy>
  <cp:revision>2</cp:revision>
  <dcterms:created xsi:type="dcterms:W3CDTF">2026-05-11T14:01:00Z</dcterms:created>
  <dcterms:modified xsi:type="dcterms:W3CDTF">2026-05-11T14:01:00Z</dcterms:modified>
</cp:coreProperties>
</file>