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78E7" w14:textId="0851E052" w:rsidR="00E83814" w:rsidRDefault="00E83814" w:rsidP="00E83814">
      <w:pPr>
        <w:pStyle w:val="Zhlav"/>
        <w:ind w:firstLine="2520"/>
      </w:pPr>
      <w:r>
        <w:tab/>
      </w:r>
      <w:r w:rsidR="00880746">
        <w:rPr>
          <w:noProof/>
        </w:rPr>
        <w:drawing>
          <wp:anchor distT="0" distB="0" distL="114300" distR="114300" simplePos="0" relativeHeight="251658240" behindDoc="0" locked="0" layoutInCell="1" allowOverlap="1" wp14:anchorId="29BD135B" wp14:editId="481753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45121BF8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62C7E211" w14:textId="41B3B9C5" w:rsidR="00E83814" w:rsidRDefault="00880746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C4CBE" wp14:editId="21445CBC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7193768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64E1F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29389260" w14:textId="77777777" w:rsidR="00E83814" w:rsidRDefault="00E83814" w:rsidP="00E83814">
      <w:pPr>
        <w:ind w:left="3540" w:firstLine="708"/>
      </w:pPr>
    </w:p>
    <w:p w14:paraId="7A542B70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345616A2" w14:textId="77777777" w:rsidTr="00A65F54">
        <w:tc>
          <w:tcPr>
            <w:tcW w:w="7621" w:type="dxa"/>
          </w:tcPr>
          <w:p w14:paraId="0A135B3B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239F9D82" w14:textId="7F4E95AB" w:rsidR="009D6C91" w:rsidRDefault="00880746" w:rsidP="009D6C91">
            <w:r>
              <w:rPr>
                <w:b/>
                <w:noProof/>
              </w:rPr>
              <w:t>TAKTIK Vydavatelství s.r.o.</w:t>
            </w:r>
          </w:p>
          <w:p w14:paraId="3D6A4B1C" w14:textId="55705786" w:rsidR="009D6C91" w:rsidRDefault="00880746" w:rsidP="009D6C91">
            <w:r>
              <w:rPr>
                <w:b/>
                <w:noProof/>
              </w:rPr>
              <w:t>Argentinská 1621</w:t>
            </w:r>
          </w:p>
          <w:p w14:paraId="31D04491" w14:textId="15B5F7B8" w:rsidR="00F25872" w:rsidRDefault="00880746" w:rsidP="00F25872">
            <w:r>
              <w:rPr>
                <w:b/>
                <w:noProof/>
              </w:rPr>
              <w:t xml:space="preserve">170 </w:t>
            </w:r>
            <w:proofErr w:type="gramStart"/>
            <w:r>
              <w:rPr>
                <w:b/>
                <w:noProof/>
              </w:rPr>
              <w:t>00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Praha</w:t>
            </w:r>
            <w:proofErr w:type="gramEnd"/>
          </w:p>
          <w:p w14:paraId="1DE34EE3" w14:textId="01A97EE8" w:rsidR="00702576" w:rsidRDefault="004114CE" w:rsidP="00F25872">
            <w:r>
              <w:t xml:space="preserve">IČ </w:t>
            </w:r>
            <w:proofErr w:type="gramStart"/>
            <w:r w:rsidR="00880746">
              <w:rPr>
                <w:b/>
                <w:noProof/>
              </w:rPr>
              <w:t>22395911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880746">
              <w:rPr>
                <w:b/>
                <w:noProof/>
              </w:rPr>
              <w:t>CZ22395911</w:t>
            </w:r>
          </w:p>
        </w:tc>
      </w:tr>
    </w:tbl>
    <w:p w14:paraId="65AF1938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0967676B" w14:textId="049EDC5E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880746">
        <w:rPr>
          <w:b/>
          <w:noProof/>
          <w:sz w:val="28"/>
        </w:rPr>
        <w:t>92/3/26/1</w:t>
      </w:r>
      <w:r w:rsidR="00F25872" w:rsidRPr="009D6C91">
        <w:rPr>
          <w:b/>
          <w:sz w:val="28"/>
          <w:szCs w:val="28"/>
        </w:rPr>
        <w:t xml:space="preserve">  </w:t>
      </w:r>
    </w:p>
    <w:p w14:paraId="5EF720D4" w14:textId="192B11BE" w:rsidR="008527E9" w:rsidRDefault="000A1D69" w:rsidP="00014670">
      <w:r>
        <w:t>Zapsána dne:</w:t>
      </w:r>
      <w:r w:rsidR="008527E9" w:rsidRPr="008527E9">
        <w:t xml:space="preserve"> </w:t>
      </w:r>
      <w:r w:rsidR="00880746">
        <w:rPr>
          <w:noProof/>
        </w:rPr>
        <w:t>11. 5. 2026</w:t>
      </w:r>
    </w:p>
    <w:p w14:paraId="49B33E41" w14:textId="26EA887E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7C682A43" w14:textId="77777777" w:rsidR="00C936D1" w:rsidRDefault="00C936D1" w:rsidP="00014670">
      <w:pPr>
        <w:rPr>
          <w:b/>
          <w:sz w:val="28"/>
          <w:szCs w:val="28"/>
        </w:rPr>
      </w:pPr>
    </w:p>
    <w:p w14:paraId="432A46B3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4AD5A5A" w14:textId="77777777" w:rsidTr="00702576">
        <w:tc>
          <w:tcPr>
            <w:tcW w:w="9212" w:type="dxa"/>
          </w:tcPr>
          <w:p w14:paraId="47E70C55" w14:textId="62AE1B54" w:rsidR="00F25872" w:rsidRDefault="00880746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Pracovní sešity pro žáky 1. stupně na školní rok 2026/2027</w:t>
            </w:r>
          </w:p>
          <w:p w14:paraId="05D0E16A" w14:textId="3B6B90B9" w:rsidR="00F25872" w:rsidRDefault="00880746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9644C64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7D36A99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97028AD" w14:textId="77777777" w:rsidR="004114CE" w:rsidRDefault="004114CE" w:rsidP="006B44DB">
      <w:pPr>
        <w:spacing w:line="360" w:lineRule="auto"/>
      </w:pPr>
    </w:p>
    <w:p w14:paraId="0ED569F7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7D5D543" w14:textId="77777777" w:rsidTr="00702576">
        <w:tc>
          <w:tcPr>
            <w:tcW w:w="9212" w:type="dxa"/>
          </w:tcPr>
          <w:p w14:paraId="2C4ED889" w14:textId="258253CC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880746">
              <w:rPr>
                <w:b/>
                <w:bCs/>
                <w:noProof/>
              </w:rPr>
              <w:t>75 000,00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11634ED9" w14:textId="77777777" w:rsidR="004114CE" w:rsidRDefault="004114CE" w:rsidP="00E83814">
      <w:pPr>
        <w:rPr>
          <w:u w:val="single"/>
        </w:rPr>
      </w:pPr>
    </w:p>
    <w:p w14:paraId="29D496B4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5BA62FE3" w14:textId="14F58171" w:rsidR="006576D1" w:rsidRDefault="00C9731B" w:rsidP="006576D1">
      <w:r>
        <w:t xml:space="preserve">Mgr. </w:t>
      </w:r>
      <w:r w:rsidR="00880746">
        <w:t>Růžena Koubová,</w:t>
      </w:r>
      <w:r>
        <w:t xml:space="preserve"> ředitel</w:t>
      </w:r>
      <w:r w:rsidR="00937DED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880746">
        <w:rPr>
          <w:noProof/>
        </w:rPr>
        <w:t>11. 5. 2026</w:t>
      </w:r>
      <w:r w:rsidR="00705D30">
        <w:t xml:space="preserve">             </w:t>
      </w:r>
      <w:r w:rsidR="00702576">
        <w:t xml:space="preserve"> Podpis:</w:t>
      </w:r>
    </w:p>
    <w:p w14:paraId="1187EFA9" w14:textId="77777777" w:rsidR="00C9731B" w:rsidRDefault="00C9731B" w:rsidP="00E83814"/>
    <w:p w14:paraId="2701D1DB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16BBE561" w14:textId="77777777" w:rsidTr="00702576">
        <w:tc>
          <w:tcPr>
            <w:tcW w:w="9212" w:type="dxa"/>
          </w:tcPr>
          <w:p w14:paraId="0BDC7F86" w14:textId="77777777" w:rsidR="00353544" w:rsidRDefault="006576D1" w:rsidP="00353544">
            <w:r>
              <w:t xml:space="preserve">Jedná se o: </w:t>
            </w:r>
          </w:p>
          <w:p w14:paraId="2514FDAA" w14:textId="77777777" w:rsidR="006576D1" w:rsidRDefault="006576D1" w:rsidP="00353544">
            <w:r>
              <w:t xml:space="preserve">a) limitovaný příslib    ⸏      </w:t>
            </w:r>
          </w:p>
          <w:p w14:paraId="31542F43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05A5E247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47E67577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6F352E7E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664596ED" w14:textId="2134AA12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880746">
              <w:rPr>
                <w:noProof/>
              </w:rPr>
              <w:t>11. 5. 2026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415B8791" w14:textId="77777777" w:rsidR="00B6518F" w:rsidRDefault="006576D1" w:rsidP="006576D1">
      <w:r>
        <w:t xml:space="preserve">   </w:t>
      </w:r>
    </w:p>
    <w:p w14:paraId="6F6C8A88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320B80D6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E5A6E46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E458024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7B51EA13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108DC4A1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46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2FBC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80746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37DED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F7286"/>
  <w15:chartTrackingRefBased/>
  <w15:docId w15:val="{AE329F6D-2A33-4F1D-84A4-3474ECF4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2026-05-11T11:33:00Z</dcterms:created>
  <dcterms:modified xsi:type="dcterms:W3CDTF">2026-05-11T11:33:00Z</dcterms:modified>
</cp:coreProperties>
</file>