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834E" w14:textId="0BA3ABFB" w:rsidR="00E83814" w:rsidRDefault="00E83814" w:rsidP="00E83814">
      <w:pPr>
        <w:pStyle w:val="Zhlav"/>
        <w:ind w:firstLine="2520"/>
      </w:pPr>
      <w:r>
        <w:tab/>
      </w:r>
      <w:r w:rsidR="00191AE4">
        <w:rPr>
          <w:noProof/>
        </w:rPr>
        <w:drawing>
          <wp:anchor distT="0" distB="0" distL="114300" distR="114300" simplePos="0" relativeHeight="251658240" behindDoc="0" locked="0" layoutInCell="1" allowOverlap="1" wp14:anchorId="74AACE60" wp14:editId="210964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7039303C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5CFC5306" w14:textId="14F4EA76" w:rsidR="00E83814" w:rsidRDefault="00191AE4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BC41B1" wp14:editId="0F4B419F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21465125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4EC0E5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5709F64E" w14:textId="77777777" w:rsidR="00E83814" w:rsidRDefault="00E83814" w:rsidP="00E83814">
      <w:pPr>
        <w:ind w:left="3540" w:firstLine="708"/>
      </w:pPr>
    </w:p>
    <w:p w14:paraId="343AE21B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2C087821" w14:textId="77777777" w:rsidTr="00A65F54">
        <w:tc>
          <w:tcPr>
            <w:tcW w:w="7621" w:type="dxa"/>
          </w:tcPr>
          <w:p w14:paraId="5201027E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0BC99011" w14:textId="10C01099" w:rsidR="009D6C91" w:rsidRDefault="00191AE4" w:rsidP="009D6C91">
            <w:r>
              <w:rPr>
                <w:b/>
                <w:noProof/>
              </w:rPr>
              <w:t>Jana Hrabačková</w:t>
            </w:r>
          </w:p>
          <w:p w14:paraId="4EA88C0E" w14:textId="21DC9122" w:rsidR="009D6C91" w:rsidRDefault="00191AE4" w:rsidP="009D6C91">
            <w:r>
              <w:rPr>
                <w:b/>
                <w:noProof/>
              </w:rPr>
              <w:t>Jablonského 394</w:t>
            </w:r>
          </w:p>
          <w:p w14:paraId="3311D18C" w14:textId="5BDA38A5" w:rsidR="00F25872" w:rsidRDefault="00191AE4" w:rsidP="00F25872">
            <w:r>
              <w:rPr>
                <w:b/>
                <w:noProof/>
              </w:rPr>
              <w:t xml:space="preserve">397 </w:t>
            </w:r>
            <w:proofErr w:type="gramStart"/>
            <w:r>
              <w:rPr>
                <w:b/>
                <w:noProof/>
              </w:rPr>
              <w:t>01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Písek</w:t>
            </w:r>
            <w:proofErr w:type="gramEnd"/>
          </w:p>
          <w:p w14:paraId="4DA0C73E" w14:textId="3ACA071E" w:rsidR="00702576" w:rsidRDefault="004114CE" w:rsidP="00F25872">
            <w:r>
              <w:t xml:space="preserve">IČ </w:t>
            </w:r>
            <w:proofErr w:type="gramStart"/>
            <w:r w:rsidR="00191AE4">
              <w:rPr>
                <w:b/>
                <w:noProof/>
              </w:rPr>
              <w:t>73565211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191AE4">
              <w:rPr>
                <w:b/>
                <w:noProof/>
              </w:rPr>
              <w:t>CZ7551251213</w:t>
            </w:r>
          </w:p>
        </w:tc>
      </w:tr>
    </w:tbl>
    <w:p w14:paraId="5BF56553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03D0B19" w14:textId="7F92EEEA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191AE4">
        <w:rPr>
          <w:b/>
          <w:noProof/>
          <w:sz w:val="28"/>
        </w:rPr>
        <w:t>91/3/26/1</w:t>
      </w:r>
      <w:r w:rsidR="00F25872" w:rsidRPr="009D6C91">
        <w:rPr>
          <w:b/>
          <w:sz w:val="28"/>
          <w:szCs w:val="28"/>
        </w:rPr>
        <w:t xml:space="preserve">  </w:t>
      </w:r>
    </w:p>
    <w:p w14:paraId="70DFB823" w14:textId="39224F46" w:rsidR="008527E9" w:rsidRDefault="000A1D69" w:rsidP="00014670">
      <w:r>
        <w:t>Zapsána dne:</w:t>
      </w:r>
      <w:r w:rsidR="008527E9" w:rsidRPr="008527E9">
        <w:t xml:space="preserve"> </w:t>
      </w:r>
      <w:r w:rsidR="00191AE4">
        <w:rPr>
          <w:noProof/>
        </w:rPr>
        <w:t>11. 5. 2026</w:t>
      </w:r>
    </w:p>
    <w:p w14:paraId="51A812DF" w14:textId="541597FA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37E8CE1A" w14:textId="77777777" w:rsidR="00C936D1" w:rsidRDefault="00C936D1" w:rsidP="00014670">
      <w:pPr>
        <w:rPr>
          <w:b/>
          <w:sz w:val="28"/>
          <w:szCs w:val="28"/>
        </w:rPr>
      </w:pPr>
    </w:p>
    <w:p w14:paraId="79379428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D5F2A32" w14:textId="77777777" w:rsidTr="00702576">
        <w:tc>
          <w:tcPr>
            <w:tcW w:w="9212" w:type="dxa"/>
          </w:tcPr>
          <w:p w14:paraId="643BC521" w14:textId="176A5054" w:rsidR="00F25872" w:rsidRDefault="00191AE4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Pracovní sešity pro žáky 1.stupně na školní rok 2026/2027</w:t>
            </w:r>
          </w:p>
          <w:p w14:paraId="640673E7" w14:textId="2897EAF3" w:rsidR="00F25872" w:rsidRDefault="00191AE4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6995ADA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43F59A7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E2816D" w14:textId="77777777" w:rsidR="004114CE" w:rsidRDefault="004114CE" w:rsidP="006B44DB">
      <w:pPr>
        <w:spacing w:line="360" w:lineRule="auto"/>
      </w:pPr>
    </w:p>
    <w:p w14:paraId="2A8C1475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31F7431D" w14:textId="77777777" w:rsidTr="00702576">
        <w:tc>
          <w:tcPr>
            <w:tcW w:w="9212" w:type="dxa"/>
          </w:tcPr>
          <w:p w14:paraId="5AF98885" w14:textId="7F615CBA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191AE4">
              <w:rPr>
                <w:b/>
                <w:bCs/>
                <w:noProof/>
              </w:rPr>
              <w:t>160 000,00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75D67F7B" w14:textId="77777777" w:rsidR="004114CE" w:rsidRDefault="004114CE" w:rsidP="00E83814">
      <w:pPr>
        <w:rPr>
          <w:u w:val="single"/>
        </w:rPr>
      </w:pPr>
    </w:p>
    <w:p w14:paraId="40E58A9E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4103AFD5" w14:textId="5B743A7E" w:rsidR="006576D1" w:rsidRDefault="00C9731B" w:rsidP="006576D1">
      <w:r>
        <w:t xml:space="preserve">Mgr. </w:t>
      </w:r>
      <w:r w:rsidR="00191AE4">
        <w:t>Růžena Ko</w:t>
      </w:r>
      <w:r w:rsidR="00EF0AC6">
        <w:t>u</w:t>
      </w:r>
      <w:r w:rsidR="00191AE4">
        <w:t>bová</w:t>
      </w:r>
      <w:r>
        <w:t>, ředitel</w:t>
      </w:r>
      <w:r w:rsidR="00191AE4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191AE4">
        <w:rPr>
          <w:noProof/>
        </w:rPr>
        <w:t>11. 5. 2026</w:t>
      </w:r>
      <w:r w:rsidR="00705D30">
        <w:t xml:space="preserve">             </w:t>
      </w:r>
      <w:r w:rsidR="00702576">
        <w:t xml:space="preserve"> Podpis:</w:t>
      </w:r>
    </w:p>
    <w:p w14:paraId="457D4F74" w14:textId="77777777" w:rsidR="00C9731B" w:rsidRDefault="00C9731B" w:rsidP="00E83814"/>
    <w:p w14:paraId="735DDD25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0B12E9E" w14:textId="77777777" w:rsidTr="00702576">
        <w:tc>
          <w:tcPr>
            <w:tcW w:w="9212" w:type="dxa"/>
          </w:tcPr>
          <w:p w14:paraId="72F9C3A2" w14:textId="77777777" w:rsidR="00353544" w:rsidRDefault="006576D1" w:rsidP="00353544">
            <w:r>
              <w:t xml:space="preserve">Jedná se o: </w:t>
            </w:r>
          </w:p>
          <w:p w14:paraId="72D30CF8" w14:textId="77777777" w:rsidR="006576D1" w:rsidRDefault="006576D1" w:rsidP="00353544">
            <w:r>
              <w:t xml:space="preserve">a) limitovaný příslib    ⸏      </w:t>
            </w:r>
          </w:p>
          <w:p w14:paraId="25A56E52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56860CBD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6FA39D67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72DA6416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3F3EA0F2" w14:textId="27C35889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191AE4">
              <w:rPr>
                <w:noProof/>
              </w:rPr>
              <w:t>11. 5. 2026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085640EA" w14:textId="77777777" w:rsidR="00B6518F" w:rsidRDefault="006576D1" w:rsidP="006576D1">
      <w:r>
        <w:t xml:space="preserve">   </w:t>
      </w:r>
    </w:p>
    <w:p w14:paraId="7004F87E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09BDEF6A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56966FE0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44ED152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3EC114AD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1042FB2E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E4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1AE4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0AC6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5139C"/>
  <w15:chartTrackingRefBased/>
  <w15:docId w15:val="{3E0B405A-8261-4421-B05B-FF2E6CDF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2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2026-05-11T11:33:00Z</dcterms:created>
  <dcterms:modified xsi:type="dcterms:W3CDTF">2026-05-11T11:33:00Z</dcterms:modified>
</cp:coreProperties>
</file>