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B0" w:rsidRPr="00532A7A" w:rsidRDefault="008415B0" w:rsidP="008415B0">
      <w:pPr>
        <w:pStyle w:val="Normlnweb"/>
        <w:rPr>
          <w:b/>
        </w:rPr>
      </w:pPr>
      <w:r w:rsidRPr="00532A7A">
        <w:rPr>
          <w:b/>
        </w:rPr>
        <w:t>Dodavatel:</w:t>
      </w:r>
      <w:r w:rsidRPr="00532A7A">
        <w:t xml:space="preserve"> </w:t>
      </w:r>
    </w:p>
    <w:p w:rsidR="007D2BB0" w:rsidRDefault="005772F2" w:rsidP="007D2B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2F2">
        <w:rPr>
          <w:rFonts w:ascii="Times New Roman" w:hAnsi="Times New Roman"/>
          <w:sz w:val="24"/>
          <w:szCs w:val="24"/>
        </w:rPr>
        <w:t>Petr Kvapil</w:t>
      </w:r>
    </w:p>
    <w:p w:rsidR="005772F2" w:rsidRDefault="005772F2" w:rsidP="007D2B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2F2">
        <w:rPr>
          <w:rFonts w:ascii="Times New Roman" w:hAnsi="Times New Roman"/>
          <w:sz w:val="24"/>
          <w:szCs w:val="24"/>
        </w:rPr>
        <w:t>Sudkov 20</w:t>
      </w:r>
    </w:p>
    <w:p w:rsidR="005772F2" w:rsidRDefault="005772F2" w:rsidP="007D2B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2F2">
        <w:rPr>
          <w:rFonts w:ascii="Times New Roman" w:hAnsi="Times New Roman"/>
          <w:sz w:val="24"/>
          <w:szCs w:val="24"/>
        </w:rPr>
        <w:t>788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2F2">
        <w:rPr>
          <w:rFonts w:ascii="Times New Roman" w:hAnsi="Times New Roman"/>
          <w:sz w:val="24"/>
          <w:szCs w:val="24"/>
        </w:rPr>
        <w:t>21 Sudkov</w:t>
      </w:r>
    </w:p>
    <w:p w:rsidR="005772F2" w:rsidRDefault="005772F2" w:rsidP="007D2B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72F2">
        <w:rPr>
          <w:rFonts w:ascii="Times New Roman" w:hAnsi="Times New Roman"/>
          <w:sz w:val="24"/>
          <w:szCs w:val="24"/>
        </w:rPr>
        <w:t>IČO 48807796</w:t>
      </w:r>
    </w:p>
    <w:p w:rsidR="005772F2" w:rsidRDefault="005772F2" w:rsidP="007D2B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5B0" w:rsidRDefault="008415B0" w:rsidP="008415B0">
      <w:pPr>
        <w:ind w:left="5672" w:right="-2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</w:rPr>
        <w:t xml:space="preserve">V Šumperku dne:    </w:t>
      </w:r>
      <w:r w:rsidR="007D2BB0">
        <w:rPr>
          <w:rFonts w:ascii="Times New Roman" w:hAnsi="Times New Roman"/>
          <w:sz w:val="24"/>
          <w:szCs w:val="24"/>
        </w:rPr>
        <w:t>4</w:t>
      </w:r>
      <w:r w:rsidR="00956954">
        <w:rPr>
          <w:rFonts w:ascii="Times New Roman" w:hAnsi="Times New Roman"/>
          <w:sz w:val="24"/>
          <w:szCs w:val="24"/>
        </w:rPr>
        <w:t xml:space="preserve">. </w:t>
      </w:r>
      <w:r w:rsidR="007D2BB0">
        <w:rPr>
          <w:rFonts w:ascii="Times New Roman" w:hAnsi="Times New Roman"/>
          <w:sz w:val="24"/>
          <w:szCs w:val="24"/>
        </w:rPr>
        <w:t>5</w:t>
      </w:r>
      <w:r w:rsidR="00956954">
        <w:rPr>
          <w:rFonts w:ascii="Times New Roman" w:hAnsi="Times New Roman"/>
          <w:sz w:val="24"/>
          <w:szCs w:val="24"/>
        </w:rPr>
        <w:t>. 2026</w:t>
      </w:r>
    </w:p>
    <w:p w:rsidR="005772F2" w:rsidRPr="00532A7A" w:rsidRDefault="005772F2" w:rsidP="008415B0">
      <w:pPr>
        <w:ind w:left="5672" w:right="-2"/>
        <w:rPr>
          <w:rFonts w:ascii="Times New Roman" w:hAnsi="Times New Roman"/>
          <w:sz w:val="24"/>
          <w:szCs w:val="24"/>
        </w:rPr>
      </w:pPr>
    </w:p>
    <w:p w:rsidR="008415B0" w:rsidRPr="00532A7A" w:rsidRDefault="008415B0" w:rsidP="008415B0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  <w:r w:rsidRPr="00532A7A">
        <w:rPr>
          <w:rFonts w:ascii="Times New Roman" w:hAnsi="Times New Roman"/>
          <w:b/>
          <w:sz w:val="28"/>
          <w:szCs w:val="24"/>
        </w:rPr>
        <w:t xml:space="preserve">Objednávka </w:t>
      </w:r>
      <w:r w:rsidRPr="00532A7A">
        <w:rPr>
          <w:rFonts w:ascii="Times New Roman" w:hAnsi="Times New Roman"/>
          <w:sz w:val="28"/>
          <w:szCs w:val="24"/>
        </w:rPr>
        <w:t xml:space="preserve">č.     </w:t>
      </w:r>
      <w:r w:rsidR="005772F2">
        <w:rPr>
          <w:rFonts w:ascii="Times New Roman" w:hAnsi="Times New Roman"/>
          <w:b/>
          <w:sz w:val="28"/>
          <w:szCs w:val="24"/>
        </w:rPr>
        <w:t>22</w:t>
      </w:r>
      <w:r w:rsidR="00956954">
        <w:rPr>
          <w:rFonts w:ascii="Times New Roman" w:hAnsi="Times New Roman"/>
          <w:b/>
          <w:sz w:val="28"/>
          <w:szCs w:val="24"/>
        </w:rPr>
        <w:t>/2026</w:t>
      </w:r>
      <w:r w:rsidRPr="00532A7A">
        <w:rPr>
          <w:rFonts w:ascii="Times New Roman" w:hAnsi="Times New Roman"/>
          <w:b/>
          <w:sz w:val="28"/>
          <w:szCs w:val="24"/>
        </w:rPr>
        <w:t>/ÚŘ</w:t>
      </w:r>
      <w:r w:rsidRPr="00532A7A">
        <w:rPr>
          <w:rFonts w:ascii="Times New Roman" w:hAnsi="Times New Roman"/>
          <w:sz w:val="28"/>
          <w:szCs w:val="24"/>
        </w:rPr>
        <w:t xml:space="preserve"> </w:t>
      </w:r>
    </w:p>
    <w:p w:rsidR="008415B0" w:rsidRPr="00532A7A" w:rsidRDefault="008415B0" w:rsidP="008415B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8415B0" w:rsidRPr="00532A7A" w:rsidRDefault="008415B0" w:rsidP="008415B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  <w:u w:val="single"/>
        </w:rPr>
        <w:t>Objednáváme u Vás:</w:t>
      </w:r>
    </w:p>
    <w:p w:rsidR="008415B0" w:rsidRPr="00532A7A" w:rsidRDefault="008415B0" w:rsidP="008415B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</w:rPr>
        <w:t>(Popis operace, počet, jednotka, cena za jednotku, cena celkem)</w:t>
      </w:r>
    </w:p>
    <w:p w:rsidR="008415B0" w:rsidRDefault="008415B0" w:rsidP="008415B0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A11AA5" w:rsidRDefault="005772F2" w:rsidP="008415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</w:t>
      </w:r>
      <w:r w:rsidRPr="005772F2">
        <w:rPr>
          <w:rFonts w:ascii="Times New Roman" w:hAnsi="Times New Roman"/>
          <w:sz w:val="24"/>
          <w:szCs w:val="24"/>
        </w:rPr>
        <w:t>roba video</w:t>
      </w:r>
      <w:r>
        <w:rPr>
          <w:rFonts w:ascii="Times New Roman" w:hAnsi="Times New Roman"/>
          <w:sz w:val="24"/>
          <w:szCs w:val="24"/>
        </w:rPr>
        <w:t>-</w:t>
      </w:r>
      <w:r w:rsidR="00114E7C">
        <w:rPr>
          <w:rFonts w:ascii="Times New Roman" w:hAnsi="Times New Roman"/>
          <w:sz w:val="24"/>
          <w:szCs w:val="24"/>
        </w:rPr>
        <w:t>prezentace o historii Šumperka</w:t>
      </w:r>
      <w:r w:rsidRPr="005772F2">
        <w:rPr>
          <w:rFonts w:ascii="Times New Roman" w:hAnsi="Times New Roman"/>
          <w:sz w:val="24"/>
          <w:szCs w:val="24"/>
        </w:rPr>
        <w:t xml:space="preserve"> v rámci výstavy </w:t>
      </w:r>
      <w:r w:rsidRPr="00114E7C">
        <w:rPr>
          <w:rFonts w:ascii="Times New Roman" w:hAnsi="Times New Roman"/>
          <w:b/>
          <w:sz w:val="24"/>
          <w:szCs w:val="24"/>
        </w:rPr>
        <w:t>Šumperk: Příběh starý 750 let</w:t>
      </w:r>
      <w:r w:rsidR="00A0617A">
        <w:rPr>
          <w:rFonts w:ascii="Times New Roman" w:hAnsi="Times New Roman"/>
          <w:sz w:val="24"/>
          <w:szCs w:val="24"/>
        </w:rPr>
        <w:t xml:space="preserve"> a </w:t>
      </w:r>
      <w:r w:rsidR="00114E7C">
        <w:rPr>
          <w:rFonts w:ascii="Times New Roman" w:hAnsi="Times New Roman"/>
          <w:b/>
          <w:sz w:val="24"/>
          <w:szCs w:val="24"/>
        </w:rPr>
        <w:t>m</w:t>
      </w:r>
      <w:r w:rsidR="00A0617A" w:rsidRPr="00114E7C">
        <w:rPr>
          <w:rFonts w:ascii="Times New Roman" w:hAnsi="Times New Roman"/>
          <w:b/>
          <w:sz w:val="24"/>
          <w:szCs w:val="24"/>
        </w:rPr>
        <w:t>uzejní noci</w:t>
      </w:r>
      <w:r w:rsidR="00A0617A">
        <w:rPr>
          <w:rFonts w:ascii="Times New Roman" w:hAnsi="Times New Roman"/>
          <w:sz w:val="24"/>
          <w:szCs w:val="24"/>
        </w:rPr>
        <w:t xml:space="preserve"> (12. 6. 2026), která je věnována historii Šumperka.</w:t>
      </w:r>
    </w:p>
    <w:p w:rsidR="00A11AA5" w:rsidRPr="00532A7A" w:rsidRDefault="00A11AA5" w:rsidP="0084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5B0" w:rsidRDefault="002734E6" w:rsidP="00841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5473">
        <w:rPr>
          <w:rFonts w:ascii="Times New Roman" w:hAnsi="Times New Roman"/>
          <w:b/>
          <w:sz w:val="24"/>
          <w:szCs w:val="24"/>
        </w:rPr>
        <w:t>Maximální výše nákladů</w:t>
      </w:r>
      <w:r w:rsidR="00B7570D">
        <w:rPr>
          <w:rFonts w:ascii="Times New Roman" w:hAnsi="Times New Roman"/>
          <w:b/>
          <w:sz w:val="24"/>
          <w:szCs w:val="24"/>
        </w:rPr>
        <w:t xml:space="preserve">: </w:t>
      </w:r>
      <w:r w:rsidR="005772F2">
        <w:rPr>
          <w:rFonts w:ascii="Times New Roman" w:hAnsi="Times New Roman"/>
          <w:b/>
          <w:sz w:val="24"/>
          <w:szCs w:val="24"/>
        </w:rPr>
        <w:t>60.0</w:t>
      </w:r>
      <w:r w:rsidR="00AB79AB">
        <w:rPr>
          <w:rFonts w:ascii="Times New Roman" w:hAnsi="Times New Roman"/>
          <w:b/>
          <w:sz w:val="24"/>
          <w:szCs w:val="24"/>
        </w:rPr>
        <w:t>00</w:t>
      </w:r>
      <w:r w:rsidR="008415B0" w:rsidRPr="00E55473">
        <w:rPr>
          <w:rFonts w:ascii="Times New Roman" w:hAnsi="Times New Roman"/>
          <w:b/>
          <w:sz w:val="24"/>
          <w:szCs w:val="24"/>
        </w:rPr>
        <w:t xml:space="preserve">,- Kč </w:t>
      </w:r>
    </w:p>
    <w:p w:rsidR="00A11AA5" w:rsidRPr="00E55473" w:rsidRDefault="00A11AA5" w:rsidP="00841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6443" w:rsidRPr="00532A7A" w:rsidRDefault="00406443" w:rsidP="0084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5B0" w:rsidRPr="00532A7A" w:rsidRDefault="008415B0" w:rsidP="008415B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32A7A">
        <w:rPr>
          <w:rFonts w:ascii="Times New Roman" w:hAnsi="Times New Roman"/>
          <w:sz w:val="24"/>
          <w:szCs w:val="24"/>
          <w:u w:val="single"/>
        </w:rPr>
        <w:t xml:space="preserve">Faktura - adresa objednatele: </w:t>
      </w:r>
    </w:p>
    <w:p w:rsidR="008415B0" w:rsidRPr="00532A7A" w:rsidRDefault="008415B0" w:rsidP="008415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</w:rPr>
        <w:t>Vlastivědné muzeum v Šumperku, příspěvková organizace</w:t>
      </w:r>
    </w:p>
    <w:p w:rsidR="008415B0" w:rsidRDefault="008415B0" w:rsidP="008415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</w:rPr>
        <w:t>Hlavní třída 22, 787 31 Šumperk</w:t>
      </w:r>
    </w:p>
    <w:p w:rsidR="008415B0" w:rsidRDefault="008415B0" w:rsidP="008415B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00098311</w:t>
      </w:r>
    </w:p>
    <w:p w:rsidR="008415B0" w:rsidRPr="00DB38BF" w:rsidRDefault="008415B0" w:rsidP="00841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38BF">
        <w:rPr>
          <w:rFonts w:ascii="Times New Roman" w:hAnsi="Times New Roman"/>
          <w:b/>
          <w:sz w:val="24"/>
          <w:szCs w:val="24"/>
        </w:rPr>
        <w:t>DIČ: CZ00098311</w:t>
      </w:r>
    </w:p>
    <w:p w:rsidR="008415B0" w:rsidRPr="00662454" w:rsidRDefault="008415B0" w:rsidP="00841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2454">
        <w:rPr>
          <w:rFonts w:ascii="Times New Roman" w:hAnsi="Times New Roman"/>
          <w:b/>
          <w:sz w:val="24"/>
          <w:szCs w:val="24"/>
        </w:rPr>
        <w:t>Organizace je osobou identifikovanou k dani.</w:t>
      </w:r>
      <w:r w:rsidRPr="00662454">
        <w:rPr>
          <w:rFonts w:ascii="Times New Roman" w:hAnsi="Times New Roman"/>
          <w:b/>
          <w:sz w:val="24"/>
          <w:szCs w:val="24"/>
        </w:rPr>
        <w:tab/>
      </w:r>
      <w:r w:rsidRPr="00662454">
        <w:rPr>
          <w:rFonts w:ascii="Times New Roman" w:hAnsi="Times New Roman"/>
          <w:b/>
          <w:sz w:val="24"/>
          <w:szCs w:val="24"/>
        </w:rPr>
        <w:tab/>
      </w:r>
      <w:r w:rsidRPr="00662454">
        <w:rPr>
          <w:rFonts w:ascii="Times New Roman" w:hAnsi="Times New Roman"/>
          <w:b/>
          <w:sz w:val="24"/>
          <w:szCs w:val="24"/>
        </w:rPr>
        <w:tab/>
      </w:r>
      <w:r w:rsidRPr="00662454">
        <w:rPr>
          <w:rFonts w:ascii="Times New Roman" w:hAnsi="Times New Roman"/>
          <w:b/>
          <w:sz w:val="24"/>
          <w:szCs w:val="24"/>
        </w:rPr>
        <w:tab/>
      </w:r>
      <w:r w:rsidRPr="00662454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:rsidR="008415B0" w:rsidRPr="00532A7A" w:rsidRDefault="008415B0" w:rsidP="0084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70D" w:rsidRDefault="008415B0" w:rsidP="00B757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</w:rPr>
        <w:t xml:space="preserve">Přílohy: kopie objednávky a další náležitosti (dodací list, pracovní list, soupis provedených prací, atd.)       </w:t>
      </w:r>
    </w:p>
    <w:p w:rsidR="008415B0" w:rsidRPr="00B7570D" w:rsidRDefault="008415B0" w:rsidP="00B757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8415B0" w:rsidRDefault="00A11AA5" w:rsidP="008415B0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Vyřizuje: </w:t>
      </w:r>
      <w:r w:rsidR="00904E77">
        <w:rPr>
          <w:rFonts w:ascii="Times New Roman" w:hAnsi="Times New Roman"/>
          <w:sz w:val="24"/>
          <w:szCs w:val="24"/>
        </w:rPr>
        <w:t>M. Gronychová</w:t>
      </w:r>
      <w:bookmarkStart w:id="0" w:name="_GoBack"/>
      <w:bookmarkEnd w:id="0"/>
      <w:r w:rsidR="008415B0">
        <w:rPr>
          <w:rFonts w:ascii="Times New Roman" w:hAnsi="Times New Roman"/>
          <w:sz w:val="24"/>
          <w:szCs w:val="24"/>
        </w:rPr>
        <w:t xml:space="preserve">                             </w:t>
      </w:r>
      <w:r w:rsidR="008415B0">
        <w:rPr>
          <w:rFonts w:ascii="Times New Roman" w:hAnsi="Times New Roman"/>
          <w:sz w:val="24"/>
          <w:szCs w:val="24"/>
        </w:rPr>
        <w:tab/>
      </w:r>
      <w:r w:rsidR="008415B0" w:rsidRPr="00532A7A">
        <w:rPr>
          <w:rFonts w:ascii="Times New Roman" w:hAnsi="Times New Roman"/>
          <w:sz w:val="24"/>
          <w:szCs w:val="24"/>
        </w:rPr>
        <w:t>Podpis vedoucího:……………….</w:t>
      </w:r>
      <w:r w:rsidR="008415B0" w:rsidRPr="00532A7A">
        <w:rPr>
          <w:rFonts w:ascii="Times New Roman" w:hAnsi="Times New Roman"/>
          <w:sz w:val="24"/>
          <w:szCs w:val="24"/>
        </w:rPr>
        <w:tab/>
      </w:r>
      <w:r w:rsidR="008415B0" w:rsidRPr="00532A7A">
        <w:rPr>
          <w:rFonts w:ascii="Times New Roman" w:hAnsi="Times New Roman"/>
          <w:sz w:val="24"/>
          <w:szCs w:val="24"/>
        </w:rPr>
        <w:tab/>
      </w:r>
    </w:p>
    <w:p w:rsidR="00CF6D23" w:rsidRPr="00532A7A" w:rsidRDefault="00CF6D23" w:rsidP="008415B0">
      <w:pPr>
        <w:ind w:right="-2"/>
        <w:rPr>
          <w:rFonts w:ascii="Times New Roman" w:hAnsi="Times New Roman"/>
          <w:sz w:val="24"/>
          <w:szCs w:val="24"/>
        </w:rPr>
      </w:pPr>
    </w:p>
    <w:p w:rsidR="008415B0" w:rsidRDefault="008415B0" w:rsidP="008415B0">
      <w:pPr>
        <w:ind w:right="-2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</w:rPr>
        <w:t>Příkazce operace:…………………</w:t>
      </w:r>
      <w:r w:rsidRPr="00532A7A">
        <w:rPr>
          <w:rFonts w:ascii="Times New Roman" w:hAnsi="Times New Roman"/>
          <w:sz w:val="24"/>
          <w:szCs w:val="24"/>
        </w:rPr>
        <w:tab/>
      </w:r>
      <w:r w:rsidRPr="00532A7A">
        <w:rPr>
          <w:rFonts w:ascii="Times New Roman" w:hAnsi="Times New Roman"/>
          <w:sz w:val="24"/>
          <w:szCs w:val="24"/>
        </w:rPr>
        <w:tab/>
        <w:t>Správce rozpočtu:……………</w:t>
      </w:r>
      <w:proofErr w:type="gramStart"/>
      <w:r w:rsidRPr="00532A7A">
        <w:rPr>
          <w:rFonts w:ascii="Times New Roman" w:hAnsi="Times New Roman"/>
          <w:sz w:val="24"/>
          <w:szCs w:val="24"/>
        </w:rPr>
        <w:t>…..</w:t>
      </w:r>
      <w:proofErr w:type="gramEnd"/>
    </w:p>
    <w:p w:rsidR="00CF6D23" w:rsidRPr="00532A7A" w:rsidRDefault="00CF6D23" w:rsidP="008415B0">
      <w:pPr>
        <w:ind w:right="-2"/>
        <w:rPr>
          <w:rFonts w:ascii="Times New Roman" w:hAnsi="Times New Roman"/>
          <w:sz w:val="24"/>
          <w:szCs w:val="24"/>
        </w:rPr>
      </w:pPr>
    </w:p>
    <w:p w:rsidR="0004619B" w:rsidRPr="00406443" w:rsidRDefault="008415B0" w:rsidP="00406443">
      <w:pPr>
        <w:ind w:right="-2"/>
        <w:rPr>
          <w:rFonts w:ascii="Times New Roman" w:hAnsi="Times New Roman"/>
          <w:sz w:val="24"/>
          <w:szCs w:val="24"/>
        </w:rPr>
      </w:pPr>
      <w:r w:rsidRPr="00532A7A">
        <w:rPr>
          <w:rFonts w:ascii="Times New Roman" w:hAnsi="Times New Roman"/>
          <w:sz w:val="24"/>
          <w:szCs w:val="24"/>
        </w:rPr>
        <w:t xml:space="preserve">Datum: </w:t>
      </w:r>
      <w:r w:rsidR="007D2BB0">
        <w:rPr>
          <w:rFonts w:ascii="Times New Roman" w:hAnsi="Times New Roman"/>
          <w:sz w:val="24"/>
          <w:szCs w:val="24"/>
        </w:rPr>
        <w:t>4</w:t>
      </w:r>
      <w:r w:rsidR="00956954">
        <w:rPr>
          <w:rFonts w:ascii="Times New Roman" w:hAnsi="Times New Roman"/>
          <w:sz w:val="24"/>
          <w:szCs w:val="24"/>
        </w:rPr>
        <w:t xml:space="preserve">. </w:t>
      </w:r>
      <w:r w:rsidR="007D2BB0">
        <w:rPr>
          <w:rFonts w:ascii="Times New Roman" w:hAnsi="Times New Roman"/>
          <w:sz w:val="24"/>
          <w:szCs w:val="24"/>
        </w:rPr>
        <w:t>5</w:t>
      </w:r>
      <w:r w:rsidR="00956954">
        <w:rPr>
          <w:rFonts w:ascii="Times New Roman" w:hAnsi="Times New Roman"/>
          <w:sz w:val="24"/>
          <w:szCs w:val="24"/>
        </w:rPr>
        <w:t>. 2026</w:t>
      </w:r>
      <w:r w:rsidRPr="00532A7A">
        <w:rPr>
          <w:rFonts w:ascii="Times New Roman" w:hAnsi="Times New Roman"/>
          <w:sz w:val="24"/>
          <w:szCs w:val="24"/>
        </w:rPr>
        <w:tab/>
      </w:r>
      <w:r w:rsidRPr="00532A7A">
        <w:rPr>
          <w:rFonts w:ascii="Times New Roman" w:hAnsi="Times New Roman"/>
          <w:sz w:val="24"/>
          <w:szCs w:val="24"/>
        </w:rPr>
        <w:tab/>
      </w:r>
      <w:r w:rsidRPr="00532A7A">
        <w:rPr>
          <w:rFonts w:ascii="Times New Roman" w:hAnsi="Times New Roman"/>
          <w:sz w:val="24"/>
          <w:szCs w:val="24"/>
        </w:rPr>
        <w:tab/>
      </w:r>
      <w:r w:rsidRPr="00532A7A">
        <w:rPr>
          <w:rFonts w:ascii="Times New Roman" w:hAnsi="Times New Roman"/>
          <w:sz w:val="24"/>
          <w:szCs w:val="24"/>
        </w:rPr>
        <w:tab/>
        <w:t>Razítko:</w:t>
      </w:r>
    </w:p>
    <w:sectPr w:rsidR="0004619B" w:rsidRPr="00406443" w:rsidSect="00A057B1">
      <w:headerReference w:type="default" r:id="rId6"/>
      <w:footerReference w:type="default" r:id="rId7"/>
      <w:pgSz w:w="11906" w:h="16838" w:code="9"/>
      <w:pgMar w:top="2552" w:right="1418" w:bottom="2268" w:left="1418" w:header="567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DD" w:rsidRDefault="00392ADD">
      <w:r>
        <w:separator/>
      </w:r>
    </w:p>
  </w:endnote>
  <w:endnote w:type="continuationSeparator" w:id="0">
    <w:p w:rsidR="00392ADD" w:rsidRDefault="0039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8C" w:rsidRPr="0004619B" w:rsidRDefault="008415B0" w:rsidP="0004619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-883285</wp:posOffset>
          </wp:positionH>
          <wp:positionV relativeFrom="paragraph">
            <wp:posOffset>-572135</wp:posOffset>
          </wp:positionV>
          <wp:extent cx="7509510" cy="1242695"/>
          <wp:effectExtent l="0" t="0" r="0" b="0"/>
          <wp:wrapNone/>
          <wp:docPr id="11" name="obrázek 11" descr="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9510" cy="124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DD" w:rsidRDefault="00392ADD">
      <w:r>
        <w:separator/>
      </w:r>
    </w:p>
  </w:footnote>
  <w:footnote w:type="continuationSeparator" w:id="0">
    <w:p w:rsidR="00392ADD" w:rsidRDefault="0039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08C" w:rsidRPr="00A057B1" w:rsidRDefault="008415B0" w:rsidP="00A057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-388620</wp:posOffset>
          </wp:positionV>
          <wp:extent cx="7522845" cy="1643380"/>
          <wp:effectExtent l="0" t="0" r="1905" b="0"/>
          <wp:wrapNone/>
          <wp:docPr id="10" name="obrázek 10" descr="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B0"/>
    <w:rsid w:val="0004619B"/>
    <w:rsid w:val="00114E7C"/>
    <w:rsid w:val="001872C6"/>
    <w:rsid w:val="001B3F03"/>
    <w:rsid w:val="001B520D"/>
    <w:rsid w:val="001E561C"/>
    <w:rsid w:val="002734E6"/>
    <w:rsid w:val="00274BB9"/>
    <w:rsid w:val="0028308C"/>
    <w:rsid w:val="00386F33"/>
    <w:rsid w:val="003914C4"/>
    <w:rsid w:val="00392ADD"/>
    <w:rsid w:val="003A292A"/>
    <w:rsid w:val="003A40B5"/>
    <w:rsid w:val="003F3561"/>
    <w:rsid w:val="00406443"/>
    <w:rsid w:val="00424296"/>
    <w:rsid w:val="004D6C10"/>
    <w:rsid w:val="00557F76"/>
    <w:rsid w:val="0056087E"/>
    <w:rsid w:val="00561DEB"/>
    <w:rsid w:val="0056571E"/>
    <w:rsid w:val="005772F2"/>
    <w:rsid w:val="00593409"/>
    <w:rsid w:val="005F006F"/>
    <w:rsid w:val="00625808"/>
    <w:rsid w:val="006E454A"/>
    <w:rsid w:val="006F186E"/>
    <w:rsid w:val="00747B95"/>
    <w:rsid w:val="0076651B"/>
    <w:rsid w:val="007A6E9E"/>
    <w:rsid w:val="007D2BB0"/>
    <w:rsid w:val="00824707"/>
    <w:rsid w:val="00837E19"/>
    <w:rsid w:val="008415B0"/>
    <w:rsid w:val="00857D9A"/>
    <w:rsid w:val="008D1BA6"/>
    <w:rsid w:val="00904249"/>
    <w:rsid w:val="00904E77"/>
    <w:rsid w:val="00956954"/>
    <w:rsid w:val="00A057B1"/>
    <w:rsid w:val="00A0617A"/>
    <w:rsid w:val="00A11AA5"/>
    <w:rsid w:val="00A40EA2"/>
    <w:rsid w:val="00AB79AB"/>
    <w:rsid w:val="00AC3833"/>
    <w:rsid w:val="00B10D3E"/>
    <w:rsid w:val="00B7530F"/>
    <w:rsid w:val="00B7570D"/>
    <w:rsid w:val="00BF2F98"/>
    <w:rsid w:val="00C019CA"/>
    <w:rsid w:val="00CA3518"/>
    <w:rsid w:val="00CD315E"/>
    <w:rsid w:val="00CD6670"/>
    <w:rsid w:val="00CF5B01"/>
    <w:rsid w:val="00CF6D23"/>
    <w:rsid w:val="00D22A3A"/>
    <w:rsid w:val="00D34203"/>
    <w:rsid w:val="00D70533"/>
    <w:rsid w:val="00DB38BF"/>
    <w:rsid w:val="00DD1C47"/>
    <w:rsid w:val="00E140F7"/>
    <w:rsid w:val="00E25C7F"/>
    <w:rsid w:val="00E55473"/>
    <w:rsid w:val="00E6460D"/>
    <w:rsid w:val="00F3528A"/>
    <w:rsid w:val="00F5219A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11E388-8022-453C-903B-F122B78C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15B0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rsid w:val="008415B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valova\Desktop\Hlavi&#269;kov&#253;%20pap&#237;r_nov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papír_novy.dot</Template>
  <TotalTime>52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ovm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cp:lastModifiedBy>Muzeum</cp:lastModifiedBy>
  <cp:revision>30</cp:revision>
  <cp:lastPrinted>2026-01-27T06:59:00Z</cp:lastPrinted>
  <dcterms:created xsi:type="dcterms:W3CDTF">2025-10-09T13:39:00Z</dcterms:created>
  <dcterms:modified xsi:type="dcterms:W3CDTF">2026-05-11T07:12:00Z</dcterms:modified>
</cp:coreProperties>
</file>