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244D2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6066EADA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674CA0BC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01BF2996" w14:textId="29B00BF0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C47A89">
        <w:rPr>
          <w:caps/>
          <w:noProof/>
          <w:spacing w:val="8"/>
          <w:sz w:val="18"/>
          <w:szCs w:val="18"/>
        </w:rPr>
        <w:t>109/26/4</w:t>
      </w:r>
      <w:r w:rsidRPr="006B44F3">
        <w:rPr>
          <w:caps/>
          <w:spacing w:val="8"/>
          <w:sz w:val="18"/>
          <w:szCs w:val="18"/>
        </w:rPr>
        <w:tab/>
      </w:r>
    </w:p>
    <w:p w14:paraId="1DAB1871" w14:textId="691DF657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 xml:space="preserve">VYŘIZUJE: </w:t>
      </w:r>
      <w:r w:rsidR="00AE2110">
        <w:rPr>
          <w:noProof/>
          <w:sz w:val="18"/>
          <w:szCs w:val="18"/>
        </w:rPr>
        <w:t>XXX</w:t>
      </w:r>
    </w:p>
    <w:p w14:paraId="47D55C54" w14:textId="55621716" w:rsidR="00E16103" w:rsidRPr="006B44F3" w:rsidRDefault="00E16103" w:rsidP="00E16103">
      <w:pPr>
        <w:rPr>
          <w:color w:val="1F497D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Telefon:</w:t>
      </w:r>
      <w:r w:rsidRPr="006B44F3">
        <w:rPr>
          <w:color w:val="000000"/>
          <w:sz w:val="18"/>
          <w:szCs w:val="18"/>
        </w:rPr>
        <w:t>+</w:t>
      </w:r>
      <w:r w:rsidR="00AE2110">
        <w:rPr>
          <w:color w:val="000000"/>
          <w:sz w:val="18"/>
          <w:szCs w:val="18"/>
        </w:rPr>
        <w:t>XXX</w:t>
      </w:r>
    </w:p>
    <w:p w14:paraId="5F43D29D" w14:textId="5CA601BB" w:rsidR="00E16103" w:rsidRPr="006B44F3" w:rsidRDefault="00E16103" w:rsidP="00E16103">
      <w:pPr>
        <w:tabs>
          <w:tab w:val="left" w:pos="1418"/>
        </w:tabs>
        <w:jc w:val="both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E-MAIL</w:t>
      </w:r>
      <w:r w:rsidRPr="006B44F3">
        <w:rPr>
          <w:spacing w:val="8"/>
          <w:sz w:val="18"/>
          <w:szCs w:val="18"/>
        </w:rPr>
        <w:t xml:space="preserve">: </w:t>
      </w:r>
      <w:r w:rsidR="00AE2110">
        <w:rPr>
          <w:caps/>
          <w:noProof/>
          <w:spacing w:val="8"/>
          <w:sz w:val="18"/>
          <w:szCs w:val="18"/>
        </w:rPr>
        <w:t>XXX</w:t>
      </w:r>
    </w:p>
    <w:p w14:paraId="47F3B18B" w14:textId="77777777" w:rsidR="00841A75" w:rsidRPr="006B44F3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6AEEF989" w14:textId="5B0F7B8B"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C47A89">
        <w:rPr>
          <w:rFonts w:cs="Arial"/>
          <w:caps/>
          <w:noProof/>
          <w:spacing w:val="8"/>
          <w:sz w:val="18"/>
          <w:szCs w:val="18"/>
        </w:rPr>
        <w:t>7. 5. 2026</w:t>
      </w:r>
    </w:p>
    <w:p w14:paraId="6CE7E704" w14:textId="7AE825C7" w:rsidR="000B7B21" w:rsidRPr="006B44F3" w:rsidRDefault="00C47A89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FESTING s.r.o.</w:t>
      </w:r>
    </w:p>
    <w:p w14:paraId="1796742D" w14:textId="5302F5CC" w:rsidR="00D849F9" w:rsidRPr="006B44F3" w:rsidRDefault="00C47A89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Škroupova 957</w:t>
      </w:r>
    </w:p>
    <w:p w14:paraId="01F38F3C" w14:textId="67169E80" w:rsidR="00253892" w:rsidRPr="006B44F3" w:rsidRDefault="00C47A89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500 02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Hradec Králové</w:t>
      </w:r>
    </w:p>
    <w:p w14:paraId="77CA9CB4" w14:textId="40E3DCC5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C47A89">
        <w:rPr>
          <w:b/>
          <w:noProof/>
          <w:sz w:val="18"/>
          <w:szCs w:val="18"/>
        </w:rPr>
        <w:t>42196345</w:t>
      </w:r>
      <w:r w:rsidRPr="006B44F3">
        <w:rPr>
          <w:sz w:val="18"/>
          <w:szCs w:val="18"/>
        </w:rPr>
        <w:t xml:space="preserve"> </w:t>
      </w:r>
    </w:p>
    <w:p w14:paraId="32EA902B" w14:textId="16168DA0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  <w:r w:rsidR="00C47A89">
        <w:rPr>
          <w:b/>
          <w:noProof/>
          <w:sz w:val="18"/>
          <w:szCs w:val="18"/>
        </w:rPr>
        <w:t>CZ42196345</w:t>
      </w:r>
    </w:p>
    <w:p w14:paraId="6BA985E1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6181F4C8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51989A29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665EFA3F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64B33D8B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4B4CE499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5FEA9906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2"/>
        <w:gridCol w:w="229"/>
        <w:gridCol w:w="354"/>
        <w:gridCol w:w="1341"/>
        <w:gridCol w:w="1083"/>
      </w:tblGrid>
      <w:tr w:rsidR="00253892" w:rsidRPr="00021912" w14:paraId="1487F0DA" w14:textId="77777777" w:rsidTr="00DB618C">
        <w:trPr>
          <w:cantSplit/>
        </w:trPr>
        <w:tc>
          <w:tcPr>
            <w:tcW w:w="0" w:type="auto"/>
          </w:tcPr>
          <w:p w14:paraId="45FD540B" w14:textId="27C7AAAD" w:rsidR="00253892" w:rsidRPr="00021912" w:rsidRDefault="00C47A89" w:rsidP="000D45D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1.Ochutnávky na akci Strakovka žije zemědělstvím</w:t>
            </w:r>
          </w:p>
        </w:tc>
        <w:tc>
          <w:tcPr>
            <w:tcW w:w="0" w:type="auto"/>
          </w:tcPr>
          <w:p w14:paraId="228E142C" w14:textId="3005065B" w:rsidR="00253892" w:rsidRPr="00021912" w:rsidRDefault="00C47A89" w:rsidP="00253892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3FA89E39" w14:textId="467C00E1" w:rsidR="00253892" w:rsidRPr="00021912" w:rsidRDefault="00C47A89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bal</w:t>
            </w:r>
          </w:p>
        </w:tc>
        <w:tc>
          <w:tcPr>
            <w:tcW w:w="0" w:type="auto"/>
          </w:tcPr>
          <w:p w14:paraId="42CABA10" w14:textId="3640FC73" w:rsidR="00253892" w:rsidRPr="00021912" w:rsidRDefault="00C47A89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70 000,00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  <w:r w:rsidR="00B378FF" w:rsidRPr="00021912">
              <w:rPr>
                <w:sz w:val="16"/>
                <w:szCs w:val="16"/>
              </w:rPr>
              <w:t>/MJ</w:t>
            </w:r>
          </w:p>
        </w:tc>
        <w:tc>
          <w:tcPr>
            <w:tcW w:w="0" w:type="auto"/>
          </w:tcPr>
          <w:p w14:paraId="7650CAFB" w14:textId="4A345250" w:rsidR="00253892" w:rsidRPr="00021912" w:rsidRDefault="00C47A89" w:rsidP="000D45DF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70 000,00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</w:p>
        </w:tc>
      </w:tr>
    </w:tbl>
    <w:p w14:paraId="3E2FA3CD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26FC7617" w14:textId="77777777" w:rsidR="00C47A89" w:rsidRDefault="00C47A89" w:rsidP="007151A9">
      <w:pPr>
        <w:rPr>
          <w:sz w:val="18"/>
          <w:szCs w:val="18"/>
        </w:rPr>
      </w:pPr>
      <w:r>
        <w:rPr>
          <w:sz w:val="18"/>
          <w:szCs w:val="18"/>
        </w:rPr>
        <w:t>Celodenní zajištění dvou ochutnávkových míst na akci v zahradách úřadu vlády.</w:t>
      </w:r>
    </w:p>
    <w:p w14:paraId="6490327B" w14:textId="77777777" w:rsidR="00C47A89" w:rsidRDefault="00C47A89" w:rsidP="007151A9">
      <w:pPr>
        <w:rPr>
          <w:sz w:val="18"/>
          <w:szCs w:val="18"/>
        </w:rPr>
      </w:pPr>
      <w:r>
        <w:rPr>
          <w:sz w:val="18"/>
          <w:szCs w:val="18"/>
        </w:rPr>
        <w:t>Množství ochutnávek dle přílohy.</w:t>
      </w:r>
    </w:p>
    <w:p w14:paraId="44ABC9B0" w14:textId="0AED86AF" w:rsidR="00D92786" w:rsidRPr="007151A9" w:rsidRDefault="00C47A89" w:rsidP="007151A9">
      <w:pPr>
        <w:rPr>
          <w:sz w:val="18"/>
          <w:szCs w:val="18"/>
        </w:rPr>
      </w:pPr>
      <w:r>
        <w:rPr>
          <w:sz w:val="18"/>
          <w:szCs w:val="18"/>
        </w:rPr>
        <w:t>30.5 od 10:00 - 18:00</w:t>
      </w:r>
    </w:p>
    <w:p w14:paraId="0D653317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7E65BE23" w14:textId="1C48CCB2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C47A89">
        <w:rPr>
          <w:rFonts w:cs="Arial"/>
          <w:caps/>
          <w:noProof/>
          <w:spacing w:val="8"/>
          <w:sz w:val="18"/>
          <w:szCs w:val="18"/>
        </w:rPr>
        <w:t>30. 5. 2026</w:t>
      </w:r>
    </w:p>
    <w:p w14:paraId="203C3B2E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41B70DEE" w14:textId="03C63620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C47A89">
        <w:rPr>
          <w:rFonts w:cs="Arial"/>
          <w:b/>
          <w:noProof/>
          <w:sz w:val="18"/>
          <w:szCs w:val="18"/>
        </w:rPr>
        <w:t>70 000,00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269E4279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2068DBB9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71C211C9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3D313418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23A86219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0DC829B5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52F4C950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13DBE39F" w14:textId="77777777"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>a v návaznosti na vládní opatření</w:t>
      </w:r>
      <w:r w:rsidR="006A568C">
        <w:rPr>
          <w:sz w:val="18"/>
          <w:szCs w:val="18"/>
        </w:rPr>
        <w:t>,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14:paraId="75B81144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317B5AFC" w14:textId="77777777"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14:paraId="645E43FF" w14:textId="77777777"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14:paraId="0F636E4C" w14:textId="77777777" w:rsidR="00877D4C" w:rsidRDefault="00865963" w:rsidP="00877D4C">
      <w:pPr>
        <w:tabs>
          <w:tab w:val="center" w:pos="737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Mgr. Jitka Folová</w:t>
      </w:r>
      <w:r w:rsidR="00877D4C">
        <w:rPr>
          <w:b/>
          <w:sz w:val="18"/>
          <w:szCs w:val="18"/>
        </w:rPr>
        <w:t xml:space="preserve"> </w:t>
      </w:r>
      <w:r w:rsidR="00877D4C" w:rsidRPr="00B81FEE">
        <w:rPr>
          <w:b/>
          <w:sz w:val="18"/>
          <w:szCs w:val="18"/>
        </w:rPr>
        <w:tab/>
      </w:r>
      <w:r w:rsidR="00877D4C" w:rsidRPr="00B81FEE">
        <w:rPr>
          <w:b/>
          <w:sz w:val="18"/>
          <w:szCs w:val="18"/>
        </w:rPr>
        <w:tab/>
      </w:r>
    </w:p>
    <w:p w14:paraId="748B1938" w14:textId="77777777"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</w:t>
      </w:r>
      <w:r w:rsidR="00865963">
        <w:rPr>
          <w:b/>
          <w:sz w:val="18"/>
          <w:szCs w:val="18"/>
        </w:rPr>
        <w:t>ka</w:t>
      </w:r>
      <w:r w:rsidRPr="00B81FEE">
        <w:rPr>
          <w:b/>
          <w:sz w:val="18"/>
          <w:szCs w:val="18"/>
        </w:rPr>
        <w:t xml:space="preserve"> Zařízení služeb MZe s.p.o.</w:t>
      </w:r>
      <w:r w:rsidRPr="00B81FEE">
        <w:rPr>
          <w:b/>
          <w:sz w:val="18"/>
          <w:szCs w:val="18"/>
        </w:rPr>
        <w:tab/>
      </w:r>
    </w:p>
    <w:p w14:paraId="175381B7" w14:textId="77777777"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14:paraId="79A4136E" w14:textId="77777777"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FA573" w14:textId="77777777" w:rsidR="000264F0" w:rsidRDefault="000264F0">
      <w:r>
        <w:separator/>
      </w:r>
    </w:p>
  </w:endnote>
  <w:endnote w:type="continuationSeparator" w:id="0">
    <w:p w14:paraId="2E5EE608" w14:textId="77777777" w:rsidR="000264F0" w:rsidRDefault="00026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91CD7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E4436A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70BE7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A4D7C" w14:textId="77777777" w:rsidR="000264F0" w:rsidRDefault="000264F0">
      <w:r>
        <w:separator/>
      </w:r>
    </w:p>
  </w:footnote>
  <w:footnote w:type="continuationSeparator" w:id="0">
    <w:p w14:paraId="71FD21ED" w14:textId="77777777" w:rsidR="000264F0" w:rsidRDefault="00026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0B3C3" w14:textId="2F5AA302" w:rsidR="00D561EE" w:rsidRPr="00263B17" w:rsidRDefault="00C47A89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6DCC1A36" wp14:editId="0A991F83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>Zařízení služeb MZe s.p.o.</w:t>
    </w:r>
  </w:p>
  <w:p w14:paraId="1BDD25E5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14:paraId="0E0384CE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380A98AB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098FBD0E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31846">
    <w:abstractNumId w:val="8"/>
  </w:num>
  <w:num w:numId="2" w16cid:durableId="1223640441">
    <w:abstractNumId w:val="1"/>
  </w:num>
  <w:num w:numId="3" w16cid:durableId="90008461">
    <w:abstractNumId w:val="3"/>
  </w:num>
  <w:num w:numId="4" w16cid:durableId="1552302594">
    <w:abstractNumId w:val="0"/>
  </w:num>
  <w:num w:numId="5" w16cid:durableId="452135677">
    <w:abstractNumId w:val="4"/>
  </w:num>
  <w:num w:numId="6" w16cid:durableId="773282486">
    <w:abstractNumId w:val="6"/>
  </w:num>
  <w:num w:numId="7" w16cid:durableId="1285498673">
    <w:abstractNumId w:val="5"/>
  </w:num>
  <w:num w:numId="8" w16cid:durableId="1158424602">
    <w:abstractNumId w:val="9"/>
  </w:num>
  <w:num w:numId="9" w16cid:durableId="918061035">
    <w:abstractNumId w:val="7"/>
  </w:num>
  <w:num w:numId="10" w16cid:durableId="9130526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A89"/>
    <w:rsid w:val="00002F61"/>
    <w:rsid w:val="00010F43"/>
    <w:rsid w:val="00011831"/>
    <w:rsid w:val="00021912"/>
    <w:rsid w:val="0002404A"/>
    <w:rsid w:val="000264F0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65963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211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B5B07"/>
    <w:rsid w:val="00BF150E"/>
    <w:rsid w:val="00BF16D2"/>
    <w:rsid w:val="00C06C57"/>
    <w:rsid w:val="00C07090"/>
    <w:rsid w:val="00C21842"/>
    <w:rsid w:val="00C378DD"/>
    <w:rsid w:val="00C47A89"/>
    <w:rsid w:val="00C66CD9"/>
    <w:rsid w:val="00C7395B"/>
    <w:rsid w:val="00C74850"/>
    <w:rsid w:val="00C92851"/>
    <w:rsid w:val="00CA3FE9"/>
    <w:rsid w:val="00CA5536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D229F4"/>
    <w:rsid w:val="00D24F59"/>
    <w:rsid w:val="00D32104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6726F6"/>
  <w15:chartTrackingRefBased/>
  <w15:docId w15:val="{6922465A-A428-468A-9DAC-42306879B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rogram%20Files\PVT\Fenix\SABLONY\OBJ\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1</TotalTime>
  <Pages>1</Pages>
  <Words>571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Helena Brigantová</dc:creator>
  <cp:keywords/>
  <cp:lastModifiedBy>Helena Brigantová</cp:lastModifiedBy>
  <cp:revision>2</cp:revision>
  <cp:lastPrinted>2017-01-09T10:00:00Z</cp:lastPrinted>
  <dcterms:created xsi:type="dcterms:W3CDTF">2026-05-07T11:39:00Z</dcterms:created>
  <dcterms:modified xsi:type="dcterms:W3CDTF">2026-05-07T11:41:00Z</dcterms:modified>
</cp:coreProperties>
</file>