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7CA7" w14:textId="5F14207F" w:rsidR="002A6A87" w:rsidRDefault="002A6A87" w:rsidP="00081DF9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20065D">
        <w:rPr>
          <w:b/>
          <w:bCs/>
          <w:sz w:val="40"/>
        </w:rPr>
        <w:t>0</w:t>
      </w:r>
      <w:r w:rsidR="00665149">
        <w:rPr>
          <w:b/>
          <w:bCs/>
          <w:sz w:val="40"/>
        </w:rPr>
        <w:t>7</w:t>
      </w:r>
      <w:r w:rsidR="00AF6C16">
        <w:rPr>
          <w:b/>
          <w:bCs/>
          <w:sz w:val="40"/>
        </w:rPr>
        <w:t>8</w:t>
      </w:r>
      <w:r w:rsidR="00AC09FF">
        <w:rPr>
          <w:b/>
          <w:bCs/>
          <w:sz w:val="40"/>
        </w:rPr>
        <w:t>M/202</w:t>
      </w:r>
      <w:r w:rsidR="00FA4453">
        <w:rPr>
          <w:b/>
          <w:bCs/>
          <w:sz w:val="40"/>
        </w:rPr>
        <w:t>6</w:t>
      </w:r>
    </w:p>
    <w:p w14:paraId="360ABAAE" w14:textId="77777777" w:rsidR="002905D8" w:rsidRDefault="002905D8" w:rsidP="002A6A87"/>
    <w:p w14:paraId="54A87EE6" w14:textId="77777777" w:rsidR="00883DDA" w:rsidRDefault="00883DDA" w:rsidP="002A6A87"/>
    <w:p w14:paraId="5F1927A7" w14:textId="77777777" w:rsidR="00E61B34" w:rsidRDefault="002A6A87" w:rsidP="002905D8">
      <w:r>
        <w:t>Objednáváme u Vás</w:t>
      </w:r>
      <w:r w:rsidRPr="008323B4">
        <w:t>:</w:t>
      </w:r>
    </w:p>
    <w:p w14:paraId="5333E740" w14:textId="77777777" w:rsidR="00BD1365" w:rsidRDefault="00BD1365" w:rsidP="002905D8"/>
    <w:p w14:paraId="4601E85A" w14:textId="77777777" w:rsidR="00535684" w:rsidRDefault="00535684" w:rsidP="002905D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6"/>
        <w:gridCol w:w="732"/>
        <w:gridCol w:w="551"/>
        <w:gridCol w:w="1187"/>
        <w:gridCol w:w="1682"/>
        <w:gridCol w:w="1490"/>
      </w:tblGrid>
      <w:tr w:rsidR="00AF6C16" w:rsidRPr="00AF6C16" w14:paraId="534F5B90" w14:textId="77777777" w:rsidTr="00AF6C16">
        <w:trPr>
          <w:trHeight w:val="315"/>
        </w:trPr>
        <w:tc>
          <w:tcPr>
            <w:tcW w:w="23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27D6" w14:textId="77777777" w:rsidR="00AF6C16" w:rsidRPr="00AF6C16" w:rsidRDefault="00AF6C16" w:rsidP="00AF6C16">
            <w:pPr>
              <w:rPr>
                <w:rFonts w:ascii="Calibri" w:hAnsi="Calibri" w:cs="Calibri"/>
                <w:sz w:val="26"/>
                <w:szCs w:val="26"/>
              </w:rPr>
            </w:pPr>
            <w:r w:rsidRPr="00AF6C16">
              <w:rPr>
                <w:rFonts w:ascii="Calibri" w:hAnsi="Calibri" w:cs="Calibri"/>
                <w:sz w:val="26"/>
                <w:szCs w:val="26"/>
              </w:rPr>
              <w:t xml:space="preserve">Oprava služebního vozidla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3A40" w14:textId="77777777" w:rsidR="00AF6C16" w:rsidRPr="00AF6C16" w:rsidRDefault="00AF6C16" w:rsidP="00AF6C1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6650" w14:textId="77777777" w:rsidR="00AF6C16" w:rsidRPr="00AF6C16" w:rsidRDefault="00AF6C16" w:rsidP="00AF6C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0CB0" w14:textId="77777777" w:rsidR="00AF6C16" w:rsidRPr="00AF6C16" w:rsidRDefault="00AF6C16" w:rsidP="00AF6C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9F12" w14:textId="77777777" w:rsidR="00AF6C16" w:rsidRPr="00AF6C16" w:rsidRDefault="00AF6C16" w:rsidP="00AF6C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34EE" w14:textId="77777777" w:rsidR="00AF6C16" w:rsidRPr="00AF6C16" w:rsidRDefault="00AF6C16" w:rsidP="00AF6C1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C16" w:rsidRPr="00AF6C16" w14:paraId="5A534A33" w14:textId="77777777" w:rsidTr="00AF6C16">
        <w:trPr>
          <w:trHeight w:val="315"/>
        </w:trPr>
        <w:tc>
          <w:tcPr>
            <w:tcW w:w="23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79A2" w14:textId="77777777" w:rsidR="00AF6C16" w:rsidRPr="00AF6C16" w:rsidRDefault="00AF6C16" w:rsidP="00AF6C16">
            <w:pPr>
              <w:rPr>
                <w:rFonts w:ascii="Calibri" w:hAnsi="Calibri" w:cs="Calibri"/>
                <w:sz w:val="26"/>
                <w:szCs w:val="26"/>
              </w:rPr>
            </w:pPr>
            <w:r w:rsidRPr="00AF6C16">
              <w:rPr>
                <w:rFonts w:ascii="Calibri" w:hAnsi="Calibri" w:cs="Calibri"/>
                <w:sz w:val="26"/>
                <w:szCs w:val="26"/>
              </w:rPr>
              <w:t>FIAT SPZ 9T9 1907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F8EA" w14:textId="77777777" w:rsidR="00AF6C16" w:rsidRPr="00AF6C16" w:rsidRDefault="00AF6C16" w:rsidP="00AF6C1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2AA2" w14:textId="77777777" w:rsidR="00AF6C16" w:rsidRPr="00AF6C16" w:rsidRDefault="00AF6C16" w:rsidP="00AF6C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6BFC" w14:textId="77777777" w:rsidR="00AF6C16" w:rsidRPr="00AF6C16" w:rsidRDefault="00AF6C16" w:rsidP="00AF6C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61F0" w14:textId="77777777" w:rsidR="00AF6C16" w:rsidRPr="00AF6C16" w:rsidRDefault="00AF6C16" w:rsidP="00AF6C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014B" w14:textId="77777777" w:rsidR="00AF6C16" w:rsidRPr="00AF6C16" w:rsidRDefault="00AF6C16" w:rsidP="00AF6C1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C16" w:rsidRPr="00AF6C16" w14:paraId="2617560A" w14:textId="77777777" w:rsidTr="00AF6C16">
        <w:trPr>
          <w:trHeight w:val="315"/>
        </w:trPr>
        <w:tc>
          <w:tcPr>
            <w:tcW w:w="23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69F5" w14:textId="77777777" w:rsidR="00AF6C16" w:rsidRPr="00AF6C16" w:rsidRDefault="00AF6C16" w:rsidP="00AF6C16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AF6C16">
              <w:rPr>
                <w:rFonts w:ascii="Calibri" w:hAnsi="Calibri" w:cs="Calibri"/>
                <w:sz w:val="26"/>
                <w:szCs w:val="26"/>
              </w:rPr>
              <w:t>Mechanická práce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C4E8" w14:textId="77777777" w:rsidR="00AF6C16" w:rsidRPr="00AF6C16" w:rsidRDefault="00AF6C16" w:rsidP="00AF6C1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6C16">
              <w:rPr>
                <w:rFonts w:ascii="Calibri" w:hAnsi="Calibri" w:cs="Calibri"/>
                <w:sz w:val="26"/>
                <w:szCs w:val="26"/>
              </w:rPr>
              <w:t>12,25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B725" w14:textId="77777777" w:rsidR="00AF6C16" w:rsidRPr="00AF6C16" w:rsidRDefault="00AF6C16" w:rsidP="00AF6C16">
            <w:pPr>
              <w:rPr>
                <w:rFonts w:ascii="Calibri" w:hAnsi="Calibri" w:cs="Calibri"/>
                <w:sz w:val="26"/>
                <w:szCs w:val="26"/>
              </w:rPr>
            </w:pPr>
            <w:r w:rsidRPr="00AF6C16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EF7D" w14:textId="77777777" w:rsidR="00AF6C16" w:rsidRPr="00AF6C16" w:rsidRDefault="00AF6C16" w:rsidP="00AF6C1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6C16">
              <w:rPr>
                <w:rFonts w:ascii="Calibri" w:hAnsi="Calibri" w:cs="Calibri"/>
                <w:sz w:val="26"/>
                <w:szCs w:val="26"/>
              </w:rPr>
              <w:t>1 280,00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8194" w14:textId="77777777" w:rsidR="00AF6C16" w:rsidRPr="00AF6C16" w:rsidRDefault="00AF6C16" w:rsidP="00AF6C16">
            <w:pPr>
              <w:rPr>
                <w:rFonts w:ascii="Calibri" w:hAnsi="Calibri" w:cs="Calibri"/>
                <w:sz w:val="26"/>
                <w:szCs w:val="26"/>
              </w:rPr>
            </w:pPr>
            <w:r w:rsidRPr="00AF6C16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C54A" w14:textId="77777777" w:rsidR="00AF6C16" w:rsidRPr="00AF6C16" w:rsidRDefault="00AF6C16" w:rsidP="00AF6C1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6C16">
              <w:rPr>
                <w:rFonts w:ascii="Calibri" w:hAnsi="Calibri" w:cs="Calibri"/>
                <w:sz w:val="26"/>
                <w:szCs w:val="26"/>
              </w:rPr>
              <w:t>15 680,00 Kč</w:t>
            </w:r>
          </w:p>
        </w:tc>
      </w:tr>
      <w:tr w:rsidR="00AF6C16" w:rsidRPr="00AF6C16" w14:paraId="47B3316A" w14:textId="77777777" w:rsidTr="00AF6C16">
        <w:trPr>
          <w:trHeight w:val="315"/>
        </w:trPr>
        <w:tc>
          <w:tcPr>
            <w:tcW w:w="23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9346" w14:textId="77777777" w:rsidR="00AF6C16" w:rsidRPr="00AF6C16" w:rsidRDefault="00AF6C16" w:rsidP="00AF6C16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AF6C16">
              <w:rPr>
                <w:rFonts w:ascii="Calibri" w:hAnsi="Calibri" w:cs="Calibri"/>
                <w:sz w:val="26"/>
                <w:szCs w:val="26"/>
              </w:rPr>
              <w:t>Vydaný materiál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D5DF" w14:textId="77777777" w:rsidR="00AF6C16" w:rsidRPr="00AF6C16" w:rsidRDefault="00AF6C16" w:rsidP="00AF6C1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6C16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A601" w14:textId="77777777" w:rsidR="00AF6C16" w:rsidRPr="00AF6C16" w:rsidRDefault="00AF6C16" w:rsidP="00AF6C16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AF6C16">
              <w:rPr>
                <w:rFonts w:ascii="Calibri" w:hAnsi="Calibri" w:cs="Calibri"/>
                <w:sz w:val="26"/>
                <w:szCs w:val="26"/>
              </w:rPr>
              <w:t>spr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2D9D" w14:textId="77777777" w:rsidR="00AF6C16" w:rsidRPr="00AF6C16" w:rsidRDefault="00AF6C16" w:rsidP="00AF6C1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6C16">
              <w:rPr>
                <w:rFonts w:ascii="Calibri" w:hAnsi="Calibri" w:cs="Calibri"/>
                <w:sz w:val="26"/>
                <w:szCs w:val="26"/>
              </w:rPr>
              <w:t>45 040,45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8AD2" w14:textId="77777777" w:rsidR="00AF6C16" w:rsidRPr="00AF6C16" w:rsidRDefault="00AF6C16" w:rsidP="00AF6C16">
            <w:pPr>
              <w:rPr>
                <w:rFonts w:ascii="Calibri" w:hAnsi="Calibri" w:cs="Calibri"/>
                <w:sz w:val="26"/>
                <w:szCs w:val="26"/>
              </w:rPr>
            </w:pPr>
            <w:r w:rsidRPr="00AF6C16">
              <w:rPr>
                <w:rFonts w:ascii="Calibri" w:hAnsi="Calibri" w:cs="Calibri"/>
                <w:sz w:val="26"/>
                <w:szCs w:val="26"/>
              </w:rPr>
              <w:t>Kč/</w:t>
            </w:r>
            <w:proofErr w:type="spellStart"/>
            <w:r w:rsidRPr="00AF6C16">
              <w:rPr>
                <w:rFonts w:ascii="Calibri" w:hAnsi="Calibri" w:cs="Calibri"/>
                <w:sz w:val="26"/>
                <w:szCs w:val="26"/>
              </w:rPr>
              <w:t>spr</w:t>
            </w:r>
            <w:proofErr w:type="spellEnd"/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6945" w14:textId="77777777" w:rsidR="00AF6C16" w:rsidRPr="00AF6C16" w:rsidRDefault="00AF6C16" w:rsidP="00AF6C1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6C16">
              <w:rPr>
                <w:rFonts w:ascii="Calibri" w:hAnsi="Calibri" w:cs="Calibri"/>
                <w:sz w:val="26"/>
                <w:szCs w:val="26"/>
              </w:rPr>
              <w:t>45 040,45 Kč</w:t>
            </w:r>
          </w:p>
        </w:tc>
      </w:tr>
      <w:tr w:rsidR="00AF6C16" w:rsidRPr="00AF6C16" w14:paraId="36F9183D" w14:textId="77777777" w:rsidTr="00AF6C16">
        <w:trPr>
          <w:trHeight w:val="315"/>
        </w:trPr>
        <w:tc>
          <w:tcPr>
            <w:tcW w:w="23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95F0" w14:textId="77777777" w:rsidR="00AF6C16" w:rsidRPr="00AF6C16" w:rsidRDefault="00AF6C16" w:rsidP="00AF6C1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EE47" w14:textId="77777777" w:rsidR="00AF6C16" w:rsidRPr="00AF6C16" w:rsidRDefault="00AF6C16" w:rsidP="00AF6C16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0EAE" w14:textId="77777777" w:rsidR="00AF6C16" w:rsidRPr="00AF6C16" w:rsidRDefault="00AF6C16" w:rsidP="00AF6C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10D6" w14:textId="77777777" w:rsidR="00AF6C16" w:rsidRPr="00AF6C16" w:rsidRDefault="00AF6C16" w:rsidP="00AF6C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C398" w14:textId="77777777" w:rsidR="00AF6C16" w:rsidRPr="00AF6C16" w:rsidRDefault="00AF6C16" w:rsidP="00AF6C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A6F7" w14:textId="77777777" w:rsidR="00AF6C16" w:rsidRPr="00AF6C16" w:rsidRDefault="00AF6C16" w:rsidP="00AF6C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C16" w:rsidRPr="00AF6C16" w14:paraId="47C13461" w14:textId="77777777" w:rsidTr="00AF6C16">
        <w:trPr>
          <w:trHeight w:val="315"/>
        </w:trPr>
        <w:tc>
          <w:tcPr>
            <w:tcW w:w="23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B315" w14:textId="77777777" w:rsidR="00AF6C16" w:rsidRPr="00AF6C16" w:rsidRDefault="00AF6C16" w:rsidP="00AF6C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D4B8" w14:textId="77777777" w:rsidR="00AF6C16" w:rsidRPr="00AF6C16" w:rsidRDefault="00AF6C16" w:rsidP="00AF6C16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5124" w14:textId="77777777" w:rsidR="00AF6C16" w:rsidRPr="00AF6C16" w:rsidRDefault="00AF6C16" w:rsidP="00AF6C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91B0" w14:textId="77777777" w:rsidR="00AF6C16" w:rsidRPr="00AF6C16" w:rsidRDefault="00AF6C16" w:rsidP="00AF6C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154E" w14:textId="77777777" w:rsidR="00AF6C16" w:rsidRPr="00AF6C16" w:rsidRDefault="00AF6C16" w:rsidP="00AF6C1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6C16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4D31" w14:textId="77777777" w:rsidR="00AF6C16" w:rsidRPr="00AF6C16" w:rsidRDefault="00AF6C16" w:rsidP="00AF6C1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6C16">
              <w:rPr>
                <w:rFonts w:ascii="Calibri" w:hAnsi="Calibri" w:cs="Calibri"/>
                <w:sz w:val="26"/>
                <w:szCs w:val="26"/>
              </w:rPr>
              <w:t>60 720,45 Kč</w:t>
            </w:r>
          </w:p>
        </w:tc>
      </w:tr>
      <w:tr w:rsidR="00AF6C16" w:rsidRPr="00AF6C16" w14:paraId="07FBD905" w14:textId="77777777" w:rsidTr="00AF6C16">
        <w:trPr>
          <w:trHeight w:val="315"/>
        </w:trPr>
        <w:tc>
          <w:tcPr>
            <w:tcW w:w="23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5683" w14:textId="77777777" w:rsidR="00AF6C16" w:rsidRPr="00AF6C16" w:rsidRDefault="00AF6C16" w:rsidP="00AF6C1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C14C" w14:textId="77777777" w:rsidR="00AF6C16" w:rsidRPr="00AF6C16" w:rsidRDefault="00AF6C16" w:rsidP="00AF6C16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550E" w14:textId="77777777" w:rsidR="00AF6C16" w:rsidRPr="00AF6C16" w:rsidRDefault="00AF6C16" w:rsidP="00AF6C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C8C2" w14:textId="77777777" w:rsidR="00AF6C16" w:rsidRPr="00AF6C16" w:rsidRDefault="00AF6C16" w:rsidP="00AF6C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B00B" w14:textId="77777777" w:rsidR="00AF6C16" w:rsidRPr="00AF6C16" w:rsidRDefault="00AF6C16" w:rsidP="00AF6C1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6C16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493F" w14:textId="77777777" w:rsidR="00AF6C16" w:rsidRPr="00AF6C16" w:rsidRDefault="00AF6C16" w:rsidP="00AF6C1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F6C16">
              <w:rPr>
                <w:rFonts w:ascii="Calibri" w:hAnsi="Calibri" w:cs="Calibri"/>
                <w:sz w:val="26"/>
                <w:szCs w:val="26"/>
              </w:rPr>
              <w:t>73 471,74 Kč</w:t>
            </w:r>
          </w:p>
        </w:tc>
      </w:tr>
    </w:tbl>
    <w:p w14:paraId="0143AAF6" w14:textId="77777777" w:rsidR="00807FD9" w:rsidRDefault="00807FD9" w:rsidP="002905D8"/>
    <w:p w14:paraId="020EB208" w14:textId="77777777" w:rsidR="00535684" w:rsidRDefault="00535684" w:rsidP="002905D8"/>
    <w:p w14:paraId="455C6479" w14:textId="77777777" w:rsidR="00535684" w:rsidRDefault="00535684" w:rsidP="002905D8"/>
    <w:p w14:paraId="7FA9D79F" w14:textId="77777777" w:rsidR="00AF6C16" w:rsidRDefault="00AF6C16" w:rsidP="002905D8"/>
    <w:p w14:paraId="782FE918" w14:textId="77777777" w:rsidR="00AF6C16" w:rsidRDefault="00AF6C16" w:rsidP="002905D8"/>
    <w:p w14:paraId="418BC4A3" w14:textId="77777777" w:rsidR="002A6A87" w:rsidRPr="008323B4" w:rsidRDefault="002A6A87" w:rsidP="002905D8">
      <w:r w:rsidRPr="008323B4">
        <w:t>Platba převodem na účet.</w:t>
      </w:r>
    </w:p>
    <w:p w14:paraId="156A114D" w14:textId="77777777" w:rsidR="00634BBC" w:rsidRDefault="00634BBC" w:rsidP="002A6A87"/>
    <w:p w14:paraId="3710E786" w14:textId="77777777" w:rsidR="00634BBC" w:rsidRDefault="00634BBC" w:rsidP="002A6A87"/>
    <w:p w14:paraId="1ED529CB" w14:textId="77777777" w:rsidR="00807FD9" w:rsidRDefault="00807FD9" w:rsidP="002A6A87"/>
    <w:p w14:paraId="55C7BDDF" w14:textId="77777777" w:rsidR="00535684" w:rsidRDefault="00535684" w:rsidP="002A6A87"/>
    <w:p w14:paraId="2F61B3FC" w14:textId="77777777" w:rsidR="00535684" w:rsidRDefault="00535684" w:rsidP="002A6A87"/>
    <w:p w14:paraId="60C345FB" w14:textId="77777777" w:rsidR="00535684" w:rsidRDefault="00535684" w:rsidP="002A6A87"/>
    <w:p w14:paraId="1BA7B951" w14:textId="77777777" w:rsidR="00535684" w:rsidRDefault="00535684" w:rsidP="002A6A87"/>
    <w:p w14:paraId="341BF025" w14:textId="77777777" w:rsidR="00535684" w:rsidRDefault="00535684" w:rsidP="002A6A87"/>
    <w:p w14:paraId="41BC2CAE" w14:textId="77777777" w:rsidR="00535684" w:rsidRDefault="00535684" w:rsidP="002A6A87"/>
    <w:p w14:paraId="1B147AFC" w14:textId="77777777" w:rsidR="00535684" w:rsidRDefault="00535684" w:rsidP="002A6A87"/>
    <w:p w14:paraId="3DBC16E9" w14:textId="77777777" w:rsidR="00535684" w:rsidRDefault="00535684" w:rsidP="002A6A87"/>
    <w:p w14:paraId="7673A635" w14:textId="77777777" w:rsidR="00AF6C16" w:rsidRDefault="00AF6C16" w:rsidP="002A6A87"/>
    <w:p w14:paraId="7E967050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C5FB37B" w14:textId="77777777" w:rsidR="002A6A87" w:rsidRDefault="002A6A87" w:rsidP="002A6A87"/>
    <w:p w14:paraId="2E7570CB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E528C8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F603" w14:textId="77777777" w:rsidR="007E5444" w:rsidRDefault="007E5444" w:rsidP="008224D6">
      <w:r>
        <w:separator/>
      </w:r>
    </w:p>
  </w:endnote>
  <w:endnote w:type="continuationSeparator" w:id="0">
    <w:p w14:paraId="3B944A9B" w14:textId="77777777" w:rsidR="007E5444" w:rsidRDefault="007E5444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EBA2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2D517C52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7D9179D" wp14:editId="3E6BC850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136810908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2A1B20CB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4527" w14:textId="77777777" w:rsidR="007E5444" w:rsidRDefault="007E5444" w:rsidP="008224D6">
      <w:r>
        <w:separator/>
      </w:r>
    </w:p>
  </w:footnote>
  <w:footnote w:type="continuationSeparator" w:id="0">
    <w:p w14:paraId="0022F433" w14:textId="77777777" w:rsidR="007E5444" w:rsidRDefault="007E5444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41FD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2697E9AC" wp14:editId="2CEC44F3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328013568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B745FF" w14:textId="0A9FE725" w:rsidR="00311FDB" w:rsidRPr="00311FDB" w:rsidRDefault="00C51B97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</w:t>
    </w:r>
  </w:p>
  <w:p w14:paraId="7D054596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4E4B98A8" w14:textId="77777777" w:rsidR="008224D6" w:rsidRDefault="008224D6" w:rsidP="00311FDB">
    <w:pPr>
      <w:pStyle w:val="Nadpis3"/>
    </w:pPr>
  </w:p>
  <w:p w14:paraId="452C46F6" w14:textId="77777777" w:rsidR="00E459D1" w:rsidRDefault="00E459D1" w:rsidP="00E459D1">
    <w:pPr>
      <w:pStyle w:val="Zhlav"/>
      <w:rPr>
        <w:b/>
      </w:rPr>
    </w:pPr>
  </w:p>
  <w:p w14:paraId="4EAB34B7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19123928" w14:textId="14898674" w:rsidR="00E459D1" w:rsidRDefault="00486327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3DEDD35" wp14:editId="22DD0806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240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410545" w14:textId="5D6B849E" w:rsidR="00854D3F" w:rsidRDefault="00AF6C16" w:rsidP="00854D3F">
                          <w:pPr>
                            <w:suppressOverlap/>
                          </w:pPr>
                          <w:r>
                            <w:t>AF Centrum</w:t>
                          </w:r>
                          <w:r w:rsidR="00854D3F">
                            <w:t xml:space="preserve"> s. r. o.</w:t>
                          </w:r>
                        </w:p>
                        <w:p w14:paraId="20742D24" w14:textId="139A4FED" w:rsidR="00854D3F" w:rsidRDefault="00AF6C16" w:rsidP="00854D3F">
                          <w:pPr>
                            <w:suppressOverlap/>
                          </w:pPr>
                          <w:r>
                            <w:t>Výstavní 1130/119</w:t>
                          </w:r>
                        </w:p>
                        <w:p w14:paraId="23F48856" w14:textId="637A87D5" w:rsidR="00854D3F" w:rsidRDefault="00AF6C16" w:rsidP="00854D3F">
                          <w:pPr>
                            <w:suppressOverlap/>
                          </w:pPr>
                          <w:r>
                            <w:t>703  00   Ostrava-Vítkovice</w:t>
                          </w:r>
                        </w:p>
                        <w:p w14:paraId="771EFEF1" w14:textId="72E48234" w:rsidR="00854D3F" w:rsidRPr="00854D3F" w:rsidRDefault="00854D3F" w:rsidP="00854D3F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AF6C16">
                            <w:rPr>
                              <w:shd w:val="clear" w:color="auto" w:fill="FFFFFF"/>
                            </w:rPr>
                            <w:t>47973765</w:t>
                          </w:r>
                        </w:p>
                        <w:p w14:paraId="7B274A20" w14:textId="3995593F" w:rsidR="00E459D1" w:rsidRDefault="00854D3F" w:rsidP="00854D3F">
                          <w:r>
                            <w:t xml:space="preserve">E-mail: </w:t>
                          </w:r>
                          <w:hyperlink r:id="rId2" w:history="1">
                            <w:r w:rsidR="00AF6C16" w:rsidRPr="00097113">
                              <w:rPr>
                                <w:rStyle w:val="Hypertextovodkaz"/>
                              </w:rPr>
                              <w:t>servis@afcentrum.cz</w:t>
                            </w:r>
                          </w:hyperlink>
                        </w:p>
                        <w:p w14:paraId="2D53A117" w14:textId="7EF823B4" w:rsidR="00854D3F" w:rsidRDefault="00854D3F" w:rsidP="00854D3F">
                          <w:pPr>
                            <w:suppressOverlap/>
                          </w:pPr>
                          <w:r>
                            <w:t xml:space="preserve">Tel.: </w:t>
                          </w:r>
                          <w:r w:rsidR="00AF6C16">
                            <w:t>702 999 222, 602 650 000</w:t>
                          </w:r>
                        </w:p>
                        <w:p w14:paraId="4E4A1AC9" w14:textId="18DD9DD1" w:rsidR="00854D3F" w:rsidRPr="00854D3F" w:rsidRDefault="002905D8" w:rsidP="00AF6C16">
                          <w:pPr>
                            <w:suppressOverlap/>
                          </w:pPr>
                          <w:r>
                            <w:t xml:space="preserve">Číslo účtu: </w:t>
                          </w:r>
                          <w:r w:rsidR="00AF6C16">
                            <w:t>15870287/0100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EDD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0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" o:allowincell="f" strokecolor="white">
              <v:textbox>
                <w:txbxContent>
                  <w:p w14:paraId="73410545" w14:textId="5D6B849E" w:rsidR="00854D3F" w:rsidRDefault="00AF6C16" w:rsidP="00854D3F">
                    <w:pPr>
                      <w:suppressOverlap/>
                    </w:pPr>
                    <w:r>
                      <w:t>AF Centrum</w:t>
                    </w:r>
                    <w:r w:rsidR="00854D3F">
                      <w:t xml:space="preserve"> s. r. o.</w:t>
                    </w:r>
                  </w:p>
                  <w:p w14:paraId="20742D24" w14:textId="139A4FED" w:rsidR="00854D3F" w:rsidRDefault="00AF6C16" w:rsidP="00854D3F">
                    <w:pPr>
                      <w:suppressOverlap/>
                    </w:pPr>
                    <w:r>
                      <w:t>Výstavní 1130/119</w:t>
                    </w:r>
                  </w:p>
                  <w:p w14:paraId="23F48856" w14:textId="637A87D5" w:rsidR="00854D3F" w:rsidRDefault="00AF6C16" w:rsidP="00854D3F">
                    <w:pPr>
                      <w:suppressOverlap/>
                    </w:pPr>
                    <w:proofErr w:type="gramStart"/>
                    <w:r>
                      <w:t>703  00</w:t>
                    </w:r>
                    <w:proofErr w:type="gramEnd"/>
                    <w:r>
                      <w:t xml:space="preserve">   Ostrava-Vítkovice</w:t>
                    </w:r>
                  </w:p>
                  <w:p w14:paraId="771EFEF1" w14:textId="72E48234" w:rsidR="00854D3F" w:rsidRPr="00854D3F" w:rsidRDefault="00854D3F" w:rsidP="00854D3F">
                    <w:pPr>
                      <w:suppressOverlap/>
                    </w:pPr>
                    <w:r>
                      <w:t xml:space="preserve">IČ: </w:t>
                    </w:r>
                    <w:r w:rsidR="00AF6C16">
                      <w:rPr>
                        <w:shd w:val="clear" w:color="auto" w:fill="FFFFFF"/>
                      </w:rPr>
                      <w:t>47973765</w:t>
                    </w:r>
                  </w:p>
                  <w:p w14:paraId="7B274A20" w14:textId="3995593F" w:rsidR="00E459D1" w:rsidRDefault="00854D3F" w:rsidP="00854D3F">
                    <w:r>
                      <w:t xml:space="preserve">E-mail: </w:t>
                    </w:r>
                    <w:hyperlink r:id="rId3" w:history="1">
                      <w:r w:rsidR="00AF6C16" w:rsidRPr="00097113">
                        <w:rPr>
                          <w:rStyle w:val="Hypertextovodkaz"/>
                        </w:rPr>
                        <w:t>servis@afcentrum.cz</w:t>
                      </w:r>
                    </w:hyperlink>
                  </w:p>
                  <w:p w14:paraId="2D53A117" w14:textId="7EF823B4" w:rsidR="00854D3F" w:rsidRDefault="00854D3F" w:rsidP="00854D3F">
                    <w:pPr>
                      <w:suppressOverlap/>
                    </w:pPr>
                    <w:r>
                      <w:t xml:space="preserve">Tel.: </w:t>
                    </w:r>
                    <w:r w:rsidR="00AF6C16">
                      <w:t>702 999 222, 602 650 000</w:t>
                    </w:r>
                  </w:p>
                  <w:p w14:paraId="4E4A1AC9" w14:textId="18DD9DD1" w:rsidR="00854D3F" w:rsidRPr="00854D3F" w:rsidRDefault="002905D8" w:rsidP="00AF6C16">
                    <w:pPr>
                      <w:suppressOverlap/>
                    </w:pPr>
                    <w:r>
                      <w:t xml:space="preserve">Číslo účtu: </w:t>
                    </w:r>
                    <w:r w:rsidR="00AF6C16">
                      <w:t>15870287/0100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1DF378" wp14:editId="2324D6F7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07C9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FE8199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62AE8A3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72B77F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52A2ED1" w14:textId="77777777" w:rsidR="00665149" w:rsidRDefault="00665149" w:rsidP="00665149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Michal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Hróz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3E52ADFD" w14:textId="77777777" w:rsidR="00665149" w:rsidRDefault="00665149" w:rsidP="00665149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A83786C" w14:textId="04E9A73E" w:rsidR="000168D9" w:rsidRDefault="00665149" w:rsidP="00665149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hyperlink r:id="rId4" w:history="1"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404AB975" w14:textId="77777777" w:rsidR="001E5F03" w:rsidRDefault="001E5F03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0AF9D7A" w14:textId="482D9F98" w:rsidR="00E459D1" w:rsidRPr="00A16D0C" w:rsidRDefault="00665149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31.3</w:t>
                          </w:r>
                          <w:r w:rsidR="00FA4453">
                            <w:rPr>
                              <w:sz w:val="20"/>
                            </w:rPr>
                            <w:t>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DF378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47F07C9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FE8199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62AE8A3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72B77F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52A2ED1" w14:textId="77777777" w:rsidR="00665149" w:rsidRDefault="00665149" w:rsidP="00665149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Michal </w:t>
                    </w:r>
                    <w:proofErr w:type="spellStart"/>
                    <w:r>
                      <w:rPr>
                        <w:sz w:val="20"/>
                      </w:rPr>
                      <w:t>Hróz</w:t>
                    </w:r>
                    <w:proofErr w:type="spellEnd"/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3E52ADFD" w14:textId="77777777" w:rsidR="00665149" w:rsidRDefault="00665149" w:rsidP="00665149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A83786C" w14:textId="04E9A73E" w:rsidR="000168D9" w:rsidRDefault="00665149" w:rsidP="00665149">
                    <w:pPr>
                      <w:pStyle w:val="Zhlav"/>
                      <w:tabs>
                        <w:tab w:val="left" w:pos="708"/>
                      </w:tabs>
                    </w:pPr>
                    <w:hyperlink r:id="rId5" w:history="1"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404AB975" w14:textId="77777777" w:rsidR="001E5F03" w:rsidRDefault="001E5F03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0AF9D7A" w14:textId="482D9F98" w:rsidR="00E459D1" w:rsidRPr="00A16D0C" w:rsidRDefault="00665149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31.3</w:t>
                    </w:r>
                    <w:r w:rsidR="00FA4453">
                      <w:rPr>
                        <w:sz w:val="20"/>
                      </w:rPr>
                      <w:t>.2026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123097" wp14:editId="6FF1D150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E310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77CC2F3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F3D127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14FB7C2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ED70BA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AE61E6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1929BD2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714B13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6842AE7B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12C81D1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123097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489E310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77CC2F3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F3D127F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14FB7C2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ED70BA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AE61E6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1929BD2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714B13C7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6842AE7B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12C81D1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6B2783DA" w14:textId="77777777" w:rsidR="00E459D1" w:rsidRDefault="00E459D1" w:rsidP="00E459D1">
    <w:pPr>
      <w:pStyle w:val="Zhlav"/>
      <w:rPr>
        <w:b/>
      </w:rPr>
    </w:pPr>
  </w:p>
  <w:p w14:paraId="65FA379B" w14:textId="77777777" w:rsidR="00E459D1" w:rsidRDefault="00E459D1" w:rsidP="00E459D1">
    <w:pPr>
      <w:pStyle w:val="Zhlav"/>
      <w:rPr>
        <w:b/>
      </w:rPr>
    </w:pPr>
  </w:p>
  <w:p w14:paraId="4B34276D" w14:textId="77777777" w:rsidR="00E459D1" w:rsidRDefault="00E459D1" w:rsidP="00E459D1">
    <w:pPr>
      <w:pStyle w:val="Zhlav"/>
      <w:rPr>
        <w:b/>
      </w:rPr>
    </w:pPr>
  </w:p>
  <w:p w14:paraId="2AD94C94" w14:textId="77777777" w:rsidR="00E459D1" w:rsidRDefault="00E459D1" w:rsidP="00E459D1">
    <w:pPr>
      <w:pStyle w:val="Zhlav"/>
      <w:rPr>
        <w:b/>
      </w:rPr>
    </w:pPr>
  </w:p>
  <w:p w14:paraId="6D5B8448" w14:textId="77777777" w:rsidR="00E459D1" w:rsidRDefault="00E459D1" w:rsidP="00E459D1">
    <w:pPr>
      <w:pStyle w:val="Zhlav"/>
      <w:rPr>
        <w:b/>
      </w:rPr>
    </w:pPr>
  </w:p>
  <w:p w14:paraId="6AEEB909" w14:textId="77777777" w:rsidR="00E459D1" w:rsidRDefault="00E459D1" w:rsidP="00E459D1">
    <w:pPr>
      <w:pStyle w:val="Zhlav"/>
      <w:rPr>
        <w:b/>
      </w:rPr>
    </w:pPr>
  </w:p>
  <w:p w14:paraId="633D8A46" w14:textId="77777777" w:rsidR="00E459D1" w:rsidRDefault="00E459D1" w:rsidP="00E459D1">
    <w:pPr>
      <w:pStyle w:val="Zhlav"/>
      <w:rPr>
        <w:b/>
      </w:rPr>
    </w:pPr>
  </w:p>
  <w:p w14:paraId="4AEE90F2" w14:textId="77777777" w:rsidR="00E459D1" w:rsidRDefault="00E459D1" w:rsidP="00E459D1">
    <w:pPr>
      <w:pStyle w:val="Zhlav"/>
      <w:rPr>
        <w:b/>
      </w:rPr>
    </w:pPr>
  </w:p>
  <w:p w14:paraId="3D3B74DF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2CFF6A80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551C"/>
    <w:rsid w:val="000168D9"/>
    <w:rsid w:val="00025440"/>
    <w:rsid w:val="0002611E"/>
    <w:rsid w:val="00030D68"/>
    <w:rsid w:val="00030D7A"/>
    <w:rsid w:val="00061951"/>
    <w:rsid w:val="000651EF"/>
    <w:rsid w:val="00066805"/>
    <w:rsid w:val="00070BB4"/>
    <w:rsid w:val="000801F6"/>
    <w:rsid w:val="00081DF9"/>
    <w:rsid w:val="000874DA"/>
    <w:rsid w:val="00090BB4"/>
    <w:rsid w:val="00097FC4"/>
    <w:rsid w:val="000A4462"/>
    <w:rsid w:val="000A5D2F"/>
    <w:rsid w:val="000C10A1"/>
    <w:rsid w:val="000C3751"/>
    <w:rsid w:val="000D3D42"/>
    <w:rsid w:val="000E252D"/>
    <w:rsid w:val="00103F97"/>
    <w:rsid w:val="00110054"/>
    <w:rsid w:val="00124ABF"/>
    <w:rsid w:val="00125F61"/>
    <w:rsid w:val="00164F3A"/>
    <w:rsid w:val="0017179B"/>
    <w:rsid w:val="00175562"/>
    <w:rsid w:val="00175B36"/>
    <w:rsid w:val="00177276"/>
    <w:rsid w:val="00180DF7"/>
    <w:rsid w:val="0019247A"/>
    <w:rsid w:val="00194D66"/>
    <w:rsid w:val="001975D9"/>
    <w:rsid w:val="001A50FC"/>
    <w:rsid w:val="001D372F"/>
    <w:rsid w:val="001E5F03"/>
    <w:rsid w:val="001F2450"/>
    <w:rsid w:val="001F30E4"/>
    <w:rsid w:val="0020065D"/>
    <w:rsid w:val="00203FBB"/>
    <w:rsid w:val="00204660"/>
    <w:rsid w:val="0021149A"/>
    <w:rsid w:val="002410C1"/>
    <w:rsid w:val="002435D7"/>
    <w:rsid w:val="002603DA"/>
    <w:rsid w:val="0026393B"/>
    <w:rsid w:val="00270FF5"/>
    <w:rsid w:val="002905D8"/>
    <w:rsid w:val="002A6A87"/>
    <w:rsid w:val="002B6AB3"/>
    <w:rsid w:val="002B7C46"/>
    <w:rsid w:val="002E051B"/>
    <w:rsid w:val="003072A1"/>
    <w:rsid w:val="00307D29"/>
    <w:rsid w:val="00311FDB"/>
    <w:rsid w:val="00321EE0"/>
    <w:rsid w:val="00323E2C"/>
    <w:rsid w:val="00334994"/>
    <w:rsid w:val="0034127A"/>
    <w:rsid w:val="003528C5"/>
    <w:rsid w:val="003541CC"/>
    <w:rsid w:val="00355B47"/>
    <w:rsid w:val="003605DD"/>
    <w:rsid w:val="00373B07"/>
    <w:rsid w:val="00375DC4"/>
    <w:rsid w:val="0039017B"/>
    <w:rsid w:val="00393A3E"/>
    <w:rsid w:val="003B49D3"/>
    <w:rsid w:val="003C44EC"/>
    <w:rsid w:val="003D4C86"/>
    <w:rsid w:val="003D640B"/>
    <w:rsid w:val="003D67F6"/>
    <w:rsid w:val="003E6011"/>
    <w:rsid w:val="0041479A"/>
    <w:rsid w:val="00425127"/>
    <w:rsid w:val="0045138C"/>
    <w:rsid w:val="00452AAC"/>
    <w:rsid w:val="0045460C"/>
    <w:rsid w:val="0046386B"/>
    <w:rsid w:val="00465F02"/>
    <w:rsid w:val="00486327"/>
    <w:rsid w:val="004D0BB4"/>
    <w:rsid w:val="004E1FAF"/>
    <w:rsid w:val="004E4BC8"/>
    <w:rsid w:val="004E6CE3"/>
    <w:rsid w:val="004F60E3"/>
    <w:rsid w:val="00510DAE"/>
    <w:rsid w:val="005262A7"/>
    <w:rsid w:val="005339F4"/>
    <w:rsid w:val="00535684"/>
    <w:rsid w:val="005419D6"/>
    <w:rsid w:val="00570E93"/>
    <w:rsid w:val="00576E58"/>
    <w:rsid w:val="0057743B"/>
    <w:rsid w:val="0057746B"/>
    <w:rsid w:val="005822E9"/>
    <w:rsid w:val="00587B63"/>
    <w:rsid w:val="005A3AC0"/>
    <w:rsid w:val="005B1D5D"/>
    <w:rsid w:val="005C1159"/>
    <w:rsid w:val="005C2DE2"/>
    <w:rsid w:val="005C7700"/>
    <w:rsid w:val="005F0A6C"/>
    <w:rsid w:val="0061078D"/>
    <w:rsid w:val="0061352F"/>
    <w:rsid w:val="00615767"/>
    <w:rsid w:val="00634BBC"/>
    <w:rsid w:val="00646A2A"/>
    <w:rsid w:val="00665149"/>
    <w:rsid w:val="00667A92"/>
    <w:rsid w:val="00667E2A"/>
    <w:rsid w:val="00671425"/>
    <w:rsid w:val="00671544"/>
    <w:rsid w:val="0069628D"/>
    <w:rsid w:val="006A5E6B"/>
    <w:rsid w:val="006A7C40"/>
    <w:rsid w:val="006B144B"/>
    <w:rsid w:val="006C2720"/>
    <w:rsid w:val="006C42CA"/>
    <w:rsid w:val="006D0B66"/>
    <w:rsid w:val="006E0AB1"/>
    <w:rsid w:val="007135CC"/>
    <w:rsid w:val="00724248"/>
    <w:rsid w:val="00736A5F"/>
    <w:rsid w:val="0074051F"/>
    <w:rsid w:val="00757C6E"/>
    <w:rsid w:val="00784154"/>
    <w:rsid w:val="00790B01"/>
    <w:rsid w:val="007A3FD3"/>
    <w:rsid w:val="007A403D"/>
    <w:rsid w:val="007B72D3"/>
    <w:rsid w:val="007E5444"/>
    <w:rsid w:val="007F4216"/>
    <w:rsid w:val="00807FD9"/>
    <w:rsid w:val="0081217C"/>
    <w:rsid w:val="008224D6"/>
    <w:rsid w:val="00854D3F"/>
    <w:rsid w:val="008625E6"/>
    <w:rsid w:val="008728E9"/>
    <w:rsid w:val="00873F2A"/>
    <w:rsid w:val="00883DDA"/>
    <w:rsid w:val="00891626"/>
    <w:rsid w:val="00894456"/>
    <w:rsid w:val="008A116E"/>
    <w:rsid w:val="008A754B"/>
    <w:rsid w:val="008B0091"/>
    <w:rsid w:val="008B5E47"/>
    <w:rsid w:val="008C6B56"/>
    <w:rsid w:val="008D4732"/>
    <w:rsid w:val="008E124E"/>
    <w:rsid w:val="00912F51"/>
    <w:rsid w:val="00915925"/>
    <w:rsid w:val="00926671"/>
    <w:rsid w:val="0093303B"/>
    <w:rsid w:val="00942F0A"/>
    <w:rsid w:val="00946A5D"/>
    <w:rsid w:val="009512AB"/>
    <w:rsid w:val="0095201A"/>
    <w:rsid w:val="00966CAF"/>
    <w:rsid w:val="009704DD"/>
    <w:rsid w:val="009769B6"/>
    <w:rsid w:val="00986280"/>
    <w:rsid w:val="009B3132"/>
    <w:rsid w:val="009C3E78"/>
    <w:rsid w:val="009E49F7"/>
    <w:rsid w:val="009F6537"/>
    <w:rsid w:val="00A01DB3"/>
    <w:rsid w:val="00A11F5E"/>
    <w:rsid w:val="00A120A7"/>
    <w:rsid w:val="00A16D0C"/>
    <w:rsid w:val="00A1775D"/>
    <w:rsid w:val="00A8676F"/>
    <w:rsid w:val="00A8793B"/>
    <w:rsid w:val="00AB4060"/>
    <w:rsid w:val="00AC09FF"/>
    <w:rsid w:val="00AC1E60"/>
    <w:rsid w:val="00AC3689"/>
    <w:rsid w:val="00AE3228"/>
    <w:rsid w:val="00AE7A80"/>
    <w:rsid w:val="00AF29C4"/>
    <w:rsid w:val="00AF6C16"/>
    <w:rsid w:val="00B1332A"/>
    <w:rsid w:val="00B512A4"/>
    <w:rsid w:val="00B601F1"/>
    <w:rsid w:val="00B65210"/>
    <w:rsid w:val="00BA6ED3"/>
    <w:rsid w:val="00BD1365"/>
    <w:rsid w:val="00BE70A9"/>
    <w:rsid w:val="00C03E54"/>
    <w:rsid w:val="00C15038"/>
    <w:rsid w:val="00C26A6F"/>
    <w:rsid w:val="00C30AE0"/>
    <w:rsid w:val="00C44ADE"/>
    <w:rsid w:val="00C463D6"/>
    <w:rsid w:val="00C51B97"/>
    <w:rsid w:val="00C51E8E"/>
    <w:rsid w:val="00C53436"/>
    <w:rsid w:val="00C66A64"/>
    <w:rsid w:val="00C73897"/>
    <w:rsid w:val="00C84CDC"/>
    <w:rsid w:val="00C951B6"/>
    <w:rsid w:val="00C95F2A"/>
    <w:rsid w:val="00CA2ED2"/>
    <w:rsid w:val="00CA56BD"/>
    <w:rsid w:val="00CA60F6"/>
    <w:rsid w:val="00CB74D9"/>
    <w:rsid w:val="00CC37A4"/>
    <w:rsid w:val="00CD182A"/>
    <w:rsid w:val="00CD2906"/>
    <w:rsid w:val="00CD6933"/>
    <w:rsid w:val="00CE0C21"/>
    <w:rsid w:val="00CE7050"/>
    <w:rsid w:val="00D2084C"/>
    <w:rsid w:val="00D24C7D"/>
    <w:rsid w:val="00D341DF"/>
    <w:rsid w:val="00D40B99"/>
    <w:rsid w:val="00D431F3"/>
    <w:rsid w:val="00D50BD9"/>
    <w:rsid w:val="00D67EEA"/>
    <w:rsid w:val="00D9700E"/>
    <w:rsid w:val="00D977B1"/>
    <w:rsid w:val="00DA5CB8"/>
    <w:rsid w:val="00DD2850"/>
    <w:rsid w:val="00DD7842"/>
    <w:rsid w:val="00DE6D43"/>
    <w:rsid w:val="00E121D3"/>
    <w:rsid w:val="00E16868"/>
    <w:rsid w:val="00E22B8C"/>
    <w:rsid w:val="00E43476"/>
    <w:rsid w:val="00E456D0"/>
    <w:rsid w:val="00E459D1"/>
    <w:rsid w:val="00E47517"/>
    <w:rsid w:val="00E528C8"/>
    <w:rsid w:val="00E550FC"/>
    <w:rsid w:val="00E56078"/>
    <w:rsid w:val="00E61B34"/>
    <w:rsid w:val="00E74D1E"/>
    <w:rsid w:val="00E76B5C"/>
    <w:rsid w:val="00E8329E"/>
    <w:rsid w:val="00EB00BD"/>
    <w:rsid w:val="00EF1286"/>
    <w:rsid w:val="00EF1F8D"/>
    <w:rsid w:val="00F00F1F"/>
    <w:rsid w:val="00F01715"/>
    <w:rsid w:val="00F077C4"/>
    <w:rsid w:val="00F12DC8"/>
    <w:rsid w:val="00F1691B"/>
    <w:rsid w:val="00F24854"/>
    <w:rsid w:val="00F26B85"/>
    <w:rsid w:val="00F342BC"/>
    <w:rsid w:val="00F63D1F"/>
    <w:rsid w:val="00F6525A"/>
    <w:rsid w:val="00F74AC1"/>
    <w:rsid w:val="00F812E3"/>
    <w:rsid w:val="00F971A6"/>
    <w:rsid w:val="00FA4453"/>
    <w:rsid w:val="00FB5395"/>
    <w:rsid w:val="00FB557B"/>
    <w:rsid w:val="00FC6EBF"/>
    <w:rsid w:val="00FD01AA"/>
    <w:rsid w:val="00FE0D33"/>
    <w:rsid w:val="00FE5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DEAAC"/>
  <w15:docId w15:val="{63A0D91B-6B97-4F32-A819-5946A7C2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AF6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s@afcentrum.cz" TargetMode="External"/><Relationship Id="rId2" Type="http://schemas.openxmlformats.org/officeDocument/2006/relationships/hyperlink" Target="mailto:servis@afcentrum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75</Words>
  <Characters>452</Characters>
  <Application>Microsoft Office Word</Application>
  <DocSecurity>4</DocSecurity>
  <Lines>16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2026-05-07T10:49:00Z</cp:lastPrinted>
  <dcterms:created xsi:type="dcterms:W3CDTF">2026-05-07T10:51:00Z</dcterms:created>
  <dcterms:modified xsi:type="dcterms:W3CDTF">2026-05-07T10:51:00Z</dcterms:modified>
</cp:coreProperties>
</file>