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402FF0">
              <w:rPr>
                <w:rFonts w:ascii="Arial" w:hAnsi="Arial" w:cs="Arial"/>
                <w:b/>
                <w:noProof/>
                <w:sz w:val="24"/>
              </w:rPr>
              <w:t>296/26/01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402FF0">
              <w:rPr>
                <w:rFonts w:ascii="Arial" w:hAnsi="Arial" w:cs="Arial"/>
                <w:b/>
                <w:noProof/>
                <w:sz w:val="20"/>
              </w:rPr>
              <w:t>14076411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402FF0">
              <w:rPr>
                <w:rFonts w:ascii="Arial" w:hAnsi="Arial" w:cs="Arial"/>
                <w:b/>
                <w:noProof/>
                <w:sz w:val="20"/>
              </w:rPr>
              <w:t>CZ14076411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402FF0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WH údržba zeleně s.r.o.</w:t>
            </w:r>
          </w:p>
          <w:p w:rsidR="00162BD4" w:rsidRPr="00577566" w:rsidRDefault="00402FF0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Nesovice 235</w:t>
            </w:r>
          </w:p>
          <w:p w:rsidR="00162BD4" w:rsidRPr="00577566" w:rsidRDefault="00402FF0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Nesovice</w:t>
            </w:r>
          </w:p>
          <w:p w:rsidR="00162BD4" w:rsidRPr="00577566" w:rsidRDefault="00402FF0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683 33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402FF0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402FF0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6. 5. 2026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402FF0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 základě cenové nabídky u Vás objednáváme sečení extravilánových ploch v roce 2026.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402FF0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1.Sečení extravilánových ploch 2026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402FF0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402FF0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402FF0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198 000,00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402FF0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198 000,00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402FF0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402FF0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518 0    0     34 0  4043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402FF0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FF0" w:rsidRDefault="00402FF0" w:rsidP="000A7D75">
      <w:pPr>
        <w:spacing w:after="0" w:line="240" w:lineRule="auto"/>
      </w:pPr>
      <w:r>
        <w:separator/>
      </w:r>
    </w:p>
  </w:endnote>
  <w:endnote w:type="continuationSeparator" w:id="0">
    <w:p w:rsidR="00402FF0" w:rsidRDefault="00402FF0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FF0" w:rsidRDefault="00402FF0" w:rsidP="000A7D75">
      <w:pPr>
        <w:spacing w:after="0" w:line="240" w:lineRule="auto"/>
      </w:pPr>
      <w:r>
        <w:separator/>
      </w:r>
    </w:p>
  </w:footnote>
  <w:footnote w:type="continuationSeparator" w:id="0">
    <w:p w:rsidR="00402FF0" w:rsidRDefault="00402FF0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402FF0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4580" cy="287020"/>
          <wp:effectExtent l="0" t="0" r="127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F0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02FF0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FF6E0-1E9E-4A05-9C1C-24DEBA61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1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1731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 - Jedounek Rudolf, Ing.</dc:creator>
  <cp:keywords/>
  <cp:lastModifiedBy>TSUB - Jedounek Rudolf, Ing.</cp:lastModifiedBy>
  <cp:revision>1</cp:revision>
  <dcterms:created xsi:type="dcterms:W3CDTF">2026-05-06T14:15:00Z</dcterms:created>
  <dcterms:modified xsi:type="dcterms:W3CDTF">2026-05-06T14:16:00Z</dcterms:modified>
</cp:coreProperties>
</file>