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A153" w14:textId="2376CC79"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534A27">
        <w:rPr>
          <w:caps/>
          <w:sz w:val="16"/>
        </w:rPr>
        <w:t>1</w:t>
      </w:r>
      <w:r w:rsidR="004931CF">
        <w:rPr>
          <w:caps/>
          <w:sz w:val="16"/>
        </w:rPr>
        <w:t>.</w:t>
      </w:r>
      <w:r w:rsidR="00534A27">
        <w:rPr>
          <w:caps/>
          <w:sz w:val="16"/>
        </w:rPr>
        <w:t>4</w:t>
      </w:r>
      <w:r w:rsidR="004931CF">
        <w:rPr>
          <w:caps/>
          <w:sz w:val="16"/>
        </w:rPr>
        <w:t>.20</w:t>
      </w:r>
      <w:r w:rsidR="00534A27">
        <w:rPr>
          <w:caps/>
          <w:sz w:val="16"/>
        </w:rPr>
        <w:t>26</w:t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E89E47F2D6534F5DAF90F2A9DF33CB6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25E49" w:rsidRPr="006459CF">
            <w:rPr>
              <w:rStyle w:val="Hlavikadopisu"/>
              <w:sz w:val="22"/>
              <w:szCs w:val="18"/>
            </w:rPr>
            <w:t>OAUH/</w:t>
          </w:r>
          <w:r w:rsidR="00534A27">
            <w:rPr>
              <w:rStyle w:val="Hlavikadopisu"/>
              <w:sz w:val="22"/>
              <w:szCs w:val="18"/>
            </w:rPr>
            <w:t>Kabinet+</w:t>
          </w:r>
          <w:r w:rsidR="00CE1309" w:rsidRPr="006459CF">
            <w:rPr>
              <w:rStyle w:val="Hlavikadopisu"/>
              <w:sz w:val="22"/>
              <w:szCs w:val="18"/>
            </w:rPr>
            <w:t>/202</w:t>
          </w:r>
          <w:r w:rsidR="00534A27">
            <w:rPr>
              <w:rStyle w:val="Hlavikadopisu"/>
              <w:sz w:val="22"/>
              <w:szCs w:val="18"/>
            </w:rPr>
            <w:t>6</w:t>
          </w:r>
        </w:sdtContent>
      </w:sdt>
      <w:r w:rsidR="00757DBB">
        <w:rPr>
          <w:rStyle w:val="Hlavikadopisu"/>
        </w:rPr>
        <w:tab/>
      </w:r>
      <w:r w:rsidR="00534A27">
        <w:rPr>
          <w:rStyle w:val="Hlavikadopisu"/>
          <w:b/>
          <w:sz w:val="22"/>
          <w:szCs w:val="18"/>
        </w:rPr>
        <w:t>TRADIX REALIZACE s.r.o.</w:t>
      </w:r>
      <w:r w:rsidR="007225E1" w:rsidRPr="00757DBB">
        <w:rPr>
          <w:rStyle w:val="Hlavikadopisu"/>
          <w:b/>
          <w:sz w:val="22"/>
          <w:szCs w:val="18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  <w:sz w:val="22"/>
            <w:szCs w:val="18"/>
          </w:rPr>
          <w:id w:val="1137531011"/>
          <w:placeholder>
            <w:docPart w:val="C57F82AD98714F67880EB9F359F5E0E4"/>
          </w:placeholder>
        </w:sdtPr>
        <w:sdtEndPr>
          <w:rPr>
            <w:rStyle w:val="Standardnpsmoodstavce"/>
            <w:caps/>
            <w:sz w:val="14"/>
          </w:rPr>
        </w:sdtEndPr>
        <w:sdtContent>
          <w:r w:rsidR="005D24DF" w:rsidRPr="006459CF">
            <w:rPr>
              <w:rStyle w:val="Hlavikadopisu"/>
              <w:sz w:val="22"/>
              <w:szCs w:val="18"/>
            </w:rPr>
            <w:t>Lenka Kluková, DiS.</w:t>
          </w:r>
        </w:sdtContent>
      </w:sdt>
      <w:r w:rsidR="007225E1">
        <w:rPr>
          <w:rStyle w:val="Hlavikadopisu"/>
        </w:rPr>
        <w:tab/>
      </w:r>
      <w:sdt>
        <w:sdtPr>
          <w:rPr>
            <w:b/>
            <w:sz w:val="22"/>
            <w:szCs w:val="18"/>
          </w:rPr>
          <w:id w:val="1106230543"/>
          <w:placeholder>
            <w:docPart w:val="3A6ADE69785B44E1B290749DA50F71F1"/>
          </w:placeholder>
        </w:sdtPr>
        <w:sdtEndPr/>
        <w:sdtContent>
          <w:proofErr w:type="spellStart"/>
          <w:r w:rsidR="00534A27">
            <w:rPr>
              <w:b/>
              <w:sz w:val="22"/>
              <w:szCs w:val="18"/>
            </w:rPr>
            <w:t>Huštěnovská</w:t>
          </w:r>
          <w:proofErr w:type="spellEnd"/>
          <w:r w:rsidR="00534A27">
            <w:rPr>
              <w:b/>
              <w:sz w:val="22"/>
              <w:szCs w:val="18"/>
            </w:rPr>
            <w:t xml:space="preserve"> 2004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8787F811478541F9ABC29692649E4003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 w:rsidRPr="006459CF">
            <w:rPr>
              <w:rStyle w:val="Hlavikadopisu"/>
              <w:sz w:val="22"/>
              <w:szCs w:val="18"/>
            </w:rPr>
            <w:t>572 433 011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FDE99BA21F724864BE05A88155F97AEB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757DBB" w:rsidRPr="006459CF">
            <w:rPr>
              <w:rStyle w:val="Hlavikadopisu"/>
              <w:b/>
              <w:sz w:val="22"/>
              <w:szCs w:val="18"/>
            </w:rPr>
            <w:t>68</w:t>
          </w:r>
          <w:r w:rsidR="00534A27">
            <w:rPr>
              <w:rStyle w:val="Hlavikadopisu"/>
              <w:b/>
              <w:sz w:val="22"/>
              <w:szCs w:val="18"/>
            </w:rPr>
            <w:t>6 03 Staré Město</w:t>
          </w:r>
        </w:sdtContent>
      </w:sdt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  <w:sz w:val="22"/>
            <w:szCs w:val="18"/>
          </w:rPr>
          <w:id w:val="1190566858"/>
          <w:placeholder>
            <w:docPart w:val="AF77CA8FD16C4F59ACD7CBA42195D11D"/>
          </w:placeholder>
        </w:sdtPr>
        <w:sdtEndPr>
          <w:rPr>
            <w:rStyle w:val="Standardnpsmoodstavce"/>
            <w:caps/>
            <w:sz w:val="14"/>
          </w:rPr>
        </w:sdtEndPr>
        <w:sdtContent>
          <w:r w:rsidR="005D24DF" w:rsidRPr="006459CF">
            <w:rPr>
              <w:rStyle w:val="Hlavikadopisu"/>
              <w:sz w:val="22"/>
              <w:szCs w:val="18"/>
            </w:rPr>
            <w:t>klukova</w:t>
          </w:r>
          <w:r w:rsidR="002139BA" w:rsidRPr="006459CF">
            <w:rPr>
              <w:rStyle w:val="Hlavikadopisu"/>
              <w:sz w:val="22"/>
              <w:szCs w:val="18"/>
            </w:rPr>
            <w:t>@oauh.cz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  <w:sz w:val="22"/>
            <w:szCs w:val="18"/>
          </w:rPr>
          <w:id w:val="-593397129"/>
          <w:placeholder>
            <w:docPart w:val="E831B69A18A9473E8C6120B47565AA1A"/>
          </w:placeholder>
          <w:date w:fullDate="2026-05-05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</w:rPr>
        </w:sdtEndPr>
        <w:sdtContent>
          <w:r w:rsidR="00CB5430" w:rsidRPr="006459CF">
            <w:rPr>
              <w:rStyle w:val="Hlavikadopisu"/>
              <w:sz w:val="22"/>
              <w:szCs w:val="18"/>
            </w:rPr>
            <w:t>202</w:t>
          </w:r>
          <w:r w:rsidR="00534A27">
            <w:rPr>
              <w:rStyle w:val="Hlavikadopisu"/>
              <w:sz w:val="22"/>
              <w:szCs w:val="18"/>
            </w:rPr>
            <w:t>6</w:t>
          </w:r>
          <w:r w:rsidR="00CB5430" w:rsidRPr="006459CF">
            <w:rPr>
              <w:rStyle w:val="Hlavikadopisu"/>
              <w:sz w:val="22"/>
              <w:szCs w:val="18"/>
            </w:rPr>
            <w:t>-</w:t>
          </w:r>
          <w:r w:rsidR="00534A27">
            <w:rPr>
              <w:rStyle w:val="Hlavikadopisu"/>
              <w:sz w:val="22"/>
              <w:szCs w:val="18"/>
            </w:rPr>
            <w:t>05</w:t>
          </w:r>
          <w:r w:rsidR="004931CF" w:rsidRPr="006459CF">
            <w:rPr>
              <w:rStyle w:val="Hlavikadopisu"/>
              <w:sz w:val="22"/>
              <w:szCs w:val="18"/>
            </w:rPr>
            <w:t>-0</w:t>
          </w:r>
          <w:r w:rsidR="00534A27">
            <w:rPr>
              <w:rStyle w:val="Hlavikadopisu"/>
              <w:sz w:val="22"/>
              <w:szCs w:val="18"/>
            </w:rPr>
            <w:t>5</w:t>
          </w:r>
        </w:sdtContent>
      </w:sdt>
    </w:p>
    <w:p w14:paraId="501AF2ED" w14:textId="77777777" w:rsidR="004931CF" w:rsidRDefault="004931CF" w:rsidP="004931CF">
      <w:pPr>
        <w:rPr>
          <w:b/>
        </w:rPr>
      </w:pPr>
    </w:p>
    <w:p w14:paraId="0B4F7EAF" w14:textId="77777777" w:rsidR="00757DBB" w:rsidRDefault="00757DBB" w:rsidP="00757DBB">
      <w:pPr>
        <w:rPr>
          <w:b/>
        </w:rPr>
      </w:pPr>
    </w:p>
    <w:p w14:paraId="26C5AD49" w14:textId="6CCD3566" w:rsidR="00025E49" w:rsidRPr="00025E49" w:rsidRDefault="00CE1309" w:rsidP="00534A27">
      <w:pPr>
        <w:spacing w:after="240"/>
        <w:rPr>
          <w:b/>
        </w:rPr>
      </w:pPr>
      <w:r>
        <w:rPr>
          <w:b/>
        </w:rPr>
        <w:t xml:space="preserve">Objednávka </w:t>
      </w:r>
      <w:r w:rsidR="00534A27">
        <w:rPr>
          <w:b/>
        </w:rPr>
        <w:t>stavebních úprav místnosti č. 334 – Kabinet+</w:t>
      </w:r>
    </w:p>
    <w:p w14:paraId="08958517" w14:textId="4F209127" w:rsidR="001B0A03" w:rsidRDefault="00CE1309" w:rsidP="006459CF">
      <w:pPr>
        <w:jc w:val="both"/>
        <w:rPr>
          <w:szCs w:val="24"/>
        </w:rPr>
      </w:pPr>
      <w:r>
        <w:rPr>
          <w:szCs w:val="24"/>
        </w:rPr>
        <w:t xml:space="preserve">Objednáváme </w:t>
      </w:r>
      <w:r w:rsidR="001B0A03">
        <w:rPr>
          <w:szCs w:val="24"/>
        </w:rPr>
        <w:t xml:space="preserve">u Vás </w:t>
      </w:r>
      <w:r w:rsidR="00CB5430">
        <w:rPr>
          <w:szCs w:val="24"/>
        </w:rPr>
        <w:t>dle Vaší nabídky ze dne</w:t>
      </w:r>
      <w:r w:rsidR="004931CF">
        <w:rPr>
          <w:szCs w:val="24"/>
        </w:rPr>
        <w:t xml:space="preserve"> </w:t>
      </w:r>
      <w:r w:rsidR="00534A27">
        <w:rPr>
          <w:szCs w:val="24"/>
        </w:rPr>
        <w:t>1</w:t>
      </w:r>
      <w:r w:rsidR="004931CF">
        <w:rPr>
          <w:szCs w:val="24"/>
        </w:rPr>
        <w:t xml:space="preserve">. </w:t>
      </w:r>
      <w:r w:rsidR="00534A27">
        <w:rPr>
          <w:szCs w:val="24"/>
        </w:rPr>
        <w:t>4</w:t>
      </w:r>
      <w:r w:rsidR="00CB5430">
        <w:rPr>
          <w:szCs w:val="24"/>
        </w:rPr>
        <w:t>. 202</w:t>
      </w:r>
      <w:r w:rsidR="00534A27">
        <w:rPr>
          <w:szCs w:val="24"/>
        </w:rPr>
        <w:t>6</w:t>
      </w:r>
      <w:r w:rsidR="00CB5430">
        <w:rPr>
          <w:szCs w:val="24"/>
        </w:rPr>
        <w:t xml:space="preserve"> </w:t>
      </w:r>
      <w:r w:rsidR="00534A27">
        <w:rPr>
          <w:szCs w:val="24"/>
        </w:rPr>
        <w:t>stavební práce na úpravu místnosti</w:t>
      </w:r>
      <w:r w:rsidR="00534A27">
        <w:rPr>
          <w:szCs w:val="24"/>
        </w:rPr>
        <w:br/>
        <w:t>č. 334 v budově školy – Kabinet+</w:t>
      </w:r>
      <w:r w:rsidR="001B0A03">
        <w:rPr>
          <w:szCs w:val="24"/>
        </w:rPr>
        <w:t>:</w:t>
      </w:r>
    </w:p>
    <w:p w14:paraId="0C83A3ED" w14:textId="77777777" w:rsidR="00534A27" w:rsidRPr="00534A27" w:rsidRDefault="00534A27" w:rsidP="006459CF">
      <w:pPr>
        <w:jc w:val="both"/>
        <w:rPr>
          <w:sz w:val="10"/>
          <w:szCs w:val="10"/>
        </w:rPr>
      </w:pPr>
    </w:p>
    <w:p w14:paraId="3783EA64" w14:textId="772676F1" w:rsidR="001B0A03" w:rsidRDefault="00534A27" w:rsidP="00FC3F7A">
      <w:pPr>
        <w:jc w:val="both"/>
        <w:rPr>
          <w:szCs w:val="24"/>
        </w:rPr>
      </w:pPr>
      <w:r w:rsidRPr="00534A27">
        <w:rPr>
          <w:noProof/>
          <w:szCs w:val="24"/>
        </w:rPr>
        <w:drawing>
          <wp:inline distT="0" distB="0" distL="0" distR="0" wp14:anchorId="19ADE9EC" wp14:editId="14007500">
            <wp:extent cx="5759450" cy="3752850"/>
            <wp:effectExtent l="0" t="0" r="0" b="0"/>
            <wp:docPr id="969229889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29889" name="Obrázek 1" descr="Obsah obrázku text, snímek obrazovky, Písmo, číslo&#10;&#10;Obsah generovaný pomocí AI může být nesprávný."/>
                    <pic:cNvPicPr/>
                  </pic:nvPicPr>
                  <pic:blipFill rotWithShape="1">
                    <a:blip r:embed="rId7"/>
                    <a:srcRect t="1726" b="1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F866F" w14:textId="77777777" w:rsidR="00534A27" w:rsidRDefault="00534A27" w:rsidP="00FC3F7A">
      <w:pPr>
        <w:jc w:val="both"/>
        <w:rPr>
          <w:b/>
          <w:bCs/>
          <w:szCs w:val="24"/>
        </w:rPr>
      </w:pPr>
    </w:p>
    <w:p w14:paraId="2430D97B" w14:textId="6D509E18" w:rsidR="00757DBB" w:rsidRDefault="00757DBB" w:rsidP="00FC3F7A">
      <w:pPr>
        <w:jc w:val="both"/>
        <w:rPr>
          <w:b/>
          <w:bCs/>
          <w:szCs w:val="24"/>
        </w:rPr>
      </w:pPr>
      <w:r w:rsidRPr="006459CF">
        <w:rPr>
          <w:b/>
          <w:bCs/>
          <w:szCs w:val="24"/>
        </w:rPr>
        <w:t>Termín</w:t>
      </w:r>
      <w:r w:rsidR="00534A27">
        <w:rPr>
          <w:b/>
          <w:bCs/>
          <w:szCs w:val="24"/>
        </w:rPr>
        <w:t xml:space="preserve"> realizace</w:t>
      </w:r>
      <w:r w:rsidRPr="006459CF">
        <w:rPr>
          <w:b/>
          <w:bCs/>
          <w:szCs w:val="24"/>
        </w:rPr>
        <w:t xml:space="preserve">: </w:t>
      </w:r>
      <w:r w:rsidR="00534A27">
        <w:rPr>
          <w:b/>
          <w:bCs/>
          <w:szCs w:val="24"/>
        </w:rPr>
        <w:t>červen</w:t>
      </w:r>
      <w:r w:rsidR="006459CF" w:rsidRPr="006459CF">
        <w:rPr>
          <w:b/>
          <w:bCs/>
          <w:szCs w:val="24"/>
        </w:rPr>
        <w:t xml:space="preserve"> 2026</w:t>
      </w:r>
      <w:r w:rsidRPr="006459CF">
        <w:rPr>
          <w:b/>
          <w:bCs/>
          <w:szCs w:val="24"/>
        </w:rPr>
        <w:tab/>
      </w:r>
    </w:p>
    <w:p w14:paraId="3451F13A" w14:textId="77777777" w:rsidR="006459CF" w:rsidRPr="006459CF" w:rsidRDefault="006459CF" w:rsidP="00FC3F7A">
      <w:pPr>
        <w:jc w:val="both"/>
        <w:rPr>
          <w:b/>
          <w:bCs/>
          <w:szCs w:val="24"/>
        </w:rPr>
      </w:pPr>
    </w:p>
    <w:p w14:paraId="2257C8B0" w14:textId="77777777" w:rsidR="001B0A03" w:rsidRDefault="001B0A03" w:rsidP="001B0A03">
      <w:pPr>
        <w:rPr>
          <w:szCs w:val="24"/>
        </w:rPr>
      </w:pPr>
      <w:r>
        <w:rPr>
          <w:szCs w:val="24"/>
        </w:rPr>
        <w:t>Fakturu zašlete na adresu školy:</w:t>
      </w:r>
    </w:p>
    <w:p w14:paraId="1CBAD604" w14:textId="77777777" w:rsidR="001B0A03" w:rsidRPr="001B0A03" w:rsidRDefault="001B0A03" w:rsidP="001B0A03">
      <w:pPr>
        <w:rPr>
          <w:b/>
          <w:szCs w:val="24"/>
        </w:rPr>
      </w:pPr>
      <w:r w:rsidRPr="001B0A03">
        <w:rPr>
          <w:b/>
          <w:szCs w:val="24"/>
        </w:rPr>
        <w:t>OA, VOŠ a JŠ s PSJZ Uherské Hradiště</w:t>
      </w:r>
    </w:p>
    <w:p w14:paraId="46B11545" w14:textId="77777777" w:rsidR="001B0A03" w:rsidRPr="001B0A03" w:rsidRDefault="001B0A03" w:rsidP="001B0A03">
      <w:pPr>
        <w:rPr>
          <w:b/>
          <w:szCs w:val="24"/>
        </w:rPr>
      </w:pPr>
      <w:r w:rsidRPr="001B0A03">
        <w:rPr>
          <w:b/>
          <w:szCs w:val="24"/>
        </w:rPr>
        <w:t>Nádražní 22</w:t>
      </w:r>
    </w:p>
    <w:p w14:paraId="1289CC4A" w14:textId="77777777" w:rsidR="001B0A03" w:rsidRPr="001B0A03" w:rsidRDefault="001B0A03" w:rsidP="001B0A03">
      <w:pPr>
        <w:rPr>
          <w:b/>
          <w:szCs w:val="24"/>
        </w:rPr>
      </w:pPr>
      <w:r w:rsidRPr="001B0A03">
        <w:rPr>
          <w:b/>
          <w:szCs w:val="24"/>
        </w:rPr>
        <w:t>686 01 Uherské Hradiště</w:t>
      </w:r>
    </w:p>
    <w:p w14:paraId="4B6EECA7" w14:textId="77777777" w:rsidR="001B0A03" w:rsidRPr="00534A27" w:rsidRDefault="001B0A03" w:rsidP="001B0A03">
      <w:pPr>
        <w:rPr>
          <w:b/>
          <w:sz w:val="16"/>
          <w:szCs w:val="16"/>
        </w:rPr>
      </w:pPr>
    </w:p>
    <w:p w14:paraId="79799E3A" w14:textId="77777777" w:rsidR="001B0A03" w:rsidRPr="001B0A03" w:rsidRDefault="001B0A03" w:rsidP="001B0A03">
      <w:pPr>
        <w:rPr>
          <w:b/>
          <w:szCs w:val="24"/>
        </w:rPr>
      </w:pPr>
      <w:r w:rsidRPr="001B0A03">
        <w:rPr>
          <w:b/>
          <w:szCs w:val="24"/>
        </w:rPr>
        <w:t>IČ: 60371731, DIČ: CZ60371731</w:t>
      </w:r>
    </w:p>
    <w:p w14:paraId="49B815EC" w14:textId="77777777" w:rsidR="001B0A03" w:rsidRDefault="001B0A03" w:rsidP="00FC3F7A">
      <w:pPr>
        <w:jc w:val="both"/>
        <w:rPr>
          <w:szCs w:val="24"/>
        </w:rPr>
      </w:pPr>
    </w:p>
    <w:p w14:paraId="1AD6EEAD" w14:textId="77777777" w:rsidR="00025E49" w:rsidRPr="00985EF4" w:rsidRDefault="00025E49" w:rsidP="00985EF4">
      <w:pPr>
        <w:spacing w:after="480"/>
        <w:jc w:val="both"/>
        <w:rPr>
          <w:szCs w:val="24"/>
        </w:rPr>
      </w:pPr>
      <w:r w:rsidRPr="00985EF4">
        <w:rPr>
          <w:szCs w:val="24"/>
        </w:rPr>
        <w:t>S pozdravem</w:t>
      </w:r>
    </w:p>
    <w:p w14:paraId="602A5A23" w14:textId="77777777" w:rsidR="00757DBB" w:rsidRPr="00534A27" w:rsidRDefault="00757DBB" w:rsidP="00985EF4">
      <w:pPr>
        <w:jc w:val="both"/>
        <w:rPr>
          <w:sz w:val="28"/>
          <w:szCs w:val="28"/>
        </w:rPr>
      </w:pPr>
    </w:p>
    <w:p w14:paraId="54E50BDD" w14:textId="77777777" w:rsidR="00985EF4" w:rsidRDefault="004232B3" w:rsidP="00985EF4">
      <w:pPr>
        <w:jc w:val="both"/>
        <w:rPr>
          <w:szCs w:val="24"/>
        </w:rPr>
      </w:pPr>
      <w:r>
        <w:rPr>
          <w:szCs w:val="24"/>
        </w:rPr>
        <w:t>Mgr. Marek Machalík</w:t>
      </w:r>
    </w:p>
    <w:p w14:paraId="423347B0" w14:textId="1E4C037F" w:rsidR="00025E49" w:rsidRPr="008F7CEE" w:rsidRDefault="00025E49" w:rsidP="004931CF">
      <w:pPr>
        <w:jc w:val="both"/>
      </w:pPr>
      <w:r w:rsidRPr="00985EF4">
        <w:rPr>
          <w:szCs w:val="24"/>
        </w:rPr>
        <w:t>ředitel školy</w:t>
      </w:r>
    </w:p>
    <w:sectPr w:rsidR="00025E49" w:rsidRPr="008F7CEE" w:rsidSect="00534A27">
      <w:headerReference w:type="default" r:id="rId8"/>
      <w:footerReference w:type="default" r:id="rId9"/>
      <w:pgSz w:w="11906" w:h="16838"/>
      <w:pgMar w:top="1843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BE41" w14:textId="77777777" w:rsidR="00C07D40" w:rsidRDefault="00C07D40" w:rsidP="00595F28">
      <w:r>
        <w:separator/>
      </w:r>
    </w:p>
  </w:endnote>
  <w:endnote w:type="continuationSeparator" w:id="0">
    <w:p w14:paraId="4527F64A" w14:textId="77777777" w:rsidR="00C07D40" w:rsidRDefault="00C07D40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F2A2" w14:textId="77777777"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E2D08" wp14:editId="04425065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FC5101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4232B3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4232B3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4232B3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F878" w14:textId="77777777" w:rsidR="00C07D40" w:rsidRDefault="00C07D40" w:rsidP="00595F28">
      <w:r>
        <w:separator/>
      </w:r>
    </w:p>
  </w:footnote>
  <w:footnote w:type="continuationSeparator" w:id="0">
    <w:p w14:paraId="7AA99C83" w14:textId="77777777" w:rsidR="00C07D40" w:rsidRDefault="00C07D40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234B" w14:textId="77777777"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00239C" wp14:editId="0062FEA1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AC803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70CF09A1" wp14:editId="51B1469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1588540150" name="Obrázek 1588540150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6953"/>
    <w:multiLevelType w:val="hybridMultilevel"/>
    <w:tmpl w:val="3D4A951C"/>
    <w:lvl w:ilvl="0" w:tplc="0A2814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8939A2"/>
    <w:multiLevelType w:val="hybridMultilevel"/>
    <w:tmpl w:val="9AEE1908"/>
    <w:lvl w:ilvl="0" w:tplc="04050013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FC5002"/>
    <w:multiLevelType w:val="hybridMultilevel"/>
    <w:tmpl w:val="802A68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57D"/>
    <w:multiLevelType w:val="hybridMultilevel"/>
    <w:tmpl w:val="BBF89D3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921709"/>
    <w:multiLevelType w:val="hybridMultilevel"/>
    <w:tmpl w:val="CF5A27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FC3584"/>
    <w:multiLevelType w:val="hybridMultilevel"/>
    <w:tmpl w:val="9E5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93635"/>
    <w:multiLevelType w:val="hybridMultilevel"/>
    <w:tmpl w:val="A22AA8C8"/>
    <w:lvl w:ilvl="0" w:tplc="0A2814B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9430">
    <w:abstractNumId w:val="5"/>
  </w:num>
  <w:num w:numId="2" w16cid:durableId="1763527230">
    <w:abstractNumId w:val="2"/>
  </w:num>
  <w:num w:numId="3" w16cid:durableId="1603145135">
    <w:abstractNumId w:val="3"/>
  </w:num>
  <w:num w:numId="4" w16cid:durableId="71508547">
    <w:abstractNumId w:val="4"/>
  </w:num>
  <w:num w:numId="5" w16cid:durableId="1144352327">
    <w:abstractNumId w:val="0"/>
  </w:num>
  <w:num w:numId="6" w16cid:durableId="1927297836">
    <w:abstractNumId w:val="6"/>
  </w:num>
  <w:num w:numId="7" w16cid:durableId="190640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49"/>
    <w:rsid w:val="000135D1"/>
    <w:rsid w:val="00025E49"/>
    <w:rsid w:val="0007148D"/>
    <w:rsid w:val="000C1C7D"/>
    <w:rsid w:val="00101329"/>
    <w:rsid w:val="00145471"/>
    <w:rsid w:val="001953D1"/>
    <w:rsid w:val="001B0A03"/>
    <w:rsid w:val="002139BA"/>
    <w:rsid w:val="0034440D"/>
    <w:rsid w:val="003746AE"/>
    <w:rsid w:val="003953F9"/>
    <w:rsid w:val="003F2AFB"/>
    <w:rsid w:val="004169AF"/>
    <w:rsid w:val="004232B3"/>
    <w:rsid w:val="004424D2"/>
    <w:rsid w:val="004931CF"/>
    <w:rsid w:val="004B4405"/>
    <w:rsid w:val="004D7866"/>
    <w:rsid w:val="00534A27"/>
    <w:rsid w:val="0058651D"/>
    <w:rsid w:val="00586D11"/>
    <w:rsid w:val="00595F28"/>
    <w:rsid w:val="005A192A"/>
    <w:rsid w:val="005D24DF"/>
    <w:rsid w:val="005E1F9C"/>
    <w:rsid w:val="006459CF"/>
    <w:rsid w:val="0065351D"/>
    <w:rsid w:val="00664F1A"/>
    <w:rsid w:val="00675244"/>
    <w:rsid w:val="006A5078"/>
    <w:rsid w:val="006B5E55"/>
    <w:rsid w:val="007225E1"/>
    <w:rsid w:val="00754BBD"/>
    <w:rsid w:val="007576E0"/>
    <w:rsid w:val="00757DBB"/>
    <w:rsid w:val="0076391D"/>
    <w:rsid w:val="007A56D2"/>
    <w:rsid w:val="007F5D66"/>
    <w:rsid w:val="00817811"/>
    <w:rsid w:val="008450CA"/>
    <w:rsid w:val="0086677C"/>
    <w:rsid w:val="00872858"/>
    <w:rsid w:val="008A3DCA"/>
    <w:rsid w:val="008F7CEE"/>
    <w:rsid w:val="00910F4A"/>
    <w:rsid w:val="00984488"/>
    <w:rsid w:val="00985EF4"/>
    <w:rsid w:val="009D5297"/>
    <w:rsid w:val="00A25971"/>
    <w:rsid w:val="00A30A1D"/>
    <w:rsid w:val="00B00053"/>
    <w:rsid w:val="00B22752"/>
    <w:rsid w:val="00B324DE"/>
    <w:rsid w:val="00B47400"/>
    <w:rsid w:val="00B4744A"/>
    <w:rsid w:val="00B65D9D"/>
    <w:rsid w:val="00B72E91"/>
    <w:rsid w:val="00B84C61"/>
    <w:rsid w:val="00B9098F"/>
    <w:rsid w:val="00B93CB8"/>
    <w:rsid w:val="00BA0132"/>
    <w:rsid w:val="00BE5D97"/>
    <w:rsid w:val="00C07D40"/>
    <w:rsid w:val="00C81EE4"/>
    <w:rsid w:val="00CB5430"/>
    <w:rsid w:val="00CC1F70"/>
    <w:rsid w:val="00CE1309"/>
    <w:rsid w:val="00D32D91"/>
    <w:rsid w:val="00D415C4"/>
    <w:rsid w:val="00DA719B"/>
    <w:rsid w:val="00DD1F7D"/>
    <w:rsid w:val="00E524B4"/>
    <w:rsid w:val="00E562B5"/>
    <w:rsid w:val="00E740C2"/>
    <w:rsid w:val="00F94F7E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9001"/>
  <w15:docId w15:val="{F786189A-17FE-4FFA-B895-DD87DC4D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2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E47F2D6534F5DAF90F2A9DF33C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B0746-667A-4C28-A769-D01D788459A4}"/>
      </w:docPartPr>
      <w:docPartBody>
        <w:p w:rsidR="009224B4" w:rsidRDefault="009224B4">
          <w:pPr>
            <w:pStyle w:val="E89E47F2D6534F5DAF90F2A9DF33CB69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C57F82AD98714F67880EB9F359F5E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A7D3A-5623-4333-8B4A-5BE24BD6A8BB}"/>
      </w:docPartPr>
      <w:docPartBody>
        <w:p w:rsidR="009224B4" w:rsidRDefault="009224B4">
          <w:pPr>
            <w:pStyle w:val="C57F82AD98714F67880EB9F359F5E0E4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8787F811478541F9ABC29692649E4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B213D-9E1B-453E-AC9E-9858D3A56E45}"/>
      </w:docPartPr>
      <w:docPartBody>
        <w:p w:rsidR="009224B4" w:rsidRDefault="009224B4">
          <w:pPr>
            <w:pStyle w:val="8787F811478541F9ABC29692649E4003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AF77CA8FD16C4F59ACD7CBA42195D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F63E2-8F6D-431E-B390-DA6456328469}"/>
      </w:docPartPr>
      <w:docPartBody>
        <w:p w:rsidR="009224B4" w:rsidRDefault="009224B4">
          <w:pPr>
            <w:pStyle w:val="AF77CA8FD16C4F59ACD7CBA42195D11D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E831B69A18A9473E8C6120B47565A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91686-401F-44C2-A3E5-D0D8E84789DE}"/>
      </w:docPartPr>
      <w:docPartBody>
        <w:p w:rsidR="009224B4" w:rsidRDefault="009224B4">
          <w:pPr>
            <w:pStyle w:val="E831B69A18A9473E8C6120B47565AA1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FDE99BA21F724864BE05A88155F97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D4E5C-9810-4A50-B0DA-07B81D7B52A6}"/>
      </w:docPartPr>
      <w:docPartBody>
        <w:p w:rsidR="00415415" w:rsidRDefault="000D5AAF" w:rsidP="000D5AAF">
          <w:pPr>
            <w:pStyle w:val="FDE99BA21F724864BE05A88155F97AEB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3A6ADE69785B44E1B290749DA50F7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DBC99-1A50-4FFC-9612-962A0F650B74}"/>
      </w:docPartPr>
      <w:docPartBody>
        <w:p w:rsidR="00415415" w:rsidRDefault="000D5AAF" w:rsidP="000D5AAF">
          <w:pPr>
            <w:pStyle w:val="3A6ADE69785B44E1B290749DA50F71F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B4"/>
    <w:rsid w:val="000D5AAF"/>
    <w:rsid w:val="002769D1"/>
    <w:rsid w:val="0039294B"/>
    <w:rsid w:val="00415415"/>
    <w:rsid w:val="006E570D"/>
    <w:rsid w:val="007F5D66"/>
    <w:rsid w:val="009224B4"/>
    <w:rsid w:val="00A30A1D"/>
    <w:rsid w:val="00A32DFD"/>
    <w:rsid w:val="00BA0132"/>
    <w:rsid w:val="00BD3D61"/>
    <w:rsid w:val="00D330E6"/>
    <w:rsid w:val="00E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5AAF"/>
    <w:rPr>
      <w:color w:val="808080"/>
    </w:rPr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E89E47F2D6534F5DAF90F2A9DF33CB69">
    <w:name w:val="E89E47F2D6534F5DAF90F2A9DF33CB69"/>
  </w:style>
  <w:style w:type="paragraph" w:customStyle="1" w:styleId="C57F82AD98714F67880EB9F359F5E0E4">
    <w:name w:val="C57F82AD98714F67880EB9F359F5E0E4"/>
  </w:style>
  <w:style w:type="paragraph" w:customStyle="1" w:styleId="8787F811478541F9ABC29692649E4003">
    <w:name w:val="8787F811478541F9ABC29692649E4003"/>
  </w:style>
  <w:style w:type="paragraph" w:customStyle="1" w:styleId="AF77CA8FD16C4F59ACD7CBA42195D11D">
    <w:name w:val="AF77CA8FD16C4F59ACD7CBA42195D11D"/>
  </w:style>
  <w:style w:type="paragraph" w:customStyle="1" w:styleId="E831B69A18A9473E8C6120B47565AA1A">
    <w:name w:val="E831B69A18A9473E8C6120B47565AA1A"/>
  </w:style>
  <w:style w:type="paragraph" w:customStyle="1" w:styleId="FDE99BA21F724864BE05A88155F97AEB">
    <w:name w:val="FDE99BA21F724864BE05A88155F97AEB"/>
    <w:rsid w:val="000D5AAF"/>
  </w:style>
  <w:style w:type="paragraph" w:customStyle="1" w:styleId="3A6ADE69785B44E1B290749DA50F71F1">
    <w:name w:val="3A6ADE69785B44E1B290749DA50F71F1"/>
    <w:rsid w:val="000D5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90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2025-11-27T12:31:00Z</cp:lastPrinted>
  <dcterms:created xsi:type="dcterms:W3CDTF">2026-05-05T07:20:00Z</dcterms:created>
  <dcterms:modified xsi:type="dcterms:W3CDTF">2026-05-05T07:20:00Z</dcterms:modified>
</cp:coreProperties>
</file>