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9EEE" w14:textId="51B3445A" w:rsidR="00091E0A" w:rsidRPr="00C16EA2" w:rsidRDefault="004B7FA6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C16EA2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E5BA4" wp14:editId="1B456EAB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9646349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5384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0F79E6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683EE9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Pluxee Česká republika a.s.</w:t>
                            </w:r>
                          </w:p>
                          <w:p w14:paraId="4E65F52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387A6CC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4BACBE9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3D17FFE5" w14:textId="77777777" w:rsidR="00091E0A" w:rsidRDefault="00091E0A">
                            <w:pPr>
                              <w:ind w:left="284"/>
                            </w:pPr>
                          </w:p>
                          <w:p w14:paraId="5CC0BCA5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911F894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E5BA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0A935384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0F79E6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683EE9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Pluxee Česká republika a.s.</w:t>
                      </w:r>
                    </w:p>
                    <w:p w14:paraId="4E65F52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387A6CC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4BACBE9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3D17FFE5" w14:textId="77777777" w:rsidR="00091E0A" w:rsidRDefault="00091E0A">
                      <w:pPr>
                        <w:ind w:left="284"/>
                      </w:pPr>
                    </w:p>
                    <w:p w14:paraId="5CC0BCA5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911F894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16EA2">
        <w:rPr>
          <w:rFonts w:asciiTheme="minorHAnsi" w:hAnsiTheme="minorHAnsi" w:cs="Aptos"/>
        </w:rPr>
        <w:t xml:space="preserve">                                                     </w:t>
      </w:r>
    </w:p>
    <w:p w14:paraId="3500056D" w14:textId="77777777" w:rsidR="00091E0A" w:rsidRPr="00C16EA2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5CDCEED4" w14:textId="77777777" w:rsidR="00091E0A" w:rsidRPr="00C16EA2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22C318C1" w14:textId="77777777" w:rsidR="00091E0A" w:rsidRPr="00C16EA2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31996082" w14:textId="77777777" w:rsidR="00091E0A" w:rsidRPr="00C16EA2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C16EA2">
        <w:rPr>
          <w:rFonts w:asciiTheme="minorHAnsi" w:hAnsiTheme="minorHAnsi" w:cs="Aptos"/>
          <w:b/>
        </w:rPr>
        <w:t xml:space="preserve">Spr. č.: </w:t>
      </w:r>
    </w:p>
    <w:p w14:paraId="64181E23" w14:textId="77777777" w:rsidR="00091E0A" w:rsidRPr="00C16EA2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C49066D" w14:textId="77777777" w:rsidR="00091E0A" w:rsidRPr="00C16EA2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C16EA2">
        <w:rPr>
          <w:rFonts w:asciiTheme="minorHAnsi" w:hAnsiTheme="minorHAnsi" w:cs="Aptos"/>
          <w:b/>
        </w:rPr>
        <w:t>Č.j.: 2026 / OBJ / 148</w:t>
      </w:r>
    </w:p>
    <w:p w14:paraId="688831AD" w14:textId="77777777" w:rsidR="00091E0A" w:rsidRPr="00C16EA2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C16EA2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4BE6AEE3" w14:textId="77777777" w:rsidR="00091E0A" w:rsidRPr="00C16EA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C16EA2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6BD009A9" w14:textId="77777777" w:rsidR="00091E0A" w:rsidRPr="00C16EA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70F9860" w14:textId="620DC871" w:rsidR="002C70C2" w:rsidRPr="00C16EA2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C16EA2">
        <w:rPr>
          <w:rFonts w:asciiTheme="minorHAnsi" w:hAnsiTheme="minorHAnsi" w:cs="Aptos"/>
        </w:rPr>
        <w:t xml:space="preserve">Vyřizuje: </w:t>
      </w:r>
      <w:r w:rsidR="00717FFA" w:rsidRPr="00C16EA2">
        <w:rPr>
          <w:rFonts w:asciiTheme="minorHAnsi" w:hAnsiTheme="minorHAnsi" w:cs="Aptos"/>
          <w:highlight w:val="black"/>
        </w:rPr>
        <w:t>XXXXXXXXXXXXXXX</w:t>
      </w:r>
    </w:p>
    <w:p w14:paraId="1C5557A5" w14:textId="77777777" w:rsidR="00091E0A" w:rsidRPr="00C16EA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1101455" w14:textId="77777777" w:rsidR="00091E0A" w:rsidRPr="00C16EA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0E8CDFB" w14:textId="77777777" w:rsidR="00091E0A" w:rsidRPr="00C16EA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E32EC80" w14:textId="77777777" w:rsidR="00091E0A" w:rsidRPr="00C16EA2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32A7CDEE" w14:textId="77777777" w:rsidR="00091E0A" w:rsidRPr="00C16EA2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C16EA2">
        <w:rPr>
          <w:rFonts w:asciiTheme="minorHAnsi" w:hAnsiTheme="minorHAnsi" w:cs="Aptos"/>
        </w:rPr>
        <w:tab/>
        <w:t xml:space="preserve">                                      </w:t>
      </w:r>
    </w:p>
    <w:p w14:paraId="6A93FECC" w14:textId="5956B76C" w:rsidR="00091E0A" w:rsidRPr="00C16EA2" w:rsidRDefault="00215F0E">
      <w:pPr>
        <w:rPr>
          <w:rFonts w:asciiTheme="minorHAnsi" w:hAnsiTheme="minorHAnsi" w:cs="Aptos"/>
        </w:rPr>
      </w:pP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Pr="00C16EA2">
        <w:rPr>
          <w:rFonts w:asciiTheme="minorHAnsi" w:hAnsiTheme="minorHAnsi" w:cs="Aptos"/>
        </w:rPr>
        <w:tab/>
      </w:r>
      <w:r w:rsidR="00717FFA" w:rsidRPr="00C16EA2">
        <w:rPr>
          <w:rFonts w:asciiTheme="minorHAnsi" w:hAnsiTheme="minorHAnsi" w:cs="Aptos"/>
        </w:rPr>
        <w:t xml:space="preserve"> </w:t>
      </w:r>
      <w:r w:rsidRPr="00C16EA2">
        <w:rPr>
          <w:rFonts w:asciiTheme="minorHAnsi" w:hAnsiTheme="minorHAnsi" w:cs="Aptos"/>
        </w:rPr>
        <w:t xml:space="preserve">      Brno </w:t>
      </w:r>
      <w:r w:rsidR="004B7FA6" w:rsidRPr="00C16EA2">
        <w:rPr>
          <w:rFonts w:asciiTheme="minorHAnsi" w:hAnsiTheme="minorHAnsi" w:cs="Aptos"/>
        </w:rPr>
        <w:t xml:space="preserve">  4. 5. 2026</w:t>
      </w:r>
    </w:p>
    <w:p w14:paraId="4AA2C20F" w14:textId="77777777" w:rsidR="00091E0A" w:rsidRPr="00C16EA2" w:rsidRDefault="00091E0A">
      <w:pPr>
        <w:rPr>
          <w:rFonts w:asciiTheme="minorHAnsi" w:hAnsiTheme="minorHAnsi" w:cs="Aptos"/>
        </w:rPr>
      </w:pPr>
    </w:p>
    <w:p w14:paraId="60FB8D24" w14:textId="77777777" w:rsidR="00091E0A" w:rsidRPr="00C16EA2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C16EA2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C16EA2">
        <w:rPr>
          <w:rFonts w:asciiTheme="minorHAnsi" w:hAnsiTheme="minorHAnsi" w:cs="Aptos"/>
          <w:b/>
          <w:bCs/>
          <w:iCs/>
        </w:rPr>
        <w:t xml:space="preserve"> </w:t>
      </w:r>
    </w:p>
    <w:p w14:paraId="2D629A29" w14:textId="77777777" w:rsidR="00091E0A" w:rsidRPr="00C16EA2" w:rsidRDefault="00091E0A">
      <w:pPr>
        <w:rPr>
          <w:rFonts w:asciiTheme="minorHAnsi" w:hAnsiTheme="minorHAnsi" w:cs="Aptos"/>
        </w:rPr>
      </w:pPr>
    </w:p>
    <w:p w14:paraId="3AC0E8F1" w14:textId="77777777" w:rsidR="00091E0A" w:rsidRPr="00C16EA2" w:rsidRDefault="00091E0A">
      <w:pPr>
        <w:rPr>
          <w:rFonts w:asciiTheme="minorHAnsi" w:hAnsiTheme="minorHAnsi" w:cs="Aptos"/>
        </w:rPr>
      </w:pPr>
      <w:r w:rsidRPr="00C16EA2">
        <w:rPr>
          <w:rFonts w:asciiTheme="minorHAnsi" w:hAnsiTheme="minorHAnsi" w:cs="Aptos"/>
        </w:rPr>
        <w:t>Objednáváme u Vás 6.494 ks Gastro Pass CARD pro zaměstnance NS za měsíc duben 2026.</w:t>
      </w:r>
    </w:p>
    <w:p w14:paraId="15B53B6C" w14:textId="77777777" w:rsidR="00091E0A" w:rsidRPr="00C16EA2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16EA2" w14:paraId="0D813A8B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B557DA" w14:textId="77777777" w:rsidR="003938BE" w:rsidRPr="00C16EA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C16EA2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F83A30" w14:textId="77777777" w:rsidR="003938BE" w:rsidRPr="00C16EA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C16EA2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DCFDCF" w14:textId="77777777" w:rsidR="003938BE" w:rsidRPr="00C16EA2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C16EA2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01B4C8" w14:textId="77777777" w:rsidR="003938BE" w:rsidRPr="00C16EA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C16EA2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C16EA2" w14:paraId="50E4C98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AFB0D3" w14:textId="77777777" w:rsidR="003938BE" w:rsidRPr="00C16EA2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C16EA2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1F6FAF" w14:textId="77777777" w:rsidR="003938BE" w:rsidRPr="00C16EA2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C16EA2">
              <w:rPr>
                <w:rFonts w:asciiTheme="minorHAnsi" w:hAnsiTheme="minorHAnsi" w:cs="Aptos"/>
              </w:rPr>
              <w:t>Gastro Pass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0C6F08" w14:textId="77777777" w:rsidR="003938BE" w:rsidRPr="00C16EA2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  <w:r w:rsidRPr="00C16EA2">
              <w:rPr>
                <w:rFonts w:asciiTheme="minorHAnsi" w:hAnsiTheme="minorHAnsi" w:cs="Aptos"/>
              </w:rPr>
              <w:t>6494,00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0C5350" w14:textId="77777777" w:rsidR="003938BE" w:rsidRPr="00C16EA2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C16EA2">
              <w:rPr>
                <w:rFonts w:asciiTheme="minorHAnsi" w:hAnsiTheme="minorHAnsi" w:cs="Aptos"/>
              </w:rPr>
              <w:t>811750,00</w:t>
            </w:r>
          </w:p>
        </w:tc>
      </w:tr>
    </w:tbl>
    <w:p w14:paraId="741412FD" w14:textId="77777777" w:rsidR="003938BE" w:rsidRPr="00C16EA2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1295C23" w14:textId="77777777" w:rsidR="00091E0A" w:rsidRPr="00C16EA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AC077AA" w14:textId="77777777" w:rsidR="00091E0A" w:rsidRPr="00C16EA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4BBA380" w14:textId="77777777" w:rsidR="00091E0A" w:rsidRPr="00C16EA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D7C512C" w14:textId="77777777" w:rsidR="00091E0A" w:rsidRPr="00C16EA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542DF94" w14:textId="77777777" w:rsidR="00091E0A" w:rsidRPr="00C16EA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C16EA2">
        <w:rPr>
          <w:rFonts w:asciiTheme="minorHAnsi" w:hAnsiTheme="minorHAnsi" w:cs="Aptos"/>
        </w:rPr>
        <w:tab/>
      </w:r>
    </w:p>
    <w:p w14:paraId="7187D507" w14:textId="77777777" w:rsidR="00091E0A" w:rsidRPr="00C16EA2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C16EA2">
        <w:rPr>
          <w:rFonts w:asciiTheme="minorHAnsi" w:hAnsiTheme="minorHAnsi" w:cs="Aptos"/>
          <w:snapToGrid w:val="0"/>
        </w:rPr>
        <w:t>Termín dodání do</w:t>
      </w:r>
      <w:r w:rsidR="00091E0A" w:rsidRPr="00C16EA2">
        <w:rPr>
          <w:rFonts w:asciiTheme="minorHAnsi" w:hAnsiTheme="minorHAnsi" w:cs="Aptos"/>
          <w:snapToGrid w:val="0"/>
        </w:rPr>
        <w:t>: 10.05.2026</w:t>
      </w:r>
    </w:p>
    <w:p w14:paraId="03046A74" w14:textId="77777777" w:rsidR="00091E0A" w:rsidRPr="00C16EA2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B748FD3" w14:textId="77777777" w:rsidR="00091E0A" w:rsidRPr="00C16EA2" w:rsidRDefault="00812490">
      <w:pPr>
        <w:ind w:left="5664" w:firstLine="708"/>
        <w:rPr>
          <w:rFonts w:asciiTheme="minorHAnsi" w:hAnsiTheme="minorHAnsi" w:cs="Aptos"/>
        </w:rPr>
      </w:pPr>
      <w:r w:rsidRPr="00C16EA2">
        <w:rPr>
          <w:rFonts w:asciiTheme="minorHAnsi" w:hAnsiTheme="minorHAnsi" w:cs="Aptos"/>
        </w:rPr>
        <w:t xml:space="preserve">        Ing. Roman Krupica</w:t>
      </w:r>
    </w:p>
    <w:p w14:paraId="21BE6786" w14:textId="77777777" w:rsidR="00091E0A" w:rsidRPr="00C16EA2" w:rsidRDefault="00812490" w:rsidP="00812490">
      <w:pPr>
        <w:ind w:left="4956" w:firstLine="708"/>
        <w:rPr>
          <w:rFonts w:asciiTheme="minorHAnsi" w:hAnsiTheme="minorHAnsi" w:cs="Aptos"/>
        </w:rPr>
      </w:pPr>
      <w:r w:rsidRPr="00C16EA2">
        <w:rPr>
          <w:rFonts w:asciiTheme="minorHAnsi" w:hAnsiTheme="minorHAnsi" w:cs="Aptos"/>
        </w:rPr>
        <w:t xml:space="preserve">                      </w:t>
      </w:r>
      <w:r w:rsidR="00091E0A" w:rsidRPr="00C16EA2">
        <w:rPr>
          <w:rFonts w:asciiTheme="minorHAnsi" w:hAnsiTheme="minorHAnsi" w:cs="Aptos"/>
        </w:rPr>
        <w:t xml:space="preserve">ředitel správy NS </w:t>
      </w:r>
    </w:p>
    <w:p w14:paraId="2096504E" w14:textId="77777777" w:rsidR="0053560B" w:rsidRPr="00C16EA2" w:rsidRDefault="0053560B">
      <w:pPr>
        <w:rPr>
          <w:rFonts w:asciiTheme="minorHAnsi" w:hAnsiTheme="minorHAnsi" w:cs="Aptos"/>
        </w:rPr>
      </w:pPr>
    </w:p>
    <w:p w14:paraId="419384E5" w14:textId="77777777" w:rsidR="00E97CFD" w:rsidRPr="00C16EA2" w:rsidRDefault="00E97CFD">
      <w:pPr>
        <w:rPr>
          <w:rFonts w:asciiTheme="minorHAnsi" w:hAnsiTheme="minorHAnsi" w:cs="Aptos"/>
        </w:rPr>
      </w:pPr>
    </w:p>
    <w:p w14:paraId="535E26BF" w14:textId="77777777" w:rsidR="00E97CFD" w:rsidRPr="00C16EA2" w:rsidRDefault="00E97CFD">
      <w:pPr>
        <w:rPr>
          <w:rFonts w:asciiTheme="minorHAnsi" w:hAnsiTheme="minorHAnsi" w:cs="Aptos"/>
        </w:rPr>
      </w:pPr>
    </w:p>
    <w:p w14:paraId="5E015A42" w14:textId="77777777" w:rsidR="00E97CFD" w:rsidRPr="00C16EA2" w:rsidRDefault="00E97CFD">
      <w:pPr>
        <w:rPr>
          <w:rFonts w:asciiTheme="minorHAnsi" w:hAnsiTheme="minorHAnsi" w:cs="Aptos"/>
        </w:rPr>
      </w:pPr>
    </w:p>
    <w:p w14:paraId="74F06CE4" w14:textId="77777777" w:rsidR="00E97CFD" w:rsidRPr="00C16EA2" w:rsidRDefault="00E97CFD">
      <w:pPr>
        <w:rPr>
          <w:rFonts w:asciiTheme="minorHAnsi" w:hAnsiTheme="minorHAnsi" w:cs="Aptos"/>
        </w:rPr>
      </w:pPr>
    </w:p>
    <w:sectPr w:rsidR="00E97CFD" w:rsidRPr="00C16EA2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907C" w14:textId="77777777" w:rsidR="0006159D" w:rsidRDefault="0006159D">
      <w:r>
        <w:separator/>
      </w:r>
    </w:p>
  </w:endnote>
  <w:endnote w:type="continuationSeparator" w:id="0">
    <w:p w14:paraId="12AB374C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D7A4" w14:textId="7B63025A" w:rsidR="00283821" w:rsidRDefault="004B7FA6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5C44826" wp14:editId="29E96F63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37134577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413FAE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108F4D" wp14:editId="3131BE9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733412492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E8D9F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Nejvyšší 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47EBF031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08F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6FDE8D9F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Nejvyšší 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47EBF031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7F4495AD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DE9B" w14:textId="2C0865A7" w:rsidR="00283821" w:rsidRDefault="004B7FA6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4567155" wp14:editId="45BAD84A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41145155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30C8C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46CD87" wp14:editId="1741E691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838337231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A1FAA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Nejvyšší 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74D9073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6CD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296A1FAA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Nejvyšší 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74D9073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190ED174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3070" w14:textId="58D51B5C" w:rsidR="00FD4426" w:rsidRDefault="004B7FA6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5BB693B" wp14:editId="4D83EAD7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3624642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C5AD5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1C0C004" wp14:editId="267FBCF1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80113147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ED45B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Nejvyšší 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7F054E51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0C0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065ED45B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Nejvyšší 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7F054E51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47D81573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237B" w14:textId="77777777" w:rsidR="0006159D" w:rsidRDefault="0006159D">
      <w:r>
        <w:separator/>
      </w:r>
    </w:p>
  </w:footnote>
  <w:footnote w:type="continuationSeparator" w:id="0">
    <w:p w14:paraId="310A92DF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8374" w14:textId="77777777" w:rsidR="00876FEB" w:rsidRPr="00876FEB" w:rsidRDefault="00876FEB" w:rsidP="00876FEB">
    <w:pPr>
      <w:rPr>
        <w:bCs/>
        <w:iCs/>
      </w:rPr>
    </w:pPr>
  </w:p>
  <w:p w14:paraId="1E87CF89" w14:textId="77777777" w:rsidR="00D430CE" w:rsidRDefault="00D430CE" w:rsidP="00D430CE">
    <w:pPr>
      <w:rPr>
        <w:bCs/>
        <w:iCs/>
      </w:rPr>
    </w:pPr>
  </w:p>
  <w:p w14:paraId="5B317ECE" w14:textId="77777777" w:rsidR="00876FEB" w:rsidRDefault="00876FEB" w:rsidP="00D430CE">
    <w:pPr>
      <w:rPr>
        <w:bCs/>
        <w:iCs/>
      </w:rPr>
    </w:pPr>
  </w:p>
  <w:p w14:paraId="14DA7BFB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2672" w14:textId="26650A1F" w:rsidR="00E97CFD" w:rsidRPr="00876FEB" w:rsidRDefault="004B7FA6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3E47936D" wp14:editId="7589112E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78D12F" w14:textId="77777777" w:rsidR="00E97CFD" w:rsidRDefault="00E97CFD" w:rsidP="00E97CFD">
    <w:pPr>
      <w:rPr>
        <w:bCs/>
        <w:iCs/>
      </w:rPr>
    </w:pPr>
  </w:p>
  <w:p w14:paraId="7DFDD5F5" w14:textId="77777777" w:rsidR="00E97CFD" w:rsidRDefault="00E97CFD" w:rsidP="00E97CFD">
    <w:pPr>
      <w:rPr>
        <w:bCs/>
        <w:iCs/>
      </w:rPr>
    </w:pPr>
  </w:p>
  <w:p w14:paraId="0E0608B3" w14:textId="77777777" w:rsidR="00E97CFD" w:rsidRDefault="00E97CFD" w:rsidP="00E97CFD">
    <w:pPr>
      <w:rPr>
        <w:bCs/>
        <w:iCs/>
      </w:rPr>
    </w:pPr>
  </w:p>
  <w:p w14:paraId="188875B3" w14:textId="18BF7C15" w:rsidR="00E97CFD" w:rsidRDefault="004B7FA6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AEF9F34" wp14:editId="18C355CE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2727069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7D4F8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F9F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4087D4F8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618101F" w14:textId="77777777" w:rsidR="00E97CFD" w:rsidRDefault="00E97CFD" w:rsidP="00E97CFD">
    <w:pPr>
      <w:rPr>
        <w:bCs/>
        <w:iCs/>
      </w:rPr>
    </w:pPr>
  </w:p>
  <w:p w14:paraId="242F42AA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B_ID_DOK" w:val="objednavka.docx 2026/05/05 11:14:00"/>
    <w:docVar w:name="DOKUMENT_ADRESAR_FS" w:val="C:\TMP\DB"/>
    <w:docVar w:name="DOKUMENT_AUTOMATICKE_UKLADANI" w:val="NE"/>
    <w:docVar w:name="DOKUMENT_PERIODA_UKLADANI" w:val="11"/>
    <w:docVar w:name="DOKUMENT_ULOZIT_JAKO_DOCX" w:val="ANO"/>
    <w:docVar w:name="DOKUMENT_ULOZIT_JAKO_PDF" w:val="NE"/>
    <w:docVar w:name="ODD_POLI" w:val="`"/>
    <w:docVar w:name="ODD_ZAZNAMU" w:val="^"/>
    <w:docVar w:name="PODMINKA" w:val="A.Id_skupiny = 2921055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D089B"/>
    <w:rsid w:val="003F6F2F"/>
    <w:rsid w:val="004024C3"/>
    <w:rsid w:val="00444762"/>
    <w:rsid w:val="00460394"/>
    <w:rsid w:val="004A25CB"/>
    <w:rsid w:val="004B5690"/>
    <w:rsid w:val="004B5726"/>
    <w:rsid w:val="004B7FA6"/>
    <w:rsid w:val="00503F27"/>
    <w:rsid w:val="0053560B"/>
    <w:rsid w:val="00637858"/>
    <w:rsid w:val="006455DB"/>
    <w:rsid w:val="006C5465"/>
    <w:rsid w:val="006D5C61"/>
    <w:rsid w:val="007001C8"/>
    <w:rsid w:val="0071185B"/>
    <w:rsid w:val="00717FFA"/>
    <w:rsid w:val="007A4F00"/>
    <w:rsid w:val="00812490"/>
    <w:rsid w:val="00876FEB"/>
    <w:rsid w:val="008D0AB3"/>
    <w:rsid w:val="00911CB4"/>
    <w:rsid w:val="00946634"/>
    <w:rsid w:val="009B4AA6"/>
    <w:rsid w:val="00A03D50"/>
    <w:rsid w:val="00A41DE5"/>
    <w:rsid w:val="00A477EC"/>
    <w:rsid w:val="00A56CDE"/>
    <w:rsid w:val="00A76C40"/>
    <w:rsid w:val="00B569B3"/>
    <w:rsid w:val="00BB3FDD"/>
    <w:rsid w:val="00C16EA2"/>
    <w:rsid w:val="00C45AFE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9268D4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59</Words>
  <Characters>479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2026-05-05T08:08:00Z</dcterms:created>
  <dcterms:modified xsi:type="dcterms:W3CDTF">2026-05-05T09:17:00Z</dcterms:modified>
</cp:coreProperties>
</file>