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9682C" w14:textId="760916E9" w:rsidR="00307C16" w:rsidRPr="00104E16" w:rsidRDefault="00D225F9" w:rsidP="00BA4BC0">
      <w:pPr>
        <w:pStyle w:val="St1Nzevsml"/>
        <w:rPr>
          <w:sz w:val="18"/>
          <w:szCs w:val="18"/>
        </w:rPr>
      </w:pPr>
      <w:r>
        <w:rPr>
          <w:sz w:val="18"/>
          <w:szCs w:val="18"/>
        </w:rPr>
        <w:t xml:space="preserve">Dodatek č. </w:t>
      </w:r>
      <w:sdt>
        <w:sdtPr>
          <w:rPr>
            <w:sz w:val="15"/>
            <w:szCs w:val="15"/>
          </w:rPr>
          <w:alias w:val="Číslo dodatku"/>
          <w:tag w:val="Číslo dodatku"/>
          <w:id w:val="1452588794"/>
          <w:placeholder>
            <w:docPart w:val="B77957B2CBA34FBC81C530AFB9A0AD31"/>
          </w:placeholder>
          <w15:color w:val="993366"/>
          <w:comboBox>
            <w:listItem w:value="Zvolte položku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comboBox>
        </w:sdtPr>
        <w:sdtEndPr/>
        <w:sdtContent>
          <w:r w:rsidR="001843EF">
            <w:rPr>
              <w:sz w:val="15"/>
              <w:szCs w:val="15"/>
            </w:rPr>
            <w:t>3</w:t>
          </w:r>
        </w:sdtContent>
      </w:sdt>
      <w:r w:rsidR="00723844">
        <w:rPr>
          <w:sz w:val="18"/>
          <w:szCs w:val="18"/>
        </w:rPr>
        <w:t xml:space="preserve"> </w:t>
      </w:r>
      <w:r>
        <w:rPr>
          <w:sz w:val="18"/>
          <w:szCs w:val="18"/>
        </w:rPr>
        <w:t>ke smlouvě</w:t>
      </w:r>
      <w:r w:rsidR="00771619" w:rsidRPr="00104E16">
        <w:rPr>
          <w:sz w:val="18"/>
          <w:szCs w:val="18"/>
        </w:rPr>
        <w:t xml:space="preserve"> o poskytování licencí k užití </w:t>
      </w:r>
      <w:r w:rsidR="00DC7F31" w:rsidRPr="00104E16">
        <w:rPr>
          <w:sz w:val="18"/>
          <w:szCs w:val="18"/>
        </w:rPr>
        <w:t>software</w:t>
      </w:r>
      <w:r>
        <w:rPr>
          <w:sz w:val="18"/>
          <w:szCs w:val="18"/>
        </w:rPr>
        <w:t xml:space="preserve"> </w:t>
      </w:r>
      <w:r w:rsidR="00771619" w:rsidRPr="00104E16">
        <w:rPr>
          <w:sz w:val="18"/>
          <w:szCs w:val="18"/>
        </w:rPr>
        <w:t>a souvisejících služeb</w:t>
      </w:r>
    </w:p>
    <w:p w14:paraId="358E0F31" w14:textId="77777777" w:rsidR="00307C16" w:rsidRPr="00104E16" w:rsidRDefault="00771619" w:rsidP="00BA4BC0">
      <w:pPr>
        <w:pStyle w:val="St4Nzevcentr"/>
        <w:rPr>
          <w:i/>
          <w:iCs/>
          <w:sz w:val="15"/>
          <w:szCs w:val="15"/>
        </w:rPr>
      </w:pPr>
      <w:r w:rsidRPr="00104E16">
        <w:rPr>
          <w:i/>
          <w:iCs/>
          <w:sz w:val="15"/>
          <w:szCs w:val="15"/>
        </w:rPr>
        <w:t>uzavřen</w:t>
      </w:r>
      <w:r w:rsidR="00DE3769">
        <w:rPr>
          <w:i/>
          <w:iCs/>
          <w:sz w:val="15"/>
          <w:szCs w:val="15"/>
        </w:rPr>
        <w:t xml:space="preserve">ý </w:t>
      </w:r>
      <w:r w:rsidRPr="00104E16">
        <w:rPr>
          <w:i/>
          <w:iCs/>
          <w:sz w:val="15"/>
          <w:szCs w:val="15"/>
        </w:rPr>
        <w:t>mezi těmito smluvními stranami:</w:t>
      </w:r>
    </w:p>
    <w:p w14:paraId="25E98EEA" w14:textId="15566272" w:rsidR="00E70A12" w:rsidRPr="00CD391C" w:rsidRDefault="00E70A12" w:rsidP="00E70A12">
      <w:pPr>
        <w:pStyle w:val="St8Odstavectun"/>
        <w:spacing w:line="360" w:lineRule="auto"/>
        <w:rPr>
          <w:sz w:val="15"/>
          <w:szCs w:val="15"/>
        </w:rPr>
      </w:pPr>
      <w:r w:rsidRPr="00CD391C">
        <w:rPr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F45CF7" wp14:editId="7C446B79">
                <wp:simplePos x="0" y="0"/>
                <wp:positionH relativeFrom="margin">
                  <wp:align>left</wp:align>
                </wp:positionH>
                <wp:positionV relativeFrom="paragraph">
                  <wp:posOffset>181543</wp:posOffset>
                </wp:positionV>
                <wp:extent cx="3168650" cy="289560"/>
                <wp:effectExtent l="0" t="0" r="12700" b="15240"/>
                <wp:wrapNone/>
                <wp:docPr id="109014407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65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1AAE1E" w14:textId="242E32E3" w:rsidR="006B5AD5" w:rsidRPr="00CD391C" w:rsidRDefault="00EE67FF" w:rsidP="006B5AD5">
                            <w:pPr>
                              <w:pStyle w:val="St5Textodstavce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983215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Školní jídelna 1. Základní školy, Komenského nám. 69</w:t>
                            </w:r>
                          </w:p>
                          <w:p w14:paraId="4C968E23" w14:textId="77777777" w:rsidR="00E70A12" w:rsidRPr="00CD391C" w:rsidRDefault="00E70A12" w:rsidP="00E70A12">
                            <w:pPr>
                              <w:pStyle w:val="St5Textodstavce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F45CF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14.3pt;width:249.5pt;height:22.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" filled="f" stroked="f" strokeweight=".5pt">
                <v:textbox inset="0,0,0,0">
                  <w:txbxContent>
                    <w:p w14:paraId="5A1AAE1E" w14:textId="242E32E3" w:rsidR="006B5AD5" w:rsidRPr="00CD391C" w:rsidRDefault="00EE67FF" w:rsidP="006B5AD5">
                      <w:pPr>
                        <w:pStyle w:val="St5Textodstavce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 w:rsidRPr="00983215">
                        <w:rPr>
                          <w:b/>
                          <w:bCs/>
                          <w:sz w:val="15"/>
                          <w:szCs w:val="15"/>
                        </w:rPr>
                        <w:t>Školní jídelna 1. Základní školy, Komenského nám. 69</w:t>
                      </w:r>
                    </w:p>
                    <w:p w14:paraId="4C968E23" w14:textId="77777777" w:rsidR="00E70A12" w:rsidRPr="00CD391C" w:rsidRDefault="00E70A12" w:rsidP="00E70A12">
                      <w:pPr>
                        <w:pStyle w:val="St5Textodstavce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391C">
        <w:rPr>
          <w:sz w:val="15"/>
          <w:szCs w:val="15"/>
        </w:rPr>
        <w:t xml:space="preserve">1. </w:t>
      </w:r>
      <w:r w:rsidR="0018374D">
        <w:rPr>
          <w:sz w:val="15"/>
          <w:szCs w:val="15"/>
        </w:rPr>
        <w:t>nabyvatelem (zák. č.:</w:t>
      </w:r>
      <w:r w:rsidR="00EE67FF" w:rsidRPr="00EE67FF">
        <w:rPr>
          <w:sz w:val="15"/>
          <w:szCs w:val="15"/>
        </w:rPr>
        <w:t xml:space="preserve"> </w:t>
      </w:r>
      <w:proofErr w:type="gramStart"/>
      <w:r w:rsidR="00EE67FF">
        <w:rPr>
          <w:sz w:val="15"/>
          <w:szCs w:val="15"/>
        </w:rPr>
        <w:t>3745</w:t>
      </w:r>
      <w:r w:rsidR="0018374D">
        <w:rPr>
          <w:sz w:val="15"/>
          <w:szCs w:val="15"/>
        </w:rPr>
        <w:t xml:space="preserve"> )</w:t>
      </w:r>
      <w:proofErr w:type="gramEnd"/>
    </w:p>
    <w:p w14:paraId="0C1C5EC2" w14:textId="77777777" w:rsidR="00E70A12" w:rsidRPr="00CD391C" w:rsidRDefault="00E70A12" w:rsidP="00E70A12">
      <w:pPr>
        <w:pStyle w:val="St5Textodstavce"/>
        <w:spacing w:line="240" w:lineRule="auto"/>
        <w:rPr>
          <w:sz w:val="15"/>
          <w:szCs w:val="15"/>
        </w:rPr>
      </w:pPr>
    </w:p>
    <w:p w14:paraId="4050F4DF" w14:textId="77777777" w:rsidR="000F7EB1" w:rsidRDefault="000F7EB1" w:rsidP="00E70A12">
      <w:pPr>
        <w:pStyle w:val="St5Textodstavce"/>
        <w:spacing w:line="240" w:lineRule="auto"/>
        <w:rPr>
          <w:sz w:val="15"/>
          <w:szCs w:val="15"/>
        </w:rPr>
      </w:pPr>
    </w:p>
    <w:p w14:paraId="376BF159" w14:textId="1B630203" w:rsidR="00E70A12" w:rsidRPr="00CD391C" w:rsidRDefault="00E70A12" w:rsidP="00E70A12">
      <w:pPr>
        <w:pStyle w:val="St5Textodstavce"/>
        <w:spacing w:line="240" w:lineRule="auto"/>
        <w:rPr>
          <w:sz w:val="15"/>
          <w:szCs w:val="15"/>
        </w:rPr>
      </w:pPr>
      <w:r w:rsidRPr="00CD391C">
        <w:rPr>
          <w:sz w:val="15"/>
          <w:szCs w:val="15"/>
        </w:rPr>
        <w:t xml:space="preserve">IČO: </w:t>
      </w:r>
      <w:r w:rsidR="00EE67FF">
        <w:rPr>
          <w:sz w:val="15"/>
          <w:szCs w:val="15"/>
        </w:rPr>
        <w:t>70999104</w:t>
      </w:r>
    </w:p>
    <w:p w14:paraId="4316B800" w14:textId="4373BFC9" w:rsidR="00E70A12" w:rsidRPr="00CD391C" w:rsidRDefault="00E70A12" w:rsidP="00E70A12">
      <w:pPr>
        <w:pStyle w:val="St5Textodstavce"/>
        <w:spacing w:line="240" w:lineRule="auto"/>
        <w:rPr>
          <w:sz w:val="15"/>
          <w:szCs w:val="15"/>
        </w:rPr>
      </w:pPr>
      <w:r w:rsidRPr="00CD391C">
        <w:rPr>
          <w:sz w:val="15"/>
          <w:szCs w:val="15"/>
        </w:rPr>
        <w:t xml:space="preserve">sídlem </w:t>
      </w:r>
      <w:r w:rsidR="00EE67FF">
        <w:rPr>
          <w:sz w:val="15"/>
          <w:szCs w:val="15"/>
        </w:rPr>
        <w:t>Komenského náměstí 69, Sedlčany, 26401</w:t>
      </w:r>
    </w:p>
    <w:p w14:paraId="133205F8" w14:textId="343F5E34" w:rsidR="00E70A12" w:rsidRPr="00CD391C" w:rsidRDefault="00E70A12" w:rsidP="00E70A12">
      <w:pPr>
        <w:pStyle w:val="St5Textodstavce"/>
        <w:spacing w:line="240" w:lineRule="auto"/>
        <w:rPr>
          <w:sz w:val="15"/>
          <w:szCs w:val="15"/>
        </w:rPr>
      </w:pPr>
      <w:r w:rsidRPr="00CD391C">
        <w:rPr>
          <w:sz w:val="15"/>
          <w:szCs w:val="15"/>
        </w:rPr>
        <w:t xml:space="preserve">e-mail, telefon:  </w:t>
      </w:r>
      <w:r w:rsidR="00EE67FF">
        <w:rPr>
          <w:sz w:val="15"/>
          <w:szCs w:val="15"/>
        </w:rPr>
        <w:t xml:space="preserve">skolnijidelnaI.ZS.Sedlcany@seznam.cz, </w:t>
      </w:r>
    </w:p>
    <w:p w14:paraId="011BAF79" w14:textId="6451141E" w:rsidR="00E70A12" w:rsidRPr="00CD391C" w:rsidRDefault="00E70A12" w:rsidP="00E70A12">
      <w:pPr>
        <w:pStyle w:val="St5Textodstavce"/>
        <w:spacing w:line="240" w:lineRule="auto"/>
        <w:rPr>
          <w:sz w:val="15"/>
          <w:szCs w:val="15"/>
        </w:rPr>
      </w:pPr>
      <w:r w:rsidRPr="00CD391C">
        <w:rPr>
          <w:sz w:val="15"/>
          <w:szCs w:val="15"/>
        </w:rPr>
        <w:t xml:space="preserve">zástupce: </w:t>
      </w:r>
      <w:r w:rsidR="00EE67FF">
        <w:rPr>
          <w:sz w:val="15"/>
          <w:szCs w:val="15"/>
        </w:rPr>
        <w:t>Jaroslava Mrázková</w:t>
      </w:r>
    </w:p>
    <w:p w14:paraId="1E276729" w14:textId="77777777" w:rsidR="00E70A12" w:rsidRPr="00CD391C" w:rsidRDefault="00E70A12" w:rsidP="00A62D4B">
      <w:pPr>
        <w:pStyle w:val="St5Textodstavce"/>
        <w:spacing w:line="240" w:lineRule="auto"/>
        <w:rPr>
          <w:sz w:val="15"/>
          <w:szCs w:val="15"/>
        </w:rPr>
      </w:pPr>
      <w:r w:rsidRPr="00CD391C">
        <w:rPr>
          <w:sz w:val="15"/>
          <w:szCs w:val="15"/>
        </w:rPr>
        <w:t>a</w:t>
      </w:r>
    </w:p>
    <w:p w14:paraId="68AD5E32" w14:textId="77777777" w:rsidR="00E70A12" w:rsidRPr="00CD391C" w:rsidRDefault="00E70A12" w:rsidP="00A62D4B">
      <w:pPr>
        <w:pStyle w:val="St8Odstavectun"/>
        <w:spacing w:line="240" w:lineRule="auto"/>
        <w:rPr>
          <w:sz w:val="15"/>
          <w:szCs w:val="15"/>
        </w:rPr>
      </w:pPr>
      <w:r w:rsidRPr="00CD391C">
        <w:rPr>
          <w:sz w:val="15"/>
          <w:szCs w:val="15"/>
        </w:rPr>
        <w:t xml:space="preserve">2. </w:t>
      </w:r>
      <w:r w:rsidR="0018374D">
        <w:rPr>
          <w:sz w:val="15"/>
          <w:szCs w:val="15"/>
        </w:rPr>
        <w:t>poskytovatelem</w:t>
      </w:r>
    </w:p>
    <w:p w14:paraId="5E038263" w14:textId="77777777" w:rsidR="00E70A12" w:rsidRPr="00CD391C" w:rsidRDefault="00E70A12" w:rsidP="00A62D4B">
      <w:pPr>
        <w:pStyle w:val="St5Textodstavce"/>
        <w:spacing w:line="240" w:lineRule="auto"/>
        <w:rPr>
          <w:b/>
          <w:bCs/>
          <w:sz w:val="15"/>
          <w:szCs w:val="15"/>
        </w:rPr>
      </w:pPr>
      <w:r w:rsidRPr="00CD391C">
        <w:rPr>
          <w:b/>
          <w:bCs/>
          <w:sz w:val="15"/>
          <w:szCs w:val="15"/>
        </w:rPr>
        <w:t>VIS Plzeň, s.r.o.</w:t>
      </w:r>
    </w:p>
    <w:p w14:paraId="47ADE66F" w14:textId="77777777" w:rsidR="00E70A12" w:rsidRPr="00CD391C" w:rsidRDefault="00E70A12" w:rsidP="00A62D4B">
      <w:pPr>
        <w:pStyle w:val="St5Textodstavce"/>
        <w:spacing w:line="240" w:lineRule="auto"/>
        <w:rPr>
          <w:sz w:val="15"/>
          <w:szCs w:val="15"/>
        </w:rPr>
      </w:pPr>
      <w:r w:rsidRPr="00CD391C">
        <w:rPr>
          <w:sz w:val="15"/>
          <w:szCs w:val="15"/>
        </w:rPr>
        <w:t>IČO: 453 30 344</w:t>
      </w:r>
    </w:p>
    <w:p w14:paraId="756DFB53" w14:textId="77777777" w:rsidR="00E70A12" w:rsidRPr="00CD391C" w:rsidRDefault="00E70A12" w:rsidP="00A62D4B">
      <w:pPr>
        <w:pStyle w:val="St5Textodstavce"/>
        <w:spacing w:line="240" w:lineRule="auto"/>
        <w:rPr>
          <w:sz w:val="15"/>
          <w:szCs w:val="15"/>
        </w:rPr>
      </w:pPr>
      <w:r w:rsidRPr="00CD391C">
        <w:rPr>
          <w:sz w:val="15"/>
          <w:szCs w:val="15"/>
        </w:rPr>
        <w:t>DIČ: CZ 453 30 344</w:t>
      </w:r>
    </w:p>
    <w:p w14:paraId="174F988A" w14:textId="77777777" w:rsidR="00E70A12" w:rsidRPr="00CD391C" w:rsidRDefault="00E70A12" w:rsidP="00A62D4B">
      <w:pPr>
        <w:pStyle w:val="St5Textodstavce"/>
        <w:spacing w:line="240" w:lineRule="auto"/>
        <w:rPr>
          <w:sz w:val="15"/>
          <w:szCs w:val="15"/>
        </w:rPr>
      </w:pPr>
      <w:r w:rsidRPr="00CD391C">
        <w:rPr>
          <w:sz w:val="15"/>
          <w:szCs w:val="15"/>
        </w:rPr>
        <w:t xml:space="preserve">sídlem Farského </w:t>
      </w:r>
      <w:r w:rsidRPr="00CD391C">
        <w:rPr>
          <w:color w:val="auto"/>
          <w:sz w:val="15"/>
          <w:szCs w:val="15"/>
        </w:rPr>
        <w:t>638/1</w:t>
      </w:r>
      <w:r w:rsidRPr="00CD391C">
        <w:rPr>
          <w:sz w:val="15"/>
          <w:szCs w:val="15"/>
        </w:rPr>
        <w:t>4, Východní Předměstí, 326 00 Plzeň</w:t>
      </w:r>
    </w:p>
    <w:p w14:paraId="639BA37F" w14:textId="77777777" w:rsidR="00E70A12" w:rsidRPr="00CD391C" w:rsidRDefault="00E70A12" w:rsidP="00A62D4B">
      <w:pPr>
        <w:pStyle w:val="St5Textodstavce"/>
        <w:spacing w:line="240" w:lineRule="auto"/>
        <w:rPr>
          <w:sz w:val="15"/>
          <w:szCs w:val="15"/>
        </w:rPr>
      </w:pPr>
      <w:r w:rsidRPr="00CD391C">
        <w:rPr>
          <w:sz w:val="15"/>
          <w:szCs w:val="15"/>
        </w:rPr>
        <w:t>bankovní spojení: Raiffeisenbank, 5046888001/5500</w:t>
      </w:r>
    </w:p>
    <w:p w14:paraId="64DC3645" w14:textId="77777777" w:rsidR="00E70A12" w:rsidRDefault="00E70A12" w:rsidP="00A62D4B">
      <w:pPr>
        <w:pStyle w:val="St5Textodstavce"/>
        <w:spacing w:line="240" w:lineRule="auto"/>
        <w:rPr>
          <w:sz w:val="15"/>
          <w:szCs w:val="15"/>
        </w:rPr>
      </w:pPr>
      <w:r w:rsidRPr="00CD391C">
        <w:rPr>
          <w:sz w:val="15"/>
          <w:szCs w:val="15"/>
        </w:rPr>
        <w:t>telefon: 377 457 330, 608 682</w:t>
      </w:r>
      <w:r w:rsidR="00522A6B">
        <w:rPr>
          <w:sz w:val="15"/>
          <w:szCs w:val="15"/>
        </w:rPr>
        <w:t> </w:t>
      </w:r>
      <w:r w:rsidRPr="00CD391C">
        <w:rPr>
          <w:sz w:val="15"/>
          <w:szCs w:val="15"/>
        </w:rPr>
        <w:t>885</w:t>
      </w:r>
    </w:p>
    <w:p w14:paraId="6F1AEDEC" w14:textId="77777777" w:rsidR="00522A6B" w:rsidRPr="00CD391C" w:rsidRDefault="00522A6B" w:rsidP="00A62D4B">
      <w:pPr>
        <w:pStyle w:val="St5Textodstavce"/>
        <w:spacing w:line="240" w:lineRule="auto"/>
        <w:rPr>
          <w:sz w:val="15"/>
          <w:szCs w:val="15"/>
        </w:rPr>
      </w:pPr>
      <w:r>
        <w:rPr>
          <w:sz w:val="15"/>
          <w:szCs w:val="15"/>
        </w:rPr>
        <w:t>e-mail:</w:t>
      </w:r>
      <w:r w:rsidR="00A4146B">
        <w:rPr>
          <w:sz w:val="15"/>
          <w:szCs w:val="15"/>
        </w:rPr>
        <w:t xml:space="preserve"> obchod@visplzen.cz</w:t>
      </w:r>
    </w:p>
    <w:p w14:paraId="77267669" w14:textId="77777777" w:rsidR="00E70A12" w:rsidRPr="00CD391C" w:rsidRDefault="00E70A12" w:rsidP="00A62D4B">
      <w:pPr>
        <w:pStyle w:val="St5Textodstavce"/>
        <w:spacing w:line="240" w:lineRule="auto"/>
        <w:rPr>
          <w:color w:val="auto"/>
          <w:sz w:val="15"/>
          <w:szCs w:val="15"/>
        </w:rPr>
      </w:pPr>
      <w:r w:rsidRPr="00CD391C">
        <w:rPr>
          <w:color w:val="auto"/>
          <w:sz w:val="15"/>
          <w:szCs w:val="15"/>
        </w:rPr>
        <w:t xml:space="preserve">zástupce: </w:t>
      </w:r>
      <w:r w:rsidR="00E12528">
        <w:rPr>
          <w:color w:val="auto"/>
          <w:sz w:val="15"/>
          <w:szCs w:val="15"/>
        </w:rPr>
        <w:t>Mgr. Adam Kilberger</w:t>
      </w:r>
      <w:r w:rsidRPr="00CD391C">
        <w:rPr>
          <w:color w:val="auto"/>
          <w:sz w:val="15"/>
          <w:szCs w:val="15"/>
        </w:rPr>
        <w:t>, jednatel společnosti</w:t>
      </w:r>
    </w:p>
    <w:p w14:paraId="199987C4" w14:textId="77777777" w:rsidR="00785F19" w:rsidRDefault="00785F19" w:rsidP="004D21B1">
      <w:pPr>
        <w:pStyle w:val="St2lnekslo"/>
        <w:spacing w:line="240" w:lineRule="auto"/>
        <w:rPr>
          <w:sz w:val="15"/>
          <w:szCs w:val="15"/>
        </w:rPr>
      </w:pPr>
    </w:p>
    <w:p w14:paraId="27664E33" w14:textId="77777777" w:rsidR="007C3515" w:rsidRDefault="007C3515" w:rsidP="007C3515">
      <w:pPr>
        <w:pStyle w:val="St3Nadpislnku"/>
      </w:pPr>
    </w:p>
    <w:p w14:paraId="211F1A61" w14:textId="77777777" w:rsidR="007C3515" w:rsidRDefault="007C3515" w:rsidP="007C3515">
      <w:pPr>
        <w:pStyle w:val="St5Textodstavce"/>
      </w:pPr>
    </w:p>
    <w:p w14:paraId="605E0870" w14:textId="77777777" w:rsidR="007C3515" w:rsidRDefault="007C3515" w:rsidP="007C3515">
      <w:pPr>
        <w:pStyle w:val="St5Textodstavce"/>
      </w:pPr>
    </w:p>
    <w:p w14:paraId="6C9581B5" w14:textId="77777777" w:rsidR="007C3515" w:rsidRDefault="007C3515" w:rsidP="007C3515">
      <w:pPr>
        <w:pStyle w:val="St5Textodstavce"/>
      </w:pPr>
    </w:p>
    <w:p w14:paraId="4BB96EE0" w14:textId="77777777" w:rsidR="007C3515" w:rsidRDefault="007C3515" w:rsidP="007C3515">
      <w:pPr>
        <w:pStyle w:val="St5Textodstavce"/>
      </w:pPr>
    </w:p>
    <w:p w14:paraId="4AE0B551" w14:textId="77777777" w:rsidR="007C3515" w:rsidRDefault="007C3515" w:rsidP="007C3515">
      <w:pPr>
        <w:pStyle w:val="St5Textodstavce"/>
      </w:pPr>
    </w:p>
    <w:p w14:paraId="64D91C16" w14:textId="77777777" w:rsidR="007C3515" w:rsidRDefault="007C3515" w:rsidP="007C3515">
      <w:pPr>
        <w:pStyle w:val="St5Textodstavce"/>
      </w:pPr>
    </w:p>
    <w:p w14:paraId="362BD631" w14:textId="77777777" w:rsidR="007C3515" w:rsidRDefault="007C3515" w:rsidP="007C3515">
      <w:pPr>
        <w:pStyle w:val="St5Textodstavce"/>
      </w:pPr>
    </w:p>
    <w:p w14:paraId="7FABBDF0" w14:textId="77777777" w:rsidR="007C3515" w:rsidRDefault="007C3515" w:rsidP="007C3515">
      <w:pPr>
        <w:pStyle w:val="St5Textodstavce"/>
      </w:pPr>
    </w:p>
    <w:p w14:paraId="4A4C40F5" w14:textId="77777777" w:rsidR="007C3515" w:rsidRDefault="007C3515" w:rsidP="007C3515">
      <w:pPr>
        <w:pStyle w:val="St5Textodstavce"/>
      </w:pPr>
    </w:p>
    <w:p w14:paraId="59E6A3D8" w14:textId="77777777" w:rsidR="00E17EB8" w:rsidRPr="007C3515" w:rsidRDefault="00E17EB8" w:rsidP="007C3515">
      <w:pPr>
        <w:pStyle w:val="St5Textodstavce"/>
      </w:pPr>
    </w:p>
    <w:p w14:paraId="31FA3A27" w14:textId="77777777" w:rsidR="00307C16" w:rsidRPr="00E95A40" w:rsidRDefault="00307C16" w:rsidP="004D21B1">
      <w:pPr>
        <w:pStyle w:val="St2lnekslo"/>
        <w:spacing w:line="240" w:lineRule="auto"/>
        <w:rPr>
          <w:sz w:val="15"/>
          <w:szCs w:val="15"/>
        </w:rPr>
      </w:pPr>
      <w:r w:rsidRPr="00E95A40">
        <w:rPr>
          <w:sz w:val="15"/>
          <w:szCs w:val="15"/>
        </w:rPr>
        <w:t>Článek I.</w:t>
      </w:r>
    </w:p>
    <w:p w14:paraId="6795BCBD" w14:textId="77777777" w:rsidR="00307C16" w:rsidRPr="00E95A40" w:rsidRDefault="00307C16" w:rsidP="004D21B1">
      <w:pPr>
        <w:pStyle w:val="St3Nadpislnku"/>
        <w:spacing w:line="240" w:lineRule="auto"/>
        <w:rPr>
          <w:sz w:val="15"/>
          <w:szCs w:val="15"/>
        </w:rPr>
      </w:pPr>
      <w:r w:rsidRPr="00E95A40">
        <w:rPr>
          <w:sz w:val="15"/>
          <w:szCs w:val="15"/>
        </w:rPr>
        <w:t xml:space="preserve">Předmět </w:t>
      </w:r>
      <w:r w:rsidR="00723844">
        <w:rPr>
          <w:sz w:val="15"/>
          <w:szCs w:val="15"/>
        </w:rPr>
        <w:t>dodatku</w:t>
      </w:r>
    </w:p>
    <w:p w14:paraId="76767EF1" w14:textId="583A766F" w:rsidR="00235611" w:rsidRDefault="00771619" w:rsidP="00F84DB1">
      <w:pPr>
        <w:pStyle w:val="St5Textodstavce"/>
        <w:spacing w:line="264" w:lineRule="auto"/>
        <w:rPr>
          <w:sz w:val="15"/>
          <w:szCs w:val="15"/>
        </w:rPr>
      </w:pPr>
      <w:r w:rsidRPr="00E95A40">
        <w:rPr>
          <w:sz w:val="15"/>
          <w:szCs w:val="15"/>
        </w:rPr>
        <w:t>1.</w:t>
      </w:r>
      <w:bookmarkStart w:id="0" w:name="_Hlk112581906"/>
      <w:r w:rsidR="00F84DB1">
        <w:rPr>
          <w:sz w:val="15"/>
          <w:szCs w:val="15"/>
        </w:rPr>
        <w:t xml:space="preserve"> </w:t>
      </w:r>
      <w:r w:rsidR="00235611">
        <w:rPr>
          <w:sz w:val="15"/>
          <w:szCs w:val="15"/>
        </w:rPr>
        <w:t>Smluvní strany uzavřely dne</w:t>
      </w:r>
      <w:r w:rsidR="00B43C04">
        <w:rPr>
          <w:sz w:val="15"/>
          <w:szCs w:val="15"/>
        </w:rPr>
        <w:t xml:space="preserve"> </w:t>
      </w:r>
      <w:sdt>
        <w:sdtPr>
          <w:rPr>
            <w:sz w:val="15"/>
            <w:szCs w:val="15"/>
          </w:rPr>
          <w:id w:val="-556549393"/>
          <w:placeholder>
            <w:docPart w:val="E2757B9F4AD241AAB935EE2401377CA9"/>
          </w:placeholder>
          <w15:color w:val="993366"/>
          <w:date w:fullDate="2021-04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B2878" w:rsidRPr="000B2878">
            <w:rPr>
              <w:sz w:val="15"/>
              <w:szCs w:val="15"/>
            </w:rPr>
            <w:t>12.04.2021</w:t>
          </w:r>
        </w:sdtContent>
      </w:sdt>
      <w:r w:rsidR="00235611">
        <w:rPr>
          <w:sz w:val="15"/>
          <w:szCs w:val="15"/>
        </w:rPr>
        <w:t xml:space="preserve"> </w:t>
      </w:r>
      <w:sdt>
        <w:sdtPr>
          <w:rPr>
            <w:sz w:val="15"/>
            <w:szCs w:val="15"/>
          </w:rPr>
          <w:id w:val="908043760"/>
          <w:placeholder>
            <w:docPart w:val="B77957B2CBA34FBC81C530AFB9A0AD31"/>
          </w:placeholder>
          <w15:color w:val="993366"/>
          <w:comboBox>
            <w:listItem w:value="Zvolte položku."/>
            <w:listItem w:displayText="smlouvu o poskytování licencí k užití software a souvisejících služeb" w:value="smlouvu o poskytování licencí k užití software a souvisejících služeb"/>
            <w:listItem w:displayText="smlouvu o poskytování licencí k užití software a souvisejících služeb ve znění pozdějších dodatků" w:value="smlouvu o poskytování licencí k užití software a souvisejících služeb ve znění pozdějších dodatků"/>
          </w:comboBox>
        </w:sdtPr>
        <w:sdtEndPr/>
        <w:sdtContent>
          <w:r w:rsidR="00B43C04">
            <w:rPr>
              <w:sz w:val="15"/>
              <w:szCs w:val="15"/>
            </w:rPr>
            <w:t>smlouvu o poskytování licencí k užití software a souvisejících služeb</w:t>
          </w:r>
        </w:sdtContent>
      </w:sdt>
      <w:r w:rsidR="001828BC">
        <w:rPr>
          <w:sz w:val="15"/>
          <w:szCs w:val="15"/>
        </w:rPr>
        <w:t xml:space="preserve"> (dále jen „</w:t>
      </w:r>
      <w:r w:rsidR="001828BC" w:rsidRPr="001828BC">
        <w:rPr>
          <w:b/>
          <w:bCs/>
          <w:sz w:val="15"/>
          <w:szCs w:val="15"/>
        </w:rPr>
        <w:t>Smlouva</w:t>
      </w:r>
      <w:r w:rsidR="001828BC">
        <w:rPr>
          <w:sz w:val="15"/>
          <w:szCs w:val="15"/>
        </w:rPr>
        <w:t>“)</w:t>
      </w:r>
      <w:r w:rsidR="00B43C04">
        <w:rPr>
          <w:sz w:val="15"/>
          <w:szCs w:val="15"/>
        </w:rPr>
        <w:t>.</w:t>
      </w:r>
    </w:p>
    <w:p w14:paraId="2BAAB4CD" w14:textId="7695D49F" w:rsidR="00E17EB8" w:rsidRDefault="00E17EB8" w:rsidP="00F84DB1">
      <w:pPr>
        <w:pStyle w:val="St5Textodstavce"/>
        <w:spacing w:line="264" w:lineRule="auto"/>
        <w:rPr>
          <w:sz w:val="15"/>
          <w:szCs w:val="15"/>
        </w:rPr>
      </w:pPr>
      <w:r>
        <w:rPr>
          <w:sz w:val="15"/>
          <w:szCs w:val="15"/>
        </w:rPr>
        <w:t xml:space="preserve">2. </w:t>
      </w:r>
      <w:r w:rsidRPr="00F84DB1">
        <w:rPr>
          <w:sz w:val="15"/>
          <w:szCs w:val="15"/>
        </w:rPr>
        <w:t>Tento dodatek mění</w:t>
      </w:r>
      <w:r>
        <w:rPr>
          <w:sz w:val="15"/>
          <w:szCs w:val="15"/>
        </w:rPr>
        <w:t xml:space="preserve"> výši</w:t>
      </w:r>
      <w:r w:rsidRPr="00F84DB1">
        <w:rPr>
          <w:sz w:val="15"/>
          <w:szCs w:val="15"/>
        </w:rPr>
        <w:t xml:space="preserve"> </w:t>
      </w:r>
      <w:r>
        <w:rPr>
          <w:sz w:val="15"/>
          <w:szCs w:val="15"/>
        </w:rPr>
        <w:t xml:space="preserve">ročního paušálního poplatku v </w:t>
      </w:r>
      <w:r w:rsidRPr="00F84DB1">
        <w:rPr>
          <w:sz w:val="15"/>
          <w:szCs w:val="15"/>
        </w:rPr>
        <w:t>přílo</w:t>
      </w:r>
      <w:r>
        <w:rPr>
          <w:sz w:val="15"/>
          <w:szCs w:val="15"/>
        </w:rPr>
        <w:t xml:space="preserve">ze číslo </w:t>
      </w:r>
      <w:sdt>
        <w:sdtPr>
          <w:rPr>
            <w:sz w:val="15"/>
            <w:szCs w:val="15"/>
          </w:rPr>
          <w:id w:val="814844943"/>
          <w:placeholder>
            <w:docPart w:val="FA8478BB89584EE6BD9CB5B86D97B959"/>
          </w:placeholder>
          <w15:color w:val="993366"/>
          <w:comboBox>
            <w:listItem w:value="Zvolte položku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EndPr/>
        <w:sdtContent>
          <w:r w:rsidR="000B2878" w:rsidRPr="000B2878">
            <w:rPr>
              <w:sz w:val="15"/>
              <w:szCs w:val="15"/>
            </w:rPr>
            <w:t>3</w:t>
          </w:r>
        </w:sdtContent>
      </w:sdt>
      <w:r w:rsidRPr="00F84DB1">
        <w:rPr>
          <w:sz w:val="15"/>
          <w:szCs w:val="15"/>
        </w:rPr>
        <w:t xml:space="preserve">, která je součástí původní smlouvy. Nová </w:t>
      </w:r>
      <w:r>
        <w:rPr>
          <w:sz w:val="15"/>
          <w:szCs w:val="15"/>
        </w:rPr>
        <w:t xml:space="preserve">výše ročního paušálního poplatku je </w:t>
      </w:r>
      <w:r w:rsidR="00D81912">
        <w:rPr>
          <w:sz w:val="15"/>
          <w:szCs w:val="15"/>
        </w:rPr>
        <w:t>29626,00</w:t>
      </w:r>
      <w:r w:rsidR="00287049">
        <w:rPr>
          <w:sz w:val="15"/>
          <w:szCs w:val="15"/>
        </w:rPr>
        <w:t xml:space="preserve"> </w:t>
      </w:r>
      <w:r>
        <w:rPr>
          <w:sz w:val="15"/>
          <w:szCs w:val="15"/>
        </w:rPr>
        <w:t>Kč</w:t>
      </w:r>
      <w:r w:rsidR="00524C89">
        <w:rPr>
          <w:sz w:val="15"/>
          <w:szCs w:val="15"/>
        </w:rPr>
        <w:t xml:space="preserve"> bez DPH</w:t>
      </w:r>
    </w:p>
    <w:p w14:paraId="2AB3ACC4" w14:textId="00E9291A" w:rsidR="007C3515" w:rsidRDefault="00E17EB8" w:rsidP="00F84DB1">
      <w:pPr>
        <w:pStyle w:val="St5Textodstavce"/>
        <w:spacing w:line="264" w:lineRule="auto"/>
        <w:rPr>
          <w:sz w:val="15"/>
          <w:szCs w:val="15"/>
        </w:rPr>
      </w:pPr>
      <w:r>
        <w:rPr>
          <w:sz w:val="15"/>
          <w:szCs w:val="15"/>
        </w:rPr>
        <w:t>3</w:t>
      </w:r>
      <w:r w:rsidR="00235611">
        <w:rPr>
          <w:sz w:val="15"/>
          <w:szCs w:val="15"/>
        </w:rPr>
        <w:t xml:space="preserve">. </w:t>
      </w:r>
      <w:r w:rsidRPr="00E17EB8">
        <w:rPr>
          <w:sz w:val="15"/>
          <w:szCs w:val="15"/>
        </w:rPr>
        <w:t>Smluvní strany sjednávají, že článek X Smlouvy se v plném rozsahu ruší a nahrazuje následujícím zněním:</w:t>
      </w:r>
    </w:p>
    <w:p w14:paraId="6A93D31A" w14:textId="77777777" w:rsidR="007C3515" w:rsidRDefault="007C3515" w:rsidP="00F84DB1">
      <w:pPr>
        <w:pStyle w:val="St5Textodstavce"/>
        <w:spacing w:line="264" w:lineRule="auto"/>
        <w:rPr>
          <w:sz w:val="15"/>
          <w:szCs w:val="15"/>
        </w:rPr>
      </w:pPr>
    </w:p>
    <w:p w14:paraId="1A258221" w14:textId="26A9687A" w:rsidR="007C3515" w:rsidRPr="00E17EB8" w:rsidRDefault="007C3515" w:rsidP="007C3515">
      <w:pPr>
        <w:pStyle w:val="St5Textodstavce"/>
        <w:spacing w:line="264" w:lineRule="auto"/>
        <w:jc w:val="center"/>
        <w:rPr>
          <w:b/>
          <w:bCs/>
          <w:i/>
          <w:iCs/>
          <w:sz w:val="15"/>
          <w:szCs w:val="15"/>
        </w:rPr>
      </w:pPr>
      <w:r w:rsidRPr="00E17EB8">
        <w:rPr>
          <w:b/>
          <w:bCs/>
          <w:i/>
          <w:iCs/>
          <w:sz w:val="15"/>
          <w:szCs w:val="15"/>
        </w:rPr>
        <w:t>Článek X.</w:t>
      </w:r>
    </w:p>
    <w:p w14:paraId="2BFDE802" w14:textId="4C19CB70" w:rsidR="007C3515" w:rsidRPr="00E17EB8" w:rsidRDefault="007C3515" w:rsidP="007C3515">
      <w:pPr>
        <w:pStyle w:val="St5Textodstavce"/>
        <w:spacing w:line="264" w:lineRule="auto"/>
        <w:jc w:val="center"/>
        <w:rPr>
          <w:i/>
          <w:iCs/>
          <w:sz w:val="15"/>
          <w:szCs w:val="15"/>
        </w:rPr>
      </w:pPr>
      <w:r w:rsidRPr="00E17EB8">
        <w:rPr>
          <w:b/>
          <w:bCs/>
          <w:i/>
          <w:iCs/>
          <w:sz w:val="15"/>
          <w:szCs w:val="15"/>
        </w:rPr>
        <w:t>Inflační doložka</w:t>
      </w:r>
    </w:p>
    <w:p w14:paraId="46BA5B29" w14:textId="77777777" w:rsidR="007C3515" w:rsidRPr="00E17EB8" w:rsidRDefault="007C3515" w:rsidP="007C3515">
      <w:pPr>
        <w:pStyle w:val="St5Textodstavce"/>
        <w:spacing w:line="264" w:lineRule="auto"/>
        <w:rPr>
          <w:i/>
          <w:iCs/>
          <w:sz w:val="15"/>
          <w:szCs w:val="15"/>
        </w:rPr>
      </w:pPr>
      <w:r w:rsidRPr="00E17EB8">
        <w:rPr>
          <w:i/>
          <w:iCs/>
          <w:sz w:val="15"/>
          <w:szCs w:val="15"/>
        </w:rPr>
        <w:t xml:space="preserve">1. Smluvní strany se dohodly, že poskytovatel je oprávněn každoročně navýšit Odměnu, a to maximálně o míru inflace vyhlášenou Českým statistickým úřadem (nebo jeho nástupcem) vyjádřenou indexem spotřebitelských cen, a to i za všechny uplynulé celé kalendářní roky od zahájení služby, za které tato inflační doložka dosud nebyla uplatněna.  </w:t>
      </w:r>
    </w:p>
    <w:p w14:paraId="764803D7" w14:textId="77777777" w:rsidR="007C3515" w:rsidRPr="00E17EB8" w:rsidRDefault="007C3515" w:rsidP="007C3515">
      <w:pPr>
        <w:pStyle w:val="St5Textodstavce"/>
        <w:spacing w:line="264" w:lineRule="auto"/>
        <w:rPr>
          <w:i/>
          <w:iCs/>
          <w:sz w:val="15"/>
          <w:szCs w:val="15"/>
        </w:rPr>
      </w:pPr>
      <w:r w:rsidRPr="00E17EB8">
        <w:rPr>
          <w:i/>
          <w:iCs/>
          <w:sz w:val="15"/>
          <w:szCs w:val="15"/>
        </w:rPr>
        <w:t xml:space="preserve">2. V případě, že poskytovatel toto právo podle bodu 1 tohoto článku využije, zavazuje se tuto skutečnost sdělit nabyvateli e-mailem. </w:t>
      </w:r>
    </w:p>
    <w:p w14:paraId="2F24793B" w14:textId="43C8480A" w:rsidR="007C3515" w:rsidRPr="00E17EB8" w:rsidRDefault="007C3515" w:rsidP="007C3515">
      <w:pPr>
        <w:pStyle w:val="St5Textodstavce"/>
        <w:spacing w:line="264" w:lineRule="auto"/>
        <w:rPr>
          <w:i/>
          <w:iCs/>
          <w:sz w:val="15"/>
          <w:szCs w:val="15"/>
        </w:rPr>
      </w:pPr>
      <w:r w:rsidRPr="00E17EB8">
        <w:rPr>
          <w:i/>
          <w:iCs/>
          <w:sz w:val="15"/>
          <w:szCs w:val="15"/>
        </w:rPr>
        <w:t>3. Za základ pro výpočet inflačního navýšení se rozumí vždy Odměna, kterou nabyvatel zaplatil v předchozím roce.</w:t>
      </w:r>
    </w:p>
    <w:p w14:paraId="5E626933" w14:textId="77777777" w:rsidR="007C3515" w:rsidRDefault="007C3515" w:rsidP="00F84DB1">
      <w:pPr>
        <w:pStyle w:val="St5Textodstavce"/>
        <w:spacing w:line="264" w:lineRule="auto"/>
        <w:rPr>
          <w:sz w:val="15"/>
          <w:szCs w:val="15"/>
        </w:rPr>
      </w:pPr>
    </w:p>
    <w:p w14:paraId="42F73BF9" w14:textId="77777777" w:rsidR="00266BD6" w:rsidRPr="00AB6685" w:rsidRDefault="00266BD6" w:rsidP="00F84DB1">
      <w:pPr>
        <w:pStyle w:val="St5Textodstavce"/>
        <w:spacing w:line="264" w:lineRule="auto"/>
        <w:rPr>
          <w:color w:val="auto"/>
          <w:sz w:val="15"/>
          <w:szCs w:val="15"/>
        </w:rPr>
      </w:pPr>
    </w:p>
    <w:bookmarkEnd w:id="0"/>
    <w:p w14:paraId="21C4878A" w14:textId="77777777" w:rsidR="00307C16" w:rsidRPr="00AB6685" w:rsidRDefault="00307C16" w:rsidP="004D21B1">
      <w:pPr>
        <w:pStyle w:val="St2lnekslo"/>
        <w:spacing w:line="240" w:lineRule="auto"/>
        <w:rPr>
          <w:sz w:val="15"/>
          <w:szCs w:val="15"/>
        </w:rPr>
      </w:pPr>
      <w:r w:rsidRPr="00AB6685">
        <w:rPr>
          <w:sz w:val="15"/>
          <w:szCs w:val="15"/>
        </w:rPr>
        <w:t>Článek II.</w:t>
      </w:r>
    </w:p>
    <w:p w14:paraId="0B9088EF" w14:textId="77777777" w:rsidR="00307C16" w:rsidRPr="00A66662" w:rsidRDefault="001A3D1C" w:rsidP="004D21B1">
      <w:pPr>
        <w:pStyle w:val="St3Nadpislnku"/>
        <w:spacing w:line="240" w:lineRule="auto"/>
        <w:rPr>
          <w:sz w:val="15"/>
          <w:szCs w:val="15"/>
        </w:rPr>
      </w:pPr>
      <w:r>
        <w:rPr>
          <w:sz w:val="15"/>
          <w:szCs w:val="15"/>
        </w:rPr>
        <w:t>Ostatní</w:t>
      </w:r>
      <w:r w:rsidR="00F84DB1">
        <w:rPr>
          <w:sz w:val="15"/>
          <w:szCs w:val="15"/>
        </w:rPr>
        <w:t xml:space="preserve"> ujednání</w:t>
      </w:r>
    </w:p>
    <w:p w14:paraId="42E1FD75" w14:textId="77777777" w:rsidR="00307C16" w:rsidRPr="00104E16" w:rsidRDefault="00771619" w:rsidP="00897D5A">
      <w:pPr>
        <w:pStyle w:val="St5Textodstavce"/>
        <w:spacing w:line="264" w:lineRule="auto"/>
        <w:rPr>
          <w:sz w:val="15"/>
          <w:szCs w:val="15"/>
        </w:rPr>
      </w:pPr>
      <w:r w:rsidRPr="00A66662">
        <w:rPr>
          <w:sz w:val="15"/>
          <w:szCs w:val="15"/>
        </w:rPr>
        <w:t>1. </w:t>
      </w:r>
      <w:r w:rsidR="00897D5A">
        <w:rPr>
          <w:sz w:val="15"/>
          <w:szCs w:val="15"/>
        </w:rPr>
        <w:t xml:space="preserve">Všechna ostatní ujednání Smlouvy </w:t>
      </w:r>
      <w:r w:rsidR="00340AF0">
        <w:rPr>
          <w:sz w:val="15"/>
          <w:szCs w:val="15"/>
        </w:rPr>
        <w:t xml:space="preserve">a </w:t>
      </w:r>
      <w:r w:rsidR="005E1985">
        <w:rPr>
          <w:sz w:val="15"/>
          <w:szCs w:val="15"/>
        </w:rPr>
        <w:t>ostatní</w:t>
      </w:r>
      <w:r w:rsidR="00340AF0">
        <w:rPr>
          <w:sz w:val="15"/>
          <w:szCs w:val="15"/>
        </w:rPr>
        <w:t xml:space="preserve"> přílohy</w:t>
      </w:r>
      <w:r w:rsidR="005E1985">
        <w:rPr>
          <w:sz w:val="15"/>
          <w:szCs w:val="15"/>
        </w:rPr>
        <w:t xml:space="preserve"> Smlouvy</w:t>
      </w:r>
      <w:r w:rsidR="00340AF0">
        <w:rPr>
          <w:sz w:val="15"/>
          <w:szCs w:val="15"/>
        </w:rPr>
        <w:t xml:space="preserve"> zůstávají</w:t>
      </w:r>
      <w:r w:rsidR="005E1985">
        <w:rPr>
          <w:sz w:val="15"/>
          <w:szCs w:val="15"/>
        </w:rPr>
        <w:t xml:space="preserve"> v platnosti.</w:t>
      </w:r>
    </w:p>
    <w:p w14:paraId="72C55A07" w14:textId="77777777" w:rsidR="00771619" w:rsidRDefault="00112143" w:rsidP="00FE30E8">
      <w:pPr>
        <w:pStyle w:val="St5Textodstavce"/>
        <w:spacing w:line="264" w:lineRule="auto"/>
      </w:pPr>
      <w:r>
        <w:rPr>
          <w:sz w:val="15"/>
          <w:szCs w:val="15"/>
        </w:rPr>
        <w:t>2</w:t>
      </w:r>
      <w:r w:rsidR="00654276" w:rsidRPr="00A66662">
        <w:rPr>
          <w:sz w:val="15"/>
          <w:szCs w:val="15"/>
        </w:rPr>
        <w:t xml:space="preserve">. </w:t>
      </w:r>
      <w:r w:rsidR="00771619" w:rsidRPr="00A66662">
        <w:rPr>
          <w:sz w:val="15"/>
          <w:szCs w:val="15"/>
        </w:rPr>
        <w:t xml:space="preserve">Na důkaz souhlasu s celým obsahem </w:t>
      </w:r>
      <w:r>
        <w:rPr>
          <w:sz w:val="15"/>
          <w:szCs w:val="15"/>
        </w:rPr>
        <w:t>tohoto</w:t>
      </w:r>
      <w:r w:rsidR="00771619" w:rsidRPr="00A66662">
        <w:rPr>
          <w:sz w:val="15"/>
          <w:szCs w:val="15"/>
        </w:rPr>
        <w:t xml:space="preserve"> </w:t>
      </w:r>
      <w:r>
        <w:rPr>
          <w:sz w:val="15"/>
          <w:szCs w:val="15"/>
        </w:rPr>
        <w:t>dodatku</w:t>
      </w:r>
      <w:r w:rsidR="00771619" w:rsidRPr="00A66662">
        <w:rPr>
          <w:sz w:val="15"/>
          <w:szCs w:val="15"/>
        </w:rPr>
        <w:t xml:space="preserve"> připojují smluvní strany své vlastnoruční podpisy</w:t>
      </w:r>
      <w:r w:rsidR="00654276" w:rsidRPr="00A66662">
        <w:rPr>
          <w:sz w:val="15"/>
          <w:szCs w:val="15"/>
        </w:rPr>
        <w:t xml:space="preserve"> osob oprávněných za ně jednat.</w:t>
      </w:r>
    </w:p>
    <w:p w14:paraId="181BA74C" w14:textId="77777777" w:rsidR="00013D54" w:rsidRDefault="00013D54" w:rsidP="00BA4BC0">
      <w:pPr>
        <w:pStyle w:val="St5Textodstavce"/>
      </w:pPr>
    </w:p>
    <w:p w14:paraId="77EDBFAF" w14:textId="6383CC3B" w:rsidR="00A23CA9" w:rsidRPr="00CD391C" w:rsidRDefault="00A23CA9" w:rsidP="005640F5">
      <w:pPr>
        <w:pStyle w:val="St5Textodstavce"/>
        <w:spacing w:after="120"/>
        <w:rPr>
          <w:sz w:val="15"/>
          <w:szCs w:val="15"/>
        </w:rPr>
      </w:pPr>
      <w:r w:rsidRPr="00CD391C">
        <w:rPr>
          <w:sz w:val="15"/>
          <w:szCs w:val="15"/>
        </w:rPr>
        <w:t xml:space="preserve">V Plzni, dne </w:t>
      </w:r>
      <w:sdt>
        <w:sdtPr>
          <w:rPr>
            <w:sz w:val="15"/>
            <w:szCs w:val="15"/>
          </w:rPr>
          <w:alias w:val="Datum podpisu smlouvy"/>
          <w:tag w:val="Datum podpisu smlouvy"/>
          <w:id w:val="1857770185"/>
          <w:placeholder>
            <w:docPart w:val="88ADE4D9A98F48E589786BDF6C5E363D"/>
          </w:placeholder>
          <w:date w:fullDate="2026-04-27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1843EF">
            <w:rPr>
              <w:sz w:val="15"/>
              <w:szCs w:val="15"/>
            </w:rPr>
            <w:t>27.4.2026</w:t>
          </w:r>
        </w:sdtContent>
      </w:sdt>
      <w:r w:rsidRPr="00CD391C">
        <w:rPr>
          <w:sz w:val="15"/>
          <w:szCs w:val="15"/>
        </w:rPr>
        <w:t xml:space="preserve"> </w:t>
      </w:r>
      <w:r w:rsidRPr="00CD391C">
        <w:rPr>
          <w:sz w:val="15"/>
          <w:szCs w:val="15"/>
        </w:rPr>
        <w:tab/>
        <w:t>V…………</w:t>
      </w:r>
      <w:r>
        <w:rPr>
          <w:sz w:val="15"/>
          <w:szCs w:val="15"/>
        </w:rPr>
        <w:t>……….</w:t>
      </w:r>
      <w:r w:rsidRPr="00CD391C">
        <w:rPr>
          <w:sz w:val="15"/>
          <w:szCs w:val="15"/>
        </w:rPr>
        <w:t>…</w:t>
      </w:r>
      <w:r>
        <w:rPr>
          <w:sz w:val="15"/>
          <w:szCs w:val="15"/>
        </w:rPr>
        <w:t>…</w:t>
      </w:r>
      <w:r w:rsidR="004110A6">
        <w:rPr>
          <w:sz w:val="15"/>
          <w:szCs w:val="15"/>
        </w:rPr>
        <w:t xml:space="preserve"> </w:t>
      </w:r>
      <w:r w:rsidRPr="00CD391C">
        <w:rPr>
          <w:sz w:val="15"/>
          <w:szCs w:val="15"/>
        </w:rPr>
        <w:t>dne …</w:t>
      </w:r>
      <w:r>
        <w:rPr>
          <w:sz w:val="15"/>
          <w:szCs w:val="15"/>
        </w:rPr>
        <w:t>….</w:t>
      </w:r>
      <w:r w:rsidRPr="00CD391C">
        <w:rPr>
          <w:sz w:val="15"/>
          <w:szCs w:val="15"/>
        </w:rPr>
        <w:t>………….</w:t>
      </w:r>
    </w:p>
    <w:p w14:paraId="76DF9BCD" w14:textId="55A2541F" w:rsidR="00A23CA9" w:rsidRPr="00CD391C" w:rsidRDefault="00A23CA9" w:rsidP="00A23CA9">
      <w:pPr>
        <w:pStyle w:val="St5Textodstavce"/>
        <w:rPr>
          <w:sz w:val="15"/>
          <w:szCs w:val="15"/>
        </w:rPr>
      </w:pPr>
      <w:r w:rsidRPr="00CD391C">
        <w:rPr>
          <w:sz w:val="15"/>
          <w:szCs w:val="15"/>
        </w:rPr>
        <w:t>Za zhotovitele:</w:t>
      </w:r>
      <w:r w:rsidRPr="00CD391C">
        <w:rPr>
          <w:sz w:val="15"/>
          <w:szCs w:val="15"/>
        </w:rPr>
        <w:tab/>
      </w:r>
      <w:r w:rsidRPr="00CD391C">
        <w:rPr>
          <w:sz w:val="15"/>
          <w:szCs w:val="15"/>
        </w:rPr>
        <w:tab/>
      </w:r>
      <w:r w:rsidRPr="00CD391C">
        <w:rPr>
          <w:sz w:val="15"/>
          <w:szCs w:val="15"/>
        </w:rPr>
        <w:tab/>
        <w:t>Za objednatele:</w:t>
      </w:r>
    </w:p>
    <w:p w14:paraId="7B68F1CB" w14:textId="77777777" w:rsidR="00A23CA9" w:rsidRDefault="00A23CA9" w:rsidP="00A23CA9">
      <w:pPr>
        <w:pStyle w:val="St5Textodstavce"/>
      </w:pPr>
    </w:p>
    <w:p w14:paraId="0410EF5D" w14:textId="77777777" w:rsidR="00A23CA9" w:rsidRPr="00CD391C" w:rsidRDefault="00A23CA9" w:rsidP="00A23CA9">
      <w:pPr>
        <w:pStyle w:val="St5Textodstavce"/>
        <w:rPr>
          <w:color w:val="auto"/>
        </w:rPr>
      </w:pPr>
    </w:p>
    <w:p w14:paraId="18BB6495" w14:textId="77777777" w:rsidR="00A23CA9" w:rsidRDefault="00A23CA9" w:rsidP="00A23CA9">
      <w:pPr>
        <w:pStyle w:val="St5Textodstavce"/>
        <w:spacing w:after="0" w:line="230" w:lineRule="auto"/>
        <w:jc w:val="left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3A305FE" wp14:editId="6029C7A0">
                <wp:simplePos x="0" y="0"/>
                <wp:positionH relativeFrom="column">
                  <wp:posOffset>1705610</wp:posOffset>
                </wp:positionH>
                <wp:positionV relativeFrom="paragraph">
                  <wp:posOffset>90805</wp:posOffset>
                </wp:positionV>
                <wp:extent cx="1828800" cy="1828800"/>
                <wp:effectExtent l="0" t="0" r="0" b="6985"/>
                <wp:wrapNone/>
                <wp:docPr id="82949868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3BD924" w14:textId="3F2FBCE1" w:rsidR="00A23CA9" w:rsidRPr="00CD391C" w:rsidRDefault="00287049" w:rsidP="00A23CA9">
                            <w:pPr>
                              <w:pStyle w:val="St5Textodstavce"/>
                              <w:spacing w:after="0" w:line="23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Jaroslava Mrázková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305FE" id="_x0000_s1027" type="#_x0000_t202" style="position:absolute;margin-left:134.3pt;margin-top:7.15pt;width:2in;height:2in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" filled="f" stroked="f" strokeweight=".5pt">
                <v:textbox style="mso-fit-shape-to-text:t">
                  <w:txbxContent>
                    <w:p w14:paraId="5D3BD924" w14:textId="3F2FBCE1" w:rsidR="00A23CA9" w:rsidRPr="00CD391C" w:rsidRDefault="00287049" w:rsidP="00A23CA9">
                      <w:pPr>
                        <w:pStyle w:val="St5Textodstavce"/>
                        <w:spacing w:after="0" w:line="230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Jaroslava Mrázková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</w:rPr>
        <w:t>______________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______________</w:t>
      </w:r>
    </w:p>
    <w:p w14:paraId="680E5888" w14:textId="77777777" w:rsidR="00A23CA9" w:rsidRPr="00CD391C" w:rsidRDefault="00A23CA9" w:rsidP="00A23CA9">
      <w:pPr>
        <w:pStyle w:val="St5Textodstavce"/>
        <w:spacing w:after="0" w:line="230" w:lineRule="auto"/>
        <w:jc w:val="left"/>
        <w:rPr>
          <w:color w:val="auto"/>
          <w:sz w:val="15"/>
          <w:szCs w:val="15"/>
        </w:rPr>
      </w:pPr>
      <w:r w:rsidRPr="00CD391C">
        <w:rPr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DDC239C" wp14:editId="414EF362">
                <wp:simplePos x="0" y="0"/>
                <wp:positionH relativeFrom="column">
                  <wp:posOffset>1704975</wp:posOffset>
                </wp:positionH>
                <wp:positionV relativeFrom="paragraph">
                  <wp:posOffset>83185</wp:posOffset>
                </wp:positionV>
                <wp:extent cx="1828800" cy="1828800"/>
                <wp:effectExtent l="0" t="0" r="0" b="6985"/>
                <wp:wrapNone/>
                <wp:docPr id="161910246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C6270B" w14:textId="15C89A9D" w:rsidR="00A23CA9" w:rsidRPr="00CD391C" w:rsidRDefault="00287049" w:rsidP="00A23CA9">
                            <w:pPr>
                              <w:pStyle w:val="St5Textodstavce"/>
                              <w:spacing w:after="0" w:line="23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auto"/>
                                <w:sz w:val="15"/>
                                <w:szCs w:val="15"/>
                              </w:rPr>
                              <w:t>ředitel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C239C" id="_x0000_s1028" type="#_x0000_t202" style="position:absolute;margin-left:134.25pt;margin-top:6.55pt;width:2in;height:2in;z-index:25165824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" filled="f" stroked="f" strokeweight=".5pt">
                <v:textbox style="mso-fit-shape-to-text:t">
                  <w:txbxContent>
                    <w:p w14:paraId="73C6270B" w14:textId="15C89A9D" w:rsidR="00A23CA9" w:rsidRPr="00CD391C" w:rsidRDefault="00287049" w:rsidP="00A23CA9">
                      <w:pPr>
                        <w:pStyle w:val="St5Textodstavce"/>
                        <w:spacing w:after="0" w:line="230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auto"/>
                          <w:sz w:val="15"/>
                          <w:szCs w:val="15"/>
                        </w:rPr>
                        <w:t>ředitel</w:t>
                      </w:r>
                    </w:p>
                  </w:txbxContent>
                </v:textbox>
              </v:shape>
            </w:pict>
          </mc:Fallback>
        </mc:AlternateContent>
      </w:r>
      <w:r w:rsidR="008F0BDF">
        <w:rPr>
          <w:color w:val="auto"/>
          <w:sz w:val="15"/>
          <w:szCs w:val="15"/>
        </w:rPr>
        <w:t>Mgr. Adam Kilberger</w:t>
      </w:r>
      <w:r w:rsidRPr="00CD391C">
        <w:rPr>
          <w:color w:val="auto"/>
          <w:sz w:val="15"/>
          <w:szCs w:val="15"/>
        </w:rPr>
        <w:tab/>
      </w:r>
      <w:r w:rsidRPr="00CD391C">
        <w:rPr>
          <w:color w:val="auto"/>
          <w:sz w:val="15"/>
          <w:szCs w:val="15"/>
        </w:rPr>
        <w:tab/>
      </w:r>
      <w:r w:rsidRPr="00CD391C">
        <w:rPr>
          <w:color w:val="auto"/>
          <w:sz w:val="15"/>
          <w:szCs w:val="15"/>
        </w:rPr>
        <w:tab/>
      </w:r>
    </w:p>
    <w:p w14:paraId="09674049" w14:textId="77777777" w:rsidR="004110A6" w:rsidRPr="00193B78" w:rsidRDefault="00A23CA9" w:rsidP="00193B78">
      <w:pPr>
        <w:pStyle w:val="St5Textodstavce"/>
        <w:spacing w:after="0" w:line="230" w:lineRule="auto"/>
        <w:jc w:val="left"/>
        <w:sectPr w:rsidR="004110A6" w:rsidRPr="00193B78" w:rsidSect="00B6561D">
          <w:headerReference w:type="default" r:id="rId11"/>
          <w:footerReference w:type="even" r:id="rId12"/>
          <w:footerReference w:type="first" r:id="rId13"/>
          <w:footnotePr>
            <w:numStart w:val="0"/>
            <w:numRestart w:val="eachPage"/>
          </w:footnotePr>
          <w:endnotePr>
            <w:numFmt w:val="decimal"/>
            <w:numStart w:val="0"/>
          </w:endnotePr>
          <w:pgSz w:w="11820" w:h="16702"/>
          <w:pgMar w:top="1134" w:right="680" w:bottom="567" w:left="680" w:header="340" w:footer="340" w:gutter="0"/>
          <w:cols w:num="2" w:sep="1" w:space="708"/>
          <w:docGrid w:linePitch="272"/>
        </w:sectPr>
      </w:pPr>
      <w:r w:rsidRPr="00CD391C">
        <w:rPr>
          <w:color w:val="auto"/>
          <w:sz w:val="15"/>
          <w:szCs w:val="15"/>
        </w:rPr>
        <w:t>jednatel společnosti</w:t>
      </w:r>
    </w:p>
    <w:p w14:paraId="5919F30E" w14:textId="77777777" w:rsidR="008A1EDC" w:rsidRDefault="008A1EDC" w:rsidP="00BA4BC0">
      <w:pPr>
        <w:pStyle w:val="St5Textodstavce"/>
      </w:pPr>
    </w:p>
    <w:p w14:paraId="538E4550" w14:textId="77777777" w:rsidR="008F0BDF" w:rsidRDefault="008F0BDF" w:rsidP="00BA4BC0">
      <w:pPr>
        <w:pStyle w:val="St5Textodstavce"/>
      </w:pPr>
    </w:p>
    <w:p w14:paraId="1405F71D" w14:textId="77777777" w:rsidR="008F0BDF" w:rsidRDefault="008F0BDF" w:rsidP="00BA4BC0">
      <w:pPr>
        <w:pStyle w:val="St5Textodstavce"/>
      </w:pPr>
    </w:p>
    <w:p w14:paraId="43E5E056" w14:textId="77777777" w:rsidR="008F0BDF" w:rsidRDefault="008F0BDF" w:rsidP="00BA4BC0">
      <w:pPr>
        <w:pStyle w:val="St5Textodstavce"/>
      </w:pPr>
    </w:p>
    <w:p w14:paraId="64DC240C" w14:textId="77777777" w:rsidR="008F0BDF" w:rsidRDefault="008F0BDF" w:rsidP="00BA4BC0">
      <w:pPr>
        <w:pStyle w:val="St5Textodstavce"/>
      </w:pPr>
    </w:p>
    <w:p w14:paraId="6C5FD445" w14:textId="77777777" w:rsidR="008F0BDF" w:rsidRDefault="008F0BDF" w:rsidP="00BA4BC0">
      <w:pPr>
        <w:pStyle w:val="St5Textodstavce"/>
      </w:pPr>
    </w:p>
    <w:p w14:paraId="335F5B32" w14:textId="77777777" w:rsidR="008F0BDF" w:rsidRDefault="008F0BDF" w:rsidP="00BA4BC0">
      <w:pPr>
        <w:pStyle w:val="St5Textodstavce"/>
      </w:pPr>
    </w:p>
    <w:p w14:paraId="6C3A5804" w14:textId="77777777" w:rsidR="008F0BDF" w:rsidRDefault="008F0BDF" w:rsidP="00BA4BC0">
      <w:pPr>
        <w:pStyle w:val="St5Textodstavce"/>
      </w:pPr>
    </w:p>
    <w:p w14:paraId="154F7CE7" w14:textId="77777777" w:rsidR="008F0BDF" w:rsidRDefault="008F0BDF" w:rsidP="00BA4BC0">
      <w:pPr>
        <w:pStyle w:val="St5Textodstavce"/>
      </w:pPr>
    </w:p>
    <w:p w14:paraId="25776FAE" w14:textId="77777777" w:rsidR="008F0BDF" w:rsidRDefault="008F0BDF" w:rsidP="00BA4BC0">
      <w:pPr>
        <w:pStyle w:val="St5Textodstavce"/>
      </w:pPr>
    </w:p>
    <w:p w14:paraId="72041DCE" w14:textId="77777777" w:rsidR="008F0BDF" w:rsidRDefault="008F0BDF" w:rsidP="00BA4BC0">
      <w:pPr>
        <w:pStyle w:val="St5Textodstavce"/>
      </w:pPr>
    </w:p>
    <w:p w14:paraId="22F85F80" w14:textId="77777777" w:rsidR="008F0BDF" w:rsidRDefault="008F0BDF" w:rsidP="00BA4BC0">
      <w:pPr>
        <w:pStyle w:val="St5Textodstavce"/>
      </w:pPr>
    </w:p>
    <w:p w14:paraId="2D746820" w14:textId="77777777" w:rsidR="008F0BDF" w:rsidRDefault="008F0BDF" w:rsidP="00BA4BC0">
      <w:pPr>
        <w:pStyle w:val="St5Textodstavce"/>
      </w:pPr>
    </w:p>
    <w:p w14:paraId="65CB570F" w14:textId="77777777" w:rsidR="008F0BDF" w:rsidRDefault="008F0BDF" w:rsidP="00BA4BC0">
      <w:pPr>
        <w:pStyle w:val="St5Textodstavce"/>
      </w:pPr>
    </w:p>
    <w:p w14:paraId="44D7C692" w14:textId="77777777" w:rsidR="008F0BDF" w:rsidRDefault="008F0BDF" w:rsidP="00BA4BC0">
      <w:pPr>
        <w:pStyle w:val="St5Textodstavce"/>
      </w:pPr>
    </w:p>
    <w:p w14:paraId="24E9AD00" w14:textId="77777777" w:rsidR="008F0BDF" w:rsidRDefault="008F0BDF" w:rsidP="00BA4BC0">
      <w:pPr>
        <w:pStyle w:val="St5Textodstavce"/>
      </w:pPr>
    </w:p>
    <w:p w14:paraId="339EAA4C" w14:textId="77777777" w:rsidR="008F0BDF" w:rsidRDefault="008F0BDF" w:rsidP="00BA4BC0">
      <w:pPr>
        <w:pStyle w:val="St5Textodstavce"/>
      </w:pPr>
    </w:p>
    <w:p w14:paraId="68F80285" w14:textId="77777777" w:rsidR="008F0BDF" w:rsidRDefault="008F0BDF" w:rsidP="00BA4BC0">
      <w:pPr>
        <w:pStyle w:val="St5Textodstavce"/>
      </w:pPr>
    </w:p>
    <w:p w14:paraId="0D858B26" w14:textId="77777777" w:rsidR="008F0BDF" w:rsidRDefault="008F0BDF" w:rsidP="00BA4BC0">
      <w:pPr>
        <w:pStyle w:val="St5Textodstavce"/>
      </w:pPr>
    </w:p>
    <w:p w14:paraId="5737FAAF" w14:textId="77777777" w:rsidR="008F0BDF" w:rsidRDefault="008F0BDF" w:rsidP="00BA4BC0">
      <w:pPr>
        <w:pStyle w:val="St5Textodstavce"/>
      </w:pPr>
    </w:p>
    <w:p w14:paraId="1998E92A" w14:textId="77777777" w:rsidR="008F0BDF" w:rsidRDefault="008F0BDF" w:rsidP="00BA4BC0">
      <w:pPr>
        <w:pStyle w:val="St5Textodstavce"/>
      </w:pPr>
    </w:p>
    <w:p w14:paraId="1A359EB7" w14:textId="77777777" w:rsidR="008F0BDF" w:rsidRDefault="008F0BDF" w:rsidP="00BA4BC0">
      <w:pPr>
        <w:pStyle w:val="St5Textodstavce"/>
      </w:pPr>
    </w:p>
    <w:p w14:paraId="16169DA3" w14:textId="77777777" w:rsidR="008F0BDF" w:rsidRDefault="008F0BDF" w:rsidP="00BA4BC0">
      <w:pPr>
        <w:pStyle w:val="St5Textodstavce"/>
      </w:pPr>
    </w:p>
    <w:p w14:paraId="7CAA30CE" w14:textId="77777777" w:rsidR="008F0BDF" w:rsidRDefault="008F0BDF" w:rsidP="00BA4BC0">
      <w:pPr>
        <w:pStyle w:val="St5Textodstavce"/>
      </w:pPr>
    </w:p>
    <w:p w14:paraId="50932541" w14:textId="77777777" w:rsidR="008F0BDF" w:rsidRPr="00ED75B1" w:rsidRDefault="008F0BDF" w:rsidP="00BA4BC0">
      <w:pPr>
        <w:pStyle w:val="St5Textodstavce"/>
      </w:pPr>
    </w:p>
    <w:sectPr w:rsidR="008F0BDF" w:rsidRPr="00ED75B1" w:rsidSect="00B6561D">
      <w:headerReference w:type="default" r:id="rId14"/>
      <w:footerReference w:type="default" r:id="rId15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820" w:h="16702"/>
      <w:pgMar w:top="1134" w:right="567" w:bottom="567" w:left="851" w:header="340" w:footer="340" w:gutter="0"/>
      <w:cols w:sep="1"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8CD2E" w14:textId="77777777" w:rsidR="00FF5BDF" w:rsidRDefault="00FF5BDF">
      <w:r>
        <w:separator/>
      </w:r>
    </w:p>
  </w:endnote>
  <w:endnote w:type="continuationSeparator" w:id="0">
    <w:p w14:paraId="52FB64FD" w14:textId="77777777" w:rsidR="00FF5BDF" w:rsidRDefault="00FF5BDF">
      <w:r>
        <w:continuationSeparator/>
      </w:r>
    </w:p>
  </w:endnote>
  <w:endnote w:type="continuationNotice" w:id="1">
    <w:p w14:paraId="605202F9" w14:textId="77777777" w:rsidR="00FF5BDF" w:rsidRDefault="00FF5B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171DF" w14:textId="0E998163" w:rsidR="00EE67FF" w:rsidRDefault="00EE67F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94" behindDoc="0" locked="0" layoutInCell="1" allowOverlap="1" wp14:anchorId="32056611" wp14:editId="573494E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32305" cy="345440"/>
              <wp:effectExtent l="0" t="0" r="10795" b="0"/>
              <wp:wrapNone/>
              <wp:docPr id="124873930" name="Textové pole 2" descr="Seyfor: Non-public /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2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F5F2CB" w14:textId="2070331C" w:rsidR="00EE67FF" w:rsidRPr="00EE67FF" w:rsidRDefault="00EE67FF" w:rsidP="00EE67F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EE67FF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05661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alt="Seyfor: Non-public / Neveřejné" style="position:absolute;margin-left:0;margin-top:0;width:152.15pt;height:27.2pt;z-index:25166029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" filled="f" stroked="f">
              <v:textbox style="mso-fit-shape-to-text:t" inset="20pt,0,0,15pt">
                <w:txbxContent>
                  <w:p w14:paraId="32F5F2CB" w14:textId="2070331C" w:rsidR="00EE67FF" w:rsidRPr="00EE67FF" w:rsidRDefault="00EE67FF" w:rsidP="00EE67FF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EE67FF">
                      <w:rPr>
                        <w:rFonts w:ascii="Aptos" w:eastAsia="Aptos" w:hAnsi="Aptos" w:cs="Aptos"/>
                        <w:noProof/>
                        <w:color w:val="000000"/>
                      </w:rPr>
                      <w:t>Seyfor: Non-public /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56FF9" w14:textId="2277838D" w:rsidR="00EE67FF" w:rsidRDefault="00EE67F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70" behindDoc="0" locked="0" layoutInCell="1" allowOverlap="1" wp14:anchorId="5DFE7CB5" wp14:editId="14084C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32305" cy="345440"/>
              <wp:effectExtent l="0" t="0" r="10795" b="0"/>
              <wp:wrapNone/>
              <wp:docPr id="185338111" name="Textové pole 1" descr="Seyfor: Non-public /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2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D4C21" w14:textId="32DE3999" w:rsidR="00EE67FF" w:rsidRPr="00EE67FF" w:rsidRDefault="00EE67FF" w:rsidP="00EE67F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EE67FF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E7CB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Seyfor: Non-public / Neveřejné" style="position:absolute;margin-left:0;margin-top:0;width:152.15pt;height:27.2pt;z-index:25165927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" filled="f" stroked="f">
              <v:textbox style="mso-fit-shape-to-text:t" inset="20pt,0,0,15pt">
                <w:txbxContent>
                  <w:p w14:paraId="057D4C21" w14:textId="32DE3999" w:rsidR="00EE67FF" w:rsidRPr="00EE67FF" w:rsidRDefault="00EE67FF" w:rsidP="00EE67FF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EE67FF">
                      <w:rPr>
                        <w:rFonts w:ascii="Aptos" w:eastAsia="Aptos" w:hAnsi="Aptos" w:cs="Aptos"/>
                        <w:noProof/>
                        <w:color w:val="000000"/>
                      </w:rPr>
                      <w:t>Seyfor: Non-public /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8A120" w14:textId="3AA83568" w:rsidR="002D0A79" w:rsidRDefault="00EE67FF" w:rsidP="008E187C">
    <w:pPr>
      <w:pStyle w:val="St4Nzevcentr"/>
    </w:pPr>
    <w:r>
      <w:rPr>
        <w:noProof/>
      </w:rPr>
      <mc:AlternateContent>
        <mc:Choice Requires="wps">
          <w:drawing>
            <wp:anchor distT="0" distB="0" distL="0" distR="0" simplePos="0" relativeHeight="251664390" behindDoc="0" locked="0" layoutInCell="1" allowOverlap="1" wp14:anchorId="62159FFC" wp14:editId="08C0FD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32305" cy="345440"/>
              <wp:effectExtent l="0" t="0" r="10795" b="0"/>
              <wp:wrapNone/>
              <wp:docPr id="998447299" name="Textové pole 6" descr="Seyfor: Non-public /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2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7559C4" w14:textId="7A019575" w:rsidR="00EE67FF" w:rsidRPr="00EE67FF" w:rsidRDefault="00EE67FF" w:rsidP="00EE67F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EE67FF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159FFC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1" type="#_x0000_t202" alt="Seyfor: Non-public / Neveřejné" style="position:absolute;left:0;text-align:left;margin-left:0;margin-top:0;width:152.15pt;height:27.2pt;z-index:25166439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" filled="f" stroked="f">
              <v:textbox style="mso-fit-shape-to-text:t" inset="20pt,0,0,15pt">
                <w:txbxContent>
                  <w:p w14:paraId="5D7559C4" w14:textId="7A019575" w:rsidR="00EE67FF" w:rsidRPr="00EE67FF" w:rsidRDefault="00EE67FF" w:rsidP="00EE67FF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EE67FF">
                      <w:rPr>
                        <w:rFonts w:ascii="Aptos" w:eastAsia="Aptos" w:hAnsi="Aptos" w:cs="Aptos"/>
                        <w:noProof/>
                        <w:color w:val="000000"/>
                      </w:rPr>
                      <w:t>Seyfor: Non-public /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70718" w14:textId="77777777" w:rsidR="00FF5BDF" w:rsidRDefault="00FF5BDF">
      <w:r>
        <w:separator/>
      </w:r>
    </w:p>
  </w:footnote>
  <w:footnote w:type="continuationSeparator" w:id="0">
    <w:p w14:paraId="160810D4" w14:textId="77777777" w:rsidR="00FF5BDF" w:rsidRDefault="00FF5BDF">
      <w:r>
        <w:continuationSeparator/>
      </w:r>
    </w:p>
  </w:footnote>
  <w:footnote w:type="continuationNotice" w:id="1">
    <w:p w14:paraId="45838CB4" w14:textId="77777777" w:rsidR="00FF5BDF" w:rsidRDefault="00FF5B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54081" w14:textId="77777777" w:rsidR="00013D54" w:rsidRDefault="00A4146B" w:rsidP="00A22994">
    <w:pPr>
      <w:pStyle w:val="St5Textodstavce"/>
      <w:tabs>
        <w:tab w:val="left" w:pos="4900"/>
        <w:tab w:val="right" w:pos="10402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41EA81B5" wp14:editId="7175DFA7">
          <wp:simplePos x="0" y="0"/>
          <wp:positionH relativeFrom="margin">
            <wp:posOffset>5371770</wp:posOffset>
          </wp:positionH>
          <wp:positionV relativeFrom="paragraph">
            <wp:posOffset>-54610</wp:posOffset>
          </wp:positionV>
          <wp:extent cx="1121410" cy="262890"/>
          <wp:effectExtent l="0" t="0" r="2540" b="3810"/>
          <wp:wrapNone/>
          <wp:docPr id="322236281" name="Obrázek 12" descr="Obsah obrázku Grafika, grafický design, klipart, Písmo  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987497" name="Obrázek 12" descr="Obsah obrázku Grafika, grafický design, klipart, Písmo  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262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4C41">
      <w:t xml:space="preserve">                                                                                                                                                                       </w:t>
    </w:r>
    <w:r w:rsidR="00C10C9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7A29820" wp14:editId="6C0DE209">
              <wp:simplePos x="0" y="0"/>
              <wp:positionH relativeFrom="margin">
                <wp:align>center</wp:align>
              </wp:positionH>
              <wp:positionV relativeFrom="page">
                <wp:posOffset>539750</wp:posOffset>
              </wp:positionV>
              <wp:extent cx="6840220" cy="12700"/>
              <wp:effectExtent l="9525" t="6350" r="8255" b="9525"/>
              <wp:wrapSquare wrapText="bothSides"/>
              <wp:docPr id="6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127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6E9488" id="Přímá spojnic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" from="0,42.5pt" to="538.6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" o:allowincell="f" strokeweight="1pt">
              <v:stroke startarrowwidth="narrow" startarrowlength="short" endarrowwidth="narrow" endarrowlength="short"/>
              <w10:wrap type="square" anchorx="margin" anchory="page"/>
            </v:line>
          </w:pict>
        </mc:Fallback>
      </mc:AlternateContent>
    </w:r>
    <w:r w:rsidR="00A2299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8FF69" w14:textId="77777777" w:rsidR="008F0BDF" w:rsidRDefault="00C10C9B" w:rsidP="008F0BDF">
    <w:pPr>
      <w:pStyle w:val="St5Textodstavce"/>
      <w:tabs>
        <w:tab w:val="left" w:pos="4900"/>
        <w:tab w:val="right" w:pos="1040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6D9C0A13" wp14:editId="163B65C1">
              <wp:simplePos x="0" y="0"/>
              <wp:positionH relativeFrom="page">
                <wp:align>center</wp:align>
              </wp:positionH>
              <wp:positionV relativeFrom="page">
                <wp:posOffset>539750</wp:posOffset>
              </wp:positionV>
              <wp:extent cx="6840220" cy="12700"/>
              <wp:effectExtent l="9525" t="6350" r="8255" b="9525"/>
              <wp:wrapSquare wrapText="bothSides"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127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4F522B" id="Přímá spojnice 4" o:spid="_x0000_s1026" style="position:absolute;z-index:251658241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42.5pt" to="538.6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" o:allowincell="f" strokeweight="1pt">
              <v:stroke startarrowwidth="narrow" startarrowlength="short" endarrowwidth="narrow" endarrowlength="short"/>
              <w10:wrap type="square" anchorx="page" anchory="page"/>
            </v:line>
          </w:pict>
        </mc:Fallback>
      </mc:AlternateContent>
    </w:r>
    <w:r w:rsidR="008F0BDF">
      <w:tab/>
    </w:r>
    <w:r w:rsidR="008F0BDF">
      <w:rPr>
        <w:noProof/>
      </w:rPr>
      <w:drawing>
        <wp:anchor distT="0" distB="0" distL="114300" distR="114300" simplePos="0" relativeHeight="251658246" behindDoc="1" locked="0" layoutInCell="1" allowOverlap="1" wp14:anchorId="23338927" wp14:editId="0B215CA3">
          <wp:simplePos x="0" y="0"/>
          <wp:positionH relativeFrom="margin">
            <wp:posOffset>5371770</wp:posOffset>
          </wp:positionH>
          <wp:positionV relativeFrom="paragraph">
            <wp:posOffset>-54610</wp:posOffset>
          </wp:positionV>
          <wp:extent cx="1121410" cy="262890"/>
          <wp:effectExtent l="0" t="0" r="2540" b="3810"/>
          <wp:wrapNone/>
          <wp:docPr id="250692236" name="Obrázek 12" descr="Obsah obrázku Grafika, grafický design, klipart, Písmo  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987497" name="Obrázek 12" descr="Obsah obrázku Grafika, grafický design, klipart, Písmo  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262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0BDF">
      <w:t xml:space="preserve">                                                                                                                                                                       </w:t>
    </w:r>
    <w:r w:rsidR="008F0BDF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19EB86EC" wp14:editId="7BA3DDED">
              <wp:simplePos x="0" y="0"/>
              <wp:positionH relativeFrom="margin">
                <wp:align>center</wp:align>
              </wp:positionH>
              <wp:positionV relativeFrom="page">
                <wp:posOffset>539750</wp:posOffset>
              </wp:positionV>
              <wp:extent cx="6840220" cy="12700"/>
              <wp:effectExtent l="9525" t="6350" r="8255" b="9525"/>
              <wp:wrapSquare wrapText="bothSides"/>
              <wp:docPr id="1296056791" name="Přímá spojnice 12960567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127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28DD19" id="Přímá spojnice 1296056791" o:spid="_x0000_s1026" style="position:absolute;z-index:25165824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" from="0,42.5pt" to="538.6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" o:allowincell="f" strokeweight="1pt">
              <v:stroke startarrowwidth="narrow" startarrowlength="short" endarrowwidth="narrow" endarrowlength="short"/>
              <w10:wrap type="square" anchorx="margin" anchory="page"/>
            </v:line>
          </w:pict>
        </mc:Fallback>
      </mc:AlternateContent>
    </w:r>
    <w:r w:rsidR="008F0BDF">
      <w:tab/>
    </w:r>
  </w:p>
  <w:p w14:paraId="591B52C2" w14:textId="77777777" w:rsidR="002D0A79" w:rsidRDefault="002D0A79" w:rsidP="008F0BDF">
    <w:pPr>
      <w:pStyle w:val="St5Textodstavce"/>
      <w:tabs>
        <w:tab w:val="clear" w:pos="142"/>
        <w:tab w:val="clear" w:pos="720"/>
        <w:tab w:val="clear" w:pos="1440"/>
        <w:tab w:val="clear" w:pos="2127"/>
        <w:tab w:val="clear" w:pos="2836"/>
        <w:tab w:val="clear" w:pos="3545"/>
        <w:tab w:val="clear" w:pos="4254"/>
        <w:tab w:val="left" w:pos="254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835F6"/>
    <w:multiLevelType w:val="hybridMultilevel"/>
    <w:tmpl w:val="DA661B86"/>
    <w:lvl w:ilvl="0" w:tplc="E1C60812">
      <w:start w:val="1"/>
      <w:numFmt w:val="bullet"/>
      <w:lvlText w:val="•"/>
      <w:lvlJc w:val="left"/>
      <w:pPr>
        <w:ind w:left="49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49B57491"/>
    <w:multiLevelType w:val="hybridMultilevel"/>
    <w:tmpl w:val="42FC31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979895">
    <w:abstractNumId w:val="0"/>
  </w:num>
  <w:num w:numId="2" w16cid:durableId="692532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ocumentProtection w:edit="readOnly" w:enforcement="1" w:cryptProviderType="rsaAES" w:cryptAlgorithmClass="hash" w:cryptAlgorithmType="typeAny" w:cryptAlgorithmSid="14" w:cryptSpinCount="100000" w:hash="glGZaTHS9/c+NZDgKxoko+7l4GxYoKStGhco63I9AnsGp5p26Xik+EqjFp7+Z5rIvVFZJnD6ZtNmTXmyP/XUMg==" w:salt="Rbgk+VW0VQYNNuuGFkyF0g=="/>
  <w:defaultTabStop w:val="720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50"/>
  </w:hdrShapeDefaults>
  <w:footnotePr>
    <w:numStart w:val="0"/>
    <w:numRestart w:val="eachPage"/>
    <w:footnote w:id="-1"/>
    <w:footnote w:id="0"/>
    <w:footnote w:id="1"/>
  </w:footnotePr>
  <w:endnotePr>
    <w:pos w:val="sectEnd"/>
    <w:numFmt w:val="decimal"/>
    <w:numStart w:val="0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15"/>
    <w:rsid w:val="00004730"/>
    <w:rsid w:val="000063E4"/>
    <w:rsid w:val="00007DC0"/>
    <w:rsid w:val="00012C7B"/>
    <w:rsid w:val="00013D54"/>
    <w:rsid w:val="00021CFD"/>
    <w:rsid w:val="000307B4"/>
    <w:rsid w:val="00037ED5"/>
    <w:rsid w:val="00042373"/>
    <w:rsid w:val="000459E1"/>
    <w:rsid w:val="00062142"/>
    <w:rsid w:val="000626CA"/>
    <w:rsid w:val="00063A4B"/>
    <w:rsid w:val="00065814"/>
    <w:rsid w:val="0007710D"/>
    <w:rsid w:val="0007731D"/>
    <w:rsid w:val="00083EAA"/>
    <w:rsid w:val="000A2655"/>
    <w:rsid w:val="000A5FE6"/>
    <w:rsid w:val="000B0032"/>
    <w:rsid w:val="000B2878"/>
    <w:rsid w:val="000B2A61"/>
    <w:rsid w:val="000B78DB"/>
    <w:rsid w:val="000C1735"/>
    <w:rsid w:val="000C3D32"/>
    <w:rsid w:val="000C5E8A"/>
    <w:rsid w:val="000C6041"/>
    <w:rsid w:val="000C6D5B"/>
    <w:rsid w:val="000D3361"/>
    <w:rsid w:val="000D4779"/>
    <w:rsid w:val="000D6082"/>
    <w:rsid w:val="000D67D6"/>
    <w:rsid w:val="000D6809"/>
    <w:rsid w:val="000E0182"/>
    <w:rsid w:val="000F2440"/>
    <w:rsid w:val="000F4855"/>
    <w:rsid w:val="000F7EB1"/>
    <w:rsid w:val="0010021D"/>
    <w:rsid w:val="00104E16"/>
    <w:rsid w:val="00105F8C"/>
    <w:rsid w:val="00112143"/>
    <w:rsid w:val="00120622"/>
    <w:rsid w:val="00120C56"/>
    <w:rsid w:val="00122EC4"/>
    <w:rsid w:val="001238DB"/>
    <w:rsid w:val="0012472E"/>
    <w:rsid w:val="00124A43"/>
    <w:rsid w:val="00125972"/>
    <w:rsid w:val="001272C7"/>
    <w:rsid w:val="00130425"/>
    <w:rsid w:val="00134852"/>
    <w:rsid w:val="0014500F"/>
    <w:rsid w:val="001546B3"/>
    <w:rsid w:val="0015527F"/>
    <w:rsid w:val="001565F9"/>
    <w:rsid w:val="00171B32"/>
    <w:rsid w:val="001727A4"/>
    <w:rsid w:val="00174F3C"/>
    <w:rsid w:val="00181023"/>
    <w:rsid w:val="001828BC"/>
    <w:rsid w:val="0018374D"/>
    <w:rsid w:val="001843EF"/>
    <w:rsid w:val="00185D64"/>
    <w:rsid w:val="00190AEC"/>
    <w:rsid w:val="00193B78"/>
    <w:rsid w:val="00194CD4"/>
    <w:rsid w:val="00194EA9"/>
    <w:rsid w:val="001A2D56"/>
    <w:rsid w:val="001A33FA"/>
    <w:rsid w:val="001A3D1C"/>
    <w:rsid w:val="001B28E3"/>
    <w:rsid w:val="001B61A1"/>
    <w:rsid w:val="001B64B2"/>
    <w:rsid w:val="001B6879"/>
    <w:rsid w:val="001C1379"/>
    <w:rsid w:val="001C5968"/>
    <w:rsid w:val="001C679B"/>
    <w:rsid w:val="001D434E"/>
    <w:rsid w:val="001E1BB0"/>
    <w:rsid w:val="001E3FEC"/>
    <w:rsid w:val="001E3FFA"/>
    <w:rsid w:val="001F0D8B"/>
    <w:rsid w:val="001F7313"/>
    <w:rsid w:val="00201073"/>
    <w:rsid w:val="002039AE"/>
    <w:rsid w:val="00206769"/>
    <w:rsid w:val="00207FAF"/>
    <w:rsid w:val="0021512F"/>
    <w:rsid w:val="002169E8"/>
    <w:rsid w:val="0022487B"/>
    <w:rsid w:val="00230432"/>
    <w:rsid w:val="00234FBD"/>
    <w:rsid w:val="00235611"/>
    <w:rsid w:val="00236668"/>
    <w:rsid w:val="00240CC9"/>
    <w:rsid w:val="00242932"/>
    <w:rsid w:val="002444A5"/>
    <w:rsid w:val="002529CE"/>
    <w:rsid w:val="002551A3"/>
    <w:rsid w:val="00257495"/>
    <w:rsid w:val="00260854"/>
    <w:rsid w:val="00261E67"/>
    <w:rsid w:val="00264903"/>
    <w:rsid w:val="00266A1D"/>
    <w:rsid w:val="00266BD6"/>
    <w:rsid w:val="00267866"/>
    <w:rsid w:val="00267C13"/>
    <w:rsid w:val="0027092A"/>
    <w:rsid w:val="0027267C"/>
    <w:rsid w:val="0027443C"/>
    <w:rsid w:val="00283B3D"/>
    <w:rsid w:val="00287049"/>
    <w:rsid w:val="0029569B"/>
    <w:rsid w:val="00296893"/>
    <w:rsid w:val="002A096E"/>
    <w:rsid w:val="002A756C"/>
    <w:rsid w:val="002B017D"/>
    <w:rsid w:val="002B19CE"/>
    <w:rsid w:val="002B3762"/>
    <w:rsid w:val="002B6526"/>
    <w:rsid w:val="002C0315"/>
    <w:rsid w:val="002C79C6"/>
    <w:rsid w:val="002D0A79"/>
    <w:rsid w:val="002D10CC"/>
    <w:rsid w:val="002D138A"/>
    <w:rsid w:val="002D5188"/>
    <w:rsid w:val="002D73BE"/>
    <w:rsid w:val="002E05A3"/>
    <w:rsid w:val="002E1DF8"/>
    <w:rsid w:val="002E71FD"/>
    <w:rsid w:val="002F2EC6"/>
    <w:rsid w:val="002F5A34"/>
    <w:rsid w:val="002F7E32"/>
    <w:rsid w:val="0030173F"/>
    <w:rsid w:val="00307C16"/>
    <w:rsid w:val="00312B42"/>
    <w:rsid w:val="00323506"/>
    <w:rsid w:val="00324510"/>
    <w:rsid w:val="00327676"/>
    <w:rsid w:val="00327EB9"/>
    <w:rsid w:val="00333458"/>
    <w:rsid w:val="00335A3A"/>
    <w:rsid w:val="00336191"/>
    <w:rsid w:val="003364A7"/>
    <w:rsid w:val="00340AF0"/>
    <w:rsid w:val="00341DD1"/>
    <w:rsid w:val="0034260E"/>
    <w:rsid w:val="00346E91"/>
    <w:rsid w:val="00347E04"/>
    <w:rsid w:val="00350148"/>
    <w:rsid w:val="00352C1C"/>
    <w:rsid w:val="00352F3D"/>
    <w:rsid w:val="003563AF"/>
    <w:rsid w:val="00363E83"/>
    <w:rsid w:val="00371294"/>
    <w:rsid w:val="00373BBE"/>
    <w:rsid w:val="00384819"/>
    <w:rsid w:val="00387348"/>
    <w:rsid w:val="00391EE8"/>
    <w:rsid w:val="003947F3"/>
    <w:rsid w:val="003975EC"/>
    <w:rsid w:val="003A4F74"/>
    <w:rsid w:val="003A59CF"/>
    <w:rsid w:val="003B098B"/>
    <w:rsid w:val="003B7559"/>
    <w:rsid w:val="003C0D7D"/>
    <w:rsid w:val="003C58E8"/>
    <w:rsid w:val="003C60A2"/>
    <w:rsid w:val="003C6ADD"/>
    <w:rsid w:val="003C6B18"/>
    <w:rsid w:val="003C7360"/>
    <w:rsid w:val="003C73CD"/>
    <w:rsid w:val="003D0330"/>
    <w:rsid w:val="003D1A5D"/>
    <w:rsid w:val="003D7370"/>
    <w:rsid w:val="003E109D"/>
    <w:rsid w:val="003E1BB1"/>
    <w:rsid w:val="003E2F96"/>
    <w:rsid w:val="003E48D2"/>
    <w:rsid w:val="003E5ED3"/>
    <w:rsid w:val="003E693C"/>
    <w:rsid w:val="003E7B40"/>
    <w:rsid w:val="003E7F3D"/>
    <w:rsid w:val="00400179"/>
    <w:rsid w:val="00402461"/>
    <w:rsid w:val="00402EDF"/>
    <w:rsid w:val="00405432"/>
    <w:rsid w:val="004068CE"/>
    <w:rsid w:val="004110A6"/>
    <w:rsid w:val="00417D6B"/>
    <w:rsid w:val="00430A61"/>
    <w:rsid w:val="004541C2"/>
    <w:rsid w:val="004557D7"/>
    <w:rsid w:val="00470931"/>
    <w:rsid w:val="00480A3C"/>
    <w:rsid w:val="00490944"/>
    <w:rsid w:val="004938D1"/>
    <w:rsid w:val="00493DA1"/>
    <w:rsid w:val="00496EBC"/>
    <w:rsid w:val="004A211A"/>
    <w:rsid w:val="004A34CB"/>
    <w:rsid w:val="004B09FC"/>
    <w:rsid w:val="004B0F13"/>
    <w:rsid w:val="004B1E95"/>
    <w:rsid w:val="004B70D0"/>
    <w:rsid w:val="004C0844"/>
    <w:rsid w:val="004C237A"/>
    <w:rsid w:val="004C65FD"/>
    <w:rsid w:val="004D21B1"/>
    <w:rsid w:val="004D672A"/>
    <w:rsid w:val="004E0570"/>
    <w:rsid w:val="004E0711"/>
    <w:rsid w:val="004E2824"/>
    <w:rsid w:val="004E5F9B"/>
    <w:rsid w:val="004E6710"/>
    <w:rsid w:val="004F2E49"/>
    <w:rsid w:val="004F48B7"/>
    <w:rsid w:val="00500F1C"/>
    <w:rsid w:val="005037A8"/>
    <w:rsid w:val="00504C7D"/>
    <w:rsid w:val="00506E82"/>
    <w:rsid w:val="00510DF0"/>
    <w:rsid w:val="005211C1"/>
    <w:rsid w:val="00522A6B"/>
    <w:rsid w:val="00524C89"/>
    <w:rsid w:val="00526D66"/>
    <w:rsid w:val="00530FF2"/>
    <w:rsid w:val="00533A48"/>
    <w:rsid w:val="0054203F"/>
    <w:rsid w:val="00543F03"/>
    <w:rsid w:val="00546612"/>
    <w:rsid w:val="005511A7"/>
    <w:rsid w:val="005513D3"/>
    <w:rsid w:val="0055576A"/>
    <w:rsid w:val="00560367"/>
    <w:rsid w:val="00563193"/>
    <w:rsid w:val="005640F5"/>
    <w:rsid w:val="005674BB"/>
    <w:rsid w:val="00571DCC"/>
    <w:rsid w:val="00575C43"/>
    <w:rsid w:val="00575D6C"/>
    <w:rsid w:val="00593C7D"/>
    <w:rsid w:val="005A0E7B"/>
    <w:rsid w:val="005A66F2"/>
    <w:rsid w:val="005B355C"/>
    <w:rsid w:val="005B41E8"/>
    <w:rsid w:val="005B688C"/>
    <w:rsid w:val="005B6B2B"/>
    <w:rsid w:val="005C3C94"/>
    <w:rsid w:val="005D0447"/>
    <w:rsid w:val="005D0A20"/>
    <w:rsid w:val="005D3950"/>
    <w:rsid w:val="005D6864"/>
    <w:rsid w:val="005E1985"/>
    <w:rsid w:val="005E366F"/>
    <w:rsid w:val="005E52AD"/>
    <w:rsid w:val="005F1CB2"/>
    <w:rsid w:val="005F55D4"/>
    <w:rsid w:val="00600EB1"/>
    <w:rsid w:val="0060281B"/>
    <w:rsid w:val="00603B75"/>
    <w:rsid w:val="006041D0"/>
    <w:rsid w:val="00612DC4"/>
    <w:rsid w:val="0061391B"/>
    <w:rsid w:val="00616FEC"/>
    <w:rsid w:val="00624EF3"/>
    <w:rsid w:val="00625909"/>
    <w:rsid w:val="006312E9"/>
    <w:rsid w:val="006326B6"/>
    <w:rsid w:val="0063787B"/>
    <w:rsid w:val="00643298"/>
    <w:rsid w:val="00646765"/>
    <w:rsid w:val="00650696"/>
    <w:rsid w:val="006513F8"/>
    <w:rsid w:val="00652F1E"/>
    <w:rsid w:val="00653201"/>
    <w:rsid w:val="00654276"/>
    <w:rsid w:val="00654ABD"/>
    <w:rsid w:val="00655A43"/>
    <w:rsid w:val="006602FF"/>
    <w:rsid w:val="0066045E"/>
    <w:rsid w:val="00660664"/>
    <w:rsid w:val="0066068F"/>
    <w:rsid w:val="00661FE8"/>
    <w:rsid w:val="00664F50"/>
    <w:rsid w:val="00670716"/>
    <w:rsid w:val="006760C3"/>
    <w:rsid w:val="00676427"/>
    <w:rsid w:val="00682C96"/>
    <w:rsid w:val="00686C66"/>
    <w:rsid w:val="006A0C52"/>
    <w:rsid w:val="006A60F4"/>
    <w:rsid w:val="006A742A"/>
    <w:rsid w:val="006A7F01"/>
    <w:rsid w:val="006B0846"/>
    <w:rsid w:val="006B5AD5"/>
    <w:rsid w:val="006C09A3"/>
    <w:rsid w:val="006C1ADF"/>
    <w:rsid w:val="006C2C21"/>
    <w:rsid w:val="006D179C"/>
    <w:rsid w:val="006E0651"/>
    <w:rsid w:val="006E0D85"/>
    <w:rsid w:val="006E120C"/>
    <w:rsid w:val="006E3994"/>
    <w:rsid w:val="006E4A91"/>
    <w:rsid w:val="006E5101"/>
    <w:rsid w:val="006F373B"/>
    <w:rsid w:val="0070278B"/>
    <w:rsid w:val="00703C4A"/>
    <w:rsid w:val="0070479B"/>
    <w:rsid w:val="007161DB"/>
    <w:rsid w:val="00716EBA"/>
    <w:rsid w:val="0071751C"/>
    <w:rsid w:val="0072286E"/>
    <w:rsid w:val="007233F8"/>
    <w:rsid w:val="00723844"/>
    <w:rsid w:val="00723FA4"/>
    <w:rsid w:val="00726209"/>
    <w:rsid w:val="00733B8E"/>
    <w:rsid w:val="00741CA6"/>
    <w:rsid w:val="00743B65"/>
    <w:rsid w:val="00750610"/>
    <w:rsid w:val="007542DB"/>
    <w:rsid w:val="00755640"/>
    <w:rsid w:val="00764FE7"/>
    <w:rsid w:val="007711CD"/>
    <w:rsid w:val="00771619"/>
    <w:rsid w:val="007763BA"/>
    <w:rsid w:val="0078068F"/>
    <w:rsid w:val="00781E1F"/>
    <w:rsid w:val="0078262D"/>
    <w:rsid w:val="007835A1"/>
    <w:rsid w:val="00785F19"/>
    <w:rsid w:val="00793087"/>
    <w:rsid w:val="00796301"/>
    <w:rsid w:val="007A0A47"/>
    <w:rsid w:val="007A14DF"/>
    <w:rsid w:val="007A7B13"/>
    <w:rsid w:val="007B06C0"/>
    <w:rsid w:val="007B0BA1"/>
    <w:rsid w:val="007B2E2D"/>
    <w:rsid w:val="007B331A"/>
    <w:rsid w:val="007B349C"/>
    <w:rsid w:val="007B453C"/>
    <w:rsid w:val="007B6FAA"/>
    <w:rsid w:val="007B767D"/>
    <w:rsid w:val="007C230A"/>
    <w:rsid w:val="007C2476"/>
    <w:rsid w:val="007C3515"/>
    <w:rsid w:val="007C3681"/>
    <w:rsid w:val="007D184C"/>
    <w:rsid w:val="007D1A53"/>
    <w:rsid w:val="007D5135"/>
    <w:rsid w:val="007E1B2E"/>
    <w:rsid w:val="007E1DD6"/>
    <w:rsid w:val="007E5D29"/>
    <w:rsid w:val="007F2452"/>
    <w:rsid w:val="007F2EA5"/>
    <w:rsid w:val="007F71C6"/>
    <w:rsid w:val="00803A99"/>
    <w:rsid w:val="00805B99"/>
    <w:rsid w:val="008066CD"/>
    <w:rsid w:val="00815DAB"/>
    <w:rsid w:val="008179E3"/>
    <w:rsid w:val="008368AC"/>
    <w:rsid w:val="00841A7A"/>
    <w:rsid w:val="0084565B"/>
    <w:rsid w:val="00850740"/>
    <w:rsid w:val="00852ABB"/>
    <w:rsid w:val="008603F8"/>
    <w:rsid w:val="00860C89"/>
    <w:rsid w:val="00866AB5"/>
    <w:rsid w:val="00870D0F"/>
    <w:rsid w:val="008950C0"/>
    <w:rsid w:val="00897D5A"/>
    <w:rsid w:val="008A1EDC"/>
    <w:rsid w:val="008B0EA2"/>
    <w:rsid w:val="008B2FBF"/>
    <w:rsid w:val="008B3B6A"/>
    <w:rsid w:val="008B5761"/>
    <w:rsid w:val="008B6BFA"/>
    <w:rsid w:val="008C1EEC"/>
    <w:rsid w:val="008C782D"/>
    <w:rsid w:val="008D433C"/>
    <w:rsid w:val="008D4CD9"/>
    <w:rsid w:val="008D7CD2"/>
    <w:rsid w:val="008E187C"/>
    <w:rsid w:val="008E488F"/>
    <w:rsid w:val="008E5070"/>
    <w:rsid w:val="008E5317"/>
    <w:rsid w:val="008E7A42"/>
    <w:rsid w:val="008F05C8"/>
    <w:rsid w:val="008F0BDF"/>
    <w:rsid w:val="009009CB"/>
    <w:rsid w:val="00923352"/>
    <w:rsid w:val="009353EC"/>
    <w:rsid w:val="00943FCE"/>
    <w:rsid w:val="0095105D"/>
    <w:rsid w:val="0095291E"/>
    <w:rsid w:val="00953465"/>
    <w:rsid w:val="00957DF7"/>
    <w:rsid w:val="00963BC0"/>
    <w:rsid w:val="00964E84"/>
    <w:rsid w:val="009655F7"/>
    <w:rsid w:val="00967319"/>
    <w:rsid w:val="009741A5"/>
    <w:rsid w:val="00976180"/>
    <w:rsid w:val="00984EDF"/>
    <w:rsid w:val="00987689"/>
    <w:rsid w:val="00987DC8"/>
    <w:rsid w:val="00991C8B"/>
    <w:rsid w:val="00993293"/>
    <w:rsid w:val="00996487"/>
    <w:rsid w:val="00996592"/>
    <w:rsid w:val="009A0BAA"/>
    <w:rsid w:val="009A59AE"/>
    <w:rsid w:val="009A6202"/>
    <w:rsid w:val="009A772A"/>
    <w:rsid w:val="009B084C"/>
    <w:rsid w:val="009B4286"/>
    <w:rsid w:val="009C3095"/>
    <w:rsid w:val="009C5699"/>
    <w:rsid w:val="009D1C7D"/>
    <w:rsid w:val="009D5CF8"/>
    <w:rsid w:val="009E0AA3"/>
    <w:rsid w:val="009F41A1"/>
    <w:rsid w:val="009F791A"/>
    <w:rsid w:val="00A07713"/>
    <w:rsid w:val="00A12A42"/>
    <w:rsid w:val="00A14F8D"/>
    <w:rsid w:val="00A16F90"/>
    <w:rsid w:val="00A22994"/>
    <w:rsid w:val="00A22B98"/>
    <w:rsid w:val="00A23CA9"/>
    <w:rsid w:val="00A24B94"/>
    <w:rsid w:val="00A27C4D"/>
    <w:rsid w:val="00A36AAA"/>
    <w:rsid w:val="00A4146B"/>
    <w:rsid w:val="00A50504"/>
    <w:rsid w:val="00A525DD"/>
    <w:rsid w:val="00A52C05"/>
    <w:rsid w:val="00A53604"/>
    <w:rsid w:val="00A562B0"/>
    <w:rsid w:val="00A62D4B"/>
    <w:rsid w:val="00A66662"/>
    <w:rsid w:val="00A72DC2"/>
    <w:rsid w:val="00A73C6C"/>
    <w:rsid w:val="00A7626A"/>
    <w:rsid w:val="00A7660C"/>
    <w:rsid w:val="00A773BC"/>
    <w:rsid w:val="00A866A6"/>
    <w:rsid w:val="00A867C6"/>
    <w:rsid w:val="00A91221"/>
    <w:rsid w:val="00A94DC1"/>
    <w:rsid w:val="00A96BB1"/>
    <w:rsid w:val="00AA7085"/>
    <w:rsid w:val="00AA720B"/>
    <w:rsid w:val="00AA7C63"/>
    <w:rsid w:val="00AB4EF2"/>
    <w:rsid w:val="00AB6685"/>
    <w:rsid w:val="00AC343F"/>
    <w:rsid w:val="00AC3631"/>
    <w:rsid w:val="00AD6587"/>
    <w:rsid w:val="00AE36F5"/>
    <w:rsid w:val="00AE3C2F"/>
    <w:rsid w:val="00AE5F30"/>
    <w:rsid w:val="00AF1098"/>
    <w:rsid w:val="00AF7A4E"/>
    <w:rsid w:val="00B0317B"/>
    <w:rsid w:val="00B07753"/>
    <w:rsid w:val="00B1224A"/>
    <w:rsid w:val="00B14B99"/>
    <w:rsid w:val="00B2109E"/>
    <w:rsid w:val="00B2300C"/>
    <w:rsid w:val="00B43C04"/>
    <w:rsid w:val="00B4420E"/>
    <w:rsid w:val="00B456C8"/>
    <w:rsid w:val="00B46725"/>
    <w:rsid w:val="00B47BB2"/>
    <w:rsid w:val="00B51E1C"/>
    <w:rsid w:val="00B566E6"/>
    <w:rsid w:val="00B6283D"/>
    <w:rsid w:val="00B64837"/>
    <w:rsid w:val="00B648DF"/>
    <w:rsid w:val="00B6561D"/>
    <w:rsid w:val="00B72B4A"/>
    <w:rsid w:val="00B7467F"/>
    <w:rsid w:val="00B7797D"/>
    <w:rsid w:val="00B81C2C"/>
    <w:rsid w:val="00B84FBD"/>
    <w:rsid w:val="00B9060B"/>
    <w:rsid w:val="00B965A8"/>
    <w:rsid w:val="00BA0BC0"/>
    <w:rsid w:val="00BA4BC0"/>
    <w:rsid w:val="00BB20B1"/>
    <w:rsid w:val="00BB27E0"/>
    <w:rsid w:val="00BB5BBE"/>
    <w:rsid w:val="00BC21B3"/>
    <w:rsid w:val="00BD4A84"/>
    <w:rsid w:val="00BD64B4"/>
    <w:rsid w:val="00BD6976"/>
    <w:rsid w:val="00BD7C29"/>
    <w:rsid w:val="00BE2E90"/>
    <w:rsid w:val="00BF1280"/>
    <w:rsid w:val="00BF30C6"/>
    <w:rsid w:val="00C01DBA"/>
    <w:rsid w:val="00C01DD5"/>
    <w:rsid w:val="00C03D5C"/>
    <w:rsid w:val="00C04942"/>
    <w:rsid w:val="00C05079"/>
    <w:rsid w:val="00C10C9B"/>
    <w:rsid w:val="00C11550"/>
    <w:rsid w:val="00C13D48"/>
    <w:rsid w:val="00C14F79"/>
    <w:rsid w:val="00C150B8"/>
    <w:rsid w:val="00C16CCC"/>
    <w:rsid w:val="00C212F5"/>
    <w:rsid w:val="00C22B68"/>
    <w:rsid w:val="00C3298A"/>
    <w:rsid w:val="00C402D2"/>
    <w:rsid w:val="00C41900"/>
    <w:rsid w:val="00C42B8B"/>
    <w:rsid w:val="00C42F5B"/>
    <w:rsid w:val="00C44677"/>
    <w:rsid w:val="00C45BEA"/>
    <w:rsid w:val="00C5753E"/>
    <w:rsid w:val="00C626E2"/>
    <w:rsid w:val="00C64F5B"/>
    <w:rsid w:val="00C67F30"/>
    <w:rsid w:val="00C70776"/>
    <w:rsid w:val="00C84C92"/>
    <w:rsid w:val="00C85C70"/>
    <w:rsid w:val="00C9403A"/>
    <w:rsid w:val="00CA04B7"/>
    <w:rsid w:val="00CA71C6"/>
    <w:rsid w:val="00CA77A1"/>
    <w:rsid w:val="00CB3589"/>
    <w:rsid w:val="00CB715D"/>
    <w:rsid w:val="00CC2968"/>
    <w:rsid w:val="00CD1DFF"/>
    <w:rsid w:val="00CD22DD"/>
    <w:rsid w:val="00CD25B0"/>
    <w:rsid w:val="00CE1AA7"/>
    <w:rsid w:val="00CE208D"/>
    <w:rsid w:val="00CE4583"/>
    <w:rsid w:val="00CE5391"/>
    <w:rsid w:val="00CE6F4F"/>
    <w:rsid w:val="00CF4094"/>
    <w:rsid w:val="00CF4914"/>
    <w:rsid w:val="00CF65B7"/>
    <w:rsid w:val="00CF6E85"/>
    <w:rsid w:val="00CF77ED"/>
    <w:rsid w:val="00D001BE"/>
    <w:rsid w:val="00D02E12"/>
    <w:rsid w:val="00D045FF"/>
    <w:rsid w:val="00D074DD"/>
    <w:rsid w:val="00D11AFC"/>
    <w:rsid w:val="00D162D2"/>
    <w:rsid w:val="00D225F9"/>
    <w:rsid w:val="00D26259"/>
    <w:rsid w:val="00D2675F"/>
    <w:rsid w:val="00D27446"/>
    <w:rsid w:val="00D317DC"/>
    <w:rsid w:val="00D35C7B"/>
    <w:rsid w:val="00D3692D"/>
    <w:rsid w:val="00D36B71"/>
    <w:rsid w:val="00D36EF2"/>
    <w:rsid w:val="00D37808"/>
    <w:rsid w:val="00D41A4E"/>
    <w:rsid w:val="00D41EAB"/>
    <w:rsid w:val="00D52DB7"/>
    <w:rsid w:val="00D53819"/>
    <w:rsid w:val="00D610D1"/>
    <w:rsid w:val="00D66BDF"/>
    <w:rsid w:val="00D72BA0"/>
    <w:rsid w:val="00D75ACE"/>
    <w:rsid w:val="00D7741A"/>
    <w:rsid w:val="00D77EDA"/>
    <w:rsid w:val="00D81912"/>
    <w:rsid w:val="00D92A81"/>
    <w:rsid w:val="00D93193"/>
    <w:rsid w:val="00D97B0A"/>
    <w:rsid w:val="00DA45BC"/>
    <w:rsid w:val="00DB32FC"/>
    <w:rsid w:val="00DC5DA2"/>
    <w:rsid w:val="00DC7F31"/>
    <w:rsid w:val="00DD10FC"/>
    <w:rsid w:val="00DE3215"/>
    <w:rsid w:val="00DE3769"/>
    <w:rsid w:val="00DE4D68"/>
    <w:rsid w:val="00DF21BD"/>
    <w:rsid w:val="00DF495A"/>
    <w:rsid w:val="00DF5B2D"/>
    <w:rsid w:val="00E00344"/>
    <w:rsid w:val="00E04995"/>
    <w:rsid w:val="00E06366"/>
    <w:rsid w:val="00E108A6"/>
    <w:rsid w:val="00E12528"/>
    <w:rsid w:val="00E12EFF"/>
    <w:rsid w:val="00E14219"/>
    <w:rsid w:val="00E17EB8"/>
    <w:rsid w:val="00E25D6D"/>
    <w:rsid w:val="00E26770"/>
    <w:rsid w:val="00E3273E"/>
    <w:rsid w:val="00E33F17"/>
    <w:rsid w:val="00E3631C"/>
    <w:rsid w:val="00E40B07"/>
    <w:rsid w:val="00E4444F"/>
    <w:rsid w:val="00E44C41"/>
    <w:rsid w:val="00E460A5"/>
    <w:rsid w:val="00E52165"/>
    <w:rsid w:val="00E522F7"/>
    <w:rsid w:val="00E54486"/>
    <w:rsid w:val="00E55231"/>
    <w:rsid w:val="00E64537"/>
    <w:rsid w:val="00E65075"/>
    <w:rsid w:val="00E6544D"/>
    <w:rsid w:val="00E66C99"/>
    <w:rsid w:val="00E67469"/>
    <w:rsid w:val="00E702FF"/>
    <w:rsid w:val="00E70A12"/>
    <w:rsid w:val="00E7400F"/>
    <w:rsid w:val="00E85F76"/>
    <w:rsid w:val="00E87F4F"/>
    <w:rsid w:val="00E95576"/>
    <w:rsid w:val="00E95A40"/>
    <w:rsid w:val="00E97560"/>
    <w:rsid w:val="00EA13EB"/>
    <w:rsid w:val="00EA13F2"/>
    <w:rsid w:val="00EA7193"/>
    <w:rsid w:val="00EB0D02"/>
    <w:rsid w:val="00EB49D8"/>
    <w:rsid w:val="00EC123C"/>
    <w:rsid w:val="00EC206D"/>
    <w:rsid w:val="00EC48E9"/>
    <w:rsid w:val="00EC5C00"/>
    <w:rsid w:val="00EC6693"/>
    <w:rsid w:val="00EC6C40"/>
    <w:rsid w:val="00ED3E07"/>
    <w:rsid w:val="00ED75B1"/>
    <w:rsid w:val="00EE0310"/>
    <w:rsid w:val="00EE1BEC"/>
    <w:rsid w:val="00EE67FF"/>
    <w:rsid w:val="00EF3064"/>
    <w:rsid w:val="00EF7784"/>
    <w:rsid w:val="00F001E6"/>
    <w:rsid w:val="00F032E4"/>
    <w:rsid w:val="00F06E14"/>
    <w:rsid w:val="00F111FD"/>
    <w:rsid w:val="00F120F3"/>
    <w:rsid w:val="00F154A9"/>
    <w:rsid w:val="00F154D8"/>
    <w:rsid w:val="00F17F79"/>
    <w:rsid w:val="00F23854"/>
    <w:rsid w:val="00F25479"/>
    <w:rsid w:val="00F36838"/>
    <w:rsid w:val="00F43613"/>
    <w:rsid w:val="00F4443D"/>
    <w:rsid w:val="00F56B0B"/>
    <w:rsid w:val="00F61B46"/>
    <w:rsid w:val="00F660EC"/>
    <w:rsid w:val="00F707CA"/>
    <w:rsid w:val="00F75DED"/>
    <w:rsid w:val="00F82D4D"/>
    <w:rsid w:val="00F84DB1"/>
    <w:rsid w:val="00F866F6"/>
    <w:rsid w:val="00F87364"/>
    <w:rsid w:val="00F91A0D"/>
    <w:rsid w:val="00FA67E7"/>
    <w:rsid w:val="00FB1D44"/>
    <w:rsid w:val="00FB24E6"/>
    <w:rsid w:val="00FB5FAC"/>
    <w:rsid w:val="00FC13D4"/>
    <w:rsid w:val="00FC5EEB"/>
    <w:rsid w:val="00FD05CD"/>
    <w:rsid w:val="00FD4005"/>
    <w:rsid w:val="00FD7F89"/>
    <w:rsid w:val="00FE12D2"/>
    <w:rsid w:val="00FE1DCD"/>
    <w:rsid w:val="00FE30E8"/>
    <w:rsid w:val="00FE576B"/>
    <w:rsid w:val="00FE7D9D"/>
    <w:rsid w:val="00FF22CB"/>
    <w:rsid w:val="00FF5BDF"/>
    <w:rsid w:val="00F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3A6F2"/>
  <w15:docId w15:val="{8409EE0C-381D-4D98-805D-C4C4AFE7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nhideWhenUsed/>
    <w:rsid w:val="00307C1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Nadpis1">
    <w:name w:val="heading 1"/>
    <w:basedOn w:val="St5Textodstavce"/>
    <w:next w:val="Normln"/>
    <w:link w:val="Nadpis1Char"/>
    <w:uiPriority w:val="9"/>
    <w:semiHidden/>
    <w:rsid w:val="008E187C"/>
    <w:pPr>
      <w:outlineLvl w:val="0"/>
    </w:pPr>
  </w:style>
  <w:style w:type="paragraph" w:styleId="Nadpis2">
    <w:name w:val="heading 2"/>
    <w:basedOn w:val="Nadpis1"/>
    <w:next w:val="Normln"/>
    <w:link w:val="Nadpis2Char"/>
    <w:uiPriority w:val="9"/>
    <w:semiHidden/>
    <w:rsid w:val="008E187C"/>
    <w:pPr>
      <w:outlineLvl w:val="1"/>
    </w:pPr>
  </w:style>
  <w:style w:type="paragraph" w:styleId="Nadpis3">
    <w:name w:val="heading 3"/>
    <w:basedOn w:val="Nadpis2"/>
    <w:next w:val="Normln"/>
    <w:link w:val="Nadpis3Char"/>
    <w:uiPriority w:val="9"/>
    <w:semiHidden/>
    <w:rsid w:val="008E187C"/>
    <w:pPr>
      <w:outlineLvl w:val="2"/>
    </w:pPr>
  </w:style>
  <w:style w:type="paragraph" w:styleId="Nadpis4">
    <w:name w:val="heading 4"/>
    <w:basedOn w:val="Normln"/>
    <w:next w:val="Normln"/>
    <w:link w:val="Nadpis4Char"/>
    <w:uiPriority w:val="9"/>
    <w:semiHidden/>
    <w:rsid w:val="008E18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27A4"/>
    <w:pPr>
      <w:tabs>
        <w:tab w:val="center" w:pos="4536"/>
        <w:tab w:val="right" w:pos="9072"/>
      </w:tabs>
    </w:pPr>
  </w:style>
  <w:style w:type="paragraph" w:customStyle="1" w:styleId="St9Pravtab">
    <w:name w:val="St9 Pravé tab"/>
    <w:basedOn w:val="St5Textodstavce"/>
    <w:link w:val="St9PravtabChar"/>
    <w:qFormat/>
    <w:rsid w:val="005E366F"/>
    <w:pPr>
      <w:tabs>
        <w:tab w:val="clear" w:pos="1440"/>
        <w:tab w:val="clear" w:pos="2127"/>
        <w:tab w:val="clear" w:pos="2836"/>
        <w:tab w:val="clear" w:pos="3545"/>
        <w:tab w:val="clear" w:pos="4254"/>
        <w:tab w:val="right" w:pos="1559"/>
        <w:tab w:val="right" w:pos="2694"/>
        <w:tab w:val="right" w:pos="3828"/>
        <w:tab w:val="right" w:pos="4961"/>
      </w:tabs>
    </w:pPr>
  </w:style>
  <w:style w:type="character" w:customStyle="1" w:styleId="Nadpis1Char">
    <w:name w:val="Nadpis 1 Char"/>
    <w:basedOn w:val="Standardnpsmoodstavce"/>
    <w:link w:val="Nadpis1"/>
    <w:uiPriority w:val="9"/>
    <w:semiHidden/>
    <w:rsid w:val="00C150B8"/>
    <w:rPr>
      <w:rFonts w:ascii="Tahoma" w:hAnsi="Tahoma"/>
      <w:color w:val="000000"/>
      <w:sz w:val="18"/>
    </w:rPr>
  </w:style>
  <w:style w:type="paragraph" w:customStyle="1" w:styleId="St2lnekslo">
    <w:name w:val="St2 Článek číslo"/>
    <w:basedOn w:val="St5Textodstavce"/>
    <w:next w:val="St3Nadpislnku"/>
    <w:link w:val="St2lneksloChar"/>
    <w:qFormat/>
    <w:rsid w:val="003B7559"/>
    <w:pPr>
      <w:tabs>
        <w:tab w:val="clear" w:pos="142"/>
        <w:tab w:val="clear" w:pos="720"/>
        <w:tab w:val="clear" w:pos="1440"/>
        <w:tab w:val="clear" w:pos="2127"/>
        <w:tab w:val="clear" w:pos="2836"/>
        <w:tab w:val="clear" w:pos="3545"/>
        <w:tab w:val="clear" w:pos="4254"/>
      </w:tabs>
      <w:spacing w:before="220" w:after="0"/>
      <w:jc w:val="center"/>
    </w:pPr>
    <w:rPr>
      <w:b/>
    </w:rPr>
  </w:style>
  <w:style w:type="paragraph" w:customStyle="1" w:styleId="St3Nadpislnku">
    <w:name w:val="St3 Nadpis článku"/>
    <w:basedOn w:val="St5Textodstavce"/>
    <w:next w:val="St5Textodstavce"/>
    <w:link w:val="St3NadpislnkuChar"/>
    <w:qFormat/>
    <w:rsid w:val="003B7559"/>
    <w:pPr>
      <w:tabs>
        <w:tab w:val="clear" w:pos="142"/>
        <w:tab w:val="clear" w:pos="720"/>
        <w:tab w:val="clear" w:pos="1440"/>
        <w:tab w:val="clear" w:pos="2127"/>
        <w:tab w:val="clear" w:pos="2836"/>
        <w:tab w:val="clear" w:pos="3545"/>
        <w:tab w:val="clear" w:pos="4254"/>
      </w:tabs>
      <w:spacing w:after="6"/>
      <w:jc w:val="center"/>
    </w:pPr>
    <w:rPr>
      <w:b/>
    </w:rPr>
  </w:style>
  <w:style w:type="paragraph" w:customStyle="1" w:styleId="St8Odstavectun">
    <w:name w:val="St8 Odstavec tučný"/>
    <w:basedOn w:val="St5Textodstavce"/>
    <w:link w:val="St8OdstavectunChar"/>
    <w:qFormat/>
    <w:rsid w:val="00C41900"/>
    <w:pPr>
      <w:spacing w:before="57" w:after="6"/>
    </w:pPr>
    <w:rPr>
      <w:b/>
    </w:rPr>
  </w:style>
  <w:style w:type="paragraph" w:customStyle="1" w:styleId="St5Textodstavce">
    <w:name w:val="St5 Text odstavce"/>
    <w:link w:val="St5TextodstavceChar"/>
    <w:qFormat/>
    <w:rsid w:val="00C41900"/>
    <w:pPr>
      <w:tabs>
        <w:tab w:val="left" w:pos="142"/>
        <w:tab w:val="left" w:pos="720"/>
        <w:tab w:val="left" w:pos="1440"/>
        <w:tab w:val="left" w:pos="2127"/>
        <w:tab w:val="left" w:pos="2836"/>
        <w:tab w:val="left" w:pos="3545"/>
        <w:tab w:val="left" w:pos="4254"/>
      </w:tabs>
      <w:suppressAutoHyphens/>
      <w:spacing w:before="17" w:after="17" w:line="276" w:lineRule="auto"/>
      <w:jc w:val="both"/>
    </w:pPr>
    <w:rPr>
      <w:rFonts w:ascii="Tahoma" w:hAnsi="Tahoma"/>
      <w:color w:val="000000"/>
      <w:sz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50B8"/>
    <w:rPr>
      <w:rFonts w:ascii="Tahoma" w:hAnsi="Tahoma"/>
      <w:color w:val="000000"/>
      <w:sz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50B8"/>
    <w:rPr>
      <w:rFonts w:ascii="Tahoma" w:hAnsi="Tahoma"/>
      <w:color w:val="000000"/>
      <w:sz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50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6Pozn">
    <w:name w:val="St6 Pozn."/>
    <w:basedOn w:val="St5Textodstavce"/>
    <w:link w:val="St6PoznChar"/>
    <w:qFormat/>
    <w:rsid w:val="00CF77ED"/>
    <w:pPr>
      <w:tabs>
        <w:tab w:val="right" w:pos="230"/>
      </w:tabs>
      <w:spacing w:before="28" w:after="6"/>
      <w:ind w:left="513" w:hanging="513"/>
    </w:pPr>
    <w:rPr>
      <w:i/>
    </w:rPr>
  </w:style>
  <w:style w:type="character" w:customStyle="1" w:styleId="ZhlavChar">
    <w:name w:val="Záhlaví Char"/>
    <w:basedOn w:val="Standardnpsmoodstavce"/>
    <w:link w:val="Zhlav"/>
    <w:uiPriority w:val="99"/>
    <w:rsid w:val="001727A4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1727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27A4"/>
    <w:rPr>
      <w:rFonts w:ascii="Times New Roman" w:hAnsi="Times New Roman"/>
    </w:rPr>
  </w:style>
  <w:style w:type="paragraph" w:customStyle="1" w:styleId="St1Nzevsml">
    <w:name w:val="St1 Název sml"/>
    <w:basedOn w:val="St5Textodstavce"/>
    <w:link w:val="St1NzevsmlChar1"/>
    <w:qFormat/>
    <w:rsid w:val="0061391B"/>
    <w:pPr>
      <w:tabs>
        <w:tab w:val="clear" w:pos="142"/>
        <w:tab w:val="clear" w:pos="720"/>
        <w:tab w:val="clear" w:pos="1440"/>
        <w:tab w:val="clear" w:pos="2127"/>
        <w:tab w:val="clear" w:pos="2836"/>
        <w:tab w:val="clear" w:pos="3545"/>
        <w:tab w:val="clear" w:pos="4254"/>
      </w:tabs>
      <w:jc w:val="center"/>
    </w:pPr>
    <w:rPr>
      <w:b/>
      <w:sz w:val="22"/>
    </w:rPr>
  </w:style>
  <w:style w:type="paragraph" w:customStyle="1" w:styleId="St4Nzevcentr">
    <w:name w:val="St4 Název centr"/>
    <w:basedOn w:val="St5Textodstavce"/>
    <w:link w:val="St4NzevcentrChar"/>
    <w:qFormat/>
    <w:rsid w:val="0061391B"/>
    <w:pPr>
      <w:tabs>
        <w:tab w:val="clear" w:pos="142"/>
        <w:tab w:val="clear" w:pos="720"/>
        <w:tab w:val="clear" w:pos="1440"/>
        <w:tab w:val="clear" w:pos="2127"/>
        <w:tab w:val="clear" w:pos="2836"/>
        <w:tab w:val="clear" w:pos="3545"/>
        <w:tab w:val="clear" w:pos="4254"/>
      </w:tabs>
      <w:spacing w:before="28" w:after="6"/>
      <w:jc w:val="center"/>
    </w:pPr>
  </w:style>
  <w:style w:type="paragraph" w:customStyle="1" w:styleId="St7Body">
    <w:name w:val="St7 Body"/>
    <w:basedOn w:val="St5Textodstavce"/>
    <w:link w:val="St7BodyChar"/>
    <w:qFormat/>
    <w:rsid w:val="00CE4583"/>
    <w:pPr>
      <w:ind w:left="142" w:hanging="142"/>
    </w:pPr>
  </w:style>
  <w:style w:type="character" w:customStyle="1" w:styleId="St5TextodstavceChar">
    <w:name w:val="St5 Text odstavce Char"/>
    <w:basedOn w:val="Standardnpsmoodstavce"/>
    <w:link w:val="St5Textodstavce"/>
    <w:rsid w:val="003563AF"/>
    <w:rPr>
      <w:rFonts w:ascii="Tahoma" w:hAnsi="Tahoma"/>
      <w:color w:val="000000"/>
      <w:sz w:val="18"/>
    </w:rPr>
  </w:style>
  <w:style w:type="character" w:customStyle="1" w:styleId="St1NzevsmlChar">
    <w:name w:val="St1 Název sml Char"/>
    <w:basedOn w:val="St5TextodstavceChar"/>
    <w:rsid w:val="003563AF"/>
    <w:rPr>
      <w:rFonts w:ascii="Tahoma" w:hAnsi="Tahoma"/>
      <w:color w:val="000000"/>
      <w:sz w:val="18"/>
    </w:rPr>
  </w:style>
  <w:style w:type="character" w:customStyle="1" w:styleId="St1NzevsmlChar1">
    <w:name w:val="St1 Název sml Char1"/>
    <w:basedOn w:val="St5TextodstavceChar"/>
    <w:link w:val="St1Nzevsml"/>
    <w:rsid w:val="003563AF"/>
    <w:rPr>
      <w:rFonts w:ascii="Tahoma" w:hAnsi="Tahoma"/>
      <w:b/>
      <w:color w:val="000000"/>
      <w:sz w:val="22"/>
    </w:rPr>
  </w:style>
  <w:style w:type="character" w:customStyle="1" w:styleId="St2lneksloChar">
    <w:name w:val="St2 Článek číslo Char"/>
    <w:basedOn w:val="St5TextodstavceChar"/>
    <w:link w:val="St2lnekslo"/>
    <w:rsid w:val="003563AF"/>
    <w:rPr>
      <w:rFonts w:ascii="Tahoma" w:hAnsi="Tahoma"/>
      <w:b/>
      <w:color w:val="000000"/>
      <w:sz w:val="18"/>
    </w:rPr>
  </w:style>
  <w:style w:type="character" w:customStyle="1" w:styleId="St3NadpislnkuChar">
    <w:name w:val="St3 Nadpis článku Char"/>
    <w:basedOn w:val="St5TextodstavceChar"/>
    <w:link w:val="St3Nadpislnku"/>
    <w:rsid w:val="003563AF"/>
    <w:rPr>
      <w:rFonts w:ascii="Tahoma" w:hAnsi="Tahoma"/>
      <w:b/>
      <w:color w:val="000000"/>
      <w:sz w:val="18"/>
    </w:rPr>
  </w:style>
  <w:style w:type="character" w:customStyle="1" w:styleId="St4NzevcentrChar">
    <w:name w:val="St4 Název centr Char"/>
    <w:basedOn w:val="St5TextodstavceChar"/>
    <w:link w:val="St4Nzevcentr"/>
    <w:rsid w:val="003563AF"/>
    <w:rPr>
      <w:rFonts w:ascii="Tahoma" w:hAnsi="Tahoma"/>
      <w:color w:val="000000"/>
      <w:sz w:val="18"/>
    </w:rPr>
  </w:style>
  <w:style w:type="character" w:customStyle="1" w:styleId="St6PoznChar">
    <w:name w:val="St6 Pozn. Char"/>
    <w:basedOn w:val="St5TextodstavceChar"/>
    <w:link w:val="St6Pozn"/>
    <w:rsid w:val="003563AF"/>
    <w:rPr>
      <w:rFonts w:ascii="Tahoma" w:hAnsi="Tahoma"/>
      <w:i/>
      <w:color w:val="000000"/>
      <w:sz w:val="18"/>
    </w:rPr>
  </w:style>
  <w:style w:type="character" w:customStyle="1" w:styleId="St7BodyChar">
    <w:name w:val="St7 Body Char"/>
    <w:basedOn w:val="St5TextodstavceChar"/>
    <w:link w:val="St7Body"/>
    <w:rsid w:val="003563AF"/>
    <w:rPr>
      <w:rFonts w:ascii="Tahoma" w:hAnsi="Tahoma"/>
      <w:color w:val="000000"/>
      <w:sz w:val="18"/>
    </w:rPr>
  </w:style>
  <w:style w:type="character" w:customStyle="1" w:styleId="St8OdstavectunChar">
    <w:name w:val="St8 Odstavec tučný Char"/>
    <w:basedOn w:val="St5TextodstavceChar"/>
    <w:link w:val="St8Odstavectun"/>
    <w:rsid w:val="003563AF"/>
    <w:rPr>
      <w:rFonts w:ascii="Tahoma" w:hAnsi="Tahoma"/>
      <w:b/>
      <w:color w:val="000000"/>
      <w:sz w:val="18"/>
    </w:rPr>
  </w:style>
  <w:style w:type="character" w:customStyle="1" w:styleId="St9PravtabChar">
    <w:name w:val="St9 Pravé tab Char"/>
    <w:basedOn w:val="St5TextodstavceChar"/>
    <w:link w:val="St9Pravtab"/>
    <w:rsid w:val="003563AF"/>
    <w:rPr>
      <w:rFonts w:ascii="Tahoma" w:hAnsi="Tahoma"/>
      <w:color w:val="000000"/>
      <w:sz w:val="18"/>
    </w:rPr>
  </w:style>
  <w:style w:type="paragraph" w:customStyle="1" w:styleId="StaNadpisplohy">
    <w:name w:val="Sta Nadpis přílohy"/>
    <w:basedOn w:val="St5Textodstavce"/>
    <w:link w:val="StaNadpisplohyChar"/>
    <w:qFormat/>
    <w:rsid w:val="00013D54"/>
    <w:pPr>
      <w:ind w:firstLine="1134"/>
    </w:pPr>
    <w:rPr>
      <w:b/>
      <w:sz w:val="24"/>
      <w:szCs w:val="24"/>
    </w:rPr>
  </w:style>
  <w:style w:type="character" w:customStyle="1" w:styleId="StaNadpisplohyChar">
    <w:name w:val="Sta Nadpis přílohy Char"/>
    <w:basedOn w:val="St5TextodstavceChar"/>
    <w:link w:val="StaNadpisplohy"/>
    <w:rsid w:val="00013D54"/>
    <w:rPr>
      <w:rFonts w:ascii="Tahoma" w:hAnsi="Tahoma"/>
      <w:b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4E0711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07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711"/>
    <w:rPr>
      <w:rFonts w:ascii="Tahoma" w:hAnsi="Tahoma" w:cs="Tahoma"/>
      <w:sz w:val="16"/>
      <w:szCs w:val="16"/>
    </w:rPr>
  </w:style>
  <w:style w:type="paragraph" w:customStyle="1" w:styleId="StbParametrysmlouvy">
    <w:name w:val="Stb Parametry smlouvy"/>
    <w:basedOn w:val="St5Textodstavce"/>
    <w:link w:val="StbParametrysmlouvyChar"/>
    <w:qFormat/>
    <w:rsid w:val="00650696"/>
    <w:rPr>
      <w:sz w:val="16"/>
      <w:szCs w:val="16"/>
    </w:rPr>
  </w:style>
  <w:style w:type="character" w:customStyle="1" w:styleId="StbParametrysmlouvyChar">
    <w:name w:val="Stb Parametry smlouvy Char"/>
    <w:basedOn w:val="St5TextodstavceChar"/>
    <w:link w:val="StbParametrysmlouvy"/>
    <w:rsid w:val="00650696"/>
    <w:rPr>
      <w:rFonts w:ascii="Tahoma" w:hAnsi="Tahoma"/>
      <w:color w:val="000000"/>
      <w:sz w:val="16"/>
      <w:szCs w:val="16"/>
    </w:rPr>
  </w:style>
  <w:style w:type="paragraph" w:styleId="Revize">
    <w:name w:val="Revision"/>
    <w:hidden/>
    <w:uiPriority w:val="99"/>
    <w:semiHidden/>
    <w:rsid w:val="00336191"/>
    <w:rPr>
      <w:rFonts w:ascii="Times New Roman" w:hAnsi="Times New Roman"/>
    </w:rPr>
  </w:style>
  <w:style w:type="character" w:styleId="Hypertextovodkaz">
    <w:name w:val="Hyperlink"/>
    <w:basedOn w:val="Standardnpsmoodstavce"/>
    <w:uiPriority w:val="99"/>
    <w:unhideWhenUsed/>
    <w:rsid w:val="00F2547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547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EC20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C206D"/>
  </w:style>
  <w:style w:type="character" w:customStyle="1" w:styleId="TextkomenteChar">
    <w:name w:val="Text komentáře Char"/>
    <w:basedOn w:val="Standardnpsmoodstavce"/>
    <w:link w:val="Textkomente"/>
    <w:uiPriority w:val="99"/>
    <w:rsid w:val="00EC206D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20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206D"/>
    <w:rPr>
      <w:rFonts w:ascii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30A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2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R\Downloads\I&#268;D_Dod_k_SLS_&#269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7957B2CBA34FBC81C530AFB9A0AD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8211C8-EB97-4FB1-9D3E-ECF5662C77C5}"/>
      </w:docPartPr>
      <w:docPartBody>
        <w:p w:rsidR="00203292" w:rsidRDefault="00187ADC">
          <w:pPr>
            <w:pStyle w:val="B77957B2CBA34FBC81C530AFB9A0AD31"/>
          </w:pPr>
          <w:r w:rsidRPr="00644090">
            <w:rPr>
              <w:rStyle w:val="Zstupntext"/>
            </w:rPr>
            <w:t>Zvolte položku.</w:t>
          </w:r>
        </w:p>
      </w:docPartBody>
    </w:docPart>
    <w:docPart>
      <w:docPartPr>
        <w:name w:val="E2757B9F4AD241AAB935EE2401377C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65809C-9B8A-42EE-AD52-7B198244E968}"/>
      </w:docPartPr>
      <w:docPartBody>
        <w:p w:rsidR="00203292" w:rsidRDefault="00187ADC">
          <w:pPr>
            <w:pStyle w:val="E2757B9F4AD241AAB935EE2401377CA9"/>
          </w:pPr>
          <w:r w:rsidRPr="004F4C4E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8ADE4D9A98F48E589786BDF6C5E36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551046-1538-4C7F-8859-433A5B5A4524}"/>
      </w:docPartPr>
      <w:docPartBody>
        <w:p w:rsidR="00203292" w:rsidRDefault="00187ADC">
          <w:pPr>
            <w:pStyle w:val="88ADE4D9A98F48E589786BDF6C5E363D"/>
          </w:pPr>
          <w:r w:rsidRPr="001344F7">
            <w:rPr>
              <w:rStyle w:val="Zstupntext"/>
              <w:highlight w:val="yellow"/>
            </w:rPr>
            <w:t>DATUM</w:t>
          </w:r>
        </w:p>
      </w:docPartBody>
    </w:docPart>
    <w:docPart>
      <w:docPartPr>
        <w:name w:val="FA8478BB89584EE6BD9CB5B86D97B9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CC1D16-2BC4-4EB7-9A1B-6D1D8AE80BF5}"/>
      </w:docPartPr>
      <w:docPartBody>
        <w:p w:rsidR="00203292" w:rsidRDefault="006469A9" w:rsidP="006469A9">
          <w:pPr>
            <w:pStyle w:val="FA8478BB89584EE6BD9CB5B86D97B959"/>
          </w:pPr>
          <w:r w:rsidRPr="00644090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A9"/>
    <w:rsid w:val="00015D57"/>
    <w:rsid w:val="000307B4"/>
    <w:rsid w:val="000E0182"/>
    <w:rsid w:val="000F3EE1"/>
    <w:rsid w:val="00117F0C"/>
    <w:rsid w:val="001546B3"/>
    <w:rsid w:val="001565F9"/>
    <w:rsid w:val="00187ADC"/>
    <w:rsid w:val="00203292"/>
    <w:rsid w:val="0022487B"/>
    <w:rsid w:val="00257495"/>
    <w:rsid w:val="002F28AC"/>
    <w:rsid w:val="003503D9"/>
    <w:rsid w:val="006469A9"/>
    <w:rsid w:val="006B124C"/>
    <w:rsid w:val="007D5135"/>
    <w:rsid w:val="00835F1B"/>
    <w:rsid w:val="008E40A7"/>
    <w:rsid w:val="008F05C8"/>
    <w:rsid w:val="00956887"/>
    <w:rsid w:val="00993293"/>
    <w:rsid w:val="009A0BAA"/>
    <w:rsid w:val="009D2330"/>
    <w:rsid w:val="00B456C8"/>
    <w:rsid w:val="00D51CF9"/>
    <w:rsid w:val="00DB32FC"/>
    <w:rsid w:val="00DE4D68"/>
    <w:rsid w:val="00E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69A9"/>
    <w:rPr>
      <w:color w:val="808080"/>
    </w:rPr>
  </w:style>
  <w:style w:type="paragraph" w:customStyle="1" w:styleId="B77957B2CBA34FBC81C530AFB9A0AD31">
    <w:name w:val="B77957B2CBA34FBC81C530AFB9A0AD31"/>
  </w:style>
  <w:style w:type="paragraph" w:customStyle="1" w:styleId="E2757B9F4AD241AAB935EE2401377CA9">
    <w:name w:val="E2757B9F4AD241AAB935EE2401377CA9"/>
  </w:style>
  <w:style w:type="paragraph" w:customStyle="1" w:styleId="88ADE4D9A98F48E589786BDF6C5E363D">
    <w:name w:val="88ADE4D9A98F48E589786BDF6C5E363D"/>
  </w:style>
  <w:style w:type="paragraph" w:customStyle="1" w:styleId="FA8478BB89584EE6BD9CB5B86D97B959">
    <w:name w:val="FA8478BB89584EE6BD9CB5B86D97B959"/>
    <w:rsid w:val="006469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5c8b23-c2ed-4f05-8a22-07db72fd6be5">
      <Terms xmlns="http://schemas.microsoft.com/office/infopath/2007/PartnerControls"/>
    </lcf76f155ced4ddcb4097134ff3c332f>
    <TaxCatchAll xmlns="33ecc1f5-7787-44ae-a5dd-b3d58341808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FA4899F228741B51AC28B66B21838" ma:contentTypeVersion="14" ma:contentTypeDescription="Create a new document." ma:contentTypeScope="" ma:versionID="4ab4c5ba9460f22778e5c1bca54bb20e">
  <xsd:schema xmlns:xsd="http://www.w3.org/2001/XMLSchema" xmlns:xs="http://www.w3.org/2001/XMLSchema" xmlns:p="http://schemas.microsoft.com/office/2006/metadata/properties" xmlns:ns2="f35c8b23-c2ed-4f05-8a22-07db72fd6be5" xmlns:ns3="33ecc1f5-7787-44ae-a5dd-b3d583418089" targetNamespace="http://schemas.microsoft.com/office/2006/metadata/properties" ma:root="true" ma:fieldsID="f1a3ce8f89ed9e9360ba24e195b5091c" ns2:_="" ns3:_="">
    <xsd:import namespace="f35c8b23-c2ed-4f05-8a22-07db72fd6be5"/>
    <xsd:import namespace="33ecc1f5-7787-44ae-a5dd-b3d5834180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c8b23-c2ed-4f05-8a22-07db72fd6b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ce28954-7fab-4e5a-a943-8a875cc2b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cc1f5-7787-44ae-a5dd-b3d58341808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45d03a8-26a7-4907-a9cf-176aad7b3ada}" ma:internalName="TaxCatchAll" ma:showField="CatchAllData" ma:web="33ecc1f5-7787-44ae-a5dd-b3d5834180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BC3921-E2A6-44BE-8A7B-FCA39945BA95}">
  <ds:schemaRefs>
    <ds:schemaRef ds:uri="http://schemas.microsoft.com/office/2006/metadata/properties"/>
    <ds:schemaRef ds:uri="http://schemas.microsoft.com/office/infopath/2007/PartnerControls"/>
    <ds:schemaRef ds:uri="f35c8b23-c2ed-4f05-8a22-07db72fd6be5"/>
    <ds:schemaRef ds:uri="33ecc1f5-7787-44ae-a5dd-b3d583418089"/>
  </ds:schemaRefs>
</ds:datastoreItem>
</file>

<file path=customXml/itemProps2.xml><?xml version="1.0" encoding="utf-8"?>
<ds:datastoreItem xmlns:ds="http://schemas.openxmlformats.org/officeDocument/2006/customXml" ds:itemID="{C4509257-D36B-49CE-9775-790CF6E4BE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6AFC1C-52A5-482B-8F50-997DDEC985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3C3127-2142-49A4-9E55-7AE9BF7FE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5c8b23-c2ed-4f05-8a22-07db72fd6be5"/>
    <ds:schemaRef ds:uri="33ecc1f5-7787-44ae-a5dd-b3d583418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e81e134-65c6-4d96-b2bc-29b8ca8ffd70}" enabled="1" method="Standard" siteId="{6e0a5f83-1728-4956-bdf4-ce37760cd214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IČD_Dod_k_SLS_č</Template>
  <TotalTime>1</TotalTime>
  <Pages>1</Pages>
  <Words>306</Words>
  <Characters>1807</Characters>
  <Application>Microsoft Office Word</Application>
  <DocSecurity>8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SLS</vt:lpstr>
    </vt:vector>
  </TitlesOfParts>
  <Company>VIS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SLS</dc:title>
  <dc:subject/>
  <dc:creator>SIR</dc:creator>
  <cp:keywords/>
  <cp:lastModifiedBy>Majerová Gabriela</cp:lastModifiedBy>
  <cp:revision>3</cp:revision>
  <cp:lastPrinted>2018-04-30T01:01:00Z</cp:lastPrinted>
  <dcterms:created xsi:type="dcterms:W3CDTF">2026-05-04T14:41:00Z</dcterms:created>
  <dcterms:modified xsi:type="dcterms:W3CDTF">2026-05-04T14:42:00Z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0x0101003FDFA4899F228741B51AC28B66B21838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b0c08ff,7716cca,41a282c6,67e8d984,1e8d54c,3b8318c3</vt:lpwstr>
  </property>
  <property fmtid="{D5CDD505-2E9C-101B-9397-08002B2CF9AE}" pid="5" name="ClassificationContentMarkingFooterFontProps">
    <vt:lpwstr>#000000,10,Aptos</vt:lpwstr>
  </property>
  <property fmtid="{D5CDD505-2E9C-101B-9397-08002B2CF9AE}" pid="6" name="ClassificationContentMarkingFooterText">
    <vt:lpwstr>Seyfor: Non-public / Neveřejné</vt:lpwstr>
  </property>
</Properties>
</file>