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5556"/>
          <w:tab w:val="left" w:pos="7531"/>
        </w:tabs>
        <w:spacing w:before="0" w:after="0" w:line="223" w:lineRule="exact"/>
        <w:ind w:left="1983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103125_8140390215-553918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90"/>
        </w:tabs>
        <w:spacing w:before="0" w:after="0" w:line="201" w:lineRule="exact"/>
        <w:ind w:left="782" w:right="40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Dodavatel: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3658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-238283</wp:posOffset>
            </wp:positionV>
            <wp:extent cx="34925" cy="169227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DIČ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4"/>
        </w:tabs>
        <w:spacing w:before="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241 043 111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241 043 911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hyperlink r:id="rId107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0" w:after="0" w:line="201" w:lineRule="exact"/>
        <w:ind w:left="862" w:right="0" w:firstLine="0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BANKOVNÍ PŘEVOD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04.05.2026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317214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757" w:right="474" w:firstLine="92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 494/5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2"/>
        </w:tabs>
        <w:spacing w:before="6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46601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73" behindDoc="0" locked="0" layoutInCell="1" allowOverlap="1">
            <wp:simplePos x="0" y="0"/>
            <wp:positionH relativeFrom="page">
              <wp:posOffset>4986909</wp:posOffset>
            </wp:positionH>
            <wp:positionV relativeFrom="line">
              <wp:posOffset>38104</wp:posOffset>
            </wp:positionV>
            <wp:extent cx="927506" cy="12767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27506" cy="127674"/>
                    </a:xfrm>
                    <a:custGeom>
                      <a:rect l="l" t="t" r="r" b="b"/>
                      <a:pathLst>
                        <a:path w="927506" h="127674">
                          <a:moveTo>
                            <a:pt x="0" y="127674"/>
                          </a:moveTo>
                          <a:lnTo>
                            <a:pt x="927506" y="127674"/>
                          </a:lnTo>
                          <a:lnTo>
                            <a:pt x="92750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75" behindDoc="0" locked="0" layoutInCell="1" allowOverlap="1">
            <wp:simplePos x="0" y="0"/>
            <wp:positionH relativeFrom="page">
              <wp:posOffset>4986909</wp:posOffset>
            </wp:positionH>
            <wp:positionV relativeFrom="line">
              <wp:posOffset>38104</wp:posOffset>
            </wp:positionV>
            <wp:extent cx="889444" cy="127674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4" cy="127674"/>
                    </a:xfrm>
                    <a:custGeom>
                      <a:rect l="l" t="t" r="r" b="b"/>
                      <a:pathLst>
                        <a:path w="889444" h="127674">
                          <a:moveTo>
                            <a:pt x="0" y="127674"/>
                          </a:moveTo>
                          <a:lnTo>
                            <a:pt x="889444" y="127674"/>
                          </a:lnTo>
                          <a:lnTo>
                            <a:pt x="88944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0" w:right="0" w:firstLine="0"/>
      </w:pPr>
      <w:r>
        <w:drawing>
          <wp:anchor simplePos="0" relativeHeight="251658577" behindDoc="0" locked="0" layoutInCell="1" allowOverlap="1">
            <wp:simplePos x="0" y="0"/>
            <wp:positionH relativeFrom="page">
              <wp:posOffset>4358246</wp:posOffset>
            </wp:positionH>
            <wp:positionV relativeFrom="line">
              <wp:posOffset>38102</wp:posOffset>
            </wp:positionV>
            <wp:extent cx="829564" cy="127674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9564" cy="127674"/>
                    </a:xfrm>
                    <a:custGeom>
                      <a:rect l="l" t="t" r="r" b="b"/>
                      <a:pathLst>
                        <a:path w="829564" h="127674">
                          <a:moveTo>
                            <a:pt x="0" y="127674"/>
                          </a:moveTo>
                          <a:lnTo>
                            <a:pt x="829564" y="127674"/>
                          </a:lnTo>
                          <a:lnTo>
                            <a:pt x="82956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5265" w:space="305"/>
            <w:col w:w="4031" w:space="0"/>
          </w:cols>
          <w:docGrid w:linePitch="360"/>
        </w:sectPr>
        <w:spacing w:before="60" w:after="0" w:line="201" w:lineRule="exact"/>
        <w:ind w:left="0" w:right="0" w:firstLine="0"/>
      </w:pPr>
      <w:r>
        <w:drawing>
          <wp:anchor simplePos="0" relativeHeight="251658579" behindDoc="0" locked="0" layoutInCell="1" allowOverlap="1">
            <wp:simplePos x="0" y="0"/>
            <wp:positionH relativeFrom="page">
              <wp:posOffset>4358246</wp:posOffset>
            </wp:positionH>
            <wp:positionV relativeFrom="line">
              <wp:posOffset>38102</wp:posOffset>
            </wp:positionV>
            <wp:extent cx="1832864" cy="127673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2864" cy="127673"/>
                    </a:xfrm>
                    <a:custGeom>
                      <a:rect l="l" t="t" r="r" b="b"/>
                      <a:pathLst>
                        <a:path w="1832864" h="127673">
                          <a:moveTo>
                            <a:pt x="0" y="127673"/>
                          </a:moveTo>
                          <a:lnTo>
                            <a:pt x="1832864" y="127673"/>
                          </a:lnTo>
                          <a:lnTo>
                            <a:pt x="183286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575530</wp:posOffset>
            </wp:positionV>
            <wp:extent cx="3002915" cy="3492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19" name="Picture 1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18" w:right="-18" w:firstLine="0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0" name="Picture 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64,400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1" name="Picture 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66,500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2" name="Picture 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12,600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9,520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6,720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4,200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1,960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3,360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1,260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12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980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30" name="Picture 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1,680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21314</wp:posOffset>
            </wp:positionV>
            <wp:extent cx="34925" cy="30162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-52981</wp:posOffset>
            </wp:positionV>
            <wp:extent cx="34925" cy="30162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47984</wp:posOffset>
            </wp:positionV>
            <wp:extent cx="34925" cy="30162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-26311</wp:posOffset>
            </wp:positionV>
            <wp:extent cx="34925" cy="30162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22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-203199</wp:posOffset>
                  </wp:positionV>
                  <wp:extent cx="34925" cy="1042670"/>
                  <wp:effectExtent l="0" t="0" r="0" b="0"/>
                  <wp:wrapNone/>
                  <wp:docPr id="143" name="Picture 1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 14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173,180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2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-369210</wp:posOffset>
            </wp:positionV>
            <wp:extent cx="34925" cy="1042670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97516</wp:posOffset>
            </wp:positionV>
            <wp:extent cx="5980427" cy="34925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56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-113697</wp:posOffset>
                  </wp:positionV>
                  <wp:extent cx="34925" cy="473134"/>
                  <wp:effectExtent l="0" t="0" r="0" b="0"/>
                  <wp:wrapNone/>
                  <wp:docPr id="148" name="Picture 1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 14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73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173,180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61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-104415</wp:posOffset>
            </wp:positionV>
            <wp:extent cx="34925" cy="473134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61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76620</wp:posOffset>
            </wp:positionV>
            <wp:extent cx="5980427" cy="34925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hyperlink" TargetMode="External" Target="http://www.mujup.cz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2026-05-04T12:33:19Z</dcterms:created>
  <dcterms:modified xsi:type="dcterms:W3CDTF">2026-05-04T12:33:19Z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