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806A" w14:textId="237ECAC7" w:rsidR="00D378B8" w:rsidRPr="00AD5712" w:rsidRDefault="00EB2EE9" w:rsidP="00F7473E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proofErr w:type="spellEnd"/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proofErr w:type="spellEnd"/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443570BE" w:rsidR="00821DA5" w:rsidRPr="00882EFE" w:rsidRDefault="00501D13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501D13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9ED9591" w14:textId="77777777" w:rsidR="00501D13" w:rsidRPr="00882EFE" w:rsidRDefault="00501D13" w:rsidP="00501D13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501D13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6234658E" w14:textId="77777777" w:rsidR="00501D13" w:rsidRPr="00882EFE" w:rsidRDefault="00501D13" w:rsidP="00501D13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501D13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443570BE" w:rsidR="00821DA5" w:rsidRPr="00882EFE" w:rsidRDefault="00501D13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501D13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9ED9591" w14:textId="77777777" w:rsidR="00501D13" w:rsidRPr="00882EFE" w:rsidRDefault="00501D13" w:rsidP="00501D13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501D13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6234658E" w14:textId="77777777" w:rsidR="00501D13" w:rsidRPr="00882EFE" w:rsidRDefault="00501D13" w:rsidP="00501D13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501D13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0D6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1551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b/>
          <w:bCs/>
          <w:sz w:val="21"/>
          <w:szCs w:val="21"/>
        </w:rPr>
        <w:t>Objednávka</w:t>
      </w:r>
    </w:p>
    <w:p w14:paraId="33678BDC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02B61CC" w14:textId="426F9A48" w:rsidR="004E47F3" w:rsidRPr="00F7473E" w:rsidRDefault="004E47F3" w:rsidP="004E47F3">
      <w:pPr>
        <w:pStyle w:val="Zkladntext"/>
        <w:ind w:left="1134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Na základě „Rámcové dohody na zajištění </w:t>
      </w:r>
      <w:r w:rsidR="00FF7689" w:rsidRPr="00F7473E">
        <w:rPr>
          <w:rFonts w:ascii="Arial" w:hAnsi="Arial" w:cs="Arial"/>
          <w:sz w:val="21"/>
          <w:szCs w:val="21"/>
        </w:rPr>
        <w:t>tiskařských služeb</w:t>
      </w:r>
      <w:r w:rsidRPr="00F7473E">
        <w:rPr>
          <w:rFonts w:ascii="Arial" w:hAnsi="Arial" w:cs="Arial"/>
          <w:sz w:val="21"/>
          <w:szCs w:val="21"/>
        </w:rPr>
        <w:t xml:space="preserve">“ </w:t>
      </w:r>
      <w:r w:rsidR="00F722E4" w:rsidRPr="00F7473E">
        <w:rPr>
          <w:rFonts w:ascii="Arial" w:hAnsi="Arial" w:cs="Arial"/>
          <w:sz w:val="21"/>
          <w:szCs w:val="21"/>
        </w:rPr>
        <w:t xml:space="preserve">a Vaší podrobné cenové nabídky </w:t>
      </w:r>
      <w:r w:rsidRPr="00F7473E">
        <w:rPr>
          <w:rFonts w:ascii="Arial" w:hAnsi="Arial" w:cs="Arial"/>
          <w:sz w:val="21"/>
          <w:szCs w:val="21"/>
        </w:rPr>
        <w:t xml:space="preserve">u Vás objednáváme </w:t>
      </w:r>
      <w:r w:rsidR="00B21F77" w:rsidRPr="00F7473E">
        <w:rPr>
          <w:rFonts w:ascii="Arial" w:hAnsi="Arial" w:cs="Arial"/>
          <w:sz w:val="21"/>
          <w:szCs w:val="21"/>
        </w:rPr>
        <w:t>tisk položek</w:t>
      </w:r>
      <w:r w:rsidRPr="00F7473E">
        <w:rPr>
          <w:rFonts w:ascii="Arial" w:hAnsi="Arial" w:cs="Arial"/>
          <w:sz w:val="21"/>
          <w:szCs w:val="21"/>
        </w:rPr>
        <w:t xml:space="preserve"> dle našeho požadavku (</w:t>
      </w:r>
      <w:r w:rsidR="00EB2EE9" w:rsidRPr="00F7473E">
        <w:rPr>
          <w:rFonts w:ascii="Arial" w:hAnsi="Arial" w:cs="Arial"/>
          <w:sz w:val="21"/>
          <w:szCs w:val="21"/>
        </w:rPr>
        <w:t>p</w:t>
      </w:r>
      <w:r w:rsidRPr="00F7473E">
        <w:rPr>
          <w:rFonts w:ascii="Arial" w:hAnsi="Arial" w:cs="Arial"/>
          <w:sz w:val="21"/>
          <w:szCs w:val="21"/>
        </w:rPr>
        <w:t>oložk</w:t>
      </w:r>
      <w:r w:rsidR="008D7300" w:rsidRPr="00F7473E">
        <w:rPr>
          <w:rFonts w:ascii="Arial" w:hAnsi="Arial" w:cs="Arial"/>
          <w:sz w:val="21"/>
          <w:szCs w:val="21"/>
        </w:rPr>
        <w:t>y</w:t>
      </w:r>
      <w:r w:rsidRPr="00F7473E">
        <w:rPr>
          <w:rFonts w:ascii="Arial" w:hAnsi="Arial" w:cs="Arial"/>
          <w:sz w:val="21"/>
          <w:szCs w:val="21"/>
        </w:rPr>
        <w:t xml:space="preserve"> z </w:t>
      </w:r>
      <w:r w:rsidR="00D86740" w:rsidRPr="00F7473E">
        <w:rPr>
          <w:rFonts w:ascii="Arial" w:hAnsi="Arial" w:cs="Arial"/>
          <w:sz w:val="21"/>
          <w:szCs w:val="21"/>
        </w:rPr>
        <w:t>c</w:t>
      </w:r>
      <w:r w:rsidRPr="00F7473E">
        <w:rPr>
          <w:rFonts w:ascii="Arial" w:hAnsi="Arial" w:cs="Arial"/>
          <w:sz w:val="21"/>
          <w:szCs w:val="21"/>
        </w:rPr>
        <w:t xml:space="preserve">eníku: </w:t>
      </w:r>
      <w:r w:rsidR="001240C2">
        <w:rPr>
          <w:rFonts w:ascii="Arial" w:hAnsi="Arial" w:cs="Arial"/>
          <w:sz w:val="21"/>
          <w:szCs w:val="21"/>
        </w:rPr>
        <w:t xml:space="preserve">č. </w:t>
      </w:r>
      <w:r w:rsidR="00BF4FD5">
        <w:rPr>
          <w:rFonts w:ascii="Arial" w:hAnsi="Arial" w:cs="Arial"/>
          <w:sz w:val="21"/>
          <w:szCs w:val="21"/>
        </w:rPr>
        <w:t>14</w:t>
      </w:r>
      <w:r w:rsidR="00E640DC">
        <w:rPr>
          <w:rFonts w:ascii="Arial" w:hAnsi="Arial" w:cs="Arial"/>
          <w:sz w:val="21"/>
          <w:szCs w:val="21"/>
        </w:rPr>
        <w:t xml:space="preserve">, č. </w:t>
      </w:r>
      <w:r w:rsidR="00BF4FD5">
        <w:rPr>
          <w:rFonts w:ascii="Arial" w:hAnsi="Arial" w:cs="Arial"/>
          <w:sz w:val="21"/>
          <w:szCs w:val="21"/>
        </w:rPr>
        <w:t>2</w:t>
      </w:r>
      <w:r w:rsidR="009B2893">
        <w:rPr>
          <w:rFonts w:ascii="Arial" w:hAnsi="Arial" w:cs="Arial"/>
          <w:sz w:val="21"/>
          <w:szCs w:val="21"/>
        </w:rPr>
        <w:t>6</w:t>
      </w:r>
      <w:r w:rsidR="0058297C">
        <w:rPr>
          <w:rFonts w:ascii="Arial" w:hAnsi="Arial" w:cs="Arial"/>
          <w:sz w:val="21"/>
          <w:szCs w:val="21"/>
        </w:rPr>
        <w:t xml:space="preserve">, č. </w:t>
      </w:r>
      <w:r w:rsidR="009B2893">
        <w:rPr>
          <w:rFonts w:ascii="Arial" w:hAnsi="Arial" w:cs="Arial"/>
          <w:sz w:val="21"/>
          <w:szCs w:val="21"/>
        </w:rPr>
        <w:t>29</w:t>
      </w:r>
      <w:r w:rsidR="0058297C">
        <w:rPr>
          <w:rFonts w:ascii="Arial" w:hAnsi="Arial" w:cs="Arial"/>
          <w:sz w:val="21"/>
          <w:szCs w:val="21"/>
        </w:rPr>
        <w:t>, č.</w:t>
      </w:r>
      <w:r w:rsidR="00E640DC">
        <w:rPr>
          <w:rFonts w:ascii="Arial" w:hAnsi="Arial" w:cs="Arial"/>
          <w:sz w:val="21"/>
          <w:szCs w:val="21"/>
        </w:rPr>
        <w:t xml:space="preserve"> </w:t>
      </w:r>
      <w:r w:rsidR="009B2893">
        <w:rPr>
          <w:rFonts w:ascii="Arial" w:hAnsi="Arial" w:cs="Arial"/>
          <w:sz w:val="21"/>
          <w:szCs w:val="21"/>
        </w:rPr>
        <w:t>44</w:t>
      </w:r>
      <w:r w:rsidR="008319C8" w:rsidRPr="00F7473E">
        <w:rPr>
          <w:rFonts w:ascii="Arial" w:hAnsi="Arial" w:cs="Arial"/>
          <w:sz w:val="21"/>
          <w:szCs w:val="21"/>
        </w:rPr>
        <w:t>)</w:t>
      </w:r>
      <w:r w:rsidR="008D7300" w:rsidRPr="00F7473E">
        <w:rPr>
          <w:rFonts w:ascii="Arial" w:hAnsi="Arial" w:cs="Arial"/>
          <w:sz w:val="21"/>
          <w:szCs w:val="21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387D89A9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4316E126" w14:textId="192DA647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807203">
        <w:rPr>
          <w:rFonts w:ascii="Arial" w:hAnsi="Arial" w:cs="Arial"/>
          <w:b/>
          <w:bCs/>
          <w:sz w:val="20"/>
          <w:szCs w:val="20"/>
        </w:rPr>
        <w:t>1</w:t>
      </w:r>
      <w:r w:rsidR="00454DC3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54DC3">
        <w:rPr>
          <w:rFonts w:ascii="Arial" w:hAnsi="Arial" w:cs="Arial"/>
          <w:b/>
          <w:bCs/>
          <w:sz w:val="20"/>
          <w:szCs w:val="20"/>
        </w:rPr>
        <w:t>Tisk na fotoplátno</w:t>
      </w:r>
      <w:r w:rsidR="008F3EC5">
        <w:rPr>
          <w:rFonts w:ascii="Arial" w:hAnsi="Arial" w:cs="Arial"/>
          <w:b/>
          <w:bCs/>
          <w:sz w:val="20"/>
          <w:szCs w:val="20"/>
        </w:rPr>
        <w:t xml:space="preserve">, </w:t>
      </w:r>
      <w:r w:rsidR="00747912">
        <w:rPr>
          <w:rFonts w:ascii="Arial" w:hAnsi="Arial" w:cs="Arial"/>
          <w:b/>
          <w:bCs/>
          <w:sz w:val="20"/>
          <w:szCs w:val="20"/>
        </w:rPr>
        <w:t>4</w:t>
      </w:r>
      <w:r w:rsidR="008F3EC5">
        <w:rPr>
          <w:rFonts w:ascii="Arial" w:hAnsi="Arial" w:cs="Arial"/>
          <w:b/>
          <w:bCs/>
          <w:sz w:val="20"/>
          <w:szCs w:val="20"/>
        </w:rPr>
        <w:t>/0</w:t>
      </w:r>
      <w:r w:rsidR="00747912">
        <w:rPr>
          <w:rFonts w:ascii="Arial" w:hAnsi="Arial" w:cs="Arial"/>
          <w:b/>
          <w:bCs/>
          <w:sz w:val="20"/>
          <w:szCs w:val="20"/>
        </w:rPr>
        <w:t xml:space="preserve">, </w:t>
      </w:r>
      <w:r w:rsidR="008F3EC5">
        <w:rPr>
          <w:rFonts w:ascii="Arial" w:hAnsi="Arial" w:cs="Arial"/>
          <w:b/>
          <w:bCs/>
          <w:sz w:val="20"/>
          <w:szCs w:val="20"/>
        </w:rPr>
        <w:t>70x70 cm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8F3EC5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F3EC5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501D13" w:rsidRPr="00501D13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11F81F95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76E0540B" w14:textId="60BD6F43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166177">
        <w:rPr>
          <w:rFonts w:ascii="Arial" w:hAnsi="Arial" w:cs="Arial"/>
          <w:b/>
          <w:bCs/>
          <w:sz w:val="20"/>
          <w:szCs w:val="20"/>
        </w:rPr>
        <w:t>2</w:t>
      </w:r>
      <w:r w:rsidR="00C274E7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274E7">
        <w:rPr>
          <w:rFonts w:ascii="Arial" w:hAnsi="Arial" w:cs="Arial"/>
          <w:b/>
          <w:bCs/>
          <w:sz w:val="20"/>
          <w:szCs w:val="20"/>
        </w:rPr>
        <w:t xml:space="preserve">Objednací kartičky k lékaři, </w:t>
      </w:r>
      <w:r w:rsidR="00BC348E">
        <w:rPr>
          <w:rFonts w:ascii="Arial" w:hAnsi="Arial" w:cs="Arial"/>
          <w:b/>
          <w:bCs/>
          <w:sz w:val="20"/>
          <w:szCs w:val="20"/>
        </w:rPr>
        <w:t>4/</w:t>
      </w:r>
      <w:r w:rsidR="00663E82">
        <w:rPr>
          <w:rFonts w:ascii="Arial" w:hAnsi="Arial" w:cs="Arial"/>
          <w:b/>
          <w:bCs/>
          <w:sz w:val="20"/>
          <w:szCs w:val="20"/>
        </w:rPr>
        <w:t>4</w:t>
      </w:r>
      <w:r w:rsidR="00BC348E">
        <w:rPr>
          <w:rFonts w:ascii="Arial" w:hAnsi="Arial" w:cs="Arial"/>
          <w:b/>
          <w:bCs/>
          <w:sz w:val="20"/>
          <w:szCs w:val="20"/>
        </w:rPr>
        <w:t>, 67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="00BC348E">
        <w:rPr>
          <w:rFonts w:ascii="Arial" w:hAnsi="Arial" w:cs="Arial"/>
          <w:b/>
          <w:bCs/>
          <w:sz w:val="20"/>
          <w:szCs w:val="20"/>
        </w:rPr>
        <w:t>90</w:t>
      </w:r>
      <w:r>
        <w:rPr>
          <w:rFonts w:ascii="Arial" w:hAnsi="Arial" w:cs="Arial"/>
          <w:b/>
          <w:bCs/>
          <w:sz w:val="20"/>
          <w:szCs w:val="20"/>
        </w:rPr>
        <w:t xml:space="preserve"> mm, 2</w:t>
      </w:r>
      <w:r w:rsidR="00135C0D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484BE2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501D13" w:rsidRPr="00501D13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501D1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1D3A1ECB" w14:textId="77777777" w:rsidR="00135C0D" w:rsidRDefault="00135C0D" w:rsidP="00135C0D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59BC0F09" w14:textId="67614D89" w:rsidR="00135C0D" w:rsidRDefault="00135C0D" w:rsidP="00135C0D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182881">
        <w:rPr>
          <w:rFonts w:ascii="Arial" w:hAnsi="Arial" w:cs="Arial"/>
          <w:b/>
          <w:bCs/>
          <w:sz w:val="20"/>
          <w:szCs w:val="20"/>
        </w:rPr>
        <w:t>29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82881">
        <w:rPr>
          <w:rFonts w:ascii="Arial" w:hAnsi="Arial" w:cs="Arial"/>
          <w:b/>
          <w:bCs/>
          <w:sz w:val="20"/>
          <w:szCs w:val="20"/>
        </w:rPr>
        <w:t>Parkovací hodiny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CB71F9">
        <w:rPr>
          <w:rFonts w:ascii="Arial" w:hAnsi="Arial" w:cs="Arial"/>
          <w:b/>
          <w:bCs/>
          <w:sz w:val="20"/>
          <w:szCs w:val="20"/>
        </w:rPr>
        <w:t xml:space="preserve"> 4/4, 148</w:t>
      </w:r>
      <w:r w:rsidR="008A779A">
        <w:rPr>
          <w:rFonts w:ascii="Arial" w:hAnsi="Arial" w:cs="Arial"/>
          <w:b/>
          <w:bCs/>
          <w:sz w:val="20"/>
          <w:szCs w:val="20"/>
        </w:rPr>
        <w:t>x105, 5</w:t>
      </w:r>
      <w:r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501D13" w:rsidRPr="00501D13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501D1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41EC1F7A" w14:textId="77777777" w:rsidR="007B1EF8" w:rsidRDefault="007B1EF8" w:rsidP="007B1EF8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A805F3E" w14:textId="48F694C0" w:rsidR="007B1EF8" w:rsidRDefault="007B1EF8" w:rsidP="007B1EF8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 4</w:t>
      </w:r>
      <w:r w:rsidR="00001105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A37F0">
        <w:rPr>
          <w:rFonts w:ascii="Arial" w:hAnsi="Arial" w:cs="Arial"/>
          <w:b/>
          <w:bCs/>
          <w:sz w:val="20"/>
          <w:szCs w:val="20"/>
        </w:rPr>
        <w:t>Poznám</w:t>
      </w:r>
      <w:r w:rsidR="00D944CF">
        <w:rPr>
          <w:rFonts w:ascii="Arial" w:hAnsi="Arial" w:cs="Arial"/>
          <w:b/>
          <w:bCs/>
          <w:sz w:val="20"/>
          <w:szCs w:val="20"/>
        </w:rPr>
        <w:t>.</w:t>
      </w:r>
      <w:r w:rsidR="002B74BF">
        <w:rPr>
          <w:rFonts w:ascii="Arial" w:hAnsi="Arial" w:cs="Arial"/>
          <w:b/>
          <w:bCs/>
          <w:sz w:val="20"/>
          <w:szCs w:val="20"/>
        </w:rPr>
        <w:t xml:space="preserve"> </w:t>
      </w:r>
      <w:r w:rsidR="003A37F0">
        <w:rPr>
          <w:rFonts w:ascii="Arial" w:hAnsi="Arial" w:cs="Arial"/>
          <w:b/>
          <w:bCs/>
          <w:sz w:val="20"/>
          <w:szCs w:val="20"/>
        </w:rPr>
        <w:t>blok 2, 90x210 mm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3848B6">
        <w:rPr>
          <w:rFonts w:ascii="Arial" w:hAnsi="Arial" w:cs="Arial"/>
          <w:b/>
          <w:bCs/>
          <w:sz w:val="20"/>
          <w:szCs w:val="20"/>
        </w:rPr>
        <w:t xml:space="preserve"> </w:t>
      </w:r>
      <w:r w:rsidR="002B74BF">
        <w:rPr>
          <w:rFonts w:ascii="Arial" w:hAnsi="Arial" w:cs="Arial"/>
          <w:b/>
          <w:bCs/>
          <w:sz w:val="20"/>
          <w:szCs w:val="20"/>
        </w:rPr>
        <w:t>slepeno v hlavě</w:t>
      </w:r>
      <w:r w:rsidR="00032573">
        <w:rPr>
          <w:rFonts w:ascii="Arial" w:hAnsi="Arial" w:cs="Arial"/>
          <w:b/>
          <w:bCs/>
          <w:sz w:val="20"/>
          <w:szCs w:val="20"/>
        </w:rPr>
        <w:t xml:space="preserve">, </w:t>
      </w:r>
      <w:r w:rsidR="002B74BF">
        <w:rPr>
          <w:rFonts w:ascii="Arial" w:hAnsi="Arial" w:cs="Arial"/>
          <w:b/>
          <w:bCs/>
          <w:sz w:val="20"/>
          <w:szCs w:val="20"/>
        </w:rPr>
        <w:t>2 00</w:t>
      </w:r>
      <w:r w:rsidR="00792110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501D13" w:rsidRPr="00501D13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501D1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D18BFA6" w14:textId="77777777" w:rsidR="008D7CD5" w:rsidRDefault="008D7CD5" w:rsidP="00F76293">
      <w:pPr>
        <w:pStyle w:val="Zkladntext"/>
        <w:tabs>
          <w:tab w:val="left" w:pos="7371"/>
          <w:tab w:val="left" w:pos="7513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3102F67F" w14:textId="77777777" w:rsidR="00355AF6" w:rsidRPr="00F7473E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</w:p>
    <w:p w14:paraId="353350D7" w14:textId="6F0DCD60" w:rsidR="000A44E4" w:rsidRPr="00F7473E" w:rsidRDefault="004E47F3" w:rsidP="00464D60">
      <w:pPr>
        <w:pStyle w:val="Zkladntext"/>
        <w:tabs>
          <w:tab w:val="left" w:pos="7513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celkem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="0084091F">
        <w:rPr>
          <w:rFonts w:ascii="Arial" w:hAnsi="Arial" w:cs="Arial"/>
          <w:b/>
          <w:bCs/>
          <w:sz w:val="20"/>
          <w:szCs w:val="20"/>
        </w:rPr>
        <w:t>48</w:t>
      </w:r>
      <w:r w:rsidR="00D0317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84091F">
        <w:rPr>
          <w:rFonts w:ascii="Arial" w:hAnsi="Arial" w:cs="Arial"/>
          <w:b/>
          <w:bCs/>
          <w:sz w:val="20"/>
          <w:szCs w:val="20"/>
        </w:rPr>
        <w:t>41</w:t>
      </w:r>
      <w:r w:rsidR="00916AEC">
        <w:rPr>
          <w:rFonts w:ascii="Arial" w:hAnsi="Arial" w:cs="Arial"/>
          <w:b/>
          <w:bCs/>
          <w:sz w:val="20"/>
          <w:szCs w:val="20"/>
        </w:rPr>
        <w:t>0</w:t>
      </w:r>
      <w:r w:rsidR="004D235C" w:rsidRPr="00F7473E">
        <w:rPr>
          <w:rFonts w:ascii="Arial" w:hAnsi="Arial" w:cs="Arial"/>
          <w:b/>
          <w:bCs/>
          <w:sz w:val="20"/>
          <w:szCs w:val="20"/>
        </w:rPr>
        <w:t>,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0</w:t>
      </w:r>
      <w:r w:rsidR="009166E6" w:rsidRPr="00F7473E">
        <w:rPr>
          <w:rFonts w:ascii="Arial" w:hAnsi="Arial" w:cs="Arial"/>
          <w:b/>
          <w:bCs/>
          <w:sz w:val="20"/>
          <w:szCs w:val="20"/>
        </w:rPr>
        <w:t>0</w:t>
      </w:r>
      <w:r w:rsidR="00F36F03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bez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0900830" w14:textId="6BE41199" w:rsidR="000A44E4" w:rsidRPr="00F76293" w:rsidRDefault="000A44E4" w:rsidP="00F76293">
      <w:pPr>
        <w:pStyle w:val="Zkladntext"/>
        <w:ind w:left="708" w:firstLine="708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Termín dodání: </w:t>
      </w:r>
      <w:r w:rsidRPr="00F7473E">
        <w:rPr>
          <w:rFonts w:ascii="Arial" w:hAnsi="Arial" w:cs="Arial"/>
          <w:b/>
          <w:sz w:val="21"/>
          <w:szCs w:val="21"/>
        </w:rPr>
        <w:tab/>
      </w:r>
      <w:r w:rsidRPr="00F7473E">
        <w:rPr>
          <w:rFonts w:ascii="Arial" w:hAnsi="Arial" w:cs="Arial"/>
          <w:b/>
          <w:sz w:val="21"/>
          <w:szCs w:val="21"/>
        </w:rPr>
        <w:tab/>
      </w:r>
      <w:r w:rsidR="00D67A54" w:rsidRPr="00F7473E">
        <w:rPr>
          <w:rFonts w:ascii="Arial" w:hAnsi="Arial" w:cs="Arial"/>
          <w:b/>
          <w:sz w:val="21"/>
          <w:szCs w:val="21"/>
        </w:rPr>
        <w:t xml:space="preserve"> </w:t>
      </w:r>
      <w:r w:rsidR="00D67A54" w:rsidRPr="00F7473E">
        <w:rPr>
          <w:rFonts w:ascii="Arial" w:hAnsi="Arial" w:cs="Arial"/>
          <w:b/>
          <w:sz w:val="21"/>
          <w:szCs w:val="21"/>
        </w:rPr>
        <w:tab/>
      </w:r>
      <w:r w:rsidR="00235FF3">
        <w:rPr>
          <w:rFonts w:ascii="Arial" w:hAnsi="Arial" w:cs="Arial"/>
          <w:b/>
          <w:sz w:val="21"/>
          <w:szCs w:val="21"/>
        </w:rPr>
        <w:t>07</w:t>
      </w:r>
      <w:r w:rsidRPr="00F7473E">
        <w:rPr>
          <w:rFonts w:ascii="Arial" w:hAnsi="Arial" w:cs="Arial"/>
          <w:b/>
          <w:sz w:val="21"/>
          <w:szCs w:val="21"/>
        </w:rPr>
        <w:t>.</w:t>
      </w:r>
      <w:r w:rsidR="001E1CD4">
        <w:rPr>
          <w:rFonts w:ascii="Arial" w:hAnsi="Arial" w:cs="Arial"/>
          <w:b/>
          <w:sz w:val="21"/>
          <w:szCs w:val="21"/>
        </w:rPr>
        <w:t>0</w:t>
      </w:r>
      <w:r w:rsidR="00235FF3">
        <w:rPr>
          <w:rFonts w:ascii="Arial" w:hAnsi="Arial" w:cs="Arial"/>
          <w:b/>
          <w:sz w:val="21"/>
          <w:szCs w:val="21"/>
        </w:rPr>
        <w:t>5</w:t>
      </w:r>
      <w:r w:rsidRPr="00F7473E">
        <w:rPr>
          <w:rFonts w:ascii="Arial" w:hAnsi="Arial" w:cs="Arial"/>
          <w:b/>
          <w:bCs/>
          <w:sz w:val="21"/>
          <w:szCs w:val="21"/>
        </w:rPr>
        <w:t>.20</w:t>
      </w:r>
      <w:r w:rsidR="00A235F4" w:rsidRPr="00F7473E">
        <w:rPr>
          <w:rFonts w:ascii="Arial" w:hAnsi="Arial" w:cs="Arial"/>
          <w:b/>
          <w:bCs/>
          <w:sz w:val="21"/>
          <w:szCs w:val="21"/>
        </w:rPr>
        <w:t>2</w:t>
      </w:r>
      <w:r w:rsidR="001E1CD4">
        <w:rPr>
          <w:rFonts w:ascii="Arial" w:hAnsi="Arial" w:cs="Arial"/>
          <w:b/>
          <w:bCs/>
          <w:sz w:val="21"/>
          <w:szCs w:val="21"/>
        </w:rPr>
        <w:t>6</w:t>
      </w:r>
    </w:p>
    <w:p w14:paraId="3096CA24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  <w:t xml:space="preserve"> </w:t>
      </w:r>
    </w:p>
    <w:p w14:paraId="23D5A378" w14:textId="138F4646" w:rsidR="006A1520" w:rsidRPr="00F7473E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</w:pP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Objednávku fakturujte s </w:t>
      </w:r>
      <w:r w:rsidR="00EB2EE9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30denní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splatností od doručení objednateli a úrokem z </w:t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br/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</w:rPr>
        <w:t xml:space="preserve">      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prodlení 0,01</w:t>
      </w:r>
      <w:r w:rsidR="00DD6FC1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F6AD720" w14:textId="77777777" w:rsidR="000049B1" w:rsidRPr="006A1520" w:rsidRDefault="000049B1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F7473E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1"/>
          <w:szCs w:val="21"/>
        </w:rPr>
      </w:pPr>
      <w:r w:rsidRPr="00F7473E">
        <w:rPr>
          <w:rFonts w:ascii="Arial" w:hAnsi="Arial" w:cs="Arial"/>
          <w:b/>
          <w:bCs/>
          <w:iCs/>
          <w:sz w:val="21"/>
          <w:szCs w:val="21"/>
        </w:rPr>
        <w:t>Faktura musí být označena číslem objednávky…………………………</w:t>
      </w:r>
    </w:p>
    <w:p w14:paraId="404E167E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245095D" w14:textId="763D6C01" w:rsidR="006A1520" w:rsidRPr="00F7473E" w:rsidRDefault="00196266" w:rsidP="00100995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25CD8A2" w14:textId="77777777" w:rsidR="00F7473E" w:rsidRPr="00F7473E" w:rsidRDefault="00F7473E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3E6049A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0A4B8514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Ing. Antonín Klimša, MBA</w:t>
      </w:r>
    </w:p>
    <w:p w14:paraId="3F0B4CC0" w14:textId="53CC911F" w:rsidR="00D67A54" w:rsidRPr="00F7473E" w:rsidRDefault="00196266" w:rsidP="00100995">
      <w:pPr>
        <w:pStyle w:val="Zkladntext"/>
        <w:ind w:firstLine="708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výkonný ředitel</w:t>
      </w:r>
    </w:p>
    <w:sectPr w:rsidR="00D67A54" w:rsidRPr="00F7473E" w:rsidSect="00F7473E">
      <w:headerReference w:type="default" r:id="rId7"/>
      <w:footerReference w:type="default" r:id="rId8"/>
      <w:pgSz w:w="11906" w:h="16838"/>
      <w:pgMar w:top="198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97CE" w14:textId="77777777" w:rsidR="00993F47" w:rsidRDefault="00993F47" w:rsidP="007A3541">
      <w:pPr>
        <w:spacing w:after="0" w:line="240" w:lineRule="auto"/>
      </w:pPr>
      <w:r>
        <w:separator/>
      </w:r>
    </w:p>
  </w:endnote>
  <w:endnote w:type="continuationSeparator" w:id="0">
    <w:p w14:paraId="55A7EF9B" w14:textId="77777777" w:rsidR="00993F47" w:rsidRDefault="00993F4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BAA2" w14:textId="77777777" w:rsidR="00993F47" w:rsidRDefault="00993F47" w:rsidP="007A3541">
      <w:pPr>
        <w:spacing w:after="0" w:line="240" w:lineRule="auto"/>
      </w:pPr>
      <w:r>
        <w:separator/>
      </w:r>
    </w:p>
  </w:footnote>
  <w:footnote w:type="continuationSeparator" w:id="0">
    <w:p w14:paraId="0CE01F0F" w14:textId="77777777" w:rsidR="00993F47" w:rsidRDefault="00993F4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675ACF3" w:rsidR="00D64985" w:rsidRDefault="007A3541" w:rsidP="00AD5712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2375A725">
          <wp:simplePos x="0" y="0"/>
          <wp:positionH relativeFrom="column">
            <wp:posOffset>-73660</wp:posOffset>
          </wp:positionH>
          <wp:positionV relativeFrom="paragraph">
            <wp:posOffset>224790</wp:posOffset>
          </wp:positionV>
          <wp:extent cx="895350" cy="895350"/>
          <wp:effectExtent l="0" t="0" r="0" b="0"/>
          <wp:wrapSquare wrapText="bothSides"/>
          <wp:docPr id="1547974024" name="Obrázek 154797402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5" t="10736" r="11810" b="1717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05"/>
    <w:rsid w:val="000029B4"/>
    <w:rsid w:val="000049B1"/>
    <w:rsid w:val="00004DCD"/>
    <w:rsid w:val="00005782"/>
    <w:rsid w:val="00006491"/>
    <w:rsid w:val="0000791D"/>
    <w:rsid w:val="0001404D"/>
    <w:rsid w:val="00023A15"/>
    <w:rsid w:val="00027845"/>
    <w:rsid w:val="000315C5"/>
    <w:rsid w:val="00032573"/>
    <w:rsid w:val="00034CA7"/>
    <w:rsid w:val="00036809"/>
    <w:rsid w:val="00041B91"/>
    <w:rsid w:val="00045A3C"/>
    <w:rsid w:val="00045C71"/>
    <w:rsid w:val="00047ACE"/>
    <w:rsid w:val="000532DA"/>
    <w:rsid w:val="00054FB7"/>
    <w:rsid w:val="000550B9"/>
    <w:rsid w:val="00055B68"/>
    <w:rsid w:val="00060D96"/>
    <w:rsid w:val="000652F5"/>
    <w:rsid w:val="00066731"/>
    <w:rsid w:val="000678CE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1B3E"/>
    <w:rsid w:val="000C5369"/>
    <w:rsid w:val="000D250B"/>
    <w:rsid w:val="000D278E"/>
    <w:rsid w:val="000E258A"/>
    <w:rsid w:val="000E44F7"/>
    <w:rsid w:val="000F1B25"/>
    <w:rsid w:val="000F6030"/>
    <w:rsid w:val="0010061C"/>
    <w:rsid w:val="00100995"/>
    <w:rsid w:val="00101282"/>
    <w:rsid w:val="00113F22"/>
    <w:rsid w:val="00114C80"/>
    <w:rsid w:val="001240C2"/>
    <w:rsid w:val="00126242"/>
    <w:rsid w:val="00132536"/>
    <w:rsid w:val="00133335"/>
    <w:rsid w:val="00134DBB"/>
    <w:rsid w:val="00135C0D"/>
    <w:rsid w:val="00136ED5"/>
    <w:rsid w:val="00140014"/>
    <w:rsid w:val="00140971"/>
    <w:rsid w:val="00151A6B"/>
    <w:rsid w:val="00151BE7"/>
    <w:rsid w:val="001548AC"/>
    <w:rsid w:val="00155D26"/>
    <w:rsid w:val="001613E9"/>
    <w:rsid w:val="00165CE2"/>
    <w:rsid w:val="00166177"/>
    <w:rsid w:val="001804BF"/>
    <w:rsid w:val="00182881"/>
    <w:rsid w:val="0018769D"/>
    <w:rsid w:val="0019024B"/>
    <w:rsid w:val="001919BB"/>
    <w:rsid w:val="001927CE"/>
    <w:rsid w:val="001945E1"/>
    <w:rsid w:val="00196266"/>
    <w:rsid w:val="0019781E"/>
    <w:rsid w:val="001A023F"/>
    <w:rsid w:val="001A0946"/>
    <w:rsid w:val="001A12AA"/>
    <w:rsid w:val="001A1F16"/>
    <w:rsid w:val="001A3CD2"/>
    <w:rsid w:val="001A5C96"/>
    <w:rsid w:val="001A5CB0"/>
    <w:rsid w:val="001A7B0F"/>
    <w:rsid w:val="001B24D2"/>
    <w:rsid w:val="001B3E64"/>
    <w:rsid w:val="001B3E82"/>
    <w:rsid w:val="001B5C4A"/>
    <w:rsid w:val="001C0F86"/>
    <w:rsid w:val="001D09E5"/>
    <w:rsid w:val="001D1574"/>
    <w:rsid w:val="001D437F"/>
    <w:rsid w:val="001E1186"/>
    <w:rsid w:val="001E1CD4"/>
    <w:rsid w:val="001E6B25"/>
    <w:rsid w:val="001E79E5"/>
    <w:rsid w:val="001F436E"/>
    <w:rsid w:val="001F68DE"/>
    <w:rsid w:val="00204913"/>
    <w:rsid w:val="002102ED"/>
    <w:rsid w:val="00212C8C"/>
    <w:rsid w:val="0021597C"/>
    <w:rsid w:val="002208C5"/>
    <w:rsid w:val="00220BCB"/>
    <w:rsid w:val="00234892"/>
    <w:rsid w:val="00235991"/>
    <w:rsid w:val="00235FF3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83D54"/>
    <w:rsid w:val="00284D1F"/>
    <w:rsid w:val="00292B39"/>
    <w:rsid w:val="00294EAE"/>
    <w:rsid w:val="00296FEF"/>
    <w:rsid w:val="002A41A8"/>
    <w:rsid w:val="002A4B58"/>
    <w:rsid w:val="002A6814"/>
    <w:rsid w:val="002B40CA"/>
    <w:rsid w:val="002B4A67"/>
    <w:rsid w:val="002B74BF"/>
    <w:rsid w:val="002C054B"/>
    <w:rsid w:val="002C21C4"/>
    <w:rsid w:val="002C25A3"/>
    <w:rsid w:val="002C4F45"/>
    <w:rsid w:val="002C56C7"/>
    <w:rsid w:val="002D0588"/>
    <w:rsid w:val="002D1361"/>
    <w:rsid w:val="002D6583"/>
    <w:rsid w:val="002E0004"/>
    <w:rsid w:val="002F1649"/>
    <w:rsid w:val="002F3981"/>
    <w:rsid w:val="002F4974"/>
    <w:rsid w:val="002F49EB"/>
    <w:rsid w:val="002F5D1C"/>
    <w:rsid w:val="002F6652"/>
    <w:rsid w:val="002F73F6"/>
    <w:rsid w:val="00301D36"/>
    <w:rsid w:val="00311EF6"/>
    <w:rsid w:val="00320CA0"/>
    <w:rsid w:val="0032334B"/>
    <w:rsid w:val="00330515"/>
    <w:rsid w:val="003322F0"/>
    <w:rsid w:val="00334A75"/>
    <w:rsid w:val="0033611D"/>
    <w:rsid w:val="00336122"/>
    <w:rsid w:val="0034010B"/>
    <w:rsid w:val="00340E3B"/>
    <w:rsid w:val="0034643E"/>
    <w:rsid w:val="00346744"/>
    <w:rsid w:val="00351663"/>
    <w:rsid w:val="00355AF6"/>
    <w:rsid w:val="003601C1"/>
    <w:rsid w:val="003611F0"/>
    <w:rsid w:val="003612CD"/>
    <w:rsid w:val="003645C2"/>
    <w:rsid w:val="003738FA"/>
    <w:rsid w:val="00380B0B"/>
    <w:rsid w:val="0038400B"/>
    <w:rsid w:val="003848B6"/>
    <w:rsid w:val="00390BC2"/>
    <w:rsid w:val="00393822"/>
    <w:rsid w:val="00394489"/>
    <w:rsid w:val="003A37F0"/>
    <w:rsid w:val="003A5187"/>
    <w:rsid w:val="003B352B"/>
    <w:rsid w:val="003C2565"/>
    <w:rsid w:val="003C3405"/>
    <w:rsid w:val="003C688A"/>
    <w:rsid w:val="003D021D"/>
    <w:rsid w:val="003D6452"/>
    <w:rsid w:val="003D6576"/>
    <w:rsid w:val="003F023F"/>
    <w:rsid w:val="003F5EFE"/>
    <w:rsid w:val="003F76AA"/>
    <w:rsid w:val="003F792B"/>
    <w:rsid w:val="004035BD"/>
    <w:rsid w:val="004109EE"/>
    <w:rsid w:val="004122BF"/>
    <w:rsid w:val="00414C2D"/>
    <w:rsid w:val="00420005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54DC3"/>
    <w:rsid w:val="00461B50"/>
    <w:rsid w:val="00464D60"/>
    <w:rsid w:val="00465192"/>
    <w:rsid w:val="004811E7"/>
    <w:rsid w:val="00481E56"/>
    <w:rsid w:val="00483283"/>
    <w:rsid w:val="00484BE2"/>
    <w:rsid w:val="00493175"/>
    <w:rsid w:val="004A049E"/>
    <w:rsid w:val="004A6145"/>
    <w:rsid w:val="004A7BEA"/>
    <w:rsid w:val="004B21D4"/>
    <w:rsid w:val="004B2432"/>
    <w:rsid w:val="004B325E"/>
    <w:rsid w:val="004B4963"/>
    <w:rsid w:val="004B60C1"/>
    <w:rsid w:val="004B78B2"/>
    <w:rsid w:val="004C5CD4"/>
    <w:rsid w:val="004D1552"/>
    <w:rsid w:val="004D235C"/>
    <w:rsid w:val="004D2C5B"/>
    <w:rsid w:val="004D5F28"/>
    <w:rsid w:val="004E10D6"/>
    <w:rsid w:val="004E47F3"/>
    <w:rsid w:val="004E7618"/>
    <w:rsid w:val="004F2DF5"/>
    <w:rsid w:val="004F71D5"/>
    <w:rsid w:val="004F7642"/>
    <w:rsid w:val="00500A33"/>
    <w:rsid w:val="00501D13"/>
    <w:rsid w:val="005027DA"/>
    <w:rsid w:val="005054D5"/>
    <w:rsid w:val="005131B2"/>
    <w:rsid w:val="00514E5C"/>
    <w:rsid w:val="005154AC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554D4"/>
    <w:rsid w:val="00580DCB"/>
    <w:rsid w:val="0058297C"/>
    <w:rsid w:val="0059543A"/>
    <w:rsid w:val="005959FB"/>
    <w:rsid w:val="005A0AD0"/>
    <w:rsid w:val="005A1CFE"/>
    <w:rsid w:val="005A5F34"/>
    <w:rsid w:val="005A73C2"/>
    <w:rsid w:val="005B25C6"/>
    <w:rsid w:val="005B4447"/>
    <w:rsid w:val="005C1B52"/>
    <w:rsid w:val="005D0E32"/>
    <w:rsid w:val="005D4F50"/>
    <w:rsid w:val="005E22C5"/>
    <w:rsid w:val="005F01E0"/>
    <w:rsid w:val="005F07D8"/>
    <w:rsid w:val="005F081E"/>
    <w:rsid w:val="005F2B26"/>
    <w:rsid w:val="005F4021"/>
    <w:rsid w:val="005F4A2F"/>
    <w:rsid w:val="005F4B35"/>
    <w:rsid w:val="005F4B6D"/>
    <w:rsid w:val="005F4CD7"/>
    <w:rsid w:val="005F52F9"/>
    <w:rsid w:val="0060198A"/>
    <w:rsid w:val="00610041"/>
    <w:rsid w:val="006104B5"/>
    <w:rsid w:val="0061489E"/>
    <w:rsid w:val="00622241"/>
    <w:rsid w:val="00622BA7"/>
    <w:rsid w:val="00624866"/>
    <w:rsid w:val="0062757C"/>
    <w:rsid w:val="006343C2"/>
    <w:rsid w:val="0063692C"/>
    <w:rsid w:val="00636E2A"/>
    <w:rsid w:val="00637130"/>
    <w:rsid w:val="006424F1"/>
    <w:rsid w:val="00642CE4"/>
    <w:rsid w:val="00645099"/>
    <w:rsid w:val="0065008F"/>
    <w:rsid w:val="0065164D"/>
    <w:rsid w:val="00652EF4"/>
    <w:rsid w:val="00655F72"/>
    <w:rsid w:val="00657ED8"/>
    <w:rsid w:val="006627DC"/>
    <w:rsid w:val="00662D7A"/>
    <w:rsid w:val="00663E82"/>
    <w:rsid w:val="0066541A"/>
    <w:rsid w:val="006678A2"/>
    <w:rsid w:val="00673726"/>
    <w:rsid w:val="00681C60"/>
    <w:rsid w:val="006927A4"/>
    <w:rsid w:val="00694126"/>
    <w:rsid w:val="006A1520"/>
    <w:rsid w:val="006A2854"/>
    <w:rsid w:val="006A4515"/>
    <w:rsid w:val="006A65B8"/>
    <w:rsid w:val="006B55BD"/>
    <w:rsid w:val="006B6551"/>
    <w:rsid w:val="006C0EBE"/>
    <w:rsid w:val="006C2DBE"/>
    <w:rsid w:val="006C4BB7"/>
    <w:rsid w:val="006C4C23"/>
    <w:rsid w:val="006D040F"/>
    <w:rsid w:val="006D37B2"/>
    <w:rsid w:val="006D48F6"/>
    <w:rsid w:val="006D5E2B"/>
    <w:rsid w:val="006E153F"/>
    <w:rsid w:val="006E1D86"/>
    <w:rsid w:val="006E1F37"/>
    <w:rsid w:val="006E23AF"/>
    <w:rsid w:val="006E42B0"/>
    <w:rsid w:val="006F261C"/>
    <w:rsid w:val="00700682"/>
    <w:rsid w:val="0070356A"/>
    <w:rsid w:val="00705E99"/>
    <w:rsid w:val="00710799"/>
    <w:rsid w:val="00717C90"/>
    <w:rsid w:val="00727793"/>
    <w:rsid w:val="00730368"/>
    <w:rsid w:val="0073043E"/>
    <w:rsid w:val="00730A21"/>
    <w:rsid w:val="00733DB2"/>
    <w:rsid w:val="00742D5D"/>
    <w:rsid w:val="00744543"/>
    <w:rsid w:val="007450A4"/>
    <w:rsid w:val="0074716A"/>
    <w:rsid w:val="00747912"/>
    <w:rsid w:val="00752735"/>
    <w:rsid w:val="00755DBA"/>
    <w:rsid w:val="00760742"/>
    <w:rsid w:val="00761180"/>
    <w:rsid w:val="007636DD"/>
    <w:rsid w:val="007640E0"/>
    <w:rsid w:val="00785310"/>
    <w:rsid w:val="00792110"/>
    <w:rsid w:val="007939BC"/>
    <w:rsid w:val="007974F5"/>
    <w:rsid w:val="007A3541"/>
    <w:rsid w:val="007A3731"/>
    <w:rsid w:val="007B1EF8"/>
    <w:rsid w:val="007B2430"/>
    <w:rsid w:val="007B54AB"/>
    <w:rsid w:val="007C6778"/>
    <w:rsid w:val="007D37D1"/>
    <w:rsid w:val="007D3873"/>
    <w:rsid w:val="007D3B4F"/>
    <w:rsid w:val="007D4805"/>
    <w:rsid w:val="007D5039"/>
    <w:rsid w:val="007D7D99"/>
    <w:rsid w:val="007E0054"/>
    <w:rsid w:val="007F3B58"/>
    <w:rsid w:val="00802C25"/>
    <w:rsid w:val="00807203"/>
    <w:rsid w:val="00807832"/>
    <w:rsid w:val="008178F6"/>
    <w:rsid w:val="00821106"/>
    <w:rsid w:val="0082114C"/>
    <w:rsid w:val="00821DA5"/>
    <w:rsid w:val="00822B0A"/>
    <w:rsid w:val="00823E1F"/>
    <w:rsid w:val="0082632C"/>
    <w:rsid w:val="00826D0B"/>
    <w:rsid w:val="00831425"/>
    <w:rsid w:val="008319C8"/>
    <w:rsid w:val="008357C5"/>
    <w:rsid w:val="0083643E"/>
    <w:rsid w:val="0084091F"/>
    <w:rsid w:val="00842B96"/>
    <w:rsid w:val="00843197"/>
    <w:rsid w:val="00843422"/>
    <w:rsid w:val="008440F6"/>
    <w:rsid w:val="00845AE0"/>
    <w:rsid w:val="00847B39"/>
    <w:rsid w:val="008543A7"/>
    <w:rsid w:val="00863D1C"/>
    <w:rsid w:val="00874E35"/>
    <w:rsid w:val="008751C9"/>
    <w:rsid w:val="00876B42"/>
    <w:rsid w:val="00881F11"/>
    <w:rsid w:val="00882EFE"/>
    <w:rsid w:val="00883235"/>
    <w:rsid w:val="00883653"/>
    <w:rsid w:val="00893D0C"/>
    <w:rsid w:val="008952A9"/>
    <w:rsid w:val="008961B1"/>
    <w:rsid w:val="008976B7"/>
    <w:rsid w:val="008A03CD"/>
    <w:rsid w:val="008A3CC1"/>
    <w:rsid w:val="008A4540"/>
    <w:rsid w:val="008A45FE"/>
    <w:rsid w:val="008A57B3"/>
    <w:rsid w:val="008A588D"/>
    <w:rsid w:val="008A76B1"/>
    <w:rsid w:val="008A779A"/>
    <w:rsid w:val="008B3400"/>
    <w:rsid w:val="008C0588"/>
    <w:rsid w:val="008C19AF"/>
    <w:rsid w:val="008C25D8"/>
    <w:rsid w:val="008C3055"/>
    <w:rsid w:val="008C4170"/>
    <w:rsid w:val="008C4B0B"/>
    <w:rsid w:val="008D0EB4"/>
    <w:rsid w:val="008D7300"/>
    <w:rsid w:val="008D7CD5"/>
    <w:rsid w:val="008E15FB"/>
    <w:rsid w:val="008E4970"/>
    <w:rsid w:val="008E49C9"/>
    <w:rsid w:val="008E4B8B"/>
    <w:rsid w:val="008E64DD"/>
    <w:rsid w:val="008F0C98"/>
    <w:rsid w:val="008F26F3"/>
    <w:rsid w:val="008F3EC5"/>
    <w:rsid w:val="008F5012"/>
    <w:rsid w:val="00900E24"/>
    <w:rsid w:val="00901175"/>
    <w:rsid w:val="00914920"/>
    <w:rsid w:val="009166E6"/>
    <w:rsid w:val="00916AEC"/>
    <w:rsid w:val="00921F9D"/>
    <w:rsid w:val="0092337E"/>
    <w:rsid w:val="00926FC8"/>
    <w:rsid w:val="00935B6C"/>
    <w:rsid w:val="00936940"/>
    <w:rsid w:val="009437B0"/>
    <w:rsid w:val="0094671B"/>
    <w:rsid w:val="00950A9C"/>
    <w:rsid w:val="00951DA5"/>
    <w:rsid w:val="00954EA3"/>
    <w:rsid w:val="00957DD2"/>
    <w:rsid w:val="00961DD2"/>
    <w:rsid w:val="009638A7"/>
    <w:rsid w:val="0097077B"/>
    <w:rsid w:val="00972AFF"/>
    <w:rsid w:val="00983279"/>
    <w:rsid w:val="00983B20"/>
    <w:rsid w:val="00987C1F"/>
    <w:rsid w:val="00993F47"/>
    <w:rsid w:val="009953DC"/>
    <w:rsid w:val="00995A77"/>
    <w:rsid w:val="00997CB9"/>
    <w:rsid w:val="009A0569"/>
    <w:rsid w:val="009A2537"/>
    <w:rsid w:val="009B2893"/>
    <w:rsid w:val="009B4986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22B"/>
    <w:rsid w:val="009F0338"/>
    <w:rsid w:val="009F1E18"/>
    <w:rsid w:val="009F287A"/>
    <w:rsid w:val="009F4737"/>
    <w:rsid w:val="009F74AA"/>
    <w:rsid w:val="00A01199"/>
    <w:rsid w:val="00A039C3"/>
    <w:rsid w:val="00A0751B"/>
    <w:rsid w:val="00A109E3"/>
    <w:rsid w:val="00A118F9"/>
    <w:rsid w:val="00A12295"/>
    <w:rsid w:val="00A203EC"/>
    <w:rsid w:val="00A22785"/>
    <w:rsid w:val="00A235F4"/>
    <w:rsid w:val="00A24E71"/>
    <w:rsid w:val="00A261C4"/>
    <w:rsid w:val="00A26BCD"/>
    <w:rsid w:val="00A2794A"/>
    <w:rsid w:val="00A40CE1"/>
    <w:rsid w:val="00A4499D"/>
    <w:rsid w:val="00A4676E"/>
    <w:rsid w:val="00A46D1B"/>
    <w:rsid w:val="00A50E85"/>
    <w:rsid w:val="00A55D87"/>
    <w:rsid w:val="00A610D0"/>
    <w:rsid w:val="00A63955"/>
    <w:rsid w:val="00A639F5"/>
    <w:rsid w:val="00A65275"/>
    <w:rsid w:val="00A6542F"/>
    <w:rsid w:val="00A71CA0"/>
    <w:rsid w:val="00A71EC1"/>
    <w:rsid w:val="00A82446"/>
    <w:rsid w:val="00A843C9"/>
    <w:rsid w:val="00A87F8F"/>
    <w:rsid w:val="00A90ED0"/>
    <w:rsid w:val="00A937A2"/>
    <w:rsid w:val="00A94089"/>
    <w:rsid w:val="00A95096"/>
    <w:rsid w:val="00A95926"/>
    <w:rsid w:val="00AA0F8D"/>
    <w:rsid w:val="00AA13F3"/>
    <w:rsid w:val="00AA1FB5"/>
    <w:rsid w:val="00AA301F"/>
    <w:rsid w:val="00AA32CE"/>
    <w:rsid w:val="00AA4E00"/>
    <w:rsid w:val="00AA5C47"/>
    <w:rsid w:val="00AB2F1F"/>
    <w:rsid w:val="00AB41C6"/>
    <w:rsid w:val="00AB4601"/>
    <w:rsid w:val="00AB4DD0"/>
    <w:rsid w:val="00AC4854"/>
    <w:rsid w:val="00AD18D0"/>
    <w:rsid w:val="00AD5712"/>
    <w:rsid w:val="00AD6ABD"/>
    <w:rsid w:val="00AD7D31"/>
    <w:rsid w:val="00AE1AE1"/>
    <w:rsid w:val="00AE38A6"/>
    <w:rsid w:val="00AE5AD5"/>
    <w:rsid w:val="00AF37B7"/>
    <w:rsid w:val="00AF51E5"/>
    <w:rsid w:val="00AF71F6"/>
    <w:rsid w:val="00B072FF"/>
    <w:rsid w:val="00B13073"/>
    <w:rsid w:val="00B20393"/>
    <w:rsid w:val="00B21F77"/>
    <w:rsid w:val="00B24A27"/>
    <w:rsid w:val="00B25368"/>
    <w:rsid w:val="00B26FCB"/>
    <w:rsid w:val="00B31ED9"/>
    <w:rsid w:val="00B33BC7"/>
    <w:rsid w:val="00B36676"/>
    <w:rsid w:val="00B36BE4"/>
    <w:rsid w:val="00B4497E"/>
    <w:rsid w:val="00B547CF"/>
    <w:rsid w:val="00B574D8"/>
    <w:rsid w:val="00B600DD"/>
    <w:rsid w:val="00B60921"/>
    <w:rsid w:val="00B62CA5"/>
    <w:rsid w:val="00B63D92"/>
    <w:rsid w:val="00B665B1"/>
    <w:rsid w:val="00B66B38"/>
    <w:rsid w:val="00B716E8"/>
    <w:rsid w:val="00B73349"/>
    <w:rsid w:val="00B74F33"/>
    <w:rsid w:val="00B92878"/>
    <w:rsid w:val="00BA741D"/>
    <w:rsid w:val="00BB0595"/>
    <w:rsid w:val="00BB10BF"/>
    <w:rsid w:val="00BB1315"/>
    <w:rsid w:val="00BB2A92"/>
    <w:rsid w:val="00BB4C9C"/>
    <w:rsid w:val="00BB5323"/>
    <w:rsid w:val="00BB55CA"/>
    <w:rsid w:val="00BC0A73"/>
    <w:rsid w:val="00BC348E"/>
    <w:rsid w:val="00BC43DB"/>
    <w:rsid w:val="00BD3668"/>
    <w:rsid w:val="00BD5788"/>
    <w:rsid w:val="00BE0B48"/>
    <w:rsid w:val="00BE0E94"/>
    <w:rsid w:val="00BE3CCC"/>
    <w:rsid w:val="00BF2900"/>
    <w:rsid w:val="00BF35B2"/>
    <w:rsid w:val="00BF36DE"/>
    <w:rsid w:val="00BF4FD5"/>
    <w:rsid w:val="00C00C99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23D9A"/>
    <w:rsid w:val="00C274E7"/>
    <w:rsid w:val="00C31701"/>
    <w:rsid w:val="00C342EF"/>
    <w:rsid w:val="00C3662A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B71F9"/>
    <w:rsid w:val="00CC038C"/>
    <w:rsid w:val="00CC05C4"/>
    <w:rsid w:val="00CC2448"/>
    <w:rsid w:val="00CC42A0"/>
    <w:rsid w:val="00CC5067"/>
    <w:rsid w:val="00CC5F9D"/>
    <w:rsid w:val="00CD118E"/>
    <w:rsid w:val="00CE24F5"/>
    <w:rsid w:val="00CF374C"/>
    <w:rsid w:val="00CF749E"/>
    <w:rsid w:val="00CF7ED7"/>
    <w:rsid w:val="00D008F3"/>
    <w:rsid w:val="00D00BC9"/>
    <w:rsid w:val="00D0317A"/>
    <w:rsid w:val="00D06B63"/>
    <w:rsid w:val="00D13685"/>
    <w:rsid w:val="00D161C7"/>
    <w:rsid w:val="00D3062C"/>
    <w:rsid w:val="00D3086C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5318"/>
    <w:rsid w:val="00D67A54"/>
    <w:rsid w:val="00D77897"/>
    <w:rsid w:val="00D81EA9"/>
    <w:rsid w:val="00D827CE"/>
    <w:rsid w:val="00D84D92"/>
    <w:rsid w:val="00D86740"/>
    <w:rsid w:val="00D87D04"/>
    <w:rsid w:val="00D912B5"/>
    <w:rsid w:val="00D92647"/>
    <w:rsid w:val="00D927FC"/>
    <w:rsid w:val="00D92B70"/>
    <w:rsid w:val="00D944CF"/>
    <w:rsid w:val="00D95528"/>
    <w:rsid w:val="00D97DA4"/>
    <w:rsid w:val="00DA41A4"/>
    <w:rsid w:val="00DB158A"/>
    <w:rsid w:val="00DB4F63"/>
    <w:rsid w:val="00DB7D40"/>
    <w:rsid w:val="00DB7EA2"/>
    <w:rsid w:val="00DB7FB6"/>
    <w:rsid w:val="00DC03BF"/>
    <w:rsid w:val="00DC3B27"/>
    <w:rsid w:val="00DC5991"/>
    <w:rsid w:val="00DC7145"/>
    <w:rsid w:val="00DC7686"/>
    <w:rsid w:val="00DD0D86"/>
    <w:rsid w:val="00DD6FC1"/>
    <w:rsid w:val="00DE6794"/>
    <w:rsid w:val="00DE70EE"/>
    <w:rsid w:val="00DF123F"/>
    <w:rsid w:val="00DF17FB"/>
    <w:rsid w:val="00DF3D69"/>
    <w:rsid w:val="00DF3EF0"/>
    <w:rsid w:val="00E030DB"/>
    <w:rsid w:val="00E036ED"/>
    <w:rsid w:val="00E05F07"/>
    <w:rsid w:val="00E072E6"/>
    <w:rsid w:val="00E12BDA"/>
    <w:rsid w:val="00E168F7"/>
    <w:rsid w:val="00E23211"/>
    <w:rsid w:val="00E23A16"/>
    <w:rsid w:val="00E2497E"/>
    <w:rsid w:val="00E260E1"/>
    <w:rsid w:val="00E3593B"/>
    <w:rsid w:val="00E363EF"/>
    <w:rsid w:val="00E368EC"/>
    <w:rsid w:val="00E42F94"/>
    <w:rsid w:val="00E43DA2"/>
    <w:rsid w:val="00E473B6"/>
    <w:rsid w:val="00E525F2"/>
    <w:rsid w:val="00E52943"/>
    <w:rsid w:val="00E536CD"/>
    <w:rsid w:val="00E53C9A"/>
    <w:rsid w:val="00E57666"/>
    <w:rsid w:val="00E61977"/>
    <w:rsid w:val="00E62F83"/>
    <w:rsid w:val="00E640DC"/>
    <w:rsid w:val="00E6504A"/>
    <w:rsid w:val="00E74A70"/>
    <w:rsid w:val="00E764FA"/>
    <w:rsid w:val="00E86037"/>
    <w:rsid w:val="00E877FA"/>
    <w:rsid w:val="00E905ED"/>
    <w:rsid w:val="00E91816"/>
    <w:rsid w:val="00E91F90"/>
    <w:rsid w:val="00E931E7"/>
    <w:rsid w:val="00E94D32"/>
    <w:rsid w:val="00E96C09"/>
    <w:rsid w:val="00EA204C"/>
    <w:rsid w:val="00EA31EF"/>
    <w:rsid w:val="00EA3CE0"/>
    <w:rsid w:val="00EA7349"/>
    <w:rsid w:val="00EA74E5"/>
    <w:rsid w:val="00EB1DBB"/>
    <w:rsid w:val="00EB2EE9"/>
    <w:rsid w:val="00EB5158"/>
    <w:rsid w:val="00EB6477"/>
    <w:rsid w:val="00EC0180"/>
    <w:rsid w:val="00ED48E9"/>
    <w:rsid w:val="00ED5157"/>
    <w:rsid w:val="00ED7A22"/>
    <w:rsid w:val="00ED7FB3"/>
    <w:rsid w:val="00EE4C0C"/>
    <w:rsid w:val="00EE4FA6"/>
    <w:rsid w:val="00EE59AE"/>
    <w:rsid w:val="00EF4490"/>
    <w:rsid w:val="00EF4AA1"/>
    <w:rsid w:val="00F02529"/>
    <w:rsid w:val="00F02A12"/>
    <w:rsid w:val="00F03791"/>
    <w:rsid w:val="00F04284"/>
    <w:rsid w:val="00F13377"/>
    <w:rsid w:val="00F17EB3"/>
    <w:rsid w:val="00F226ED"/>
    <w:rsid w:val="00F238CE"/>
    <w:rsid w:val="00F249F1"/>
    <w:rsid w:val="00F24AD8"/>
    <w:rsid w:val="00F313E7"/>
    <w:rsid w:val="00F3232A"/>
    <w:rsid w:val="00F32464"/>
    <w:rsid w:val="00F36F03"/>
    <w:rsid w:val="00F45F88"/>
    <w:rsid w:val="00F4732E"/>
    <w:rsid w:val="00F50679"/>
    <w:rsid w:val="00F53CED"/>
    <w:rsid w:val="00F553F4"/>
    <w:rsid w:val="00F5699D"/>
    <w:rsid w:val="00F57D69"/>
    <w:rsid w:val="00F722E4"/>
    <w:rsid w:val="00F7378F"/>
    <w:rsid w:val="00F7473E"/>
    <w:rsid w:val="00F74D7B"/>
    <w:rsid w:val="00F76293"/>
    <w:rsid w:val="00F870E7"/>
    <w:rsid w:val="00F90187"/>
    <w:rsid w:val="00F92C5B"/>
    <w:rsid w:val="00FA231C"/>
    <w:rsid w:val="00FA27B1"/>
    <w:rsid w:val="00FA4122"/>
    <w:rsid w:val="00FA7DC7"/>
    <w:rsid w:val="00FC0C82"/>
    <w:rsid w:val="00FC41BE"/>
    <w:rsid w:val="00FD1C0D"/>
    <w:rsid w:val="00FD2A56"/>
    <w:rsid w:val="00FE1B58"/>
    <w:rsid w:val="00FE267F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3</cp:revision>
  <cp:lastPrinted>2023-01-27T20:38:00Z</cp:lastPrinted>
  <dcterms:created xsi:type="dcterms:W3CDTF">2026-04-30T09:11:00Z</dcterms:created>
  <dcterms:modified xsi:type="dcterms:W3CDTF">2026-05-04T08:49:00Z</dcterms:modified>
</cp:coreProperties>
</file>