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č.JH344560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247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133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Bumerang 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 Jánským kopečkem  229/6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Jihlava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13692526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7005029_JH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Ručník froté - barevný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7005030_JH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Utěrky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7005050_JH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povlak na přikrývku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7005051_JH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povlak na polštář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7005053_JH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prostěradlo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7005054_JH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7005553_JH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Prostěradlo s gumou po obvodu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- 2,6x1,55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6" w:space="231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7009011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Košile ANDĚL bílá - od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60 vel.64-100ks, vel.66-100ks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217 933,10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2026-05-04 08:50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2026-05-04T06:54:20Z</dcterms:created>
  <dcterms:modified xsi:type="dcterms:W3CDTF">2026-05-04T06:54:20Z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