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6B74" w14:textId="77777777" w:rsidR="00B86141" w:rsidRPr="00904D57" w:rsidRDefault="00B86141">
      <w:pPr>
        <w:pStyle w:val="Nadpis1"/>
      </w:pPr>
      <w:r w:rsidRPr="00904D5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904D57" w14:paraId="5EB684EA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A81CC7" w14:textId="77777777" w:rsidR="00B86141" w:rsidRPr="00904D57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04D57">
              <w:rPr>
                <w:rFonts w:ascii="Arial" w:hAnsi="Arial" w:cs="Arial"/>
                <w:b/>
                <w:bCs/>
              </w:rPr>
              <w:t>ODBĚRATEL:</w:t>
            </w:r>
          </w:p>
          <w:p w14:paraId="7164DDC0" w14:textId="77777777" w:rsidR="00B86141" w:rsidRPr="00904D57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459BF853" w14:textId="5FF35067" w:rsidR="00B86141" w:rsidRPr="00904D57" w:rsidRDefault="00EE01E6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ČR-</w:t>
            </w:r>
            <w:r w:rsidR="00B86141" w:rsidRPr="00904D57">
              <w:rPr>
                <w:rFonts w:ascii="Arial" w:hAnsi="Arial" w:cs="Arial"/>
              </w:rPr>
              <w:t>Krajské státní zastupitelství v Plzni</w:t>
            </w:r>
          </w:p>
          <w:p w14:paraId="0B925F73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Veleslavínova 27/38</w:t>
            </w:r>
          </w:p>
          <w:p w14:paraId="09646359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301 00 Plzeň</w:t>
            </w:r>
          </w:p>
          <w:p w14:paraId="6B43F305" w14:textId="77777777" w:rsidR="00B86141" w:rsidRPr="00904D57" w:rsidRDefault="00B86141">
            <w:pPr>
              <w:rPr>
                <w:rFonts w:ascii="Arial" w:hAnsi="Arial" w:cs="Arial"/>
              </w:rPr>
            </w:pPr>
          </w:p>
          <w:p w14:paraId="28CEEEAB" w14:textId="5B2986E2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 xml:space="preserve">Účet: </w:t>
            </w:r>
            <w:r w:rsidR="00904D57" w:rsidRPr="00904D57">
              <w:rPr>
                <w:rFonts w:ascii="Arial" w:hAnsi="Arial" w:cs="Arial"/>
                <w:highlight w:val="black"/>
              </w:rPr>
              <w:t>XXXXXXXXXXXX</w:t>
            </w:r>
          </w:p>
          <w:p w14:paraId="25A6E6AC" w14:textId="77777777" w:rsidR="00B86141" w:rsidRPr="00904D57" w:rsidRDefault="00B86141">
            <w:pPr>
              <w:rPr>
                <w:rFonts w:ascii="Arial" w:hAnsi="Arial" w:cs="Arial"/>
              </w:rPr>
            </w:pPr>
          </w:p>
          <w:p w14:paraId="0EEC1214" w14:textId="77777777" w:rsidR="00B86141" w:rsidRPr="00904D57" w:rsidRDefault="00B86141">
            <w:pPr>
              <w:rPr>
                <w:rFonts w:ascii="Arial" w:hAnsi="Arial" w:cs="Arial"/>
                <w:b/>
                <w:bCs/>
              </w:rPr>
            </w:pPr>
            <w:r w:rsidRPr="00904D5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7E4895" w14:textId="55593E82" w:rsidR="00B86141" w:rsidRPr="00904D57" w:rsidRDefault="00B86141">
            <w:pPr>
              <w:spacing w:before="60"/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  <w:b/>
                <w:bCs/>
              </w:rPr>
              <w:t>IČ</w:t>
            </w:r>
            <w:r w:rsidR="00EE01E6" w:rsidRPr="00904D57">
              <w:rPr>
                <w:rFonts w:ascii="Arial" w:hAnsi="Arial" w:cs="Arial"/>
                <w:b/>
                <w:bCs/>
              </w:rPr>
              <w:t>O</w:t>
            </w:r>
            <w:r w:rsidRPr="00904D57">
              <w:rPr>
                <w:rFonts w:ascii="Arial" w:hAnsi="Arial" w:cs="Arial"/>
                <w:b/>
                <w:bCs/>
              </w:rPr>
              <w:t xml:space="preserve">:  </w:t>
            </w:r>
            <w:r w:rsidRPr="00904D57">
              <w:rPr>
                <w:rFonts w:ascii="Arial" w:hAnsi="Arial" w:cs="Arial"/>
              </w:rPr>
              <w:t>000</w:t>
            </w:r>
            <w:r w:rsidR="00691D6F" w:rsidRPr="00904D57">
              <w:rPr>
                <w:rFonts w:ascii="Arial" w:hAnsi="Arial" w:cs="Arial"/>
              </w:rPr>
              <w:t xml:space="preserve"> </w:t>
            </w:r>
            <w:r w:rsidRPr="00904D57">
              <w:rPr>
                <w:rFonts w:ascii="Arial" w:hAnsi="Arial" w:cs="Arial"/>
              </w:rPr>
              <w:t>26</w:t>
            </w:r>
            <w:r w:rsidR="00691D6F" w:rsidRPr="00904D57">
              <w:rPr>
                <w:rFonts w:ascii="Arial" w:hAnsi="Arial" w:cs="Arial"/>
              </w:rPr>
              <w:t xml:space="preserve"> </w:t>
            </w:r>
            <w:r w:rsidRPr="00904D57">
              <w:rPr>
                <w:rFonts w:ascii="Arial" w:hAnsi="Arial" w:cs="Arial"/>
              </w:rPr>
              <w:t>034</w:t>
            </w:r>
          </w:p>
          <w:p w14:paraId="34B34243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01DEC7" w14:textId="77777777" w:rsidR="00B86141" w:rsidRPr="00904D57" w:rsidRDefault="00B86141">
            <w:pPr>
              <w:spacing w:before="60"/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 xml:space="preserve">Číslo objednávky: </w:t>
            </w:r>
          </w:p>
          <w:p w14:paraId="4ECC5B59" w14:textId="1685E679" w:rsidR="00B86141" w:rsidRPr="00904D57" w:rsidRDefault="00B86141">
            <w:pPr>
              <w:spacing w:before="60"/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2026/OB/87</w:t>
            </w:r>
          </w:p>
          <w:p w14:paraId="10D9441F" w14:textId="77777777" w:rsidR="00B86141" w:rsidRPr="00904D57" w:rsidRDefault="00B86141">
            <w:pPr>
              <w:rPr>
                <w:rFonts w:ascii="Arial" w:hAnsi="Arial" w:cs="Arial"/>
              </w:rPr>
            </w:pPr>
          </w:p>
          <w:p w14:paraId="7A17041E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Spisová značka:</w:t>
            </w:r>
          </w:p>
          <w:p w14:paraId="6005EF34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 xml:space="preserve"> 3 SPR 175/2026</w:t>
            </w:r>
          </w:p>
        </w:tc>
      </w:tr>
      <w:tr w:rsidR="00B86141" w:rsidRPr="00904D57" w14:paraId="035AA49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15FBD9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 xml:space="preserve"> </w:t>
            </w:r>
          </w:p>
          <w:p w14:paraId="356B6A75" w14:textId="77777777" w:rsidR="00B86141" w:rsidRPr="00904D57" w:rsidRDefault="00B86141">
            <w:pPr>
              <w:spacing w:after="120"/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4DFCDF0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8EC5C4F" w14:textId="50F0B7C4" w:rsidR="00B86141" w:rsidRPr="00904D57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904D57">
              <w:rPr>
                <w:rFonts w:ascii="Arial" w:hAnsi="Arial" w:cs="Arial"/>
              </w:rPr>
              <w:t>IČ</w:t>
            </w:r>
            <w:r w:rsidR="00EE01E6" w:rsidRPr="00904D57">
              <w:rPr>
                <w:rFonts w:ascii="Arial" w:hAnsi="Arial" w:cs="Arial"/>
              </w:rPr>
              <w:t>O</w:t>
            </w:r>
            <w:r w:rsidRPr="00904D57">
              <w:rPr>
                <w:rFonts w:ascii="Arial" w:hAnsi="Arial" w:cs="Arial"/>
              </w:rPr>
              <w:t>: 291</w:t>
            </w:r>
            <w:r w:rsidR="00691D6F" w:rsidRPr="00904D57">
              <w:rPr>
                <w:rFonts w:ascii="Arial" w:hAnsi="Arial" w:cs="Arial"/>
              </w:rPr>
              <w:t xml:space="preserve"> </w:t>
            </w:r>
            <w:r w:rsidRPr="00904D57">
              <w:rPr>
                <w:rFonts w:ascii="Arial" w:hAnsi="Arial" w:cs="Arial"/>
              </w:rPr>
              <w:t>64</w:t>
            </w:r>
            <w:r w:rsidR="00691D6F" w:rsidRPr="00904D57">
              <w:rPr>
                <w:rFonts w:ascii="Arial" w:hAnsi="Arial" w:cs="Arial"/>
              </w:rPr>
              <w:t xml:space="preserve"> </w:t>
            </w:r>
            <w:r w:rsidRPr="00904D57">
              <w:rPr>
                <w:rFonts w:ascii="Arial" w:hAnsi="Arial" w:cs="Arial"/>
              </w:rPr>
              <w:t>818</w:t>
            </w:r>
          </w:p>
          <w:p w14:paraId="2E9E20BC" w14:textId="77777777" w:rsidR="00B86141" w:rsidRPr="00904D57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DIČ: CZ29164818</w:t>
            </w:r>
          </w:p>
        </w:tc>
      </w:tr>
      <w:tr w:rsidR="00B86141" w:rsidRPr="00904D57" w14:paraId="306B5850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68011A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BFF25A6" w14:textId="77777777" w:rsidR="00B86141" w:rsidRPr="00904D57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543E08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4networks s.r.o.</w:t>
            </w:r>
          </w:p>
          <w:p w14:paraId="68DC5B99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Radčická 60/40</w:t>
            </w:r>
          </w:p>
          <w:p w14:paraId="68B2DA3E" w14:textId="309E7FCD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301</w:t>
            </w:r>
            <w:r w:rsidR="00691D6F" w:rsidRPr="00904D57">
              <w:rPr>
                <w:rFonts w:ascii="Arial" w:hAnsi="Arial" w:cs="Arial"/>
              </w:rPr>
              <w:t xml:space="preserve"> </w:t>
            </w:r>
            <w:r w:rsidRPr="00904D57">
              <w:rPr>
                <w:rFonts w:ascii="Arial" w:hAnsi="Arial" w:cs="Arial"/>
              </w:rPr>
              <w:t>00 PLZEŇ 3 - JIŽNÍ PŘEDMĚSTÍ</w:t>
            </w:r>
          </w:p>
        </w:tc>
      </w:tr>
      <w:tr w:rsidR="00B86141" w:rsidRPr="00904D57" w14:paraId="352EE3A8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27BC19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Datum objednání:</w:t>
            </w:r>
          </w:p>
          <w:p w14:paraId="0C67C60E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Datum dodání:</w:t>
            </w:r>
          </w:p>
          <w:p w14:paraId="0425B8B1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62B1B38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27.04.2026</w:t>
            </w:r>
          </w:p>
          <w:p w14:paraId="2EC000AC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31.07.2026</w:t>
            </w:r>
          </w:p>
          <w:p w14:paraId="16E68B59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C860A" w14:textId="77777777" w:rsidR="00B86141" w:rsidRPr="00904D57" w:rsidRDefault="00B86141">
            <w:pPr>
              <w:rPr>
                <w:rFonts w:ascii="Arial" w:hAnsi="Arial" w:cs="Arial"/>
              </w:rPr>
            </w:pPr>
          </w:p>
        </w:tc>
      </w:tr>
      <w:tr w:rsidR="00B86141" w:rsidRPr="00904D57" w14:paraId="6605B86C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C72" w14:textId="6458F01B" w:rsidR="00B86141" w:rsidRPr="00904D57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9130824" w14:textId="4F75D184" w:rsidR="00B86141" w:rsidRPr="00904D57" w:rsidRDefault="00B86141" w:rsidP="00691D6F">
            <w:pPr>
              <w:pBdr>
                <w:righ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 xml:space="preserve">Nákup 12 ks L3 prvků </w:t>
            </w:r>
            <w:proofErr w:type="spellStart"/>
            <w:r w:rsidRPr="00904D57">
              <w:rPr>
                <w:rFonts w:ascii="Arial" w:hAnsi="Arial" w:cs="Arial"/>
              </w:rPr>
              <w:t>Fortigate</w:t>
            </w:r>
            <w:proofErr w:type="spellEnd"/>
            <w:r w:rsidRPr="00904D57">
              <w:rPr>
                <w:rFonts w:ascii="Arial" w:hAnsi="Arial" w:cs="Arial"/>
              </w:rPr>
              <w:t xml:space="preserve"> </w:t>
            </w:r>
            <w:proofErr w:type="gramStart"/>
            <w:r w:rsidRPr="00904D57">
              <w:rPr>
                <w:rFonts w:ascii="Arial" w:hAnsi="Arial" w:cs="Arial"/>
              </w:rPr>
              <w:t>40F</w:t>
            </w:r>
            <w:proofErr w:type="gramEnd"/>
            <w:r w:rsidRPr="00904D57">
              <w:rPr>
                <w:rFonts w:ascii="Arial" w:hAnsi="Arial" w:cs="Arial"/>
              </w:rPr>
              <w:t xml:space="preserve"> včetně dopravy, konfigurace a instalace pro KSZ v Plzni a OSZ v rozsahu působnosti v celkové ceně 378 236,00 Kč bez DPH, DPH 21 % 79 429,56, 457 665,56 s DPH od spol. 4networks s.r.o., IČ</w:t>
            </w:r>
            <w:r w:rsidR="00691D6F" w:rsidRPr="00904D57">
              <w:rPr>
                <w:rFonts w:ascii="Arial" w:hAnsi="Arial" w:cs="Arial"/>
              </w:rPr>
              <w:t>O</w:t>
            </w:r>
            <w:r w:rsidRPr="00904D57">
              <w:rPr>
                <w:rFonts w:ascii="Arial" w:hAnsi="Arial" w:cs="Arial"/>
              </w:rPr>
              <w:t>: 291</w:t>
            </w:r>
            <w:r w:rsidR="00691D6F" w:rsidRPr="00904D57">
              <w:rPr>
                <w:rFonts w:ascii="Arial" w:hAnsi="Arial" w:cs="Arial"/>
              </w:rPr>
              <w:t xml:space="preserve"> </w:t>
            </w:r>
            <w:r w:rsidRPr="00904D57">
              <w:rPr>
                <w:rFonts w:ascii="Arial" w:hAnsi="Arial" w:cs="Arial"/>
              </w:rPr>
              <w:t>64</w:t>
            </w:r>
            <w:r w:rsidR="00691D6F" w:rsidRPr="00904D57">
              <w:rPr>
                <w:rFonts w:ascii="Arial" w:hAnsi="Arial" w:cs="Arial"/>
              </w:rPr>
              <w:t xml:space="preserve"> </w:t>
            </w:r>
            <w:r w:rsidRPr="00904D57">
              <w:rPr>
                <w:rFonts w:ascii="Arial" w:hAnsi="Arial" w:cs="Arial"/>
              </w:rPr>
              <w:t>818, DIČ: CZ29164818 se sídlem Radčická 60/40, 301 00 Plzeň.</w:t>
            </w:r>
          </w:p>
          <w:p w14:paraId="4A2C280A" w14:textId="77777777" w:rsidR="00B86141" w:rsidRPr="00904D57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B08F51B" w14:textId="77777777" w:rsidR="00B86141" w:rsidRPr="00904D57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Fakturu vystavte na adresu: ČR-Krajské státní zastupitelství v Plzni</w:t>
            </w:r>
          </w:p>
          <w:p w14:paraId="41AFCEBF" w14:textId="77777777" w:rsidR="00B86141" w:rsidRPr="00904D57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 xml:space="preserve">                                              Veleslavínova 27/38</w:t>
            </w:r>
          </w:p>
          <w:p w14:paraId="109B493C" w14:textId="1E8E32D5" w:rsidR="00B86141" w:rsidRPr="00904D57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 xml:space="preserve">                                              301 00 Plzeň, IČO 000</w:t>
            </w:r>
            <w:r w:rsidR="00691D6F" w:rsidRPr="00904D57">
              <w:rPr>
                <w:rFonts w:ascii="Arial" w:hAnsi="Arial" w:cs="Arial"/>
              </w:rPr>
              <w:t xml:space="preserve"> </w:t>
            </w:r>
            <w:r w:rsidRPr="00904D57">
              <w:rPr>
                <w:rFonts w:ascii="Arial" w:hAnsi="Arial" w:cs="Arial"/>
              </w:rPr>
              <w:t>26</w:t>
            </w:r>
            <w:r w:rsidR="00691D6F" w:rsidRPr="00904D57">
              <w:rPr>
                <w:rFonts w:ascii="Arial" w:hAnsi="Arial" w:cs="Arial"/>
              </w:rPr>
              <w:t xml:space="preserve"> </w:t>
            </w:r>
            <w:r w:rsidRPr="00904D57">
              <w:rPr>
                <w:rFonts w:ascii="Arial" w:hAnsi="Arial" w:cs="Arial"/>
              </w:rPr>
              <w:t>034</w:t>
            </w:r>
          </w:p>
          <w:p w14:paraId="30554017" w14:textId="77777777" w:rsidR="00B86141" w:rsidRPr="00904D57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51887C29" w14:textId="77777777" w:rsidR="00B86141" w:rsidRPr="00904D57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Fakturu zašlete na adresu:   KSZ Plzeň</w:t>
            </w:r>
          </w:p>
          <w:p w14:paraId="7C100782" w14:textId="77777777" w:rsidR="00B86141" w:rsidRPr="00904D57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 xml:space="preserve">                                             Veleslavínova 27/38</w:t>
            </w:r>
          </w:p>
          <w:p w14:paraId="0DFD0588" w14:textId="77777777" w:rsidR="00B86141" w:rsidRPr="00904D57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 xml:space="preserve">                                             301 00 Plzeň</w:t>
            </w:r>
          </w:p>
          <w:p w14:paraId="3EC9FD43" w14:textId="77777777" w:rsidR="00B86141" w:rsidRPr="00904D57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904D57" w14:paraId="60064B81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80F336" w14:textId="77777777" w:rsidR="00B86141" w:rsidRPr="00904D57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04D5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904D5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F0847" w14:textId="77777777" w:rsidR="00B86141" w:rsidRPr="00904D57" w:rsidRDefault="00B86141">
            <w:pPr>
              <w:rPr>
                <w:rFonts w:ascii="Arial" w:hAnsi="Arial" w:cs="Arial"/>
                <w:b/>
                <w:bCs/>
              </w:rPr>
            </w:pPr>
            <w:r w:rsidRPr="00904D5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D6556" w14:textId="77777777" w:rsidR="00B86141" w:rsidRPr="00904D57" w:rsidRDefault="00B86141">
            <w:pPr>
              <w:rPr>
                <w:rFonts w:ascii="Arial" w:hAnsi="Arial" w:cs="Arial"/>
                <w:b/>
                <w:bCs/>
              </w:rPr>
            </w:pPr>
            <w:r w:rsidRPr="00904D5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54A0B" w14:textId="77777777" w:rsidR="00B86141" w:rsidRPr="00904D57" w:rsidRDefault="00B86141">
            <w:pPr>
              <w:rPr>
                <w:rFonts w:ascii="Arial" w:hAnsi="Arial" w:cs="Arial"/>
                <w:b/>
                <w:bCs/>
              </w:rPr>
            </w:pPr>
            <w:r w:rsidRPr="00904D5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C8B86F3" w14:textId="77777777" w:rsidR="00B86141" w:rsidRPr="00904D57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6E75AD" w:rsidRPr="00904D57" w14:paraId="55431851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FC5187B" w14:textId="77777777" w:rsidR="006E75AD" w:rsidRPr="00904D57" w:rsidRDefault="0085185E">
            <w:pPr>
              <w:rPr>
                <w:rFonts w:ascii="Arial" w:hAnsi="Arial"/>
              </w:rPr>
            </w:pPr>
            <w:r w:rsidRPr="00904D57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748F86F" w14:textId="79EACD49" w:rsidR="006E75AD" w:rsidRPr="00904D57" w:rsidRDefault="0085185E">
            <w:pPr>
              <w:rPr>
                <w:rFonts w:ascii="Arial" w:hAnsi="Arial"/>
              </w:rPr>
            </w:pPr>
            <w:r w:rsidRPr="00904D57">
              <w:rPr>
                <w:rFonts w:ascii="Arial" w:hAnsi="Arial"/>
              </w:rPr>
              <w:t xml:space="preserve">12 ks L3 prvků </w:t>
            </w:r>
            <w:proofErr w:type="spellStart"/>
            <w:r w:rsidRPr="00904D57">
              <w:rPr>
                <w:rFonts w:ascii="Arial" w:hAnsi="Arial"/>
              </w:rPr>
              <w:t>Fortigate</w:t>
            </w:r>
            <w:proofErr w:type="spellEnd"/>
            <w:r w:rsidRPr="00904D57">
              <w:rPr>
                <w:rFonts w:ascii="Arial" w:hAnsi="Arial"/>
              </w:rPr>
              <w:t xml:space="preserve"> </w:t>
            </w:r>
            <w:proofErr w:type="gramStart"/>
            <w:r w:rsidRPr="00904D57">
              <w:rPr>
                <w:rFonts w:ascii="Arial" w:hAnsi="Arial"/>
              </w:rPr>
              <w:t>40F</w:t>
            </w:r>
            <w:proofErr w:type="gramEnd"/>
            <w:r w:rsidRPr="00904D57">
              <w:rPr>
                <w:rFonts w:ascii="Arial" w:hAnsi="Arial"/>
              </w:rPr>
              <w:t xml:space="preserve">  (</w:t>
            </w:r>
            <w:r w:rsidR="00535349" w:rsidRPr="00904D57">
              <w:rPr>
                <w:rFonts w:ascii="Arial" w:hAnsi="Arial"/>
              </w:rPr>
              <w:t>K</w:t>
            </w:r>
            <w:r w:rsidRPr="00904D57">
              <w:rPr>
                <w:rFonts w:ascii="Arial" w:hAnsi="Arial"/>
              </w:rPr>
              <w:t>SZ)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56F7452" w14:textId="77777777" w:rsidR="006E75AD" w:rsidRPr="00904D57" w:rsidRDefault="006E75AD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FCE37E4" w14:textId="77777777" w:rsidR="006E75AD" w:rsidRPr="00904D57" w:rsidRDefault="006E75AD">
            <w:pPr>
              <w:jc w:val="right"/>
              <w:rPr>
                <w:rFonts w:ascii="Arial" w:hAnsi="Arial"/>
              </w:rPr>
            </w:pPr>
          </w:p>
        </w:tc>
      </w:tr>
    </w:tbl>
    <w:p w14:paraId="0A08CA40" w14:textId="77777777" w:rsidR="006E75AD" w:rsidRPr="00904D57" w:rsidRDefault="006E75AD"/>
    <w:p w14:paraId="0E439F2B" w14:textId="77777777" w:rsidR="00B86141" w:rsidRPr="00904D57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904D57" w14:paraId="5887F3E6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E4A6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Počet příloh: 0</w:t>
            </w:r>
          </w:p>
          <w:p w14:paraId="08799EB5" w14:textId="77777777" w:rsidR="00B86141" w:rsidRPr="00904D57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A3688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Vyřizuje:</w:t>
            </w:r>
          </w:p>
          <w:p w14:paraId="349AE2C3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Telefon:</w:t>
            </w:r>
          </w:p>
          <w:p w14:paraId="34FA2723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C2A73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  <w:highlight w:val="black"/>
              </w:rPr>
              <w:t>Bc. Blahovcová Ivana</w:t>
            </w:r>
          </w:p>
          <w:p w14:paraId="7CB57B94" w14:textId="77777777" w:rsidR="00B86141" w:rsidRPr="00904D57" w:rsidRDefault="00B86141">
            <w:pPr>
              <w:rPr>
                <w:rFonts w:ascii="Arial" w:hAnsi="Arial" w:cs="Arial"/>
              </w:rPr>
            </w:pPr>
          </w:p>
          <w:p w14:paraId="5952DC11" w14:textId="77777777" w:rsidR="00B86141" w:rsidRPr="00904D57" w:rsidRDefault="00B86141">
            <w:pPr>
              <w:rPr>
                <w:rFonts w:ascii="Arial" w:hAnsi="Arial" w:cs="Arial"/>
              </w:rPr>
            </w:pPr>
          </w:p>
          <w:p w14:paraId="5AD16964" w14:textId="77777777" w:rsidR="00B86141" w:rsidRPr="00904D57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0CC7" w14:textId="77777777" w:rsidR="00B86141" w:rsidRPr="00904D57" w:rsidRDefault="00B86141">
            <w:pPr>
              <w:rPr>
                <w:rFonts w:ascii="Arial" w:hAnsi="Arial" w:cs="Arial"/>
              </w:rPr>
            </w:pPr>
            <w:r w:rsidRPr="00904D57">
              <w:rPr>
                <w:rFonts w:ascii="Arial" w:hAnsi="Arial" w:cs="Arial"/>
              </w:rPr>
              <w:t>Razítko a podpis:</w:t>
            </w:r>
          </w:p>
        </w:tc>
      </w:tr>
    </w:tbl>
    <w:p w14:paraId="72A4B4F0" w14:textId="77777777" w:rsidR="00B86141" w:rsidRPr="00904D57" w:rsidRDefault="00B86141">
      <w:pPr>
        <w:rPr>
          <w:rFonts w:ascii="Arial" w:hAnsi="Arial" w:cs="Arial"/>
        </w:rPr>
      </w:pPr>
    </w:p>
    <w:p w14:paraId="33BE5B17" w14:textId="77777777" w:rsidR="00B86141" w:rsidRPr="00904D57" w:rsidRDefault="00B86141">
      <w:pPr>
        <w:rPr>
          <w:rFonts w:ascii="Arial" w:hAnsi="Arial" w:cs="Arial"/>
        </w:rPr>
      </w:pPr>
    </w:p>
    <w:sectPr w:rsidR="00B86141" w:rsidRPr="00904D5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5A94" w14:textId="77777777" w:rsidR="001E30EF" w:rsidRDefault="001E30EF">
      <w:r>
        <w:separator/>
      </w:r>
    </w:p>
  </w:endnote>
  <w:endnote w:type="continuationSeparator" w:id="0">
    <w:p w14:paraId="7AACFB7D" w14:textId="77777777" w:rsidR="001E30EF" w:rsidRDefault="001E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0018" w14:textId="77777777" w:rsidR="00B86141" w:rsidRDefault="00B86141">
    <w:pPr>
      <w:pStyle w:val="Zpat"/>
      <w:rPr>
        <w:rFonts w:ascii="Arial" w:hAnsi="Arial" w:cs="Arial"/>
      </w:rPr>
    </w:pPr>
    <w:r>
      <w:rPr>
        <w:rFonts w:ascii="Arial" w:hAnsi="Arial" w:cs="Arial"/>
      </w:rPr>
      <w:t>Tisk:  KSZ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355E6" w14:textId="77777777" w:rsidR="001E30EF" w:rsidRDefault="001E30EF">
      <w:r>
        <w:separator/>
      </w:r>
    </w:p>
  </w:footnote>
  <w:footnote w:type="continuationSeparator" w:id="0">
    <w:p w14:paraId="326688FC" w14:textId="77777777" w:rsidR="001E30EF" w:rsidRDefault="001E3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DOKUMENT_ULOZIT_JAKO_PDF" w:val="NE"/>
    <w:docVar w:name="PODMINKA" w:val="A.Id_skupiny = 729424"/>
  </w:docVars>
  <w:rsids>
    <w:rsidRoot w:val="00EE01E6"/>
    <w:rsid w:val="00081A31"/>
    <w:rsid w:val="001C0DAE"/>
    <w:rsid w:val="001E30EF"/>
    <w:rsid w:val="002369A9"/>
    <w:rsid w:val="00450321"/>
    <w:rsid w:val="00535349"/>
    <w:rsid w:val="00572376"/>
    <w:rsid w:val="006276E4"/>
    <w:rsid w:val="00691D6F"/>
    <w:rsid w:val="006E75AD"/>
    <w:rsid w:val="007E27DA"/>
    <w:rsid w:val="008167D3"/>
    <w:rsid w:val="0085185E"/>
    <w:rsid w:val="00900520"/>
    <w:rsid w:val="00904D57"/>
    <w:rsid w:val="009E1DB7"/>
    <w:rsid w:val="00B86141"/>
    <w:rsid w:val="00C20DB8"/>
    <w:rsid w:val="00C71A0C"/>
    <w:rsid w:val="00CB7998"/>
    <w:rsid w:val="00D44A51"/>
    <w:rsid w:val="00E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08ED6"/>
  <w14:defaultImageDpi w14:val="0"/>
  <w15:docId w15:val="{7A115047-E0DF-4806-A368-09022704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</TotalTime>
  <Pages>1</Pages>
  <Words>167</Words>
  <Characters>884</Characters>
  <Application>Microsoft Office Word</Application>
  <DocSecurity>0</DocSecurity>
  <Lines>71</Lines>
  <Paragraphs>45</Paragraphs>
  <ScaleCrop>false</ScaleCrop>
  <Company>CCA Systems a.s.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16</cp:revision>
  <dcterms:created xsi:type="dcterms:W3CDTF">2026-04-27T07:42:00Z</dcterms:created>
  <dcterms:modified xsi:type="dcterms:W3CDTF">2026-05-04T04:58:00Z</dcterms:modified>
</cp:coreProperties>
</file>