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0A" w:rsidRDefault="009B0848"/>
    <w:p w:rsidR="00632422" w:rsidRDefault="00632422"/>
    <w:p w:rsidR="00632422" w:rsidRDefault="00632422"/>
    <w:p w:rsidR="00632422" w:rsidRPr="00632422" w:rsidRDefault="00632422">
      <w:pPr>
        <w:rPr>
          <w:b/>
          <w:sz w:val="32"/>
          <w:szCs w:val="32"/>
        </w:rPr>
      </w:pPr>
      <w:r w:rsidRPr="00632422">
        <w:rPr>
          <w:b/>
        </w:rPr>
        <w:t xml:space="preserve">                                           </w:t>
      </w:r>
      <w:r w:rsidRPr="00632422">
        <w:rPr>
          <w:b/>
          <w:sz w:val="32"/>
          <w:szCs w:val="32"/>
        </w:rPr>
        <w:t>ZÁPIS O VÍCEPRACÍCH</w:t>
      </w:r>
    </w:p>
    <w:p w:rsidR="00632422" w:rsidRDefault="00632422">
      <w:pPr>
        <w:rPr>
          <w:sz w:val="24"/>
          <w:szCs w:val="24"/>
        </w:rPr>
      </w:pPr>
    </w:p>
    <w:p w:rsidR="00632422" w:rsidRDefault="005A631A" w:rsidP="00F546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21.6.2017</w:t>
      </w:r>
      <w:proofErr w:type="gramEnd"/>
      <w:r>
        <w:rPr>
          <w:sz w:val="24"/>
          <w:szCs w:val="24"/>
        </w:rPr>
        <w:t xml:space="preserve"> byly provedeny dokončovací práce elektro a pec puštěna do režimu sušení.</w:t>
      </w:r>
    </w:p>
    <w:p w:rsidR="000E45FD" w:rsidRDefault="005A631A" w:rsidP="00F5468A">
      <w:pPr>
        <w:jc w:val="both"/>
        <w:rPr>
          <w:sz w:val="24"/>
          <w:szCs w:val="24"/>
        </w:rPr>
      </w:pPr>
      <w:r>
        <w:rPr>
          <w:sz w:val="24"/>
          <w:szCs w:val="24"/>
        </w:rPr>
        <w:t>Při zprovozňování pece byla zjištěna závada „vadný operátorský panel“</w:t>
      </w:r>
      <w:r w:rsidR="003804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5468A" w:rsidRDefault="005A631A" w:rsidP="00F5468A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dohody</w:t>
      </w:r>
      <w:r w:rsidR="00F546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 investorem </w:t>
      </w:r>
      <w:r w:rsidR="0038042C">
        <w:rPr>
          <w:sz w:val="24"/>
          <w:szCs w:val="24"/>
        </w:rPr>
        <w:t xml:space="preserve">(Technické služby města Mostu a.s.) </w:t>
      </w:r>
      <w:r>
        <w:rPr>
          <w:sz w:val="24"/>
          <w:szCs w:val="24"/>
        </w:rPr>
        <w:t xml:space="preserve">byla zpracovaná nabídka </w:t>
      </w:r>
    </w:p>
    <w:p w:rsidR="000E45FD" w:rsidRDefault="005A631A" w:rsidP="00F5468A">
      <w:pPr>
        <w:jc w:val="both"/>
        <w:rPr>
          <w:sz w:val="24"/>
          <w:szCs w:val="24"/>
        </w:rPr>
      </w:pPr>
      <w:r>
        <w:rPr>
          <w:sz w:val="24"/>
          <w:szCs w:val="24"/>
        </w:rPr>
        <w:t>na výměnu operátorského panelu</w:t>
      </w:r>
      <w:r w:rsidR="00AE2BE0">
        <w:rPr>
          <w:sz w:val="24"/>
          <w:szCs w:val="24"/>
        </w:rPr>
        <w:t xml:space="preserve"> </w:t>
      </w:r>
      <w:proofErr w:type="gramStart"/>
      <w:r w:rsidR="00AE2BE0">
        <w:rPr>
          <w:sz w:val="24"/>
          <w:szCs w:val="24"/>
        </w:rPr>
        <w:t>viz</w:t>
      </w:r>
      <w:r w:rsidR="000E45FD">
        <w:rPr>
          <w:sz w:val="24"/>
          <w:szCs w:val="24"/>
        </w:rPr>
        <w:t>.</w:t>
      </w:r>
      <w:r w:rsidR="00AE2BE0">
        <w:rPr>
          <w:sz w:val="24"/>
          <w:szCs w:val="24"/>
        </w:rPr>
        <w:t xml:space="preserve"> příloha</w:t>
      </w:r>
      <w:proofErr w:type="gramEnd"/>
      <w:r w:rsidR="00AE2BE0">
        <w:rPr>
          <w:sz w:val="24"/>
          <w:szCs w:val="24"/>
        </w:rPr>
        <w:t xml:space="preserve">. </w:t>
      </w:r>
    </w:p>
    <w:p w:rsidR="00F5468A" w:rsidRDefault="00AE2BE0" w:rsidP="00F5468A">
      <w:pPr>
        <w:jc w:val="both"/>
        <w:rPr>
          <w:sz w:val="24"/>
          <w:szCs w:val="24"/>
        </w:rPr>
      </w:pPr>
      <w:r>
        <w:rPr>
          <w:sz w:val="24"/>
          <w:szCs w:val="24"/>
        </w:rPr>
        <w:t>Dále bylo</w:t>
      </w:r>
      <w:r w:rsidR="000E45FD">
        <w:rPr>
          <w:sz w:val="24"/>
          <w:szCs w:val="24"/>
        </w:rPr>
        <w:t xml:space="preserve"> </w:t>
      </w:r>
      <w:r>
        <w:rPr>
          <w:sz w:val="24"/>
          <w:szCs w:val="24"/>
        </w:rPr>
        <w:t>dohodnuto</w:t>
      </w:r>
      <w:r w:rsidR="000E45FD">
        <w:rPr>
          <w:sz w:val="24"/>
          <w:szCs w:val="24"/>
        </w:rPr>
        <w:t xml:space="preserve">, </w:t>
      </w:r>
      <w:r>
        <w:rPr>
          <w:sz w:val="24"/>
          <w:szCs w:val="24"/>
        </w:rPr>
        <w:t>že práce s výměnou operátorského panelu dle nabídky z </w:t>
      </w:r>
      <w:proofErr w:type="gramStart"/>
      <w:r>
        <w:rPr>
          <w:sz w:val="24"/>
          <w:szCs w:val="24"/>
        </w:rPr>
        <w:t>22.6.2017</w:t>
      </w:r>
      <w:proofErr w:type="gramEnd"/>
      <w:r>
        <w:rPr>
          <w:sz w:val="24"/>
          <w:szCs w:val="24"/>
        </w:rPr>
        <w:t xml:space="preserve"> budou</w:t>
      </w:r>
    </w:p>
    <w:p w:rsidR="00040217" w:rsidRDefault="00AE2BE0" w:rsidP="00F5468A">
      <w:pPr>
        <w:jc w:val="both"/>
        <w:rPr>
          <w:sz w:val="24"/>
          <w:szCs w:val="24"/>
        </w:rPr>
      </w:pPr>
      <w:r>
        <w:rPr>
          <w:sz w:val="24"/>
          <w:szCs w:val="24"/>
        </w:rPr>
        <w:t>zahrnuty jako vícepráce v rámci generální opra</w:t>
      </w:r>
      <w:r w:rsidR="00E42999">
        <w:rPr>
          <w:sz w:val="24"/>
          <w:szCs w:val="24"/>
        </w:rPr>
        <w:t>vy a m</w:t>
      </w:r>
      <w:r w:rsidR="00040217">
        <w:rPr>
          <w:sz w:val="24"/>
          <w:szCs w:val="24"/>
        </w:rPr>
        <w:t xml:space="preserve">odernizace pece a o tuto cenu </w:t>
      </w:r>
      <w:r w:rsidR="00E42999">
        <w:rPr>
          <w:sz w:val="24"/>
          <w:szCs w:val="24"/>
        </w:rPr>
        <w:t>75.690,-</w:t>
      </w:r>
      <w:r w:rsidR="00040217">
        <w:rPr>
          <w:sz w:val="24"/>
          <w:szCs w:val="24"/>
        </w:rPr>
        <w:t>Kč</w:t>
      </w:r>
    </w:p>
    <w:p w:rsidR="00E42999" w:rsidRDefault="00E42999" w:rsidP="00F5468A">
      <w:pPr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F5468A">
        <w:rPr>
          <w:sz w:val="24"/>
          <w:szCs w:val="24"/>
        </w:rPr>
        <w:t xml:space="preserve"> </w:t>
      </w:r>
      <w:r>
        <w:rPr>
          <w:sz w:val="24"/>
          <w:szCs w:val="24"/>
        </w:rPr>
        <w:t>povýšena cena generální opravy.</w:t>
      </w:r>
    </w:p>
    <w:p w:rsidR="00E42999" w:rsidRDefault="00C90FF2" w:rsidP="00F546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provedení opravy: </w:t>
      </w:r>
      <w:proofErr w:type="gramStart"/>
      <w:r>
        <w:rPr>
          <w:sz w:val="24"/>
          <w:szCs w:val="24"/>
        </w:rPr>
        <w:t>03</w:t>
      </w:r>
      <w:r w:rsidR="00E42999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E42999">
        <w:rPr>
          <w:sz w:val="24"/>
          <w:szCs w:val="24"/>
        </w:rPr>
        <w:t>.2017</w:t>
      </w:r>
      <w:proofErr w:type="gramEnd"/>
    </w:p>
    <w:p w:rsidR="00E42999" w:rsidRDefault="00E42999" w:rsidP="00F546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Předání a převzetí </w:t>
      </w:r>
      <w:proofErr w:type="gramStart"/>
      <w:r>
        <w:rPr>
          <w:sz w:val="24"/>
          <w:szCs w:val="24"/>
        </w:rPr>
        <w:t>opravy  je</w:t>
      </w:r>
      <w:proofErr w:type="gramEnd"/>
      <w:r>
        <w:rPr>
          <w:sz w:val="24"/>
          <w:szCs w:val="24"/>
        </w:rPr>
        <w:t xml:space="preserve"> součástí předání a převzetí kompletního díla dle </w:t>
      </w:r>
      <w:proofErr w:type="spellStart"/>
      <w:r>
        <w:rPr>
          <w:sz w:val="24"/>
          <w:szCs w:val="24"/>
        </w:rPr>
        <w:t>SoD</w:t>
      </w:r>
      <w:proofErr w:type="spellEnd"/>
      <w:r>
        <w:rPr>
          <w:sz w:val="24"/>
          <w:szCs w:val="24"/>
        </w:rPr>
        <w:t xml:space="preserve"> č. 70251</w:t>
      </w:r>
    </w:p>
    <w:p w:rsidR="00E42999" w:rsidRDefault="00836169" w:rsidP="00F5468A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42999">
        <w:rPr>
          <w:sz w:val="24"/>
          <w:szCs w:val="24"/>
        </w:rPr>
        <w:t> </w:t>
      </w:r>
      <w:proofErr w:type="gramStart"/>
      <w:r w:rsidR="00E42999">
        <w:rPr>
          <w:sz w:val="24"/>
          <w:szCs w:val="24"/>
        </w:rPr>
        <w:t>5.</w:t>
      </w:r>
      <w:r>
        <w:rPr>
          <w:sz w:val="24"/>
          <w:szCs w:val="24"/>
        </w:rPr>
        <w:t>5.2017</w:t>
      </w:r>
      <w:proofErr w:type="gramEnd"/>
      <w:r>
        <w:rPr>
          <w:sz w:val="24"/>
          <w:szCs w:val="24"/>
        </w:rPr>
        <w:t>.</w:t>
      </w:r>
    </w:p>
    <w:p w:rsidR="00836169" w:rsidRDefault="00836169">
      <w:pPr>
        <w:rPr>
          <w:sz w:val="24"/>
          <w:szCs w:val="24"/>
        </w:rPr>
      </w:pPr>
    </w:p>
    <w:p w:rsidR="00836169" w:rsidRDefault="00836169">
      <w:pPr>
        <w:rPr>
          <w:sz w:val="24"/>
          <w:szCs w:val="24"/>
        </w:rPr>
      </w:pPr>
    </w:p>
    <w:p w:rsidR="00836169" w:rsidRDefault="00836169">
      <w:pPr>
        <w:rPr>
          <w:sz w:val="24"/>
          <w:szCs w:val="24"/>
        </w:rPr>
      </w:pPr>
      <w:r>
        <w:rPr>
          <w:sz w:val="24"/>
          <w:szCs w:val="24"/>
        </w:rPr>
        <w:t>Za dodavatel</w:t>
      </w:r>
      <w:r w:rsidR="00C90FF2">
        <w:rPr>
          <w:sz w:val="24"/>
          <w:szCs w:val="24"/>
        </w:rPr>
        <w:t>e</w:t>
      </w:r>
      <w:r w:rsidR="005E63B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9B0848">
        <w:rPr>
          <w:sz w:val="24"/>
          <w:szCs w:val="24"/>
        </w:rPr>
        <w:t>xxxxxxx</w:t>
      </w:r>
      <w:proofErr w:type="spellEnd"/>
      <w:r w:rsidR="005E63B4">
        <w:rPr>
          <w:sz w:val="24"/>
          <w:szCs w:val="24"/>
        </w:rPr>
        <w:t xml:space="preserve"> </w:t>
      </w:r>
      <w:r w:rsidR="00C328C7">
        <w:rPr>
          <w:sz w:val="24"/>
          <w:szCs w:val="24"/>
        </w:rPr>
        <w:t xml:space="preserve"> </w:t>
      </w:r>
      <w:r w:rsidR="005E63B4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</w:t>
      </w:r>
      <w:proofErr w:type="gramEnd"/>
    </w:p>
    <w:p w:rsidR="00836169" w:rsidRDefault="00836169">
      <w:pPr>
        <w:rPr>
          <w:sz w:val="24"/>
          <w:szCs w:val="24"/>
        </w:rPr>
      </w:pPr>
    </w:p>
    <w:p w:rsidR="00836169" w:rsidRDefault="00836169">
      <w:pPr>
        <w:rPr>
          <w:sz w:val="24"/>
          <w:szCs w:val="24"/>
        </w:rPr>
      </w:pPr>
      <w:r>
        <w:rPr>
          <w:sz w:val="24"/>
          <w:szCs w:val="24"/>
        </w:rPr>
        <w:t>Za o</w:t>
      </w:r>
      <w:r w:rsidR="005E63B4">
        <w:rPr>
          <w:sz w:val="24"/>
          <w:szCs w:val="24"/>
        </w:rPr>
        <w:t>bjednatele</w:t>
      </w:r>
      <w:r w:rsidR="00C90FF2">
        <w:rPr>
          <w:sz w:val="24"/>
          <w:szCs w:val="24"/>
        </w:rPr>
        <w:t xml:space="preserve">: </w:t>
      </w:r>
      <w:r w:rsidR="009B0848">
        <w:rPr>
          <w:sz w:val="24"/>
          <w:szCs w:val="24"/>
        </w:rPr>
        <w:t>xxxxxxxx</w:t>
      </w:r>
      <w:bookmarkStart w:id="0" w:name="_GoBack"/>
      <w:bookmarkEnd w:id="0"/>
      <w:r w:rsidR="00151831">
        <w:rPr>
          <w:sz w:val="24"/>
          <w:szCs w:val="24"/>
        </w:rPr>
        <w:t xml:space="preserve"> </w:t>
      </w:r>
      <w:proofErr w:type="gramStart"/>
      <w:r w:rsidR="00151831">
        <w:rPr>
          <w:sz w:val="24"/>
          <w:szCs w:val="24"/>
        </w:rPr>
        <w:t>….</w:t>
      </w:r>
      <w:r>
        <w:rPr>
          <w:sz w:val="24"/>
          <w:szCs w:val="24"/>
        </w:rPr>
        <w:t>................................................</w:t>
      </w:r>
      <w:proofErr w:type="gramEnd"/>
    </w:p>
    <w:p w:rsidR="00836169" w:rsidRDefault="00836169">
      <w:pPr>
        <w:rPr>
          <w:sz w:val="24"/>
          <w:szCs w:val="24"/>
        </w:rPr>
      </w:pPr>
    </w:p>
    <w:p w:rsidR="00836169" w:rsidRDefault="0043367A">
      <w:pPr>
        <w:rPr>
          <w:sz w:val="24"/>
          <w:szCs w:val="24"/>
        </w:rPr>
      </w:pPr>
      <w:r>
        <w:rPr>
          <w:sz w:val="24"/>
          <w:szCs w:val="24"/>
        </w:rPr>
        <w:t xml:space="preserve">V Mostě   dne </w:t>
      </w:r>
      <w:proofErr w:type="gramStart"/>
      <w:r>
        <w:rPr>
          <w:sz w:val="24"/>
          <w:szCs w:val="24"/>
        </w:rPr>
        <w:t>03</w:t>
      </w:r>
      <w:r w:rsidR="00836169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836169">
        <w:rPr>
          <w:sz w:val="24"/>
          <w:szCs w:val="24"/>
        </w:rPr>
        <w:t>.2017</w:t>
      </w:r>
      <w:proofErr w:type="gramEnd"/>
    </w:p>
    <w:p w:rsidR="00836169" w:rsidRDefault="00836169">
      <w:pPr>
        <w:rPr>
          <w:sz w:val="24"/>
          <w:szCs w:val="24"/>
        </w:rPr>
      </w:pPr>
    </w:p>
    <w:p w:rsidR="00836169" w:rsidRPr="00632422" w:rsidRDefault="00836169">
      <w:pPr>
        <w:rPr>
          <w:sz w:val="24"/>
          <w:szCs w:val="24"/>
        </w:rPr>
      </w:pPr>
      <w:r>
        <w:rPr>
          <w:sz w:val="24"/>
          <w:szCs w:val="24"/>
        </w:rPr>
        <w:t>Příloha: Nabídka z </w:t>
      </w:r>
      <w:proofErr w:type="gramStart"/>
      <w:r>
        <w:rPr>
          <w:sz w:val="24"/>
          <w:szCs w:val="24"/>
        </w:rPr>
        <w:t>22.</w:t>
      </w:r>
      <w:r w:rsidR="0043367A">
        <w:rPr>
          <w:sz w:val="24"/>
          <w:szCs w:val="24"/>
        </w:rPr>
        <w:t>0</w:t>
      </w:r>
      <w:r>
        <w:rPr>
          <w:sz w:val="24"/>
          <w:szCs w:val="24"/>
        </w:rPr>
        <w:t>6.2017</w:t>
      </w:r>
      <w:proofErr w:type="gramEnd"/>
    </w:p>
    <w:sectPr w:rsidR="00836169" w:rsidRPr="0063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22"/>
    <w:rsid w:val="00000C0D"/>
    <w:rsid w:val="000125B2"/>
    <w:rsid w:val="000215BE"/>
    <w:rsid w:val="000235B4"/>
    <w:rsid w:val="00024763"/>
    <w:rsid w:val="000249E2"/>
    <w:rsid w:val="00031C18"/>
    <w:rsid w:val="00035845"/>
    <w:rsid w:val="00040217"/>
    <w:rsid w:val="0004058F"/>
    <w:rsid w:val="0004261B"/>
    <w:rsid w:val="00042906"/>
    <w:rsid w:val="00045725"/>
    <w:rsid w:val="000509B2"/>
    <w:rsid w:val="00056108"/>
    <w:rsid w:val="000620C6"/>
    <w:rsid w:val="000653A9"/>
    <w:rsid w:val="00070A80"/>
    <w:rsid w:val="00072090"/>
    <w:rsid w:val="000727D9"/>
    <w:rsid w:val="00073E30"/>
    <w:rsid w:val="000771A7"/>
    <w:rsid w:val="00083264"/>
    <w:rsid w:val="00085246"/>
    <w:rsid w:val="00085897"/>
    <w:rsid w:val="00086177"/>
    <w:rsid w:val="00093E51"/>
    <w:rsid w:val="000940BF"/>
    <w:rsid w:val="00095C6F"/>
    <w:rsid w:val="00095EAA"/>
    <w:rsid w:val="00097744"/>
    <w:rsid w:val="000A6566"/>
    <w:rsid w:val="000B12FF"/>
    <w:rsid w:val="000B44C6"/>
    <w:rsid w:val="000B473D"/>
    <w:rsid w:val="000C0651"/>
    <w:rsid w:val="000C4F12"/>
    <w:rsid w:val="000C54B9"/>
    <w:rsid w:val="000C75BA"/>
    <w:rsid w:val="000C7BB6"/>
    <w:rsid w:val="000D02C9"/>
    <w:rsid w:val="000D0A20"/>
    <w:rsid w:val="000D1D83"/>
    <w:rsid w:val="000D2DB8"/>
    <w:rsid w:val="000D4135"/>
    <w:rsid w:val="000D62D5"/>
    <w:rsid w:val="000E00CD"/>
    <w:rsid w:val="000E0FE5"/>
    <w:rsid w:val="000E45FD"/>
    <w:rsid w:val="000F2284"/>
    <w:rsid w:val="000F23B9"/>
    <w:rsid w:val="000F29EC"/>
    <w:rsid w:val="000F40A5"/>
    <w:rsid w:val="000F4408"/>
    <w:rsid w:val="000F66B9"/>
    <w:rsid w:val="000F6EB1"/>
    <w:rsid w:val="00103978"/>
    <w:rsid w:val="00103F06"/>
    <w:rsid w:val="00105E7F"/>
    <w:rsid w:val="00107EA2"/>
    <w:rsid w:val="00111935"/>
    <w:rsid w:val="00117E2B"/>
    <w:rsid w:val="00121D67"/>
    <w:rsid w:val="001220F7"/>
    <w:rsid w:val="001231A6"/>
    <w:rsid w:val="00136B5C"/>
    <w:rsid w:val="00140731"/>
    <w:rsid w:val="00141A27"/>
    <w:rsid w:val="00145DBF"/>
    <w:rsid w:val="00147F79"/>
    <w:rsid w:val="00151831"/>
    <w:rsid w:val="00161102"/>
    <w:rsid w:val="00163232"/>
    <w:rsid w:val="001635F9"/>
    <w:rsid w:val="00163C7E"/>
    <w:rsid w:val="00171D71"/>
    <w:rsid w:val="001739C0"/>
    <w:rsid w:val="00173AF8"/>
    <w:rsid w:val="0017577D"/>
    <w:rsid w:val="00185D4C"/>
    <w:rsid w:val="0018672B"/>
    <w:rsid w:val="001921DC"/>
    <w:rsid w:val="00192955"/>
    <w:rsid w:val="00192EB3"/>
    <w:rsid w:val="0019357E"/>
    <w:rsid w:val="0019386C"/>
    <w:rsid w:val="001A025B"/>
    <w:rsid w:val="001A0349"/>
    <w:rsid w:val="001A79B2"/>
    <w:rsid w:val="001B4E4E"/>
    <w:rsid w:val="001C134B"/>
    <w:rsid w:val="001C1D6B"/>
    <w:rsid w:val="001C2D14"/>
    <w:rsid w:val="001D0732"/>
    <w:rsid w:val="001D0C20"/>
    <w:rsid w:val="001D4FCC"/>
    <w:rsid w:val="001F0295"/>
    <w:rsid w:val="001F38D1"/>
    <w:rsid w:val="001F6C8B"/>
    <w:rsid w:val="002008DE"/>
    <w:rsid w:val="00207D61"/>
    <w:rsid w:val="00211494"/>
    <w:rsid w:val="0021437B"/>
    <w:rsid w:val="0021456B"/>
    <w:rsid w:val="0021495E"/>
    <w:rsid w:val="00214E34"/>
    <w:rsid w:val="0021501B"/>
    <w:rsid w:val="002157CA"/>
    <w:rsid w:val="00217421"/>
    <w:rsid w:val="00223A78"/>
    <w:rsid w:val="00226E87"/>
    <w:rsid w:val="00233D33"/>
    <w:rsid w:val="0023486C"/>
    <w:rsid w:val="00240ECD"/>
    <w:rsid w:val="00241638"/>
    <w:rsid w:val="00241B3C"/>
    <w:rsid w:val="002507D3"/>
    <w:rsid w:val="0025150C"/>
    <w:rsid w:val="00252509"/>
    <w:rsid w:val="00252F46"/>
    <w:rsid w:val="00255C59"/>
    <w:rsid w:val="0026372A"/>
    <w:rsid w:val="0027458B"/>
    <w:rsid w:val="00280D90"/>
    <w:rsid w:val="00283E52"/>
    <w:rsid w:val="00284B36"/>
    <w:rsid w:val="00290A0A"/>
    <w:rsid w:val="00293CBE"/>
    <w:rsid w:val="00295E68"/>
    <w:rsid w:val="002A000C"/>
    <w:rsid w:val="002A055D"/>
    <w:rsid w:val="002A51B2"/>
    <w:rsid w:val="002B41E6"/>
    <w:rsid w:val="002C29DF"/>
    <w:rsid w:val="002C3CD7"/>
    <w:rsid w:val="002D5E4A"/>
    <w:rsid w:val="002E40F1"/>
    <w:rsid w:val="002E6F8B"/>
    <w:rsid w:val="002F02B4"/>
    <w:rsid w:val="002F2311"/>
    <w:rsid w:val="002F3509"/>
    <w:rsid w:val="002F3797"/>
    <w:rsid w:val="002F37D2"/>
    <w:rsid w:val="002F3B11"/>
    <w:rsid w:val="002F6AFD"/>
    <w:rsid w:val="00304F46"/>
    <w:rsid w:val="00305D18"/>
    <w:rsid w:val="00306133"/>
    <w:rsid w:val="00306B93"/>
    <w:rsid w:val="00315168"/>
    <w:rsid w:val="00315B96"/>
    <w:rsid w:val="003218CC"/>
    <w:rsid w:val="0032333B"/>
    <w:rsid w:val="00330C32"/>
    <w:rsid w:val="00333826"/>
    <w:rsid w:val="003357B2"/>
    <w:rsid w:val="003429F1"/>
    <w:rsid w:val="00342A55"/>
    <w:rsid w:val="00342C4A"/>
    <w:rsid w:val="0034327F"/>
    <w:rsid w:val="00343875"/>
    <w:rsid w:val="00345F60"/>
    <w:rsid w:val="003461E6"/>
    <w:rsid w:val="00346BC4"/>
    <w:rsid w:val="00347566"/>
    <w:rsid w:val="00354C91"/>
    <w:rsid w:val="00356C90"/>
    <w:rsid w:val="00362674"/>
    <w:rsid w:val="00366BE4"/>
    <w:rsid w:val="00375E34"/>
    <w:rsid w:val="0037744D"/>
    <w:rsid w:val="0038042C"/>
    <w:rsid w:val="00380817"/>
    <w:rsid w:val="00383C8A"/>
    <w:rsid w:val="00385294"/>
    <w:rsid w:val="00386D2C"/>
    <w:rsid w:val="00387D81"/>
    <w:rsid w:val="00392BCE"/>
    <w:rsid w:val="00396EFB"/>
    <w:rsid w:val="003A0148"/>
    <w:rsid w:val="003A5270"/>
    <w:rsid w:val="003A5429"/>
    <w:rsid w:val="003A5F50"/>
    <w:rsid w:val="003A7274"/>
    <w:rsid w:val="003A7599"/>
    <w:rsid w:val="003B0CAA"/>
    <w:rsid w:val="003B1E22"/>
    <w:rsid w:val="003B49D8"/>
    <w:rsid w:val="003B60F5"/>
    <w:rsid w:val="003B6D34"/>
    <w:rsid w:val="003C0763"/>
    <w:rsid w:val="003C313E"/>
    <w:rsid w:val="003C3FBE"/>
    <w:rsid w:val="003C4FD9"/>
    <w:rsid w:val="003C528A"/>
    <w:rsid w:val="003C7D93"/>
    <w:rsid w:val="003C7E99"/>
    <w:rsid w:val="003D2486"/>
    <w:rsid w:val="003D2D0F"/>
    <w:rsid w:val="003D4BE1"/>
    <w:rsid w:val="003E07B4"/>
    <w:rsid w:val="003E3927"/>
    <w:rsid w:val="003E45A4"/>
    <w:rsid w:val="003E52F5"/>
    <w:rsid w:val="003E7F85"/>
    <w:rsid w:val="003F3170"/>
    <w:rsid w:val="003F4557"/>
    <w:rsid w:val="003F4F4C"/>
    <w:rsid w:val="003F4F7D"/>
    <w:rsid w:val="003F5CC1"/>
    <w:rsid w:val="00403C2E"/>
    <w:rsid w:val="00407ADF"/>
    <w:rsid w:val="004145E1"/>
    <w:rsid w:val="00416C18"/>
    <w:rsid w:val="0041733C"/>
    <w:rsid w:val="0042611D"/>
    <w:rsid w:val="004271C9"/>
    <w:rsid w:val="0043367A"/>
    <w:rsid w:val="00434CA5"/>
    <w:rsid w:val="004355A0"/>
    <w:rsid w:val="0044206B"/>
    <w:rsid w:val="0044222D"/>
    <w:rsid w:val="004432C6"/>
    <w:rsid w:val="00444657"/>
    <w:rsid w:val="00450220"/>
    <w:rsid w:val="00450AA4"/>
    <w:rsid w:val="00453215"/>
    <w:rsid w:val="00454F86"/>
    <w:rsid w:val="00462106"/>
    <w:rsid w:val="00464506"/>
    <w:rsid w:val="00465DC5"/>
    <w:rsid w:val="004676FC"/>
    <w:rsid w:val="00467D40"/>
    <w:rsid w:val="00470D61"/>
    <w:rsid w:val="0047291C"/>
    <w:rsid w:val="00472F75"/>
    <w:rsid w:val="004739E5"/>
    <w:rsid w:val="004747A3"/>
    <w:rsid w:val="00475C98"/>
    <w:rsid w:val="00476581"/>
    <w:rsid w:val="004772C6"/>
    <w:rsid w:val="0047749B"/>
    <w:rsid w:val="00482A38"/>
    <w:rsid w:val="00483149"/>
    <w:rsid w:val="004836F7"/>
    <w:rsid w:val="00487C13"/>
    <w:rsid w:val="00492030"/>
    <w:rsid w:val="004938C8"/>
    <w:rsid w:val="00493B92"/>
    <w:rsid w:val="00494DBD"/>
    <w:rsid w:val="004A10B4"/>
    <w:rsid w:val="004A19C8"/>
    <w:rsid w:val="004A1D69"/>
    <w:rsid w:val="004A2E25"/>
    <w:rsid w:val="004A314E"/>
    <w:rsid w:val="004B544A"/>
    <w:rsid w:val="004B5EEF"/>
    <w:rsid w:val="004B7C0A"/>
    <w:rsid w:val="004B7E26"/>
    <w:rsid w:val="004C46E7"/>
    <w:rsid w:val="004E150B"/>
    <w:rsid w:val="004E2EA6"/>
    <w:rsid w:val="004E356C"/>
    <w:rsid w:val="004E3643"/>
    <w:rsid w:val="004E459A"/>
    <w:rsid w:val="004E5664"/>
    <w:rsid w:val="004F1510"/>
    <w:rsid w:val="004F243A"/>
    <w:rsid w:val="004F79E5"/>
    <w:rsid w:val="004F7BA8"/>
    <w:rsid w:val="00500312"/>
    <w:rsid w:val="0050120F"/>
    <w:rsid w:val="00501BC5"/>
    <w:rsid w:val="00502AD1"/>
    <w:rsid w:val="00505573"/>
    <w:rsid w:val="00506D93"/>
    <w:rsid w:val="00510763"/>
    <w:rsid w:val="00512FA1"/>
    <w:rsid w:val="00520035"/>
    <w:rsid w:val="00520F87"/>
    <w:rsid w:val="0052140C"/>
    <w:rsid w:val="00523BA5"/>
    <w:rsid w:val="0053156B"/>
    <w:rsid w:val="00534555"/>
    <w:rsid w:val="00540456"/>
    <w:rsid w:val="00541E83"/>
    <w:rsid w:val="005448E2"/>
    <w:rsid w:val="00547C6A"/>
    <w:rsid w:val="00550833"/>
    <w:rsid w:val="00552013"/>
    <w:rsid w:val="00553F98"/>
    <w:rsid w:val="005565BD"/>
    <w:rsid w:val="00556FC9"/>
    <w:rsid w:val="005573D5"/>
    <w:rsid w:val="0056005D"/>
    <w:rsid w:val="00560650"/>
    <w:rsid w:val="00560D20"/>
    <w:rsid w:val="00562849"/>
    <w:rsid w:val="00563623"/>
    <w:rsid w:val="00564C15"/>
    <w:rsid w:val="00566058"/>
    <w:rsid w:val="005660D7"/>
    <w:rsid w:val="005679E6"/>
    <w:rsid w:val="005704ED"/>
    <w:rsid w:val="00570AD1"/>
    <w:rsid w:val="005715C7"/>
    <w:rsid w:val="005729F6"/>
    <w:rsid w:val="00573531"/>
    <w:rsid w:val="0057526A"/>
    <w:rsid w:val="005822FC"/>
    <w:rsid w:val="00586B62"/>
    <w:rsid w:val="00587378"/>
    <w:rsid w:val="0059065B"/>
    <w:rsid w:val="0059586F"/>
    <w:rsid w:val="005979C0"/>
    <w:rsid w:val="005A116F"/>
    <w:rsid w:val="005A3E1F"/>
    <w:rsid w:val="005A3E37"/>
    <w:rsid w:val="005A4B8E"/>
    <w:rsid w:val="005A4CA2"/>
    <w:rsid w:val="005A61BF"/>
    <w:rsid w:val="005A631A"/>
    <w:rsid w:val="005A6BDB"/>
    <w:rsid w:val="005B02EE"/>
    <w:rsid w:val="005B0C5C"/>
    <w:rsid w:val="005B0CD3"/>
    <w:rsid w:val="005B1034"/>
    <w:rsid w:val="005B38E9"/>
    <w:rsid w:val="005B5A77"/>
    <w:rsid w:val="005D1EED"/>
    <w:rsid w:val="005D4BF3"/>
    <w:rsid w:val="005D72B2"/>
    <w:rsid w:val="005E1560"/>
    <w:rsid w:val="005E1AD7"/>
    <w:rsid w:val="005E49C0"/>
    <w:rsid w:val="005E63B4"/>
    <w:rsid w:val="005F5F6D"/>
    <w:rsid w:val="005F61B2"/>
    <w:rsid w:val="005F7ACC"/>
    <w:rsid w:val="00606709"/>
    <w:rsid w:val="00606DEA"/>
    <w:rsid w:val="00610580"/>
    <w:rsid w:val="00612137"/>
    <w:rsid w:val="00612D05"/>
    <w:rsid w:val="00615E46"/>
    <w:rsid w:val="00617FBF"/>
    <w:rsid w:val="00621698"/>
    <w:rsid w:val="00624DDE"/>
    <w:rsid w:val="00631A52"/>
    <w:rsid w:val="00632422"/>
    <w:rsid w:val="0063340E"/>
    <w:rsid w:val="00635D4D"/>
    <w:rsid w:val="0063702A"/>
    <w:rsid w:val="00637360"/>
    <w:rsid w:val="00641B6F"/>
    <w:rsid w:val="006428D5"/>
    <w:rsid w:val="006465BE"/>
    <w:rsid w:val="00647FF1"/>
    <w:rsid w:val="00650888"/>
    <w:rsid w:val="00650A61"/>
    <w:rsid w:val="00652A26"/>
    <w:rsid w:val="006548C4"/>
    <w:rsid w:val="00654B6E"/>
    <w:rsid w:val="006638E0"/>
    <w:rsid w:val="00664B89"/>
    <w:rsid w:val="006668DC"/>
    <w:rsid w:val="00670B8C"/>
    <w:rsid w:val="00671B7E"/>
    <w:rsid w:val="0067600E"/>
    <w:rsid w:val="006827F0"/>
    <w:rsid w:val="00682D6F"/>
    <w:rsid w:val="00683D90"/>
    <w:rsid w:val="0068676D"/>
    <w:rsid w:val="00687BB2"/>
    <w:rsid w:val="00690182"/>
    <w:rsid w:val="00695C24"/>
    <w:rsid w:val="00697324"/>
    <w:rsid w:val="00697E34"/>
    <w:rsid w:val="00697F23"/>
    <w:rsid w:val="006A2B98"/>
    <w:rsid w:val="006B2342"/>
    <w:rsid w:val="006B6C54"/>
    <w:rsid w:val="006C25CF"/>
    <w:rsid w:val="006C3571"/>
    <w:rsid w:val="006C4F63"/>
    <w:rsid w:val="006C65FE"/>
    <w:rsid w:val="006D0AE8"/>
    <w:rsid w:val="006D6F36"/>
    <w:rsid w:val="006E1F26"/>
    <w:rsid w:val="006E22DE"/>
    <w:rsid w:val="006F024B"/>
    <w:rsid w:val="006F1B74"/>
    <w:rsid w:val="006F2756"/>
    <w:rsid w:val="006F49CC"/>
    <w:rsid w:val="006F7C4A"/>
    <w:rsid w:val="006F7DAB"/>
    <w:rsid w:val="007062AE"/>
    <w:rsid w:val="007107AA"/>
    <w:rsid w:val="007152E7"/>
    <w:rsid w:val="00720CC6"/>
    <w:rsid w:val="00722229"/>
    <w:rsid w:val="00722EEF"/>
    <w:rsid w:val="00723136"/>
    <w:rsid w:val="00736CD8"/>
    <w:rsid w:val="00751F80"/>
    <w:rsid w:val="00753948"/>
    <w:rsid w:val="00754152"/>
    <w:rsid w:val="007542FD"/>
    <w:rsid w:val="00755E62"/>
    <w:rsid w:val="00762A1E"/>
    <w:rsid w:val="007644B0"/>
    <w:rsid w:val="0076474E"/>
    <w:rsid w:val="00765BFF"/>
    <w:rsid w:val="007703BD"/>
    <w:rsid w:val="007707E6"/>
    <w:rsid w:val="00774680"/>
    <w:rsid w:val="00774DE5"/>
    <w:rsid w:val="00783C6F"/>
    <w:rsid w:val="00784DB4"/>
    <w:rsid w:val="00785844"/>
    <w:rsid w:val="00786826"/>
    <w:rsid w:val="0078712E"/>
    <w:rsid w:val="007874EF"/>
    <w:rsid w:val="007928B6"/>
    <w:rsid w:val="00793A47"/>
    <w:rsid w:val="007A189E"/>
    <w:rsid w:val="007A1AFB"/>
    <w:rsid w:val="007B2939"/>
    <w:rsid w:val="007C57A2"/>
    <w:rsid w:val="007D01DE"/>
    <w:rsid w:val="007D3539"/>
    <w:rsid w:val="007D3A0D"/>
    <w:rsid w:val="007D45FD"/>
    <w:rsid w:val="007D4A3B"/>
    <w:rsid w:val="007D4F04"/>
    <w:rsid w:val="007D7E49"/>
    <w:rsid w:val="007E2D22"/>
    <w:rsid w:val="007E3DF2"/>
    <w:rsid w:val="007F0B1D"/>
    <w:rsid w:val="007F0C2E"/>
    <w:rsid w:val="007F35EC"/>
    <w:rsid w:val="007F4AC5"/>
    <w:rsid w:val="007F662C"/>
    <w:rsid w:val="00800652"/>
    <w:rsid w:val="0080169D"/>
    <w:rsid w:val="00810233"/>
    <w:rsid w:val="00823A49"/>
    <w:rsid w:val="00824E01"/>
    <w:rsid w:val="008279A2"/>
    <w:rsid w:val="00833A06"/>
    <w:rsid w:val="00836169"/>
    <w:rsid w:val="00837409"/>
    <w:rsid w:val="00837C52"/>
    <w:rsid w:val="00842DB4"/>
    <w:rsid w:val="00843251"/>
    <w:rsid w:val="00843555"/>
    <w:rsid w:val="00844267"/>
    <w:rsid w:val="008442B9"/>
    <w:rsid w:val="00847C6A"/>
    <w:rsid w:val="00850B9A"/>
    <w:rsid w:val="00851B4F"/>
    <w:rsid w:val="008531C5"/>
    <w:rsid w:val="00854C1F"/>
    <w:rsid w:val="0086217C"/>
    <w:rsid w:val="008624C8"/>
    <w:rsid w:val="008633E3"/>
    <w:rsid w:val="00863DFC"/>
    <w:rsid w:val="00866161"/>
    <w:rsid w:val="00866B5E"/>
    <w:rsid w:val="0086733F"/>
    <w:rsid w:val="00870C83"/>
    <w:rsid w:val="008725EF"/>
    <w:rsid w:val="00873D65"/>
    <w:rsid w:val="00876166"/>
    <w:rsid w:val="008825D1"/>
    <w:rsid w:val="00882789"/>
    <w:rsid w:val="00882BA8"/>
    <w:rsid w:val="00887119"/>
    <w:rsid w:val="00887F77"/>
    <w:rsid w:val="008901E5"/>
    <w:rsid w:val="00892BB3"/>
    <w:rsid w:val="00895CD7"/>
    <w:rsid w:val="00896242"/>
    <w:rsid w:val="00896650"/>
    <w:rsid w:val="008A27D0"/>
    <w:rsid w:val="008A2B83"/>
    <w:rsid w:val="008B6ECC"/>
    <w:rsid w:val="008C0096"/>
    <w:rsid w:val="008C24B1"/>
    <w:rsid w:val="008C45EA"/>
    <w:rsid w:val="008C54D1"/>
    <w:rsid w:val="008E0D4D"/>
    <w:rsid w:val="008E195B"/>
    <w:rsid w:val="008E4757"/>
    <w:rsid w:val="008E4929"/>
    <w:rsid w:val="008E6927"/>
    <w:rsid w:val="008F244E"/>
    <w:rsid w:val="008F300D"/>
    <w:rsid w:val="008F35A5"/>
    <w:rsid w:val="008F77A8"/>
    <w:rsid w:val="008F7E15"/>
    <w:rsid w:val="009008C3"/>
    <w:rsid w:val="0090092F"/>
    <w:rsid w:val="0090366E"/>
    <w:rsid w:val="00904A52"/>
    <w:rsid w:val="00904B99"/>
    <w:rsid w:val="00905B64"/>
    <w:rsid w:val="009071AF"/>
    <w:rsid w:val="00910946"/>
    <w:rsid w:val="00916B87"/>
    <w:rsid w:val="009179EF"/>
    <w:rsid w:val="00917A7D"/>
    <w:rsid w:val="0092190A"/>
    <w:rsid w:val="00922371"/>
    <w:rsid w:val="0092327D"/>
    <w:rsid w:val="00923E60"/>
    <w:rsid w:val="009270F4"/>
    <w:rsid w:val="0092779A"/>
    <w:rsid w:val="00930C2B"/>
    <w:rsid w:val="00930E58"/>
    <w:rsid w:val="00930F78"/>
    <w:rsid w:val="009371A4"/>
    <w:rsid w:val="0094277F"/>
    <w:rsid w:val="00947C20"/>
    <w:rsid w:val="009549F7"/>
    <w:rsid w:val="009579DB"/>
    <w:rsid w:val="00962047"/>
    <w:rsid w:val="009747B5"/>
    <w:rsid w:val="0098651D"/>
    <w:rsid w:val="00991E4F"/>
    <w:rsid w:val="009969FD"/>
    <w:rsid w:val="009A11B2"/>
    <w:rsid w:val="009A66BF"/>
    <w:rsid w:val="009A7745"/>
    <w:rsid w:val="009B00D4"/>
    <w:rsid w:val="009B0848"/>
    <w:rsid w:val="009B450E"/>
    <w:rsid w:val="009B6AA4"/>
    <w:rsid w:val="009B71EE"/>
    <w:rsid w:val="009C01CE"/>
    <w:rsid w:val="009C30CE"/>
    <w:rsid w:val="009C46C8"/>
    <w:rsid w:val="009C5E52"/>
    <w:rsid w:val="009D5B21"/>
    <w:rsid w:val="009D78C0"/>
    <w:rsid w:val="009E621A"/>
    <w:rsid w:val="009E6ACF"/>
    <w:rsid w:val="009E7D25"/>
    <w:rsid w:val="009F3C16"/>
    <w:rsid w:val="009F7D13"/>
    <w:rsid w:val="00A01020"/>
    <w:rsid w:val="00A02828"/>
    <w:rsid w:val="00A06342"/>
    <w:rsid w:val="00A13464"/>
    <w:rsid w:val="00A13695"/>
    <w:rsid w:val="00A156E3"/>
    <w:rsid w:val="00A23994"/>
    <w:rsid w:val="00A2455F"/>
    <w:rsid w:val="00A24591"/>
    <w:rsid w:val="00A346AE"/>
    <w:rsid w:val="00A3572B"/>
    <w:rsid w:val="00A372D9"/>
    <w:rsid w:val="00A37CB4"/>
    <w:rsid w:val="00A403B9"/>
    <w:rsid w:val="00A417C9"/>
    <w:rsid w:val="00A42998"/>
    <w:rsid w:val="00A471B8"/>
    <w:rsid w:val="00A510DD"/>
    <w:rsid w:val="00A56185"/>
    <w:rsid w:val="00A56205"/>
    <w:rsid w:val="00A6273F"/>
    <w:rsid w:val="00A73025"/>
    <w:rsid w:val="00A80374"/>
    <w:rsid w:val="00A866C9"/>
    <w:rsid w:val="00A87412"/>
    <w:rsid w:val="00A965FD"/>
    <w:rsid w:val="00A96AEB"/>
    <w:rsid w:val="00AA0F86"/>
    <w:rsid w:val="00AA28D7"/>
    <w:rsid w:val="00AA37BC"/>
    <w:rsid w:val="00AA4F22"/>
    <w:rsid w:val="00AB003B"/>
    <w:rsid w:val="00AB0845"/>
    <w:rsid w:val="00AB1A26"/>
    <w:rsid w:val="00AB6E61"/>
    <w:rsid w:val="00AB713D"/>
    <w:rsid w:val="00AB72CB"/>
    <w:rsid w:val="00AB77FF"/>
    <w:rsid w:val="00AC0E8B"/>
    <w:rsid w:val="00AC0F1E"/>
    <w:rsid w:val="00AC5301"/>
    <w:rsid w:val="00AD171E"/>
    <w:rsid w:val="00AD1C99"/>
    <w:rsid w:val="00AD52E3"/>
    <w:rsid w:val="00AE2BE0"/>
    <w:rsid w:val="00AF0148"/>
    <w:rsid w:val="00AF0E10"/>
    <w:rsid w:val="00AF21C6"/>
    <w:rsid w:val="00AF21D7"/>
    <w:rsid w:val="00AF22C2"/>
    <w:rsid w:val="00AF374E"/>
    <w:rsid w:val="00AF6018"/>
    <w:rsid w:val="00AF6621"/>
    <w:rsid w:val="00AF70E3"/>
    <w:rsid w:val="00AF78F7"/>
    <w:rsid w:val="00B049AB"/>
    <w:rsid w:val="00B06BA1"/>
    <w:rsid w:val="00B07173"/>
    <w:rsid w:val="00B07299"/>
    <w:rsid w:val="00B10778"/>
    <w:rsid w:val="00B121D8"/>
    <w:rsid w:val="00B125D8"/>
    <w:rsid w:val="00B20AD6"/>
    <w:rsid w:val="00B218E6"/>
    <w:rsid w:val="00B223F0"/>
    <w:rsid w:val="00B24FEA"/>
    <w:rsid w:val="00B26609"/>
    <w:rsid w:val="00B30DA1"/>
    <w:rsid w:val="00B34B21"/>
    <w:rsid w:val="00B35706"/>
    <w:rsid w:val="00B36CC4"/>
    <w:rsid w:val="00B405F5"/>
    <w:rsid w:val="00B40B20"/>
    <w:rsid w:val="00B42B31"/>
    <w:rsid w:val="00B4533E"/>
    <w:rsid w:val="00B45D79"/>
    <w:rsid w:val="00B50397"/>
    <w:rsid w:val="00B51120"/>
    <w:rsid w:val="00B52580"/>
    <w:rsid w:val="00B55EB9"/>
    <w:rsid w:val="00B55FB1"/>
    <w:rsid w:val="00B560A6"/>
    <w:rsid w:val="00B56453"/>
    <w:rsid w:val="00B57E93"/>
    <w:rsid w:val="00B6091C"/>
    <w:rsid w:val="00B6265A"/>
    <w:rsid w:val="00B65627"/>
    <w:rsid w:val="00B738E7"/>
    <w:rsid w:val="00B75542"/>
    <w:rsid w:val="00B80C92"/>
    <w:rsid w:val="00B84A5A"/>
    <w:rsid w:val="00B867D8"/>
    <w:rsid w:val="00B91BD9"/>
    <w:rsid w:val="00B93114"/>
    <w:rsid w:val="00B93E4B"/>
    <w:rsid w:val="00B945F6"/>
    <w:rsid w:val="00B9581E"/>
    <w:rsid w:val="00B95E86"/>
    <w:rsid w:val="00B9790A"/>
    <w:rsid w:val="00BA06F5"/>
    <w:rsid w:val="00BA08F7"/>
    <w:rsid w:val="00BA2269"/>
    <w:rsid w:val="00BA3731"/>
    <w:rsid w:val="00BA4099"/>
    <w:rsid w:val="00BA443C"/>
    <w:rsid w:val="00BA621B"/>
    <w:rsid w:val="00BA6BEB"/>
    <w:rsid w:val="00BB1580"/>
    <w:rsid w:val="00BB72BE"/>
    <w:rsid w:val="00BC1429"/>
    <w:rsid w:val="00BC1C35"/>
    <w:rsid w:val="00BC3EB9"/>
    <w:rsid w:val="00BC797C"/>
    <w:rsid w:val="00BD0A11"/>
    <w:rsid w:val="00BD0D9B"/>
    <w:rsid w:val="00BD19D6"/>
    <w:rsid w:val="00BD4DB3"/>
    <w:rsid w:val="00BD66D9"/>
    <w:rsid w:val="00BD73C3"/>
    <w:rsid w:val="00BE025A"/>
    <w:rsid w:val="00BF02B2"/>
    <w:rsid w:val="00BF09E5"/>
    <w:rsid w:val="00BF1D91"/>
    <w:rsid w:val="00BF2DBD"/>
    <w:rsid w:val="00BF37DC"/>
    <w:rsid w:val="00BF61E6"/>
    <w:rsid w:val="00C02609"/>
    <w:rsid w:val="00C041D7"/>
    <w:rsid w:val="00C04759"/>
    <w:rsid w:val="00C04B12"/>
    <w:rsid w:val="00C20110"/>
    <w:rsid w:val="00C21775"/>
    <w:rsid w:val="00C221F3"/>
    <w:rsid w:val="00C256E1"/>
    <w:rsid w:val="00C259DD"/>
    <w:rsid w:val="00C25AFE"/>
    <w:rsid w:val="00C328C7"/>
    <w:rsid w:val="00C33985"/>
    <w:rsid w:val="00C34A3B"/>
    <w:rsid w:val="00C353EC"/>
    <w:rsid w:val="00C3669B"/>
    <w:rsid w:val="00C41372"/>
    <w:rsid w:val="00C470E9"/>
    <w:rsid w:val="00C47715"/>
    <w:rsid w:val="00C5093F"/>
    <w:rsid w:val="00C6022F"/>
    <w:rsid w:val="00C60E59"/>
    <w:rsid w:val="00C617F0"/>
    <w:rsid w:val="00C638B8"/>
    <w:rsid w:val="00C64FA1"/>
    <w:rsid w:val="00C674C5"/>
    <w:rsid w:val="00C707B7"/>
    <w:rsid w:val="00C714CB"/>
    <w:rsid w:val="00C7291F"/>
    <w:rsid w:val="00C74D53"/>
    <w:rsid w:val="00C75DB7"/>
    <w:rsid w:val="00C83EAD"/>
    <w:rsid w:val="00C86232"/>
    <w:rsid w:val="00C90756"/>
    <w:rsid w:val="00C90FF2"/>
    <w:rsid w:val="00C960C3"/>
    <w:rsid w:val="00C961A4"/>
    <w:rsid w:val="00CA6F82"/>
    <w:rsid w:val="00CA75F3"/>
    <w:rsid w:val="00CB6113"/>
    <w:rsid w:val="00CB6BF6"/>
    <w:rsid w:val="00CC05C2"/>
    <w:rsid w:val="00CC1D50"/>
    <w:rsid w:val="00CC50D8"/>
    <w:rsid w:val="00CD4690"/>
    <w:rsid w:val="00CD5717"/>
    <w:rsid w:val="00CD7254"/>
    <w:rsid w:val="00CD7F63"/>
    <w:rsid w:val="00CE269F"/>
    <w:rsid w:val="00CF145E"/>
    <w:rsid w:val="00CF5EBD"/>
    <w:rsid w:val="00D00148"/>
    <w:rsid w:val="00D057F9"/>
    <w:rsid w:val="00D103CD"/>
    <w:rsid w:val="00D104E5"/>
    <w:rsid w:val="00D11C77"/>
    <w:rsid w:val="00D14245"/>
    <w:rsid w:val="00D21618"/>
    <w:rsid w:val="00D275CA"/>
    <w:rsid w:val="00D27CB7"/>
    <w:rsid w:val="00D3018D"/>
    <w:rsid w:val="00D31537"/>
    <w:rsid w:val="00D325E5"/>
    <w:rsid w:val="00D34ECA"/>
    <w:rsid w:val="00D352F0"/>
    <w:rsid w:val="00D375AE"/>
    <w:rsid w:val="00D405BF"/>
    <w:rsid w:val="00D4620E"/>
    <w:rsid w:val="00D468B8"/>
    <w:rsid w:val="00D4792D"/>
    <w:rsid w:val="00D5226D"/>
    <w:rsid w:val="00D53271"/>
    <w:rsid w:val="00D553CF"/>
    <w:rsid w:val="00D60E99"/>
    <w:rsid w:val="00D62DA6"/>
    <w:rsid w:val="00D62EDF"/>
    <w:rsid w:val="00D64165"/>
    <w:rsid w:val="00D64556"/>
    <w:rsid w:val="00D67E11"/>
    <w:rsid w:val="00D67F4B"/>
    <w:rsid w:val="00D7043E"/>
    <w:rsid w:val="00D709E3"/>
    <w:rsid w:val="00D71B3A"/>
    <w:rsid w:val="00D71DAA"/>
    <w:rsid w:val="00D72AFE"/>
    <w:rsid w:val="00D74262"/>
    <w:rsid w:val="00D74477"/>
    <w:rsid w:val="00D754B9"/>
    <w:rsid w:val="00D77DCF"/>
    <w:rsid w:val="00D80022"/>
    <w:rsid w:val="00D86E12"/>
    <w:rsid w:val="00D91A66"/>
    <w:rsid w:val="00D91E0E"/>
    <w:rsid w:val="00D94BBA"/>
    <w:rsid w:val="00D955D5"/>
    <w:rsid w:val="00D97A77"/>
    <w:rsid w:val="00DA0227"/>
    <w:rsid w:val="00DA1686"/>
    <w:rsid w:val="00DA5794"/>
    <w:rsid w:val="00DB0274"/>
    <w:rsid w:val="00DB0C26"/>
    <w:rsid w:val="00DB1579"/>
    <w:rsid w:val="00DB4B32"/>
    <w:rsid w:val="00DB5E17"/>
    <w:rsid w:val="00DB7C94"/>
    <w:rsid w:val="00DC11F7"/>
    <w:rsid w:val="00DC1FE9"/>
    <w:rsid w:val="00DC4B25"/>
    <w:rsid w:val="00DC5B98"/>
    <w:rsid w:val="00DC694B"/>
    <w:rsid w:val="00DE273D"/>
    <w:rsid w:val="00DE4128"/>
    <w:rsid w:val="00DF0429"/>
    <w:rsid w:val="00DF1532"/>
    <w:rsid w:val="00DF3823"/>
    <w:rsid w:val="00DF3DB4"/>
    <w:rsid w:val="00E0193E"/>
    <w:rsid w:val="00E01BFF"/>
    <w:rsid w:val="00E0321B"/>
    <w:rsid w:val="00E03CF7"/>
    <w:rsid w:val="00E0654B"/>
    <w:rsid w:val="00E0671D"/>
    <w:rsid w:val="00E1354F"/>
    <w:rsid w:val="00E13944"/>
    <w:rsid w:val="00E2077C"/>
    <w:rsid w:val="00E25BE1"/>
    <w:rsid w:val="00E309FC"/>
    <w:rsid w:val="00E35377"/>
    <w:rsid w:val="00E40158"/>
    <w:rsid w:val="00E41BE7"/>
    <w:rsid w:val="00E42999"/>
    <w:rsid w:val="00E434F7"/>
    <w:rsid w:val="00E45ECC"/>
    <w:rsid w:val="00E512FB"/>
    <w:rsid w:val="00E57A26"/>
    <w:rsid w:val="00E63D9F"/>
    <w:rsid w:val="00E6416B"/>
    <w:rsid w:val="00E6599D"/>
    <w:rsid w:val="00E67AB7"/>
    <w:rsid w:val="00E74A5D"/>
    <w:rsid w:val="00E7544A"/>
    <w:rsid w:val="00E775E2"/>
    <w:rsid w:val="00E81143"/>
    <w:rsid w:val="00E81AD1"/>
    <w:rsid w:val="00E8375C"/>
    <w:rsid w:val="00E83CE4"/>
    <w:rsid w:val="00E90C52"/>
    <w:rsid w:val="00E91925"/>
    <w:rsid w:val="00E91CA0"/>
    <w:rsid w:val="00E92EF4"/>
    <w:rsid w:val="00EA0062"/>
    <w:rsid w:val="00EA26F4"/>
    <w:rsid w:val="00EA336B"/>
    <w:rsid w:val="00EA342E"/>
    <w:rsid w:val="00EB098A"/>
    <w:rsid w:val="00EB36F3"/>
    <w:rsid w:val="00EC545E"/>
    <w:rsid w:val="00EC7A21"/>
    <w:rsid w:val="00ED00F7"/>
    <w:rsid w:val="00ED11FC"/>
    <w:rsid w:val="00ED2A71"/>
    <w:rsid w:val="00ED2E51"/>
    <w:rsid w:val="00ED335E"/>
    <w:rsid w:val="00ED49FC"/>
    <w:rsid w:val="00ED783C"/>
    <w:rsid w:val="00EF15FF"/>
    <w:rsid w:val="00EF1923"/>
    <w:rsid w:val="00EF3C00"/>
    <w:rsid w:val="00EF44DE"/>
    <w:rsid w:val="00EF4A90"/>
    <w:rsid w:val="00EF5D1E"/>
    <w:rsid w:val="00EF678D"/>
    <w:rsid w:val="00F01A47"/>
    <w:rsid w:val="00F03E0B"/>
    <w:rsid w:val="00F05613"/>
    <w:rsid w:val="00F05D61"/>
    <w:rsid w:val="00F06164"/>
    <w:rsid w:val="00F167CA"/>
    <w:rsid w:val="00F2249C"/>
    <w:rsid w:val="00F2416F"/>
    <w:rsid w:val="00F242DC"/>
    <w:rsid w:val="00F31B83"/>
    <w:rsid w:val="00F33DE6"/>
    <w:rsid w:val="00F34D60"/>
    <w:rsid w:val="00F35FFF"/>
    <w:rsid w:val="00F44C2A"/>
    <w:rsid w:val="00F44DC4"/>
    <w:rsid w:val="00F47798"/>
    <w:rsid w:val="00F51AC9"/>
    <w:rsid w:val="00F541A0"/>
    <w:rsid w:val="00F5468A"/>
    <w:rsid w:val="00F61CFA"/>
    <w:rsid w:val="00F629C8"/>
    <w:rsid w:val="00F62E9B"/>
    <w:rsid w:val="00F72486"/>
    <w:rsid w:val="00F72EC3"/>
    <w:rsid w:val="00F76538"/>
    <w:rsid w:val="00F8210B"/>
    <w:rsid w:val="00F87F43"/>
    <w:rsid w:val="00F9060A"/>
    <w:rsid w:val="00F95070"/>
    <w:rsid w:val="00FA21D3"/>
    <w:rsid w:val="00FA2948"/>
    <w:rsid w:val="00FA4F63"/>
    <w:rsid w:val="00FB185A"/>
    <w:rsid w:val="00FC026F"/>
    <w:rsid w:val="00FC18A1"/>
    <w:rsid w:val="00FC3626"/>
    <w:rsid w:val="00FC3902"/>
    <w:rsid w:val="00FD42A3"/>
    <w:rsid w:val="00FD4C44"/>
    <w:rsid w:val="00FD4E40"/>
    <w:rsid w:val="00FD50DB"/>
    <w:rsid w:val="00FD579A"/>
    <w:rsid w:val="00FD73A8"/>
    <w:rsid w:val="00FE2085"/>
    <w:rsid w:val="00FE2FD7"/>
    <w:rsid w:val="00FE3694"/>
    <w:rsid w:val="00FF4B58"/>
    <w:rsid w:val="00FF4E7B"/>
    <w:rsid w:val="00FF71D5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MS Minch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31"/>
    <w:rPr>
      <w:rFonts w:ascii="Segoe UI" w:eastAsia="MS Mincho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MS Minch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3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677CFC3F.dotm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bezdek jiří</dc:creator>
  <cp:lastModifiedBy>Sekretariat</cp:lastModifiedBy>
  <cp:revision>2</cp:revision>
  <cp:lastPrinted>2017-07-03T11:58:00Z</cp:lastPrinted>
  <dcterms:created xsi:type="dcterms:W3CDTF">2017-09-27T10:47:00Z</dcterms:created>
  <dcterms:modified xsi:type="dcterms:W3CDTF">2017-09-27T10:47:00Z</dcterms:modified>
</cp:coreProperties>
</file>