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A8DF" w14:textId="77777777"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14:paraId="2D8C3F37" w14:textId="77777777"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14:paraId="7861F067" w14:textId="77777777" w:rsidR="00D561EE" w:rsidRPr="002A51EA" w:rsidRDefault="00D561EE" w:rsidP="007011CA">
      <w:pPr>
        <w:jc w:val="both"/>
        <w:rPr>
          <w:b/>
          <w:i/>
          <w:spacing w:val="8"/>
        </w:rPr>
      </w:pPr>
    </w:p>
    <w:p w14:paraId="60508DF0" w14:textId="52967176"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4B124A">
        <w:rPr>
          <w:caps/>
          <w:noProof/>
          <w:spacing w:val="8"/>
          <w:sz w:val="18"/>
          <w:szCs w:val="18"/>
        </w:rPr>
        <w:t>73/26/4</w:t>
      </w:r>
      <w:r w:rsidRPr="006B44F3">
        <w:rPr>
          <w:caps/>
          <w:spacing w:val="8"/>
          <w:sz w:val="18"/>
          <w:szCs w:val="18"/>
        </w:rPr>
        <w:tab/>
      </w:r>
    </w:p>
    <w:p w14:paraId="0D620708" w14:textId="69C92A50" w:rsidR="00E16103" w:rsidRPr="006B44F3" w:rsidRDefault="00E16103" w:rsidP="00E16103">
      <w:pPr>
        <w:tabs>
          <w:tab w:val="left" w:pos="1418"/>
        </w:tabs>
        <w:jc w:val="both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 xml:space="preserve">VYŘIZUJE: </w:t>
      </w:r>
      <w:r w:rsidR="003F2BA9">
        <w:rPr>
          <w:noProof/>
          <w:sz w:val="18"/>
          <w:szCs w:val="18"/>
        </w:rPr>
        <w:t>XXX</w:t>
      </w:r>
    </w:p>
    <w:p w14:paraId="04B48564" w14:textId="72947AA7" w:rsidR="00E16103" w:rsidRPr="006B44F3" w:rsidRDefault="00E16103" w:rsidP="00E16103">
      <w:pPr>
        <w:rPr>
          <w:color w:val="1F497D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Telefon:</w:t>
      </w:r>
      <w:r w:rsidR="003F2BA9">
        <w:rPr>
          <w:color w:val="000000"/>
          <w:sz w:val="18"/>
          <w:szCs w:val="18"/>
        </w:rPr>
        <w:t>XXX</w:t>
      </w:r>
    </w:p>
    <w:p w14:paraId="1C6E0BBF" w14:textId="3A340B3F" w:rsidR="00E16103" w:rsidRPr="006B44F3" w:rsidRDefault="00E16103" w:rsidP="00E16103">
      <w:pPr>
        <w:tabs>
          <w:tab w:val="left" w:pos="1418"/>
        </w:tabs>
        <w:jc w:val="both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E-MAIL</w:t>
      </w:r>
      <w:r w:rsidRPr="006B44F3">
        <w:rPr>
          <w:spacing w:val="8"/>
          <w:sz w:val="18"/>
          <w:szCs w:val="18"/>
        </w:rPr>
        <w:t xml:space="preserve">: </w:t>
      </w:r>
      <w:r w:rsidR="003F2BA9">
        <w:rPr>
          <w:caps/>
          <w:noProof/>
          <w:spacing w:val="8"/>
          <w:sz w:val="18"/>
          <w:szCs w:val="18"/>
        </w:rPr>
        <w:t>XXX</w:t>
      </w:r>
    </w:p>
    <w:p w14:paraId="44C55DA0" w14:textId="77777777" w:rsidR="00841A75" w:rsidRPr="006B44F3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62A5A8A7" w14:textId="23FD6124"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4B124A">
        <w:rPr>
          <w:rFonts w:cs="Arial"/>
          <w:caps/>
          <w:noProof/>
          <w:spacing w:val="8"/>
          <w:sz w:val="18"/>
          <w:szCs w:val="18"/>
        </w:rPr>
        <w:t>30. 4. 2026</w:t>
      </w:r>
    </w:p>
    <w:p w14:paraId="0843ED3B" w14:textId="4021383A" w:rsidR="000B7B21" w:rsidRPr="006B44F3" w:rsidRDefault="004B124A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TKF, spol. s r.o.</w:t>
      </w:r>
    </w:p>
    <w:p w14:paraId="30F0ACC1" w14:textId="4E646560" w:rsidR="00D849F9" w:rsidRPr="006B44F3" w:rsidRDefault="004B124A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Budilovská 296</w:t>
      </w:r>
    </w:p>
    <w:p w14:paraId="1C20240F" w14:textId="3AC43F54" w:rsidR="00253892" w:rsidRPr="006B44F3" w:rsidRDefault="004B124A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142 00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Praha</w:t>
      </w:r>
    </w:p>
    <w:p w14:paraId="181412EB" w14:textId="3E887EA6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4B124A">
        <w:rPr>
          <w:b/>
          <w:noProof/>
          <w:sz w:val="18"/>
          <w:szCs w:val="18"/>
        </w:rPr>
        <w:t>25132644</w:t>
      </w:r>
      <w:r w:rsidRPr="006B44F3">
        <w:rPr>
          <w:sz w:val="18"/>
          <w:szCs w:val="18"/>
        </w:rPr>
        <w:t xml:space="preserve"> </w:t>
      </w:r>
    </w:p>
    <w:p w14:paraId="55266F14" w14:textId="71885DA1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  <w:r w:rsidR="004B124A">
        <w:rPr>
          <w:b/>
          <w:noProof/>
          <w:sz w:val="18"/>
          <w:szCs w:val="18"/>
        </w:rPr>
        <w:t>CZ25132644</w:t>
      </w:r>
    </w:p>
    <w:p w14:paraId="3E802476" w14:textId="77777777"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5503A6AC" w14:textId="77777777"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14:paraId="081DEC3B" w14:textId="77777777"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14:paraId="7EFC3B71" w14:textId="77777777"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14:paraId="2D815E1B" w14:textId="77777777"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14:paraId="5703F59E" w14:textId="77777777"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14:paraId="4DF296FF" w14:textId="77777777"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5"/>
        <w:gridCol w:w="229"/>
        <w:gridCol w:w="300"/>
        <w:gridCol w:w="1430"/>
        <w:gridCol w:w="1172"/>
      </w:tblGrid>
      <w:tr w:rsidR="00253892" w:rsidRPr="00021912" w14:paraId="78756508" w14:textId="77777777" w:rsidTr="00DB6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6E97A45A" w14:textId="13278700" w:rsidR="00253892" w:rsidRPr="00021912" w:rsidRDefault="004B124A" w:rsidP="000D45D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1.Stany RE 3x6m potisk transparent PES včetně příslušenství</w:t>
            </w:r>
          </w:p>
        </w:tc>
        <w:tc>
          <w:tcPr>
            <w:tcW w:w="0" w:type="auto"/>
          </w:tcPr>
          <w:p w14:paraId="4A890A3B" w14:textId="44A2ED3D" w:rsidR="00253892" w:rsidRPr="00021912" w:rsidRDefault="004B124A" w:rsidP="00253892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065A44E4" w14:textId="38049141" w:rsidR="00253892" w:rsidRPr="00021912" w:rsidRDefault="004B124A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ks</w:t>
            </w:r>
          </w:p>
        </w:tc>
        <w:tc>
          <w:tcPr>
            <w:tcW w:w="0" w:type="auto"/>
          </w:tcPr>
          <w:p w14:paraId="50118EEE" w14:textId="6568A82B" w:rsidR="00253892" w:rsidRPr="00021912" w:rsidRDefault="004B124A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279 278,00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  <w:r w:rsidR="00B378FF" w:rsidRPr="00021912">
              <w:rPr>
                <w:sz w:val="16"/>
                <w:szCs w:val="16"/>
              </w:rPr>
              <w:t>/MJ</w:t>
            </w:r>
          </w:p>
        </w:tc>
        <w:tc>
          <w:tcPr>
            <w:tcW w:w="0" w:type="auto"/>
          </w:tcPr>
          <w:p w14:paraId="4CA531D4" w14:textId="579C1996" w:rsidR="00253892" w:rsidRPr="00021912" w:rsidRDefault="004B124A" w:rsidP="000D45DF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279 278,00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</w:p>
        </w:tc>
      </w:tr>
    </w:tbl>
    <w:p w14:paraId="4AB1EE00" w14:textId="77777777"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40437EB8" w14:textId="77777777" w:rsidR="004B124A" w:rsidRDefault="004B124A" w:rsidP="007151A9">
      <w:pPr>
        <w:rPr>
          <w:sz w:val="18"/>
          <w:szCs w:val="18"/>
        </w:rPr>
      </w:pPr>
      <w:r>
        <w:rPr>
          <w:sz w:val="18"/>
          <w:szCs w:val="18"/>
        </w:rPr>
        <w:t>StanRE 4x 6x3 včetně potisku 131 382,-</w:t>
      </w:r>
    </w:p>
    <w:p w14:paraId="448BCD9E" w14:textId="77777777" w:rsidR="004B124A" w:rsidRDefault="004B124A" w:rsidP="007151A9">
      <w:pPr>
        <w:rPr>
          <w:sz w:val="18"/>
          <w:szCs w:val="18"/>
        </w:rPr>
      </w:pPr>
      <w:r>
        <w:rPr>
          <w:sz w:val="18"/>
          <w:szCs w:val="18"/>
        </w:rPr>
        <w:t>Stan RE bočnice plná 3m E5 zelená  58 000,-</w:t>
      </w:r>
    </w:p>
    <w:p w14:paraId="5C824CDA" w14:textId="77777777" w:rsidR="004B124A" w:rsidRDefault="004B124A" w:rsidP="007151A9">
      <w:pPr>
        <w:rPr>
          <w:sz w:val="18"/>
          <w:szCs w:val="18"/>
        </w:rPr>
      </w:pPr>
      <w:r>
        <w:rPr>
          <w:sz w:val="18"/>
          <w:szCs w:val="18"/>
        </w:rPr>
        <w:t>Stan RE konstrukce poloboku  3 160,-</w:t>
      </w:r>
    </w:p>
    <w:p w14:paraId="456020B3" w14:textId="77777777" w:rsidR="004B124A" w:rsidRDefault="004B124A" w:rsidP="007151A9">
      <w:pPr>
        <w:rPr>
          <w:sz w:val="18"/>
          <w:szCs w:val="18"/>
        </w:rPr>
      </w:pPr>
      <w:r>
        <w:rPr>
          <w:sz w:val="18"/>
          <w:szCs w:val="18"/>
        </w:rPr>
        <w:t>Stan příslušenství RS/RP/RE plast koncovka poloboku rovná 1 600,-</w:t>
      </w:r>
    </w:p>
    <w:p w14:paraId="2C107422" w14:textId="77777777" w:rsidR="004B124A" w:rsidRDefault="004B124A" w:rsidP="007151A9">
      <w:pPr>
        <w:rPr>
          <w:sz w:val="18"/>
          <w:szCs w:val="18"/>
        </w:rPr>
      </w:pPr>
      <w:r>
        <w:rPr>
          <w:sz w:val="18"/>
          <w:szCs w:val="18"/>
        </w:rPr>
        <w:t>Stan příslušenství RE plast koncovka poloboku rohová 2 000,-</w:t>
      </w:r>
    </w:p>
    <w:p w14:paraId="51B79AC6" w14:textId="77777777" w:rsidR="004B124A" w:rsidRDefault="004B124A" w:rsidP="007151A9">
      <w:pPr>
        <w:rPr>
          <w:sz w:val="18"/>
          <w:szCs w:val="18"/>
        </w:rPr>
      </w:pPr>
      <w:r>
        <w:rPr>
          <w:sz w:val="18"/>
          <w:szCs w:val="18"/>
        </w:rPr>
        <w:t>Stan RE polobok 3m E5 zelená PES 6 4,00 1 200,00 4 800,00</w:t>
      </w:r>
    </w:p>
    <w:p w14:paraId="661D67C3" w14:textId="77777777" w:rsidR="004B124A" w:rsidRDefault="004B124A" w:rsidP="007151A9">
      <w:pPr>
        <w:rPr>
          <w:sz w:val="18"/>
          <w:szCs w:val="18"/>
        </w:rPr>
      </w:pPr>
      <w:r>
        <w:rPr>
          <w:sz w:val="18"/>
          <w:szCs w:val="18"/>
        </w:rPr>
        <w:t>Stan příslušenství transportní taška 3x6m červená PVC na bočnice 2 760,-</w:t>
      </w:r>
    </w:p>
    <w:p w14:paraId="74E2DADE" w14:textId="77777777" w:rsidR="004B124A" w:rsidRDefault="004B124A" w:rsidP="007151A9">
      <w:pPr>
        <w:rPr>
          <w:sz w:val="18"/>
          <w:szCs w:val="18"/>
        </w:rPr>
      </w:pPr>
      <w:r>
        <w:rPr>
          <w:sz w:val="18"/>
          <w:szCs w:val="18"/>
        </w:rPr>
        <w:t>Závaží 15kg ocel 26 160,-</w:t>
      </w:r>
    </w:p>
    <w:p w14:paraId="4145ADCE" w14:textId="77777777" w:rsidR="004B124A" w:rsidRDefault="004B124A" w:rsidP="007151A9">
      <w:pPr>
        <w:rPr>
          <w:sz w:val="18"/>
          <w:szCs w:val="18"/>
        </w:rPr>
      </w:pPr>
      <w:r>
        <w:rPr>
          <w:sz w:val="18"/>
          <w:szCs w:val="18"/>
        </w:rPr>
        <w:t>TKF předtisková příprava 1 000,00</w:t>
      </w:r>
    </w:p>
    <w:p w14:paraId="3B928257" w14:textId="77777777" w:rsidR="004B124A" w:rsidRDefault="004B124A" w:rsidP="007151A9">
      <w:pPr>
        <w:rPr>
          <w:sz w:val="18"/>
          <w:szCs w:val="18"/>
        </w:rPr>
      </w:pPr>
      <w:r>
        <w:rPr>
          <w:sz w:val="18"/>
          <w:szCs w:val="18"/>
        </w:rPr>
        <w:t>Ceny jsou bez DPH</w:t>
      </w:r>
    </w:p>
    <w:p w14:paraId="0F9C9337" w14:textId="77777777" w:rsidR="004B124A" w:rsidRDefault="004B124A" w:rsidP="007151A9">
      <w:pPr>
        <w:rPr>
          <w:sz w:val="18"/>
          <w:szCs w:val="18"/>
        </w:rPr>
      </w:pPr>
      <w:r>
        <w:rPr>
          <w:sz w:val="18"/>
          <w:szCs w:val="18"/>
        </w:rPr>
        <w:t>Cena včetně dopravy: 107, Přátelství 815, Uhříněves, 104 00 Praha 22</w:t>
      </w:r>
    </w:p>
    <w:p w14:paraId="270446D9" w14:textId="358D7A60" w:rsidR="00D92786" w:rsidRPr="007151A9" w:rsidRDefault="00D92786" w:rsidP="007151A9">
      <w:pPr>
        <w:rPr>
          <w:sz w:val="18"/>
          <w:szCs w:val="18"/>
        </w:rPr>
      </w:pPr>
    </w:p>
    <w:p w14:paraId="6A1ECC4B" w14:textId="77777777"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3A9054CE" w14:textId="088FFFA2"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4B124A">
        <w:rPr>
          <w:rFonts w:cs="Arial"/>
          <w:caps/>
          <w:noProof/>
          <w:spacing w:val="8"/>
          <w:sz w:val="18"/>
          <w:szCs w:val="18"/>
        </w:rPr>
        <w:t>20. 5. 2026</w:t>
      </w:r>
    </w:p>
    <w:p w14:paraId="4E122A78" w14:textId="77777777"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29F409F3" w14:textId="0C8A441B"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4B124A">
        <w:rPr>
          <w:rFonts w:cs="Arial"/>
          <w:b/>
          <w:noProof/>
          <w:sz w:val="18"/>
          <w:szCs w:val="18"/>
        </w:rPr>
        <w:t>279 278,00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14:paraId="122E6647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14:paraId="191671B6" w14:textId="77777777"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14:paraId="0D150446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14:paraId="7A51AAE5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14:paraId="2A161F9C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14:paraId="2DC7666F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14:paraId="55B18418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14:paraId="16256968" w14:textId="77777777"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>a v návaznosti na vládní opatření</w:t>
      </w:r>
      <w:r w:rsidR="006A568C">
        <w:rPr>
          <w:sz w:val="18"/>
          <w:szCs w:val="18"/>
        </w:rPr>
        <w:t>,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14:paraId="344988B5" w14:textId="77777777" w:rsidR="00184222" w:rsidRPr="006B44F3" w:rsidRDefault="00184222" w:rsidP="00184222">
      <w:pPr>
        <w:outlineLvl w:val="0"/>
        <w:rPr>
          <w:sz w:val="18"/>
          <w:szCs w:val="18"/>
        </w:rPr>
      </w:pPr>
    </w:p>
    <w:p w14:paraId="040E5E00" w14:textId="77777777"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14:paraId="3638DC19" w14:textId="77777777"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14:paraId="3E608A77" w14:textId="77777777" w:rsidR="00877D4C" w:rsidRDefault="00865963" w:rsidP="00877D4C">
      <w:pPr>
        <w:tabs>
          <w:tab w:val="center" w:pos="7371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Mgr. Jitka Folová</w:t>
      </w:r>
      <w:r w:rsidR="00877D4C">
        <w:rPr>
          <w:b/>
          <w:sz w:val="18"/>
          <w:szCs w:val="18"/>
        </w:rPr>
        <w:t xml:space="preserve"> </w:t>
      </w:r>
      <w:r w:rsidR="00877D4C" w:rsidRPr="00B81FEE">
        <w:rPr>
          <w:b/>
          <w:sz w:val="18"/>
          <w:szCs w:val="18"/>
        </w:rPr>
        <w:tab/>
      </w:r>
      <w:r w:rsidR="00877D4C" w:rsidRPr="00B81FEE">
        <w:rPr>
          <w:b/>
          <w:sz w:val="18"/>
          <w:szCs w:val="18"/>
        </w:rPr>
        <w:tab/>
      </w:r>
    </w:p>
    <w:p w14:paraId="18ACD9D7" w14:textId="77777777"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>Ředitel</w:t>
      </w:r>
      <w:r w:rsidR="00865963">
        <w:rPr>
          <w:b/>
          <w:sz w:val="18"/>
          <w:szCs w:val="18"/>
        </w:rPr>
        <w:t>ka</w:t>
      </w:r>
      <w:r w:rsidRPr="00B81FEE">
        <w:rPr>
          <w:b/>
          <w:sz w:val="18"/>
          <w:szCs w:val="18"/>
        </w:rPr>
        <w:t xml:space="preserve"> Zařízení služeb MZe s.p.o.</w:t>
      </w:r>
      <w:r w:rsidRPr="00B81FEE">
        <w:rPr>
          <w:b/>
          <w:sz w:val="18"/>
          <w:szCs w:val="18"/>
        </w:rPr>
        <w:tab/>
      </w:r>
    </w:p>
    <w:p w14:paraId="3A2DC215" w14:textId="77777777" w:rsidR="00877D4C" w:rsidRPr="00B81FEE" w:rsidRDefault="00877D4C" w:rsidP="00877D4C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p w14:paraId="087B6338" w14:textId="77777777"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9DED2" w14:textId="77777777" w:rsidR="00D07591" w:rsidRDefault="00D07591">
      <w:r>
        <w:separator/>
      </w:r>
    </w:p>
  </w:endnote>
  <w:endnote w:type="continuationSeparator" w:id="0">
    <w:p w14:paraId="6CEF859E" w14:textId="77777777" w:rsidR="00D07591" w:rsidRDefault="00D07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014AB" w14:textId="77777777"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145D5A4" w14:textId="77777777"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CE657" w14:textId="77777777"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FF72E" w14:textId="77777777" w:rsidR="00D07591" w:rsidRDefault="00D07591">
      <w:r>
        <w:separator/>
      </w:r>
    </w:p>
  </w:footnote>
  <w:footnote w:type="continuationSeparator" w:id="0">
    <w:p w14:paraId="7A4DFC78" w14:textId="77777777" w:rsidR="00D07591" w:rsidRDefault="00D07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D28B1" w14:textId="0B3D54EF" w:rsidR="00D561EE" w:rsidRPr="00263B17" w:rsidRDefault="004B124A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10DB7AA9" wp14:editId="21D88A46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EE" w:rsidRPr="00263B17">
      <w:rPr>
        <w:rFonts w:ascii="Arial" w:hAnsi="Arial" w:cs="Arial"/>
        <w:b/>
        <w:sz w:val="18"/>
        <w:szCs w:val="18"/>
      </w:rPr>
      <w:t>Zařízení služeb MZe s.p.o.</w:t>
    </w:r>
  </w:p>
  <w:p w14:paraId="3F1ED974" w14:textId="77777777"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14:paraId="1D89181A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14:paraId="2F6E5292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14:paraId="36627C90" w14:textId="77777777"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526539">
    <w:abstractNumId w:val="8"/>
  </w:num>
  <w:num w:numId="2" w16cid:durableId="1867599658">
    <w:abstractNumId w:val="1"/>
  </w:num>
  <w:num w:numId="3" w16cid:durableId="1122115880">
    <w:abstractNumId w:val="3"/>
  </w:num>
  <w:num w:numId="4" w16cid:durableId="555749976">
    <w:abstractNumId w:val="0"/>
  </w:num>
  <w:num w:numId="5" w16cid:durableId="1620605911">
    <w:abstractNumId w:val="4"/>
  </w:num>
  <w:num w:numId="6" w16cid:durableId="1257907080">
    <w:abstractNumId w:val="6"/>
  </w:num>
  <w:num w:numId="7" w16cid:durableId="1644651536">
    <w:abstractNumId w:val="5"/>
  </w:num>
  <w:num w:numId="8" w16cid:durableId="31938652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110850286">
    <w:abstractNumId w:val="7"/>
  </w:num>
  <w:num w:numId="10" w16cid:durableId="1243369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24A"/>
    <w:rsid w:val="00002F61"/>
    <w:rsid w:val="00010F43"/>
    <w:rsid w:val="00011831"/>
    <w:rsid w:val="00021912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3F2BA9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124A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65963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07591"/>
    <w:rsid w:val="00D229F4"/>
    <w:rsid w:val="00D24F59"/>
    <w:rsid w:val="00D32104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0A295B"/>
  <w15:chartTrackingRefBased/>
  <w15:docId w15:val="{27C9B5A4-9DE0-4032-AE01-3463BB38C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 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rogram%20Files\PVT\Fenix\SABLONY\OBJ\/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1</TotalTime>
  <Pages>2</Pages>
  <Words>629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Helena Brigantová</dc:creator>
  <cp:keywords/>
  <cp:lastModifiedBy>Helena Brigantová</cp:lastModifiedBy>
  <cp:revision>2</cp:revision>
  <cp:lastPrinted>2017-01-09T10:00:00Z</cp:lastPrinted>
  <dcterms:created xsi:type="dcterms:W3CDTF">2026-04-30T13:14:00Z</dcterms:created>
  <dcterms:modified xsi:type="dcterms:W3CDTF">2026-04-30T13:15:00Z</dcterms:modified>
</cp:coreProperties>
</file>