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10E4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240" cy="105664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10E4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10E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10E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10E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10E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29. 4. 2026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10E4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310E4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310E4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10E48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10E48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10E48">
        <w:rPr>
          <w:rFonts w:ascii="Tahoma" w:hAnsi="Tahoma" w:cs="Tahoma"/>
          <w:noProof/>
          <w:sz w:val="28"/>
          <w:szCs w:val="28"/>
        </w:rPr>
        <w:t>122/26/7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10E4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chodníku balenou drtí v ul. Blatenská, Strakonice</w:t>
            </w:r>
          </w:p>
        </w:tc>
        <w:tc>
          <w:tcPr>
            <w:tcW w:w="1440" w:type="dxa"/>
          </w:tcPr>
          <w:p w:rsidR="001F0477" w:rsidRPr="006F0BA2" w:rsidRDefault="00310E4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10E4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217 437,00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10E48">
        <w:rPr>
          <w:rFonts w:ascii="Tahoma" w:hAnsi="Tahoma" w:cs="Tahoma"/>
          <w:b/>
          <w:bCs/>
          <w:noProof/>
          <w:sz w:val="20"/>
          <w:szCs w:val="20"/>
        </w:rPr>
        <w:t>217 437,00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10E4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chodníku balenou drtí v ul. Blatenská, Strakonice, lokalita Habeš (nad odbočkou do ulice Vodárenská) - dle cenové nabídky z 01.04.2026. Cena bez DPH činí 179.700,00 K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č, tj. cena včetně DPH činí 217.437,00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10E48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10E4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10E4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48" w:rsidRDefault="00310E48">
      <w:r>
        <w:separator/>
      </w:r>
    </w:p>
  </w:endnote>
  <w:endnote w:type="continuationSeparator" w:id="0">
    <w:p w:rsidR="00310E48" w:rsidRDefault="0031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48" w:rsidRDefault="00310E48">
      <w:r>
        <w:separator/>
      </w:r>
    </w:p>
  </w:footnote>
  <w:footnote w:type="continuationSeparator" w:id="0">
    <w:p w:rsidR="00310E48" w:rsidRDefault="0031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48"/>
    <w:rsid w:val="001A6E76"/>
    <w:rsid w:val="001F0477"/>
    <w:rsid w:val="00310E48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925C3"/>
  <w15:chartTrackingRefBased/>
  <w15:docId w15:val="{01F32C44-CDBE-4E7F-9E73-66BEC3F0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0E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2026-04-29T09:33:00Z</cp:lastPrinted>
  <dcterms:created xsi:type="dcterms:W3CDTF">2026-04-29T09:33:00Z</dcterms:created>
  <dcterms:modified xsi:type="dcterms:W3CDTF">2026-04-29T09:35:00Z</dcterms:modified>
</cp:coreProperties>
</file>