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9815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2B0132AD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6801E78B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2C1CB163" w14:textId="3CCED0AA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8C0237">
        <w:rPr>
          <w:caps/>
          <w:noProof/>
          <w:spacing w:val="8"/>
          <w:sz w:val="18"/>
          <w:szCs w:val="18"/>
        </w:rPr>
        <w:t>37/26/3</w:t>
      </w:r>
      <w:r w:rsidRPr="006B44F3">
        <w:rPr>
          <w:caps/>
          <w:spacing w:val="8"/>
          <w:sz w:val="18"/>
          <w:szCs w:val="18"/>
        </w:rPr>
        <w:tab/>
      </w:r>
    </w:p>
    <w:p w14:paraId="63CE0066" w14:textId="2C63CAC5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F42566">
        <w:rPr>
          <w:noProof/>
          <w:sz w:val="18"/>
          <w:szCs w:val="18"/>
        </w:rPr>
        <w:t>XXX</w:t>
      </w:r>
    </w:p>
    <w:p w14:paraId="70F2364C" w14:textId="6A667820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F42566">
        <w:rPr>
          <w:color w:val="000000"/>
          <w:sz w:val="18"/>
          <w:szCs w:val="18"/>
        </w:rPr>
        <w:t>XXX</w:t>
      </w:r>
    </w:p>
    <w:p w14:paraId="1719FB5F" w14:textId="4ED50053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F42566">
        <w:rPr>
          <w:caps/>
          <w:noProof/>
          <w:spacing w:val="8"/>
          <w:sz w:val="18"/>
          <w:szCs w:val="18"/>
        </w:rPr>
        <w:t>XXX</w:t>
      </w:r>
    </w:p>
    <w:p w14:paraId="5ACD256E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C2D3D1E" w14:textId="6B22091F" w:rsidR="000B7B21" w:rsidRPr="006B44F3" w:rsidRDefault="008C0237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AMBÓ ,s.r.o.</w:t>
      </w:r>
    </w:p>
    <w:p w14:paraId="5E8E6FFA" w14:textId="023BC1D0" w:rsidR="00D849F9" w:rsidRPr="006B44F3" w:rsidRDefault="008C0237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Jungmannova 401</w:t>
      </w:r>
    </w:p>
    <w:p w14:paraId="196ABFFC" w14:textId="181B8ACE" w:rsidR="00253892" w:rsidRPr="006B44F3" w:rsidRDefault="008C0237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266 01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Beroun</w:t>
      </w:r>
    </w:p>
    <w:p w14:paraId="2F53EB2F" w14:textId="2BC95F56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8C0237">
        <w:rPr>
          <w:b/>
          <w:noProof/>
          <w:sz w:val="18"/>
          <w:szCs w:val="18"/>
        </w:rPr>
        <w:t>27110095</w:t>
      </w:r>
      <w:r w:rsidRPr="006B44F3">
        <w:rPr>
          <w:sz w:val="18"/>
          <w:szCs w:val="18"/>
        </w:rPr>
        <w:t xml:space="preserve"> </w:t>
      </w:r>
    </w:p>
    <w:p w14:paraId="41722C3C" w14:textId="31FE3F94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8C0237">
        <w:rPr>
          <w:b/>
          <w:noProof/>
          <w:sz w:val="18"/>
          <w:szCs w:val="18"/>
        </w:rPr>
        <w:t>CZ27110095</w:t>
      </w:r>
    </w:p>
    <w:p w14:paraId="5417E28C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35AEC27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42225F19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3BA70E23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2D61635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3A1E994A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42EB81E7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4"/>
        <w:gridCol w:w="496"/>
        <w:gridCol w:w="300"/>
        <w:gridCol w:w="1030"/>
        <w:gridCol w:w="1083"/>
      </w:tblGrid>
      <w:tr w:rsidR="00253892" w:rsidRPr="00021912" w14:paraId="71741F6F" w14:textId="77777777" w:rsidTr="00DB618C">
        <w:trPr>
          <w:cantSplit/>
        </w:trPr>
        <w:tc>
          <w:tcPr>
            <w:tcW w:w="0" w:type="auto"/>
          </w:tcPr>
          <w:p w14:paraId="5FE34279" w14:textId="674608D9" w:rsidR="00253892" w:rsidRPr="00021912" w:rsidRDefault="008C0237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1.Dřevěné Jojo tisk 1/1 stejná barva  jiná grafika Medové snídaně</w:t>
            </w:r>
          </w:p>
        </w:tc>
        <w:tc>
          <w:tcPr>
            <w:tcW w:w="0" w:type="auto"/>
          </w:tcPr>
          <w:p w14:paraId="2C7A07B5" w14:textId="7C768F3F" w:rsidR="00253892" w:rsidRPr="00021912" w:rsidRDefault="008C0237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4500</w:t>
            </w:r>
          </w:p>
        </w:tc>
        <w:tc>
          <w:tcPr>
            <w:tcW w:w="0" w:type="auto"/>
          </w:tcPr>
          <w:p w14:paraId="608665DF" w14:textId="36733173" w:rsidR="00253892" w:rsidRPr="00021912" w:rsidRDefault="008C0237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1EFF01EB" w14:textId="033D2FF4" w:rsidR="00253892" w:rsidRPr="00021912" w:rsidRDefault="008C0237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14,28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37F9490C" w14:textId="481C0A11" w:rsidR="00253892" w:rsidRPr="00021912" w:rsidRDefault="008C0237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64 251,00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0EE6C982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A60ABB8" w14:textId="77777777" w:rsidR="008C0237" w:rsidRDefault="008C0237" w:rsidP="007151A9">
      <w:pPr>
        <w:rPr>
          <w:sz w:val="18"/>
          <w:szCs w:val="18"/>
        </w:rPr>
      </w:pPr>
      <w:r>
        <w:rPr>
          <w:sz w:val="18"/>
          <w:szCs w:val="18"/>
        </w:rPr>
        <w:t>Dřevěné Jojo 4500 ks  tisk 1/1 stejná barva  jiná grafika</w:t>
      </w:r>
    </w:p>
    <w:p w14:paraId="50853B72" w14:textId="77777777" w:rsidR="008C0237" w:rsidRDefault="008C0237" w:rsidP="007151A9">
      <w:pPr>
        <w:rPr>
          <w:sz w:val="18"/>
          <w:szCs w:val="18"/>
        </w:rPr>
      </w:pPr>
      <w:r>
        <w:rPr>
          <w:sz w:val="18"/>
          <w:szCs w:val="18"/>
        </w:rPr>
        <w:t>cena 11,80 Kč/ks + DPH</w:t>
      </w:r>
    </w:p>
    <w:p w14:paraId="0232E2ED" w14:textId="77777777" w:rsidR="008C0237" w:rsidRDefault="008C0237" w:rsidP="007151A9">
      <w:pPr>
        <w:rPr>
          <w:sz w:val="18"/>
          <w:szCs w:val="18"/>
        </w:rPr>
      </w:pPr>
      <w:r>
        <w:rPr>
          <w:sz w:val="18"/>
          <w:szCs w:val="18"/>
        </w:rPr>
        <w:t>Cena je bez DPH a včetně dopravy na MZE</w:t>
      </w:r>
    </w:p>
    <w:p w14:paraId="0B1757AB" w14:textId="77777777" w:rsidR="008C0237" w:rsidRDefault="008C0237" w:rsidP="007151A9">
      <w:pPr>
        <w:rPr>
          <w:sz w:val="18"/>
          <w:szCs w:val="18"/>
        </w:rPr>
      </w:pPr>
    </w:p>
    <w:p w14:paraId="46CD2E28" w14:textId="198AF63E" w:rsidR="00D92786" w:rsidRPr="007151A9" w:rsidRDefault="008C0237" w:rsidP="007151A9">
      <w:pPr>
        <w:rPr>
          <w:sz w:val="18"/>
          <w:szCs w:val="18"/>
        </w:rPr>
      </w:pPr>
      <w:r>
        <w:rPr>
          <w:sz w:val="18"/>
          <w:szCs w:val="18"/>
        </w:rPr>
        <w:t>Projekt Medové snídaně.</w:t>
      </w:r>
    </w:p>
    <w:p w14:paraId="48709BA2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30F6D4C" w14:textId="27802D3D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C0237">
        <w:rPr>
          <w:rFonts w:cs="Arial"/>
          <w:caps/>
          <w:noProof/>
          <w:spacing w:val="8"/>
          <w:sz w:val="18"/>
          <w:szCs w:val="18"/>
        </w:rPr>
        <w:t>12. 5. 2026</w:t>
      </w:r>
    </w:p>
    <w:p w14:paraId="21E0AF1D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3AAAF58" w14:textId="127E7A94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8C0237">
        <w:rPr>
          <w:rFonts w:cs="Arial"/>
          <w:b/>
          <w:noProof/>
          <w:sz w:val="18"/>
          <w:szCs w:val="18"/>
        </w:rPr>
        <w:t>64 251,00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0615AB9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0863C966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7731FADC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5371BB9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4D36587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38EC811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6420D0C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59F64D70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5905B826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B766A50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18D9571B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64EF6AB1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4FDCF7DE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6B1DEB3E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75D6A36E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2773" w14:textId="77777777" w:rsidR="00052CDE" w:rsidRDefault="00052CDE">
      <w:r>
        <w:separator/>
      </w:r>
    </w:p>
  </w:endnote>
  <w:endnote w:type="continuationSeparator" w:id="0">
    <w:p w14:paraId="0F39E379" w14:textId="77777777" w:rsidR="00052CDE" w:rsidRDefault="0005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11FC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B6E9B4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51C7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E330" w14:textId="77777777" w:rsidR="00052CDE" w:rsidRDefault="00052CDE">
      <w:r>
        <w:separator/>
      </w:r>
    </w:p>
  </w:footnote>
  <w:footnote w:type="continuationSeparator" w:id="0">
    <w:p w14:paraId="36F17AE8" w14:textId="77777777" w:rsidR="00052CDE" w:rsidRDefault="0005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7323" w14:textId="2953D1CE" w:rsidR="00D561EE" w:rsidRPr="00263B17" w:rsidRDefault="008C0237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51A286C" wp14:editId="77699A5D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2ABAB718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580EE218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E048C68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1F8B5BE2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2334">
    <w:abstractNumId w:val="8"/>
  </w:num>
  <w:num w:numId="2" w16cid:durableId="1926762725">
    <w:abstractNumId w:val="1"/>
  </w:num>
  <w:num w:numId="3" w16cid:durableId="1730422141">
    <w:abstractNumId w:val="3"/>
  </w:num>
  <w:num w:numId="4" w16cid:durableId="1589269322">
    <w:abstractNumId w:val="0"/>
  </w:num>
  <w:num w:numId="5" w16cid:durableId="345331309">
    <w:abstractNumId w:val="4"/>
  </w:num>
  <w:num w:numId="6" w16cid:durableId="1476750979">
    <w:abstractNumId w:val="6"/>
  </w:num>
  <w:num w:numId="7" w16cid:durableId="1559168646">
    <w:abstractNumId w:val="5"/>
  </w:num>
  <w:num w:numId="8" w16cid:durableId="1999190417">
    <w:abstractNumId w:val="9"/>
  </w:num>
  <w:num w:numId="9" w16cid:durableId="946350713">
    <w:abstractNumId w:val="7"/>
  </w:num>
  <w:num w:numId="10" w16cid:durableId="34382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37"/>
    <w:rsid w:val="00002F61"/>
    <w:rsid w:val="00010F43"/>
    <w:rsid w:val="00011831"/>
    <w:rsid w:val="00021912"/>
    <w:rsid w:val="0002404A"/>
    <w:rsid w:val="000412A0"/>
    <w:rsid w:val="000454C5"/>
    <w:rsid w:val="0005236E"/>
    <w:rsid w:val="00052CD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1FF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0F31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6DA5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0237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E0CD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1E75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42566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A5CB0"/>
  <w15:chartTrackingRefBased/>
  <w15:docId w15:val="{E4A1CF73-6041-4241-AEF9-51FB4FC0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3</TotalTime>
  <Pages>1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3</cp:revision>
  <cp:lastPrinted>2017-01-09T10:00:00Z</cp:lastPrinted>
  <dcterms:created xsi:type="dcterms:W3CDTF">2026-04-29T13:16:00Z</dcterms:created>
  <dcterms:modified xsi:type="dcterms:W3CDTF">2026-04-29T13:22:00Z</dcterms:modified>
</cp:coreProperties>
</file>