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A42D" w14:textId="758F426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33106">
        <w:rPr>
          <w:b/>
          <w:bCs/>
          <w:sz w:val="40"/>
        </w:rPr>
        <w:t>0</w:t>
      </w:r>
      <w:r w:rsidR="00C077B3">
        <w:rPr>
          <w:b/>
          <w:bCs/>
          <w:sz w:val="40"/>
        </w:rPr>
        <w:t>55</w:t>
      </w:r>
      <w:r w:rsidR="00B57AF5">
        <w:rPr>
          <w:b/>
          <w:bCs/>
          <w:sz w:val="40"/>
        </w:rPr>
        <w:t>M/202</w:t>
      </w:r>
      <w:r w:rsidR="00C33106">
        <w:rPr>
          <w:b/>
          <w:bCs/>
          <w:sz w:val="40"/>
        </w:rPr>
        <w:t>6</w:t>
      </w:r>
    </w:p>
    <w:p w14:paraId="045B1005" w14:textId="77777777" w:rsidR="002A6A87" w:rsidRDefault="002A6A87" w:rsidP="002A6A87"/>
    <w:p w14:paraId="34822FBD" w14:textId="77777777" w:rsidR="002A6A87" w:rsidRDefault="002A6A87" w:rsidP="002A6A87"/>
    <w:p w14:paraId="016E27AD" w14:textId="77777777" w:rsidR="002A6A87" w:rsidRDefault="002A6A87" w:rsidP="002A6A87"/>
    <w:p w14:paraId="79F4CC4B" w14:textId="77777777" w:rsidR="002A6A87" w:rsidRDefault="002A6A87" w:rsidP="002A6A87">
      <w:r>
        <w:t>Objednáváme u Vás</w:t>
      </w:r>
      <w:r w:rsidRPr="008323B4">
        <w:t>:</w:t>
      </w:r>
    </w:p>
    <w:p w14:paraId="477B247D" w14:textId="77777777" w:rsidR="005A5DEE" w:rsidRDefault="005A5DEE" w:rsidP="002A6A87"/>
    <w:p w14:paraId="658000FD" w14:textId="77777777" w:rsidR="000A6483" w:rsidRDefault="000A6483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3"/>
        <w:gridCol w:w="495"/>
        <w:gridCol w:w="360"/>
        <w:gridCol w:w="1187"/>
        <w:gridCol w:w="1683"/>
        <w:gridCol w:w="1490"/>
      </w:tblGrid>
      <w:tr w:rsidR="00C077B3" w:rsidRPr="004B476F" w14:paraId="4EDD9A07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44EA" w14:textId="77777777" w:rsidR="00C077B3" w:rsidRPr="004B476F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 xml:space="preserve">Elektrické polohovací lůžko - </w:t>
            </w:r>
            <w:proofErr w:type="spellStart"/>
            <w:r w:rsidRPr="004B476F">
              <w:rPr>
                <w:rFonts w:ascii="Calibri" w:hAnsi="Calibri" w:cs="Calibri"/>
                <w:sz w:val="26"/>
                <w:szCs w:val="26"/>
              </w:rPr>
              <w:t>Burmeier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A059" w14:textId="43785011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9EB" w14:textId="36391EA7" w:rsidR="00C077B3" w:rsidRPr="00C077B3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C011" w14:textId="330AE9F9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19 644,00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21E5" w14:textId="67A7A255" w:rsidR="00C077B3" w:rsidRPr="00C077B3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203E" w14:textId="43351169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39 288,00 Kč</w:t>
            </w:r>
          </w:p>
        </w:tc>
      </w:tr>
      <w:tr w:rsidR="00C077B3" w:rsidRPr="004B476F" w14:paraId="04DC333E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DE88" w14:textId="77777777" w:rsidR="00C077B3" w:rsidRPr="004B476F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Dřevěný kryt na čelo postele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C5AB" w14:textId="5645B40F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2F27" w14:textId="2E60B51B" w:rsidR="00C077B3" w:rsidRPr="00C077B3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B2B9" w14:textId="49216AA7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1 785,70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4EF3" w14:textId="4624C9EE" w:rsidR="00C077B3" w:rsidRPr="00C077B3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C81F" w14:textId="6129E58F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7 142,80 Kč</w:t>
            </w:r>
          </w:p>
        </w:tc>
      </w:tr>
      <w:tr w:rsidR="00C077B3" w:rsidRPr="004B476F" w14:paraId="55423FF9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8D2B" w14:textId="77777777" w:rsidR="00C077B3" w:rsidRPr="004B476F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Matrace antidekubitní klinik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7494" w14:textId="20862A67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FF4" w14:textId="0E7EAED9" w:rsidR="00C077B3" w:rsidRPr="00C077B3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FAB4" w14:textId="6CA588A4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4 375,00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96FF" w14:textId="06ACBD49" w:rsidR="00C077B3" w:rsidRPr="00C077B3" w:rsidRDefault="00C077B3" w:rsidP="00C077B3">
            <w:pPr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72AD" w14:textId="3F666A50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8 750,00 Kč</w:t>
            </w:r>
          </w:p>
        </w:tc>
      </w:tr>
      <w:tr w:rsidR="00C077B3" w:rsidRPr="004B476F" w14:paraId="18F70850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74D" w14:textId="77777777" w:rsidR="00C077B3" w:rsidRPr="004B476F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F8A1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024B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CDDE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7039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2BDA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7B3" w:rsidRPr="004B476F" w14:paraId="232CFB99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AECA" w14:textId="77777777" w:rsidR="00C077B3" w:rsidRPr="004B476F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7166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0CC1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1285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39F5" w14:textId="1EEBED57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23F9" w14:textId="0EB90947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55 180,80 Kč</w:t>
            </w:r>
          </w:p>
        </w:tc>
      </w:tr>
      <w:tr w:rsidR="00C077B3" w:rsidRPr="004B476F" w14:paraId="52A61485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E4E4" w14:textId="77777777" w:rsidR="00C077B3" w:rsidRPr="004B476F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BD2B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F941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1C43" w14:textId="77777777" w:rsidR="00C077B3" w:rsidRPr="00C077B3" w:rsidRDefault="00C077B3" w:rsidP="00C07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1487" w14:textId="4B65F4DE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3EF4" w14:textId="7695E00C" w:rsidR="00C077B3" w:rsidRPr="00C077B3" w:rsidRDefault="00C077B3" w:rsidP="00C077B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077B3">
              <w:rPr>
                <w:rFonts w:ascii="Calibri" w:hAnsi="Calibri" w:cs="Calibri"/>
                <w:sz w:val="26"/>
                <w:szCs w:val="26"/>
              </w:rPr>
              <w:t>61 80</w:t>
            </w:r>
            <w:r>
              <w:rPr>
                <w:rFonts w:ascii="Calibri" w:hAnsi="Calibri" w:cs="Calibri"/>
                <w:sz w:val="26"/>
                <w:szCs w:val="26"/>
              </w:rPr>
              <w:t>3</w:t>
            </w:r>
            <w:r w:rsidRPr="00C077B3">
              <w:rPr>
                <w:rFonts w:ascii="Calibri" w:hAnsi="Calibri" w:cs="Calibri"/>
                <w:sz w:val="26"/>
                <w:szCs w:val="26"/>
              </w:rPr>
              <w:t>,</w:t>
            </w:r>
            <w:r>
              <w:rPr>
                <w:rFonts w:ascii="Calibri" w:hAnsi="Calibri" w:cs="Calibri"/>
                <w:sz w:val="26"/>
                <w:szCs w:val="26"/>
              </w:rPr>
              <w:t>0</w:t>
            </w:r>
            <w:r w:rsidRPr="00C077B3">
              <w:rPr>
                <w:rFonts w:ascii="Calibri" w:hAnsi="Calibri" w:cs="Calibri"/>
                <w:sz w:val="26"/>
                <w:szCs w:val="26"/>
              </w:rPr>
              <w:t>0 Kč</w:t>
            </w:r>
          </w:p>
        </w:tc>
      </w:tr>
    </w:tbl>
    <w:p w14:paraId="0E8E7655" w14:textId="77777777" w:rsidR="00936CBA" w:rsidRDefault="00936CBA" w:rsidP="002A6A87"/>
    <w:p w14:paraId="5EEDEADC" w14:textId="77777777" w:rsidR="00936CBA" w:rsidRDefault="00936CBA" w:rsidP="002A6A87"/>
    <w:p w14:paraId="0CF08B2E" w14:textId="77777777" w:rsidR="00936CBA" w:rsidRDefault="00936CBA" w:rsidP="002A6A87"/>
    <w:p w14:paraId="3CAF6D80" w14:textId="77777777" w:rsidR="000A6483" w:rsidRDefault="000A6483" w:rsidP="002A6A87"/>
    <w:p w14:paraId="337E5424" w14:textId="77777777" w:rsidR="000A6483" w:rsidRDefault="000A6483" w:rsidP="002A6A87"/>
    <w:p w14:paraId="25A9BF50" w14:textId="77777777" w:rsidR="002A6A87" w:rsidRPr="008323B4" w:rsidRDefault="002A6A87" w:rsidP="002A6A87">
      <w:r w:rsidRPr="008323B4">
        <w:t>Platba převodem na účet.</w:t>
      </w:r>
    </w:p>
    <w:p w14:paraId="7C1D1A0E" w14:textId="77777777" w:rsidR="002A6A87" w:rsidRPr="008323B4" w:rsidRDefault="002A6A87" w:rsidP="002A6A87"/>
    <w:p w14:paraId="037D7B8F" w14:textId="77777777" w:rsidR="002A6A87" w:rsidRDefault="002A6A87" w:rsidP="002A6A87"/>
    <w:p w14:paraId="7FF9C2C9" w14:textId="77777777" w:rsidR="002A6A87" w:rsidRDefault="002A6A87" w:rsidP="002A6A87"/>
    <w:p w14:paraId="2BB28ECF" w14:textId="77777777" w:rsidR="002A6A87" w:rsidRDefault="002A6A87" w:rsidP="002A6A87"/>
    <w:p w14:paraId="7C1D635A" w14:textId="77777777" w:rsidR="00754DBF" w:rsidRDefault="00754DBF" w:rsidP="002A6A87"/>
    <w:p w14:paraId="0E7970D4" w14:textId="77777777" w:rsidR="00754DBF" w:rsidRDefault="00754DBF" w:rsidP="002A6A87"/>
    <w:p w14:paraId="63EA35AD" w14:textId="77777777" w:rsidR="00754DBF" w:rsidRDefault="00754DBF" w:rsidP="002A6A87"/>
    <w:p w14:paraId="2B1A24AF" w14:textId="77777777" w:rsidR="00754DBF" w:rsidRDefault="00754DBF" w:rsidP="002A6A87"/>
    <w:p w14:paraId="24FE2A90" w14:textId="77777777" w:rsidR="00754DBF" w:rsidRDefault="00754DBF" w:rsidP="002A6A87"/>
    <w:p w14:paraId="45B399BF" w14:textId="77777777" w:rsidR="00E53BB1" w:rsidRDefault="00E53BB1" w:rsidP="002A6A87"/>
    <w:p w14:paraId="161E2083" w14:textId="77777777" w:rsidR="008613F9" w:rsidRDefault="008613F9" w:rsidP="002A6A87"/>
    <w:p w14:paraId="659F8EFD" w14:textId="77777777" w:rsidR="00826D7D" w:rsidRDefault="00826D7D" w:rsidP="002A6A87"/>
    <w:p w14:paraId="50857DDF" w14:textId="77777777" w:rsidR="002A6A87" w:rsidRDefault="002A6A87" w:rsidP="002A6A87"/>
    <w:p w14:paraId="2C3AB1C0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2C1CF24" w14:textId="77777777" w:rsidR="002A6A87" w:rsidRDefault="002A6A87" w:rsidP="002A6A87"/>
    <w:p w14:paraId="4034815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142AFC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8D03" w14:textId="77777777" w:rsidR="003A75EB" w:rsidRDefault="003A75EB" w:rsidP="008224D6">
      <w:r>
        <w:separator/>
      </w:r>
    </w:p>
  </w:endnote>
  <w:endnote w:type="continuationSeparator" w:id="0">
    <w:p w14:paraId="35184DD7" w14:textId="77777777" w:rsidR="003A75EB" w:rsidRDefault="003A75EB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C3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577AB34A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692513C7" wp14:editId="4E7498C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93CFAA6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1CDB" w14:textId="77777777" w:rsidR="003A75EB" w:rsidRDefault="003A75EB" w:rsidP="008224D6">
      <w:r>
        <w:separator/>
      </w:r>
    </w:p>
  </w:footnote>
  <w:footnote w:type="continuationSeparator" w:id="0">
    <w:p w14:paraId="3DA0BF71" w14:textId="77777777" w:rsidR="003A75EB" w:rsidRDefault="003A75EB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B47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001D21F" wp14:editId="70E6CB1F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15FAAB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43E7B7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2C135C1F" w14:textId="77777777" w:rsidR="008224D6" w:rsidRDefault="008224D6" w:rsidP="00311FDB">
    <w:pPr>
      <w:pStyle w:val="Nadpis3"/>
    </w:pPr>
  </w:p>
  <w:p w14:paraId="7DC1ED92" w14:textId="77777777" w:rsidR="00E459D1" w:rsidRDefault="00E459D1" w:rsidP="00E459D1">
    <w:pPr>
      <w:pStyle w:val="Zhlav"/>
      <w:rPr>
        <w:b/>
      </w:rPr>
    </w:pPr>
  </w:p>
  <w:p w14:paraId="13C3F1DA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5F21FCC1" w14:textId="28D2F521" w:rsidR="00E459D1" w:rsidRDefault="00C72D4E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10B58A0" wp14:editId="67DD1DF4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19555"/>
              <wp:effectExtent l="0" t="0" r="6350" b="4445"/>
              <wp:wrapTight wrapText="bothSides">
                <wp:wrapPolygon edited="0">
                  <wp:start x="0" y="0"/>
                  <wp:lineTo x="0" y="21663"/>
                  <wp:lineTo x="21650" y="21663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1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4E752" w14:textId="20C749F1" w:rsidR="000B66CD" w:rsidRDefault="004B476F" w:rsidP="000B66CD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proofErr w:type="spellStart"/>
                          <w:r>
                            <w:rPr>
                              <w:rStyle w:val="box-locationitemtableitemline"/>
                              <w:color w:val="08131F"/>
                            </w:rPr>
                            <w:t>Invira</w:t>
                          </w:r>
                          <w:proofErr w:type="spellEnd"/>
                          <w:r w:rsidR="00FB0C27">
                            <w:rPr>
                              <w:rStyle w:val="box-locationitemtableitemline"/>
                              <w:color w:val="08131F"/>
                            </w:rPr>
                            <w:t xml:space="preserve"> s.r.o.</w:t>
                          </w:r>
                        </w:p>
                        <w:p w14:paraId="3EFB325F" w14:textId="58885864" w:rsidR="002358F7" w:rsidRDefault="004B476F" w:rsidP="000B66CD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Paličkova 75/2</w:t>
                          </w:r>
                        </w:p>
                        <w:p w14:paraId="45C82A79" w14:textId="7E5CC430" w:rsidR="002358F7" w:rsidRDefault="004B476F" w:rsidP="000B66CD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709  00   Ostrava-Nová Ves</w:t>
                          </w:r>
                        </w:p>
                        <w:p w14:paraId="2B123422" w14:textId="7B0D9402" w:rsidR="000B66CD" w:rsidRDefault="000B66CD" w:rsidP="000B66CD">
                          <w:pPr>
                            <w:rPr>
                              <w:color w:val="08131F"/>
                            </w:rPr>
                          </w:pPr>
                          <w:r w:rsidRPr="00867D30">
                            <w:t xml:space="preserve">IČ: </w:t>
                          </w:r>
                          <w:r w:rsidR="004B476F">
                            <w:rPr>
                              <w:color w:val="08131F"/>
                            </w:rPr>
                            <w:t>29446287</w:t>
                          </w:r>
                        </w:p>
                        <w:p w14:paraId="2582160C" w14:textId="49BE8864" w:rsidR="00FB0C27" w:rsidRDefault="005A5DEE" w:rsidP="000B66CD">
                          <w:r>
                            <w:rPr>
                              <w:color w:val="08131F"/>
                            </w:rPr>
                            <w:t xml:space="preserve">E-mail: </w:t>
                          </w:r>
                          <w:hyperlink r:id="rId2" w:history="1">
                            <w:r w:rsidR="004B476F" w:rsidRPr="00CC7BB9">
                              <w:rPr>
                                <w:rStyle w:val="Hypertextovodkaz"/>
                              </w:rPr>
                              <w:t>info@invira.cz</w:t>
                            </w:r>
                          </w:hyperlink>
                          <w:r w:rsidR="00FB0C27" w:rsidRPr="00FB0C27">
                            <w:t>.</w:t>
                          </w:r>
                        </w:p>
                        <w:p w14:paraId="2230A40D" w14:textId="4A3E4634" w:rsidR="004B476F" w:rsidRDefault="004B476F" w:rsidP="000B66CD">
                          <w:r>
                            <w:t>Tel.: 773 030 533</w:t>
                          </w:r>
                        </w:p>
                        <w:p w14:paraId="437F666E" w14:textId="7CCA45E0" w:rsidR="000B66CD" w:rsidRPr="007316F3" w:rsidRDefault="007316F3" w:rsidP="000B66CD">
                          <w:r w:rsidRPr="00B73899">
                            <w:t xml:space="preserve">Číslo účtu: </w:t>
                          </w:r>
                          <w:r w:rsidR="004B476F" w:rsidRPr="004B476F">
                            <w:t>2500268061/2010</w:t>
                          </w:r>
                        </w:p>
                        <w:p w14:paraId="09894FA6" w14:textId="77777777" w:rsidR="007316F3" w:rsidRPr="007316F3" w:rsidRDefault="007316F3" w:rsidP="00CE33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B58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9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t8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" o:allowincell="f" strokecolor="white">
              <v:textbox>
                <w:txbxContent>
                  <w:p w14:paraId="6A14E752" w14:textId="20C749F1" w:rsidR="000B66CD" w:rsidRDefault="004B476F" w:rsidP="000B66CD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spellStart"/>
                    <w:r>
                      <w:rPr>
                        <w:rStyle w:val="box-locationitemtableitemline"/>
                        <w:color w:val="08131F"/>
                      </w:rPr>
                      <w:t>Invira</w:t>
                    </w:r>
                    <w:proofErr w:type="spellEnd"/>
                    <w:r w:rsidR="00FB0C27">
                      <w:rPr>
                        <w:rStyle w:val="box-locationitemtableitemline"/>
                        <w:color w:val="08131F"/>
                      </w:rPr>
                      <w:t xml:space="preserve"> s.r.o.</w:t>
                    </w:r>
                  </w:p>
                  <w:p w14:paraId="3EFB325F" w14:textId="58885864" w:rsidR="002358F7" w:rsidRDefault="004B476F" w:rsidP="000B66CD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Paličkova 75/2</w:t>
                    </w:r>
                  </w:p>
                  <w:p w14:paraId="45C82A79" w14:textId="7E5CC430" w:rsidR="002358F7" w:rsidRDefault="004B476F" w:rsidP="000B66CD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>
                      <w:rPr>
                        <w:rStyle w:val="box-locationitemtableitemline"/>
                        <w:color w:val="08131F"/>
                      </w:rPr>
                      <w:t>709  00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 Ostrava-Nová Ves</w:t>
                    </w:r>
                  </w:p>
                  <w:p w14:paraId="2B123422" w14:textId="7B0D9402" w:rsidR="000B66CD" w:rsidRDefault="000B66CD" w:rsidP="000B66CD">
                    <w:pPr>
                      <w:rPr>
                        <w:color w:val="08131F"/>
                      </w:rPr>
                    </w:pPr>
                    <w:r w:rsidRPr="00867D30">
                      <w:t xml:space="preserve">IČ: </w:t>
                    </w:r>
                    <w:r w:rsidR="004B476F">
                      <w:rPr>
                        <w:color w:val="08131F"/>
                      </w:rPr>
                      <w:t>29446287</w:t>
                    </w:r>
                  </w:p>
                  <w:p w14:paraId="2582160C" w14:textId="49BE8864" w:rsidR="00FB0C27" w:rsidRDefault="005A5DEE" w:rsidP="000B66CD">
                    <w:r>
                      <w:rPr>
                        <w:color w:val="08131F"/>
                      </w:rPr>
                      <w:t xml:space="preserve">E-mail: </w:t>
                    </w:r>
                    <w:hyperlink r:id="rId3" w:history="1">
                      <w:r w:rsidR="004B476F" w:rsidRPr="00CC7BB9">
                        <w:rPr>
                          <w:rStyle w:val="Hypertextovodkaz"/>
                        </w:rPr>
                        <w:t>info@invira.cz</w:t>
                      </w:r>
                    </w:hyperlink>
                    <w:r w:rsidR="00FB0C27" w:rsidRPr="00FB0C27">
                      <w:t>.</w:t>
                    </w:r>
                  </w:p>
                  <w:p w14:paraId="2230A40D" w14:textId="4A3E4634" w:rsidR="004B476F" w:rsidRDefault="004B476F" w:rsidP="000B66CD">
                    <w:r>
                      <w:t>Tel.: 773 030 533</w:t>
                    </w:r>
                  </w:p>
                  <w:p w14:paraId="437F666E" w14:textId="7CCA45E0" w:rsidR="000B66CD" w:rsidRPr="007316F3" w:rsidRDefault="007316F3" w:rsidP="000B66CD">
                    <w:r w:rsidRPr="00B73899">
                      <w:t xml:space="preserve">Číslo účtu: </w:t>
                    </w:r>
                    <w:r w:rsidR="004B476F" w:rsidRPr="004B476F">
                      <w:t>2500268061/2010</w:t>
                    </w:r>
                  </w:p>
                  <w:p w14:paraId="09894FA6" w14:textId="77777777" w:rsidR="007316F3" w:rsidRPr="007316F3" w:rsidRDefault="007316F3" w:rsidP="00CE330C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53CF6A" wp14:editId="7032BC4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7FD3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29B100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1C3F5C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5B997F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C076DB8" w14:textId="77777777" w:rsidR="000B66CD" w:rsidRDefault="000B66CD" w:rsidP="000B66C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408EBE8" w14:textId="77777777" w:rsidR="000B66CD" w:rsidRDefault="000B66CD" w:rsidP="000B66C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54F08BC" w14:textId="77777777" w:rsidR="00A16D0C" w:rsidRDefault="005517E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34560B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040EEBE4" w14:textId="77777777" w:rsidR="005517E3" w:rsidRPr="00A16D0C" w:rsidRDefault="005517E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B7C4A44" w14:textId="6CD8D944" w:rsidR="00E459D1" w:rsidRPr="00A16D0C" w:rsidRDefault="00C077B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6.3</w:t>
                          </w:r>
                          <w:r w:rsidR="00C33106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3CF6A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857FD3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29B100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1C3F5C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5B997F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C076DB8" w14:textId="77777777" w:rsidR="000B66CD" w:rsidRDefault="000B66CD" w:rsidP="000B66C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408EBE8" w14:textId="77777777" w:rsidR="000B66CD" w:rsidRDefault="000B66CD" w:rsidP="000B66C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54F08BC" w14:textId="77777777" w:rsidR="00A16D0C" w:rsidRDefault="005517E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34560B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040EEBE4" w14:textId="77777777" w:rsidR="005517E3" w:rsidRPr="00A16D0C" w:rsidRDefault="005517E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B7C4A44" w14:textId="6CD8D944" w:rsidR="00E459D1" w:rsidRPr="00A16D0C" w:rsidRDefault="00C077B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6.3</w:t>
                    </w:r>
                    <w:r w:rsidR="00C33106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48CE74" wp14:editId="57BDE361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AD43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495B915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58E407F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F1208D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1E8DF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DE5D1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498F35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ABB42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CEBF9BC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3D8991C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8CE74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1C6AD43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495B915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58E407F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F1208D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1E8DFF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DE5D13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498F352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ABB425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CEBF9BC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3D8991C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5EA59AC" w14:textId="77777777" w:rsidR="00E459D1" w:rsidRDefault="00E459D1" w:rsidP="00E459D1">
    <w:pPr>
      <w:pStyle w:val="Zhlav"/>
      <w:rPr>
        <w:b/>
      </w:rPr>
    </w:pPr>
  </w:p>
  <w:p w14:paraId="7A7EE1FD" w14:textId="77777777" w:rsidR="00E459D1" w:rsidRDefault="00E459D1" w:rsidP="00E459D1">
    <w:pPr>
      <w:pStyle w:val="Zhlav"/>
      <w:rPr>
        <w:b/>
      </w:rPr>
    </w:pPr>
  </w:p>
  <w:p w14:paraId="70B0A430" w14:textId="77777777" w:rsidR="00E459D1" w:rsidRDefault="00E459D1" w:rsidP="00E459D1">
    <w:pPr>
      <w:pStyle w:val="Zhlav"/>
      <w:rPr>
        <w:b/>
      </w:rPr>
    </w:pPr>
  </w:p>
  <w:p w14:paraId="4397BA40" w14:textId="77777777" w:rsidR="00E459D1" w:rsidRDefault="00E459D1" w:rsidP="00E459D1">
    <w:pPr>
      <w:pStyle w:val="Zhlav"/>
      <w:rPr>
        <w:b/>
      </w:rPr>
    </w:pPr>
  </w:p>
  <w:p w14:paraId="2ED109FC" w14:textId="77777777" w:rsidR="00E459D1" w:rsidRDefault="00E459D1" w:rsidP="00E459D1">
    <w:pPr>
      <w:pStyle w:val="Zhlav"/>
      <w:rPr>
        <w:b/>
      </w:rPr>
    </w:pPr>
  </w:p>
  <w:p w14:paraId="2478CF22" w14:textId="77777777" w:rsidR="00E459D1" w:rsidRDefault="00E459D1" w:rsidP="00E459D1">
    <w:pPr>
      <w:pStyle w:val="Zhlav"/>
      <w:rPr>
        <w:b/>
      </w:rPr>
    </w:pPr>
  </w:p>
  <w:p w14:paraId="49AF02E0" w14:textId="77777777" w:rsidR="00E459D1" w:rsidRDefault="00E459D1" w:rsidP="00E459D1">
    <w:pPr>
      <w:pStyle w:val="Zhlav"/>
      <w:rPr>
        <w:b/>
      </w:rPr>
    </w:pPr>
  </w:p>
  <w:p w14:paraId="5A0E15B4" w14:textId="77777777" w:rsidR="00E459D1" w:rsidRDefault="00E459D1" w:rsidP="00E459D1">
    <w:pPr>
      <w:pStyle w:val="Zhlav"/>
      <w:rPr>
        <w:b/>
      </w:rPr>
    </w:pPr>
  </w:p>
  <w:p w14:paraId="69637B6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2882C0B1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2DF"/>
    <w:rsid w:val="00025440"/>
    <w:rsid w:val="00030D7A"/>
    <w:rsid w:val="00043E7D"/>
    <w:rsid w:val="00061951"/>
    <w:rsid w:val="00067732"/>
    <w:rsid w:val="00070BB4"/>
    <w:rsid w:val="00081D46"/>
    <w:rsid w:val="00090BB4"/>
    <w:rsid w:val="000A6483"/>
    <w:rsid w:val="000B66CD"/>
    <w:rsid w:val="000C0B4E"/>
    <w:rsid w:val="000D52F3"/>
    <w:rsid w:val="000E039A"/>
    <w:rsid w:val="00110054"/>
    <w:rsid w:val="00121A67"/>
    <w:rsid w:val="001247B0"/>
    <w:rsid w:val="00142AFC"/>
    <w:rsid w:val="0017179B"/>
    <w:rsid w:val="00175562"/>
    <w:rsid w:val="00180DF7"/>
    <w:rsid w:val="00194D66"/>
    <w:rsid w:val="001975D9"/>
    <w:rsid w:val="001A2A3E"/>
    <w:rsid w:val="001A50FC"/>
    <w:rsid w:val="001E41D3"/>
    <w:rsid w:val="0022060D"/>
    <w:rsid w:val="002310B0"/>
    <w:rsid w:val="00233553"/>
    <w:rsid w:val="002358F7"/>
    <w:rsid w:val="00247133"/>
    <w:rsid w:val="0026393B"/>
    <w:rsid w:val="0027048F"/>
    <w:rsid w:val="002854B5"/>
    <w:rsid w:val="00285833"/>
    <w:rsid w:val="002930AB"/>
    <w:rsid w:val="002A6A87"/>
    <w:rsid w:val="002B6AB3"/>
    <w:rsid w:val="002C7143"/>
    <w:rsid w:val="002E1984"/>
    <w:rsid w:val="003001EC"/>
    <w:rsid w:val="003057F7"/>
    <w:rsid w:val="003072A1"/>
    <w:rsid w:val="00311FDB"/>
    <w:rsid w:val="00320986"/>
    <w:rsid w:val="00321EE0"/>
    <w:rsid w:val="0032385E"/>
    <w:rsid w:val="00323D4C"/>
    <w:rsid w:val="003241C8"/>
    <w:rsid w:val="00353C25"/>
    <w:rsid w:val="00375DC4"/>
    <w:rsid w:val="003A03C7"/>
    <w:rsid w:val="003A75EB"/>
    <w:rsid w:val="004044A8"/>
    <w:rsid w:val="0041479A"/>
    <w:rsid w:val="00416288"/>
    <w:rsid w:val="0045138C"/>
    <w:rsid w:val="00452AAC"/>
    <w:rsid w:val="00486B89"/>
    <w:rsid w:val="00487AE9"/>
    <w:rsid w:val="004B07B9"/>
    <w:rsid w:val="004B2904"/>
    <w:rsid w:val="004B476F"/>
    <w:rsid w:val="004D0BB4"/>
    <w:rsid w:val="004E2D81"/>
    <w:rsid w:val="004E4BC8"/>
    <w:rsid w:val="004F7733"/>
    <w:rsid w:val="00530A0B"/>
    <w:rsid w:val="00535F92"/>
    <w:rsid w:val="005419D6"/>
    <w:rsid w:val="00542FA3"/>
    <w:rsid w:val="005517E3"/>
    <w:rsid w:val="00556C58"/>
    <w:rsid w:val="005662B4"/>
    <w:rsid w:val="0057070C"/>
    <w:rsid w:val="00576D56"/>
    <w:rsid w:val="0057746B"/>
    <w:rsid w:val="005A0F2E"/>
    <w:rsid w:val="005A2DD7"/>
    <w:rsid w:val="005A5DEE"/>
    <w:rsid w:val="005D4243"/>
    <w:rsid w:val="005E7B49"/>
    <w:rsid w:val="005F6E9A"/>
    <w:rsid w:val="00617C70"/>
    <w:rsid w:val="00660421"/>
    <w:rsid w:val="00686216"/>
    <w:rsid w:val="006C0814"/>
    <w:rsid w:val="006C1D8D"/>
    <w:rsid w:val="006F0147"/>
    <w:rsid w:val="006F3CDC"/>
    <w:rsid w:val="007316F3"/>
    <w:rsid w:val="00737883"/>
    <w:rsid w:val="00745FDB"/>
    <w:rsid w:val="00754DBF"/>
    <w:rsid w:val="0079321B"/>
    <w:rsid w:val="007A3FD3"/>
    <w:rsid w:val="007B72D3"/>
    <w:rsid w:val="007F4216"/>
    <w:rsid w:val="00810926"/>
    <w:rsid w:val="0081217C"/>
    <w:rsid w:val="008224D6"/>
    <w:rsid w:val="00822842"/>
    <w:rsid w:val="00826D7D"/>
    <w:rsid w:val="00857516"/>
    <w:rsid w:val="008613F9"/>
    <w:rsid w:val="0086180A"/>
    <w:rsid w:val="00867D30"/>
    <w:rsid w:val="008728E9"/>
    <w:rsid w:val="0088212E"/>
    <w:rsid w:val="00891626"/>
    <w:rsid w:val="008B0091"/>
    <w:rsid w:val="008D4732"/>
    <w:rsid w:val="0090115B"/>
    <w:rsid w:val="009029AB"/>
    <w:rsid w:val="0091111B"/>
    <w:rsid w:val="00912F51"/>
    <w:rsid w:val="00926671"/>
    <w:rsid w:val="00927C45"/>
    <w:rsid w:val="009332ED"/>
    <w:rsid w:val="00936CBA"/>
    <w:rsid w:val="00942F0A"/>
    <w:rsid w:val="00961B5C"/>
    <w:rsid w:val="00966CAF"/>
    <w:rsid w:val="009704DD"/>
    <w:rsid w:val="009769B6"/>
    <w:rsid w:val="00997BDF"/>
    <w:rsid w:val="009C76D0"/>
    <w:rsid w:val="009F044B"/>
    <w:rsid w:val="009F0D10"/>
    <w:rsid w:val="009F214D"/>
    <w:rsid w:val="00A120A7"/>
    <w:rsid w:val="00A16D0C"/>
    <w:rsid w:val="00A1775D"/>
    <w:rsid w:val="00A55C65"/>
    <w:rsid w:val="00A64C06"/>
    <w:rsid w:val="00A70F22"/>
    <w:rsid w:val="00A91623"/>
    <w:rsid w:val="00AA2EB3"/>
    <w:rsid w:val="00AA3985"/>
    <w:rsid w:val="00AB345D"/>
    <w:rsid w:val="00AB4060"/>
    <w:rsid w:val="00AC09FF"/>
    <w:rsid w:val="00AE2753"/>
    <w:rsid w:val="00AE3228"/>
    <w:rsid w:val="00AF58CE"/>
    <w:rsid w:val="00B1332A"/>
    <w:rsid w:val="00B138AC"/>
    <w:rsid w:val="00B512A4"/>
    <w:rsid w:val="00B5191E"/>
    <w:rsid w:val="00B57198"/>
    <w:rsid w:val="00B57AF5"/>
    <w:rsid w:val="00B65210"/>
    <w:rsid w:val="00B73899"/>
    <w:rsid w:val="00B91A43"/>
    <w:rsid w:val="00B96C4B"/>
    <w:rsid w:val="00BB68F4"/>
    <w:rsid w:val="00BC37C4"/>
    <w:rsid w:val="00BD132F"/>
    <w:rsid w:val="00BE523E"/>
    <w:rsid w:val="00C077B3"/>
    <w:rsid w:val="00C26A6F"/>
    <w:rsid w:val="00C30AE0"/>
    <w:rsid w:val="00C33106"/>
    <w:rsid w:val="00C44E67"/>
    <w:rsid w:val="00C72D4E"/>
    <w:rsid w:val="00C951B6"/>
    <w:rsid w:val="00C95F2A"/>
    <w:rsid w:val="00CA56BD"/>
    <w:rsid w:val="00CD1804"/>
    <w:rsid w:val="00CD182A"/>
    <w:rsid w:val="00CD5D9F"/>
    <w:rsid w:val="00CE330C"/>
    <w:rsid w:val="00D0057F"/>
    <w:rsid w:val="00D2084C"/>
    <w:rsid w:val="00D32906"/>
    <w:rsid w:val="00D33B38"/>
    <w:rsid w:val="00D431F3"/>
    <w:rsid w:val="00D738E9"/>
    <w:rsid w:val="00D977B1"/>
    <w:rsid w:val="00DA1AAD"/>
    <w:rsid w:val="00DA5CB8"/>
    <w:rsid w:val="00DB2549"/>
    <w:rsid w:val="00DD2850"/>
    <w:rsid w:val="00DD6863"/>
    <w:rsid w:val="00DE3D44"/>
    <w:rsid w:val="00E11E2C"/>
    <w:rsid w:val="00E17730"/>
    <w:rsid w:val="00E459D1"/>
    <w:rsid w:val="00E47517"/>
    <w:rsid w:val="00E53BB1"/>
    <w:rsid w:val="00E550FC"/>
    <w:rsid w:val="00E918C1"/>
    <w:rsid w:val="00EA3297"/>
    <w:rsid w:val="00EA6137"/>
    <w:rsid w:val="00EE2268"/>
    <w:rsid w:val="00EF1286"/>
    <w:rsid w:val="00EF1F8D"/>
    <w:rsid w:val="00F04575"/>
    <w:rsid w:val="00F214F2"/>
    <w:rsid w:val="00F25E7F"/>
    <w:rsid w:val="00F26B85"/>
    <w:rsid w:val="00F64EC0"/>
    <w:rsid w:val="00F71CE8"/>
    <w:rsid w:val="00F74AC1"/>
    <w:rsid w:val="00F7542E"/>
    <w:rsid w:val="00F812E3"/>
    <w:rsid w:val="00F838CF"/>
    <w:rsid w:val="00FB0C27"/>
    <w:rsid w:val="00FC72A3"/>
    <w:rsid w:val="00FD01AA"/>
    <w:rsid w:val="00FE2CCB"/>
    <w:rsid w:val="00FE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BF12"/>
  <w15:docId w15:val="{DC1647EE-49E6-4EB0-8896-38BD6B42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A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vira.cz" TargetMode="External"/><Relationship Id="rId2" Type="http://schemas.openxmlformats.org/officeDocument/2006/relationships/hyperlink" Target="mailto:info@invira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kralova@domovslunovrat.cz" TargetMode="External"/><Relationship Id="rId4" Type="http://schemas.openxmlformats.org/officeDocument/2006/relationships/hyperlink" Target="mailto:kral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81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2026-03-24T07:36:00Z</cp:lastPrinted>
  <dcterms:created xsi:type="dcterms:W3CDTF">2026-04-28T13:15:00Z</dcterms:created>
  <dcterms:modified xsi:type="dcterms:W3CDTF">2026-04-28T13:15:00Z</dcterms:modified>
</cp:coreProperties>
</file>