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938A" w14:textId="146E945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A83E7C">
        <w:rPr>
          <w:b/>
          <w:bCs/>
          <w:sz w:val="40"/>
        </w:rPr>
        <w:t>089</w:t>
      </w:r>
      <w:r w:rsidR="00AC09FF">
        <w:rPr>
          <w:b/>
          <w:bCs/>
          <w:sz w:val="40"/>
        </w:rPr>
        <w:t>M/202</w:t>
      </w:r>
      <w:r w:rsidR="00A83E7C">
        <w:rPr>
          <w:b/>
          <w:bCs/>
          <w:sz w:val="40"/>
        </w:rPr>
        <w:t>6</w:t>
      </w:r>
    </w:p>
    <w:p w14:paraId="6DD6FE41" w14:textId="77777777" w:rsidR="002A6A87" w:rsidRDefault="002A6A87" w:rsidP="002A6A87"/>
    <w:p w14:paraId="6BE4FDBE" w14:textId="77777777" w:rsidR="002A6A87" w:rsidRDefault="002A6A87" w:rsidP="002A6A87"/>
    <w:p w14:paraId="4AE76539" w14:textId="77777777" w:rsidR="002A6A87" w:rsidRDefault="002A6A87" w:rsidP="002A6A87"/>
    <w:p w14:paraId="2A2317A5" w14:textId="77777777" w:rsidR="002A6A87" w:rsidRDefault="002A6A87" w:rsidP="002A6A87">
      <w:r>
        <w:t>Objednáváme u Vás</w:t>
      </w:r>
      <w:r w:rsidRPr="008323B4">
        <w:t>:</w:t>
      </w:r>
    </w:p>
    <w:p w14:paraId="1F4EE9EA" w14:textId="77777777" w:rsidR="0032554B" w:rsidRDefault="0032554B" w:rsidP="002A6A87"/>
    <w:p w14:paraId="6F3C78D6" w14:textId="77777777" w:rsidR="005825AF" w:rsidRDefault="005825A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3"/>
        <w:gridCol w:w="1682"/>
        <w:gridCol w:w="1773"/>
      </w:tblGrid>
      <w:tr w:rsidR="005825AF" w:rsidRPr="005825AF" w14:paraId="7019DA17" w14:textId="77777777" w:rsidTr="005825A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4634" w14:textId="77777777" w:rsidR="005825AF" w:rsidRPr="005825AF" w:rsidRDefault="005825AF" w:rsidP="005825AF">
            <w:pPr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>Oprava pokoje DZR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F91B" w14:textId="77777777" w:rsidR="005825AF" w:rsidRPr="005825AF" w:rsidRDefault="005825AF" w:rsidP="005825A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4DD6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>109 394,00 Kč</w:t>
            </w:r>
          </w:p>
        </w:tc>
      </w:tr>
      <w:tr w:rsidR="005825AF" w:rsidRPr="005825AF" w14:paraId="2226EB77" w14:textId="77777777" w:rsidTr="005825A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BE8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1E52" w14:textId="77777777" w:rsidR="005825AF" w:rsidRPr="005825AF" w:rsidRDefault="005825AF" w:rsidP="005825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FDDD" w14:textId="77777777" w:rsidR="005825AF" w:rsidRPr="005825AF" w:rsidRDefault="005825AF" w:rsidP="005825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5AF" w:rsidRPr="005825AF" w14:paraId="6D5A12BE" w14:textId="77777777" w:rsidTr="005825A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0873" w14:textId="77777777" w:rsidR="005825AF" w:rsidRPr="005825AF" w:rsidRDefault="005825AF" w:rsidP="005825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03E9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DD35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>109 394,00 Kč</w:t>
            </w:r>
          </w:p>
        </w:tc>
      </w:tr>
      <w:tr w:rsidR="005825AF" w:rsidRPr="005825AF" w14:paraId="7CA539A5" w14:textId="77777777" w:rsidTr="005825AF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F0B8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99AF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BC6B" w14:textId="77777777" w:rsidR="005825AF" w:rsidRPr="005825AF" w:rsidRDefault="005825AF" w:rsidP="005825A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5825AF">
              <w:rPr>
                <w:rFonts w:ascii="Calibri" w:hAnsi="Calibri" w:cs="Calibri"/>
                <w:sz w:val="26"/>
                <w:szCs w:val="26"/>
              </w:rPr>
              <w:t>122 521,28 Kč</w:t>
            </w:r>
          </w:p>
        </w:tc>
      </w:tr>
    </w:tbl>
    <w:p w14:paraId="647C986B" w14:textId="77777777" w:rsidR="009F2D24" w:rsidRDefault="009F2D24" w:rsidP="002A6A87"/>
    <w:p w14:paraId="0A73D051" w14:textId="77777777" w:rsidR="009F2D24" w:rsidRDefault="009F2D24" w:rsidP="002A6A87"/>
    <w:p w14:paraId="2F00110A" w14:textId="77777777" w:rsidR="005825AF" w:rsidRDefault="005825AF" w:rsidP="002A6A87"/>
    <w:p w14:paraId="2F1AD030" w14:textId="77777777" w:rsidR="005825AF" w:rsidRDefault="005825AF" w:rsidP="002A6A87"/>
    <w:p w14:paraId="60AA9AF7" w14:textId="77777777" w:rsidR="005825AF" w:rsidRDefault="005825AF" w:rsidP="002A6A87"/>
    <w:p w14:paraId="63D94F9F" w14:textId="77777777" w:rsidR="002A6A87" w:rsidRPr="008323B4" w:rsidRDefault="002A6A87" w:rsidP="002A6A87">
      <w:r w:rsidRPr="008323B4">
        <w:t>Platba převodem na účet.</w:t>
      </w:r>
    </w:p>
    <w:p w14:paraId="207EFFD5" w14:textId="77777777" w:rsidR="002A6A87" w:rsidRDefault="002A6A87" w:rsidP="002A6A87"/>
    <w:p w14:paraId="432949CC" w14:textId="77777777" w:rsidR="002A6A87" w:rsidRDefault="002A6A87" w:rsidP="002A6A87"/>
    <w:p w14:paraId="2200F286" w14:textId="77777777" w:rsidR="002A6A87" w:rsidRDefault="002A6A87" w:rsidP="002A6A87"/>
    <w:p w14:paraId="1964C93C" w14:textId="77777777" w:rsidR="002A6A87" w:rsidRDefault="002A6A87" w:rsidP="002A6A87"/>
    <w:p w14:paraId="4A88D25F" w14:textId="77777777" w:rsidR="002A6A87" w:rsidRDefault="002A6A87" w:rsidP="002A6A87"/>
    <w:p w14:paraId="7DFB5C9A" w14:textId="77777777" w:rsidR="002A6A87" w:rsidRDefault="002A6A87" w:rsidP="002A6A87"/>
    <w:p w14:paraId="2F1C74D6" w14:textId="77777777" w:rsidR="00D21ACB" w:rsidRDefault="00D21ACB" w:rsidP="002A6A87"/>
    <w:p w14:paraId="4D0EEEBE" w14:textId="77777777" w:rsidR="00047CFB" w:rsidRDefault="00047CFB" w:rsidP="002A6A87"/>
    <w:p w14:paraId="0777A91B" w14:textId="77777777" w:rsidR="009F2D24" w:rsidRDefault="009F2D24" w:rsidP="002A6A87"/>
    <w:p w14:paraId="35A7D411" w14:textId="77777777" w:rsidR="009F2D24" w:rsidRDefault="009F2D24" w:rsidP="002A6A87"/>
    <w:p w14:paraId="6BF09A2F" w14:textId="77777777" w:rsidR="009F2D24" w:rsidRDefault="009F2D24" w:rsidP="002A6A87"/>
    <w:p w14:paraId="4F454A9C" w14:textId="77777777" w:rsidR="005825AF" w:rsidRDefault="005825AF" w:rsidP="002A6A87"/>
    <w:p w14:paraId="6E430B7B" w14:textId="77777777" w:rsidR="009F2D24" w:rsidRDefault="009F2D24" w:rsidP="002A6A87"/>
    <w:p w14:paraId="50E9DD3E" w14:textId="77777777" w:rsidR="00945F51" w:rsidRDefault="00945F51" w:rsidP="002A6A87"/>
    <w:p w14:paraId="36D974C8" w14:textId="77777777" w:rsidR="002A6A87" w:rsidRDefault="002A6A87" w:rsidP="002A6A87"/>
    <w:p w14:paraId="4F61EDA7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AE70711" w14:textId="77777777" w:rsidR="002A6A87" w:rsidRDefault="002A6A87" w:rsidP="002A6A87"/>
    <w:p w14:paraId="0C070A7E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F2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3350" w14:textId="77777777" w:rsidR="00F96D49" w:rsidRDefault="00F96D49" w:rsidP="008224D6">
      <w:r>
        <w:separator/>
      </w:r>
    </w:p>
  </w:endnote>
  <w:endnote w:type="continuationSeparator" w:id="0">
    <w:p w14:paraId="1FA5DF47" w14:textId="77777777" w:rsidR="00F96D49" w:rsidRDefault="00F96D4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3885" w14:textId="77777777" w:rsidR="00B90591" w:rsidRDefault="00B905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057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B94DF9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C098F45" wp14:editId="75CA3A6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951F03A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BF00" w14:textId="77777777" w:rsidR="00B90591" w:rsidRDefault="00B905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E20D" w14:textId="77777777" w:rsidR="00F96D49" w:rsidRDefault="00F96D49" w:rsidP="008224D6">
      <w:r>
        <w:separator/>
      </w:r>
    </w:p>
  </w:footnote>
  <w:footnote w:type="continuationSeparator" w:id="0">
    <w:p w14:paraId="633AD0CE" w14:textId="77777777" w:rsidR="00F96D49" w:rsidRDefault="00F96D4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EF04" w14:textId="77777777" w:rsidR="00B90591" w:rsidRDefault="00B905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F40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75E34140" wp14:editId="2A4B325B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8F0DCE" w14:textId="685A034E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</w:t>
    </w:r>
  </w:p>
  <w:p w14:paraId="3A1180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C79120B" w14:textId="77777777" w:rsidR="008224D6" w:rsidRDefault="008224D6" w:rsidP="00311FDB">
    <w:pPr>
      <w:pStyle w:val="Nadpis3"/>
    </w:pPr>
  </w:p>
  <w:p w14:paraId="5BB6032A" w14:textId="77777777" w:rsidR="00E459D1" w:rsidRDefault="00E459D1" w:rsidP="00E459D1">
    <w:pPr>
      <w:pStyle w:val="Zhlav"/>
      <w:rPr>
        <w:b/>
      </w:rPr>
    </w:pPr>
  </w:p>
  <w:p w14:paraId="70A453EC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6B3473A0" w14:textId="3E89B642" w:rsidR="00E459D1" w:rsidRDefault="001420D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D79B83" wp14:editId="1127CA5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494155"/>
              <wp:effectExtent l="0" t="0" r="6350" b="0"/>
              <wp:wrapTight wrapText="bothSides">
                <wp:wrapPolygon edited="0">
                  <wp:start x="0" y="0"/>
                  <wp:lineTo x="0" y="21481"/>
                  <wp:lineTo x="21650" y="21481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9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EA627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DRŽIK, s.r.o.</w:t>
                          </w:r>
                        </w:p>
                        <w:p w14:paraId="1AA91D62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Lidická 250/46a</w:t>
                          </w:r>
                        </w:p>
                        <w:p w14:paraId="64D8EBB3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703  00   Ostrava - Vítkovice</w:t>
                          </w:r>
                        </w:p>
                        <w:p w14:paraId="70D72D95" w14:textId="77777777" w:rsidR="007B729A" w:rsidRDefault="007B729A" w:rsidP="007B729A">
                          <w:pPr>
                            <w:spacing w:line="276" w:lineRule="auto"/>
                          </w:pPr>
                          <w:r>
                            <w:t>IČ: 28657454</w:t>
                          </w:r>
                        </w:p>
                        <w:p w14:paraId="09FC9B21" w14:textId="77777777" w:rsidR="00E459D1" w:rsidRDefault="007B729A" w:rsidP="007B729A">
                          <w:r>
                            <w:t xml:space="preserve">e-mail: </w:t>
                          </w:r>
                          <w:hyperlink r:id="rId2" w:history="1">
                            <w:r w:rsidR="00937B8D" w:rsidRPr="001215CE">
                              <w:rPr>
                                <w:rStyle w:val="Hypertextovodkaz"/>
                              </w:rPr>
                              <w:t>drzik@drzik.cz</w:t>
                            </w:r>
                          </w:hyperlink>
                        </w:p>
                        <w:p w14:paraId="3AD7E6FA" w14:textId="77777777" w:rsidR="00937B8D" w:rsidRDefault="00937B8D" w:rsidP="00937B8D">
                          <w:r>
                            <w:t>Tel.: 731 977 474</w:t>
                          </w:r>
                        </w:p>
                        <w:p w14:paraId="07C4E22F" w14:textId="77777777" w:rsidR="00937B8D" w:rsidRDefault="00937B8D" w:rsidP="00937B8D">
                          <w:r>
                            <w:t>Číslo účtu: 2400139369/2010</w:t>
                          </w:r>
                        </w:p>
                        <w:p w14:paraId="2725E4FD" w14:textId="77777777" w:rsidR="00937B8D" w:rsidRPr="007530E7" w:rsidRDefault="00937B8D" w:rsidP="007B72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9B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7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/7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" o:allowincell="f" strokecolor="white">
              <v:textbox>
                <w:txbxContent>
                  <w:p w14:paraId="6A2EA627" w14:textId="77777777" w:rsidR="007B729A" w:rsidRDefault="007B729A" w:rsidP="007B729A">
                    <w:pPr>
                      <w:spacing w:line="276" w:lineRule="auto"/>
                    </w:pPr>
                    <w:r>
                      <w:t>DRŽIK, s.r.o.</w:t>
                    </w:r>
                  </w:p>
                  <w:p w14:paraId="1AA91D62" w14:textId="77777777" w:rsidR="007B729A" w:rsidRDefault="007B729A" w:rsidP="007B729A">
                    <w:pPr>
                      <w:spacing w:line="276" w:lineRule="auto"/>
                    </w:pPr>
                    <w:r>
                      <w:t>Lidická 250/46a</w:t>
                    </w:r>
                  </w:p>
                  <w:p w14:paraId="64D8EBB3" w14:textId="77777777" w:rsidR="007B729A" w:rsidRDefault="007B729A" w:rsidP="007B729A">
                    <w:pPr>
                      <w:spacing w:line="276" w:lineRule="auto"/>
                    </w:pPr>
                    <w:r>
                      <w:t>703  00   Ostrava - Vítkovice</w:t>
                    </w:r>
                  </w:p>
                  <w:p w14:paraId="70D72D95" w14:textId="77777777" w:rsidR="007B729A" w:rsidRDefault="007B729A" w:rsidP="007B729A">
                    <w:pPr>
                      <w:spacing w:line="276" w:lineRule="auto"/>
                    </w:pPr>
                    <w:r>
                      <w:t>IČ: 28657454</w:t>
                    </w:r>
                  </w:p>
                  <w:p w14:paraId="09FC9B21" w14:textId="77777777" w:rsidR="00E459D1" w:rsidRDefault="007B729A" w:rsidP="007B729A">
                    <w:r>
                      <w:t xml:space="preserve">e-mail: </w:t>
                    </w:r>
                    <w:hyperlink r:id="rId3" w:history="1">
                      <w:r w:rsidR="00937B8D" w:rsidRPr="001215CE">
                        <w:rPr>
                          <w:rStyle w:val="Hypertextovodkaz"/>
                        </w:rPr>
                        <w:t>drzik@drzik.cz</w:t>
                      </w:r>
                    </w:hyperlink>
                  </w:p>
                  <w:p w14:paraId="3AD7E6FA" w14:textId="77777777" w:rsidR="00937B8D" w:rsidRDefault="00937B8D" w:rsidP="00937B8D">
                    <w:r>
                      <w:t>Tel.: 731 977 474</w:t>
                    </w:r>
                  </w:p>
                  <w:p w14:paraId="07C4E22F" w14:textId="77777777" w:rsidR="00937B8D" w:rsidRDefault="00937B8D" w:rsidP="00937B8D">
                    <w:r>
                      <w:t>Číslo účtu: 2400139369/2010</w:t>
                    </w:r>
                  </w:p>
                  <w:p w14:paraId="2725E4FD" w14:textId="77777777" w:rsidR="00937B8D" w:rsidRPr="007530E7" w:rsidRDefault="00937B8D" w:rsidP="007B729A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5AAE2" wp14:editId="30C4F5ED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756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CBA01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CC95BF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3D8C7E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79A7DB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C296C93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C373285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C9A0078" w14:textId="77777777" w:rsidR="00047CFB" w:rsidRDefault="00047CFB" w:rsidP="00047CFB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CE1F724" w14:textId="2FA67BE8" w:rsidR="00E459D1" w:rsidRPr="00A16D0C" w:rsidRDefault="00A83E7C" w:rsidP="00047CFB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14.4.2026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5AAE2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74756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CBA01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CC95BF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3D8C7E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79A7DB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Michal </w:t>
                    </w:r>
                    <w:proofErr w:type="spellStart"/>
                    <w:r>
                      <w:rPr>
                        <w:sz w:val="20"/>
                      </w:rPr>
                      <w:t>Hróz</w:t>
                    </w:r>
                    <w:proofErr w:type="spellEnd"/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C296C93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C373285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C9A0078" w14:textId="77777777" w:rsidR="00047CFB" w:rsidRDefault="00047CFB" w:rsidP="00047CFB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2CE1F724" w14:textId="2FA67BE8" w:rsidR="00E459D1" w:rsidRPr="00A16D0C" w:rsidRDefault="00A83E7C" w:rsidP="00047CFB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14.4.2026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298615" wp14:editId="4DF3E0F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A69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6741DE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1FAC118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729C72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8CB06B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FCCFCC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260B6DB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F7DABB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31BDA9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645D3FD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98615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C0A693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6741DE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1FAC118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729C72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8CB06B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FCCFCC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260B6DB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F7DABB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31BDA9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645D3FD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5644BABC" w14:textId="77777777" w:rsidR="00E459D1" w:rsidRDefault="00E459D1" w:rsidP="00E459D1">
    <w:pPr>
      <w:pStyle w:val="Zhlav"/>
      <w:rPr>
        <w:b/>
      </w:rPr>
    </w:pPr>
  </w:p>
  <w:p w14:paraId="25BC90A5" w14:textId="77777777" w:rsidR="00E459D1" w:rsidRDefault="00E459D1" w:rsidP="00E459D1">
    <w:pPr>
      <w:pStyle w:val="Zhlav"/>
      <w:rPr>
        <w:b/>
      </w:rPr>
    </w:pPr>
  </w:p>
  <w:p w14:paraId="4E05D552" w14:textId="77777777" w:rsidR="00E459D1" w:rsidRDefault="00E459D1" w:rsidP="00E459D1">
    <w:pPr>
      <w:pStyle w:val="Zhlav"/>
      <w:rPr>
        <w:b/>
      </w:rPr>
    </w:pPr>
  </w:p>
  <w:p w14:paraId="50D57A4A" w14:textId="77777777" w:rsidR="00E459D1" w:rsidRDefault="00E459D1" w:rsidP="00E459D1">
    <w:pPr>
      <w:pStyle w:val="Zhlav"/>
      <w:rPr>
        <w:b/>
      </w:rPr>
    </w:pPr>
  </w:p>
  <w:p w14:paraId="28C13802" w14:textId="77777777" w:rsidR="00E459D1" w:rsidRDefault="00E459D1" w:rsidP="00E459D1">
    <w:pPr>
      <w:pStyle w:val="Zhlav"/>
      <w:rPr>
        <w:b/>
      </w:rPr>
    </w:pPr>
  </w:p>
  <w:p w14:paraId="178E7760" w14:textId="77777777" w:rsidR="00E459D1" w:rsidRDefault="00E459D1" w:rsidP="00E459D1">
    <w:pPr>
      <w:pStyle w:val="Zhlav"/>
      <w:rPr>
        <w:b/>
      </w:rPr>
    </w:pPr>
  </w:p>
  <w:p w14:paraId="4F865EC3" w14:textId="77777777" w:rsidR="00E459D1" w:rsidRDefault="00E459D1" w:rsidP="00E459D1">
    <w:pPr>
      <w:pStyle w:val="Zhlav"/>
      <w:rPr>
        <w:b/>
      </w:rPr>
    </w:pPr>
  </w:p>
  <w:p w14:paraId="70EE4437" w14:textId="77777777" w:rsidR="00E459D1" w:rsidRDefault="00E459D1" w:rsidP="00E459D1">
    <w:pPr>
      <w:pStyle w:val="Zhlav"/>
      <w:rPr>
        <w:b/>
      </w:rPr>
    </w:pPr>
  </w:p>
  <w:p w14:paraId="7FBBE8F7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66E536A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D9F5" w14:textId="77777777" w:rsidR="00B90591" w:rsidRDefault="00B905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4503"/>
    <w:rsid w:val="00024C58"/>
    <w:rsid w:val="00025440"/>
    <w:rsid w:val="00030D7A"/>
    <w:rsid w:val="00047CFB"/>
    <w:rsid w:val="00061951"/>
    <w:rsid w:val="00067732"/>
    <w:rsid w:val="00070BB4"/>
    <w:rsid w:val="00071CA4"/>
    <w:rsid w:val="000773E6"/>
    <w:rsid w:val="00090BB4"/>
    <w:rsid w:val="000B1982"/>
    <w:rsid w:val="000B7514"/>
    <w:rsid w:val="000C5E8C"/>
    <w:rsid w:val="000D21E2"/>
    <w:rsid w:val="000E4292"/>
    <w:rsid w:val="000F29F7"/>
    <w:rsid w:val="000F3C2B"/>
    <w:rsid w:val="00110054"/>
    <w:rsid w:val="00116470"/>
    <w:rsid w:val="00116823"/>
    <w:rsid w:val="00126CC0"/>
    <w:rsid w:val="00127011"/>
    <w:rsid w:val="001302ED"/>
    <w:rsid w:val="001420D0"/>
    <w:rsid w:val="00151B03"/>
    <w:rsid w:val="0017179B"/>
    <w:rsid w:val="00172225"/>
    <w:rsid w:val="00175562"/>
    <w:rsid w:val="00180DF7"/>
    <w:rsid w:val="001836BF"/>
    <w:rsid w:val="00192783"/>
    <w:rsid w:val="00194D66"/>
    <w:rsid w:val="001975D9"/>
    <w:rsid w:val="001A50FC"/>
    <w:rsid w:val="001A6C71"/>
    <w:rsid w:val="001C42FB"/>
    <w:rsid w:val="001C4473"/>
    <w:rsid w:val="001D5B6A"/>
    <w:rsid w:val="00204956"/>
    <w:rsid w:val="00210EA2"/>
    <w:rsid w:val="00216EBC"/>
    <w:rsid w:val="0022060D"/>
    <w:rsid w:val="002340D0"/>
    <w:rsid w:val="0026393B"/>
    <w:rsid w:val="0027541E"/>
    <w:rsid w:val="002A6A87"/>
    <w:rsid w:val="002B0963"/>
    <w:rsid w:val="002B2D74"/>
    <w:rsid w:val="002B5A6E"/>
    <w:rsid w:val="002B6AB3"/>
    <w:rsid w:val="002D0C2C"/>
    <w:rsid w:val="002D1BAF"/>
    <w:rsid w:val="002D23DE"/>
    <w:rsid w:val="002D2E46"/>
    <w:rsid w:val="003072A1"/>
    <w:rsid w:val="00310DE8"/>
    <w:rsid w:val="00311FDB"/>
    <w:rsid w:val="00320699"/>
    <w:rsid w:val="00321EE0"/>
    <w:rsid w:val="0032554B"/>
    <w:rsid w:val="0035009C"/>
    <w:rsid w:val="00350506"/>
    <w:rsid w:val="00375DC4"/>
    <w:rsid w:val="00380F0C"/>
    <w:rsid w:val="00381297"/>
    <w:rsid w:val="00383832"/>
    <w:rsid w:val="003A3A45"/>
    <w:rsid w:val="003B046B"/>
    <w:rsid w:val="003B212A"/>
    <w:rsid w:val="003C067E"/>
    <w:rsid w:val="003C2CB6"/>
    <w:rsid w:val="003C3947"/>
    <w:rsid w:val="003D599A"/>
    <w:rsid w:val="003F72A4"/>
    <w:rsid w:val="0041479A"/>
    <w:rsid w:val="004245E6"/>
    <w:rsid w:val="004507D2"/>
    <w:rsid w:val="0045138C"/>
    <w:rsid w:val="00452AAC"/>
    <w:rsid w:val="00482A42"/>
    <w:rsid w:val="004A094A"/>
    <w:rsid w:val="004B2B5B"/>
    <w:rsid w:val="004B6E66"/>
    <w:rsid w:val="004C0C62"/>
    <w:rsid w:val="004C5549"/>
    <w:rsid w:val="004C725A"/>
    <w:rsid w:val="004D0A8D"/>
    <w:rsid w:val="004D0BB4"/>
    <w:rsid w:val="004E4BC8"/>
    <w:rsid w:val="004E559F"/>
    <w:rsid w:val="005061EF"/>
    <w:rsid w:val="0052328B"/>
    <w:rsid w:val="00527D9A"/>
    <w:rsid w:val="005419D6"/>
    <w:rsid w:val="00542FA3"/>
    <w:rsid w:val="00546BBA"/>
    <w:rsid w:val="005725E3"/>
    <w:rsid w:val="0057746B"/>
    <w:rsid w:val="00581BDA"/>
    <w:rsid w:val="005825AF"/>
    <w:rsid w:val="00585633"/>
    <w:rsid w:val="005C21A7"/>
    <w:rsid w:val="00621F0C"/>
    <w:rsid w:val="00622682"/>
    <w:rsid w:val="006579AC"/>
    <w:rsid w:val="0068357D"/>
    <w:rsid w:val="006B364D"/>
    <w:rsid w:val="006B4F24"/>
    <w:rsid w:val="006B56C6"/>
    <w:rsid w:val="006C6FB7"/>
    <w:rsid w:val="006F3D33"/>
    <w:rsid w:val="00706F6D"/>
    <w:rsid w:val="00713142"/>
    <w:rsid w:val="00724028"/>
    <w:rsid w:val="00725F20"/>
    <w:rsid w:val="00732FAE"/>
    <w:rsid w:val="007502E0"/>
    <w:rsid w:val="00751E82"/>
    <w:rsid w:val="007530E7"/>
    <w:rsid w:val="00761710"/>
    <w:rsid w:val="00771496"/>
    <w:rsid w:val="007A3FD3"/>
    <w:rsid w:val="007B729A"/>
    <w:rsid w:val="007B72D3"/>
    <w:rsid w:val="007F4216"/>
    <w:rsid w:val="00810926"/>
    <w:rsid w:val="0081217C"/>
    <w:rsid w:val="008224D6"/>
    <w:rsid w:val="00822842"/>
    <w:rsid w:val="0083377F"/>
    <w:rsid w:val="0085558C"/>
    <w:rsid w:val="0086180A"/>
    <w:rsid w:val="008728E9"/>
    <w:rsid w:val="00891626"/>
    <w:rsid w:val="008A6440"/>
    <w:rsid w:val="008B0091"/>
    <w:rsid w:val="008B7671"/>
    <w:rsid w:val="008B7C7B"/>
    <w:rsid w:val="008C2A2E"/>
    <w:rsid w:val="008C3E72"/>
    <w:rsid w:val="008D4732"/>
    <w:rsid w:val="0090115B"/>
    <w:rsid w:val="00912F51"/>
    <w:rsid w:val="009159FE"/>
    <w:rsid w:val="00917976"/>
    <w:rsid w:val="009206E4"/>
    <w:rsid w:val="00926671"/>
    <w:rsid w:val="0093759C"/>
    <w:rsid w:val="00937B8D"/>
    <w:rsid w:val="00941656"/>
    <w:rsid w:val="00942F0A"/>
    <w:rsid w:val="00945F51"/>
    <w:rsid w:val="009668E6"/>
    <w:rsid w:val="00966CAF"/>
    <w:rsid w:val="009704DD"/>
    <w:rsid w:val="009769B6"/>
    <w:rsid w:val="00984FE1"/>
    <w:rsid w:val="0099342D"/>
    <w:rsid w:val="009D52D8"/>
    <w:rsid w:val="009F2D24"/>
    <w:rsid w:val="00A051CA"/>
    <w:rsid w:val="00A120A7"/>
    <w:rsid w:val="00A16D0C"/>
    <w:rsid w:val="00A1775D"/>
    <w:rsid w:val="00A5419D"/>
    <w:rsid w:val="00A83E7C"/>
    <w:rsid w:val="00A875F8"/>
    <w:rsid w:val="00A91623"/>
    <w:rsid w:val="00AB4060"/>
    <w:rsid w:val="00AC09FF"/>
    <w:rsid w:val="00AE3228"/>
    <w:rsid w:val="00B1332A"/>
    <w:rsid w:val="00B50372"/>
    <w:rsid w:val="00B50B02"/>
    <w:rsid w:val="00B512A4"/>
    <w:rsid w:val="00B534F8"/>
    <w:rsid w:val="00B562B9"/>
    <w:rsid w:val="00B57198"/>
    <w:rsid w:val="00B637CD"/>
    <w:rsid w:val="00B64F91"/>
    <w:rsid w:val="00B65210"/>
    <w:rsid w:val="00B90591"/>
    <w:rsid w:val="00BB519E"/>
    <w:rsid w:val="00BD453F"/>
    <w:rsid w:val="00C1099C"/>
    <w:rsid w:val="00C26A6F"/>
    <w:rsid w:val="00C30AE0"/>
    <w:rsid w:val="00C512E9"/>
    <w:rsid w:val="00C92C4A"/>
    <w:rsid w:val="00C94068"/>
    <w:rsid w:val="00C951B6"/>
    <w:rsid w:val="00C95F2A"/>
    <w:rsid w:val="00C97281"/>
    <w:rsid w:val="00CA56BD"/>
    <w:rsid w:val="00CB5412"/>
    <w:rsid w:val="00CC2E44"/>
    <w:rsid w:val="00CD182A"/>
    <w:rsid w:val="00D11763"/>
    <w:rsid w:val="00D119EB"/>
    <w:rsid w:val="00D2013C"/>
    <w:rsid w:val="00D20841"/>
    <w:rsid w:val="00D2084C"/>
    <w:rsid w:val="00D21ACB"/>
    <w:rsid w:val="00D2342A"/>
    <w:rsid w:val="00D431F3"/>
    <w:rsid w:val="00D8600A"/>
    <w:rsid w:val="00D977B1"/>
    <w:rsid w:val="00DA5CB8"/>
    <w:rsid w:val="00DC56D3"/>
    <w:rsid w:val="00DD2850"/>
    <w:rsid w:val="00DE2F86"/>
    <w:rsid w:val="00E10848"/>
    <w:rsid w:val="00E459D1"/>
    <w:rsid w:val="00E47517"/>
    <w:rsid w:val="00E50B52"/>
    <w:rsid w:val="00E5335D"/>
    <w:rsid w:val="00E550FC"/>
    <w:rsid w:val="00E702F5"/>
    <w:rsid w:val="00EB7791"/>
    <w:rsid w:val="00EC7C1A"/>
    <w:rsid w:val="00EF1286"/>
    <w:rsid w:val="00EF1F8D"/>
    <w:rsid w:val="00F102BA"/>
    <w:rsid w:val="00F21E23"/>
    <w:rsid w:val="00F23DFB"/>
    <w:rsid w:val="00F26B85"/>
    <w:rsid w:val="00F60144"/>
    <w:rsid w:val="00F655E5"/>
    <w:rsid w:val="00F74AC1"/>
    <w:rsid w:val="00F812E3"/>
    <w:rsid w:val="00F96D49"/>
    <w:rsid w:val="00FA23A0"/>
    <w:rsid w:val="00FC4B14"/>
    <w:rsid w:val="00FD01AA"/>
    <w:rsid w:val="00FE34A5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11CC4"/>
  <w15:docId w15:val="{06CEB9C1-DB96-4376-928C-D9560690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zik@drzik.cz" TargetMode="External"/><Relationship Id="rId2" Type="http://schemas.openxmlformats.org/officeDocument/2006/relationships/hyperlink" Target="mailto:drzik@drzik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56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2026-04-15T10:22:00Z</cp:lastPrinted>
  <dcterms:created xsi:type="dcterms:W3CDTF">2026-04-28T12:52:00Z</dcterms:created>
  <dcterms:modified xsi:type="dcterms:W3CDTF">2026-04-28T12:52:00Z</dcterms:modified>
</cp:coreProperties>
</file>