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6C6" w14:textId="0484AA25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8B1E6F">
        <w:rPr>
          <w:b/>
          <w:bCs/>
          <w:sz w:val="40"/>
        </w:rPr>
        <w:t>08</w:t>
      </w:r>
      <w:r w:rsidR="007D4E2A">
        <w:rPr>
          <w:b/>
          <w:bCs/>
          <w:sz w:val="40"/>
        </w:rPr>
        <w:t>8</w:t>
      </w:r>
      <w:r w:rsidR="00AC09FF">
        <w:rPr>
          <w:b/>
          <w:bCs/>
          <w:sz w:val="40"/>
        </w:rPr>
        <w:t>M/202</w:t>
      </w:r>
      <w:r w:rsidR="008B1E6F">
        <w:rPr>
          <w:b/>
          <w:bCs/>
          <w:sz w:val="40"/>
        </w:rPr>
        <w:t>6</w:t>
      </w:r>
    </w:p>
    <w:p w14:paraId="0048E8AE" w14:textId="77777777" w:rsidR="002A6A87" w:rsidRDefault="002A6A87" w:rsidP="002A6A87"/>
    <w:p w14:paraId="0812FA4F" w14:textId="77777777" w:rsidR="002A6A87" w:rsidRDefault="002A6A87" w:rsidP="002A6A87"/>
    <w:p w14:paraId="5B196AC9" w14:textId="77777777" w:rsidR="002A6A87" w:rsidRDefault="002A6A87" w:rsidP="002A6A87"/>
    <w:p w14:paraId="7922912D" w14:textId="77777777" w:rsidR="002A6A87" w:rsidRDefault="002A6A87" w:rsidP="002A6A87">
      <w:r>
        <w:t>Objednáváme u Vás</w:t>
      </w:r>
      <w:r w:rsidRPr="008323B4">
        <w:t>:</w:t>
      </w:r>
    </w:p>
    <w:p w14:paraId="34A2E84B" w14:textId="77777777" w:rsidR="00266F19" w:rsidRDefault="00266F19" w:rsidP="002A6A87"/>
    <w:p w14:paraId="36628FB6" w14:textId="77777777" w:rsidR="000D3C68" w:rsidRDefault="000D3C68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9"/>
        <w:gridCol w:w="536"/>
        <w:gridCol w:w="466"/>
        <w:gridCol w:w="1055"/>
        <w:gridCol w:w="1682"/>
        <w:gridCol w:w="1490"/>
      </w:tblGrid>
      <w:tr w:rsidR="000D3C68" w:rsidRPr="000D3C68" w14:paraId="000A398B" w14:textId="77777777" w:rsidTr="000D3C68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5287" w14:textId="77777777" w:rsidR="000D3C68" w:rsidRPr="000D3C68" w:rsidRDefault="000D3C68" w:rsidP="000D3C68">
            <w:pPr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Lavička dřevěná vysoká s područkou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C435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03D1" w14:textId="77777777" w:rsidR="000D3C68" w:rsidRPr="000D3C68" w:rsidRDefault="000D3C68" w:rsidP="000D3C68">
            <w:pPr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253E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9 380,17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9DD5" w14:textId="77777777" w:rsidR="000D3C68" w:rsidRPr="000D3C68" w:rsidRDefault="000D3C68" w:rsidP="000D3C68">
            <w:pPr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B3D7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65 661,19 Kč</w:t>
            </w:r>
          </w:p>
        </w:tc>
      </w:tr>
      <w:tr w:rsidR="000D3C68" w:rsidRPr="000D3C68" w14:paraId="6B9C5A45" w14:textId="77777777" w:rsidTr="000D3C68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357B" w14:textId="77777777" w:rsidR="000D3C68" w:rsidRPr="000D3C68" w:rsidRDefault="000D3C68" w:rsidP="000D3C68">
            <w:pPr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7B11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140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F1F3" w14:textId="77777777" w:rsidR="000D3C68" w:rsidRPr="000D3C68" w:rsidRDefault="000D3C68" w:rsidP="000D3C68">
            <w:pPr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km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C8A6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19,83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6C2F" w14:textId="77777777" w:rsidR="000D3C68" w:rsidRPr="000D3C68" w:rsidRDefault="000D3C68" w:rsidP="000D3C68">
            <w:pPr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Kč/km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25C9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2 776,20 Kč</w:t>
            </w:r>
          </w:p>
        </w:tc>
      </w:tr>
      <w:tr w:rsidR="000D3C68" w:rsidRPr="000D3C68" w14:paraId="371866AB" w14:textId="77777777" w:rsidTr="000D3C68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097E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0D7F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C278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167D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8948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811E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C68" w:rsidRPr="000D3C68" w14:paraId="71FDFFB2" w14:textId="77777777" w:rsidTr="000D3C68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70E2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61E0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84B2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94F5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2AE2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FC90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68 437,39 Kč</w:t>
            </w:r>
          </w:p>
        </w:tc>
      </w:tr>
      <w:tr w:rsidR="000D3C68" w:rsidRPr="000D3C68" w14:paraId="074621CF" w14:textId="77777777" w:rsidTr="000D3C68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3245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5C68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C55D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7AD8" w14:textId="77777777" w:rsidR="000D3C68" w:rsidRPr="000D3C68" w:rsidRDefault="000D3C68" w:rsidP="000D3C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8643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915B" w14:textId="77777777" w:rsidR="000D3C68" w:rsidRPr="000D3C68" w:rsidRDefault="000D3C68" w:rsidP="000D3C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D3C68">
              <w:rPr>
                <w:rFonts w:ascii="Calibri" w:hAnsi="Calibri" w:cs="Calibri"/>
                <w:sz w:val="26"/>
                <w:szCs w:val="26"/>
              </w:rPr>
              <w:t>82 809,24 Kč</w:t>
            </w:r>
          </w:p>
        </w:tc>
      </w:tr>
    </w:tbl>
    <w:p w14:paraId="7B425C2C" w14:textId="77777777" w:rsidR="00174ECD" w:rsidRDefault="00174ECD" w:rsidP="002A6A87"/>
    <w:p w14:paraId="41C00315" w14:textId="77777777" w:rsidR="00174ECD" w:rsidRDefault="00174ECD" w:rsidP="002A6A87"/>
    <w:p w14:paraId="55B60AB3" w14:textId="77777777" w:rsidR="00C35B97" w:rsidRDefault="00C35B97" w:rsidP="002A6A87"/>
    <w:p w14:paraId="06E1E49F" w14:textId="77777777" w:rsidR="00C35B97" w:rsidRDefault="00C35B97" w:rsidP="002A6A87"/>
    <w:p w14:paraId="16C9C1DE" w14:textId="77777777" w:rsidR="000D3C68" w:rsidRDefault="000D3C68" w:rsidP="002A6A87"/>
    <w:p w14:paraId="4FDC5FAC" w14:textId="77777777" w:rsidR="002A6A87" w:rsidRPr="008323B4" w:rsidRDefault="002A6A87" w:rsidP="002A6A87">
      <w:r w:rsidRPr="008323B4">
        <w:t>Platba převodem na účet.</w:t>
      </w:r>
    </w:p>
    <w:p w14:paraId="544F2280" w14:textId="77777777" w:rsidR="002A6A87" w:rsidRDefault="002A6A87" w:rsidP="002A6A87"/>
    <w:p w14:paraId="7AEB5A3E" w14:textId="77777777" w:rsidR="002A6A87" w:rsidRDefault="002A6A87" w:rsidP="002A6A87"/>
    <w:p w14:paraId="31F2033F" w14:textId="77777777" w:rsidR="002A6A87" w:rsidRDefault="002A6A87" w:rsidP="002A6A87"/>
    <w:p w14:paraId="2C735224" w14:textId="77777777" w:rsidR="002A6A87" w:rsidRDefault="002A6A87" w:rsidP="002A6A87"/>
    <w:p w14:paraId="5F230924" w14:textId="77777777" w:rsidR="002A6A87" w:rsidRDefault="002A6A87" w:rsidP="002A6A87"/>
    <w:p w14:paraId="5E2290A7" w14:textId="77777777" w:rsidR="002A6A87" w:rsidRDefault="002A6A87" w:rsidP="002A6A87"/>
    <w:p w14:paraId="6F144A0E" w14:textId="77777777" w:rsidR="002A6A87" w:rsidRDefault="002A6A87" w:rsidP="002A6A87"/>
    <w:p w14:paraId="2C236430" w14:textId="77777777" w:rsidR="00C35B97" w:rsidRDefault="00C35B97" w:rsidP="002A6A87"/>
    <w:p w14:paraId="24A9AC10" w14:textId="77777777" w:rsidR="00307A81" w:rsidRDefault="00307A81" w:rsidP="002A6A87"/>
    <w:p w14:paraId="249CBCBF" w14:textId="77777777" w:rsidR="000D3C68" w:rsidRDefault="000D3C68" w:rsidP="002A6A87"/>
    <w:p w14:paraId="593D67A8" w14:textId="77777777" w:rsidR="000D3C68" w:rsidRDefault="000D3C68" w:rsidP="002A6A87"/>
    <w:p w14:paraId="21BDE41C" w14:textId="77777777" w:rsidR="000D3C68" w:rsidRDefault="000D3C68" w:rsidP="002A6A87"/>
    <w:p w14:paraId="5F9E1E2D" w14:textId="77777777" w:rsidR="0011747E" w:rsidRDefault="0011747E" w:rsidP="002A6A87"/>
    <w:p w14:paraId="2516124E" w14:textId="77777777" w:rsidR="00F53940" w:rsidRDefault="00F53940" w:rsidP="002A6A87"/>
    <w:p w14:paraId="5AC8FF5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BF8B7F8" w14:textId="77777777" w:rsidR="002A6A87" w:rsidRDefault="002A6A87" w:rsidP="002A6A87"/>
    <w:p w14:paraId="3FB69F9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AA2A" w14:textId="77777777" w:rsidR="006B6348" w:rsidRDefault="006B6348" w:rsidP="008224D6">
      <w:r>
        <w:separator/>
      </w:r>
    </w:p>
  </w:endnote>
  <w:endnote w:type="continuationSeparator" w:id="0">
    <w:p w14:paraId="3D5D555C" w14:textId="77777777" w:rsidR="006B6348" w:rsidRDefault="006B6348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F428" w14:textId="77777777" w:rsidR="00434D38" w:rsidRDefault="00434D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666B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1FEBEA9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E7C0B1E" wp14:editId="57C36AB1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4E51E2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1EF4" w14:textId="77777777" w:rsidR="00434D38" w:rsidRDefault="00434D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209F" w14:textId="77777777" w:rsidR="006B6348" w:rsidRDefault="006B6348" w:rsidP="008224D6">
      <w:r>
        <w:separator/>
      </w:r>
    </w:p>
  </w:footnote>
  <w:footnote w:type="continuationSeparator" w:id="0">
    <w:p w14:paraId="698DBFA7" w14:textId="77777777" w:rsidR="006B6348" w:rsidRDefault="006B6348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9821" w14:textId="77777777" w:rsidR="00434D38" w:rsidRDefault="00434D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3C6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A5E12CC" wp14:editId="7603E011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AE4C7" w14:textId="6AED2E2D" w:rsidR="00311FDB" w:rsidRPr="00311FDB" w:rsidRDefault="00F8716D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</w:t>
    </w:r>
  </w:p>
  <w:p w14:paraId="16A78A5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4725870" w14:textId="77777777" w:rsidR="008224D6" w:rsidRDefault="008224D6" w:rsidP="00311FDB">
    <w:pPr>
      <w:pStyle w:val="Nadpis3"/>
    </w:pPr>
  </w:p>
  <w:p w14:paraId="21B782B4" w14:textId="77777777" w:rsidR="00E459D1" w:rsidRDefault="00E459D1" w:rsidP="00E459D1">
    <w:pPr>
      <w:pStyle w:val="Zhlav"/>
      <w:rPr>
        <w:b/>
      </w:rPr>
    </w:pPr>
  </w:p>
  <w:p w14:paraId="181DE7D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E5402A3" w14:textId="6A2111B9" w:rsidR="00E459D1" w:rsidRDefault="000E074F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B7E2B7" wp14:editId="24DDC02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0FE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949F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BBDD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36931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AB5EE17" w14:textId="77777777" w:rsidR="00E459D1" w:rsidRDefault="00F20F7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507BB143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44C2711" w14:textId="05D1C873" w:rsidR="00E459D1" w:rsidRDefault="0056008E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Pr="002C59D2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688374D7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2648C1" w14:textId="5205E669" w:rsidR="00E459D1" w:rsidRPr="00A16D0C" w:rsidRDefault="008B1E6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14.4.2026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7E2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7EE0FE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949F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BBDD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36931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AB5EE17" w14:textId="77777777" w:rsidR="00E459D1" w:rsidRDefault="00F20F7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507BB143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44C2711" w14:textId="05D1C873" w:rsidR="00E459D1" w:rsidRDefault="0056008E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3" w:history="1">
                      <w:r w:rsidRPr="002C59D2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688374D7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162648C1" w14:textId="5205E669" w:rsidR="00E459D1" w:rsidRPr="00A16D0C" w:rsidRDefault="008B1E6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14.4.2026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8147BE" wp14:editId="4A1903A8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0647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959FC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C2DE0E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0719379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D7553B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919B3D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A149AC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0382276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32D3D2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8FF2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147BE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0840647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959FC3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C2DE0E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0719379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D7553B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919B3D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A149AC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0382276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32D3D2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8FF2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4AA25E2" wp14:editId="186E7660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A4702" w14:textId="02EBD424" w:rsidR="009E17BC" w:rsidRDefault="00C5789F" w:rsidP="009E17BC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BENJAMÍN s.r.o.</w:t>
                          </w:r>
                        </w:p>
                        <w:p w14:paraId="72A2C282" w14:textId="41B28B2F" w:rsidR="009E17BC" w:rsidRDefault="00174ECD" w:rsidP="009E17BC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Hradišťská</w:t>
                          </w:r>
                          <w:r w:rsidR="00C5789F">
                            <w:rPr>
                              <w:rStyle w:val="box-locationitemtableitemline"/>
                              <w:color w:val="08131F"/>
                            </w:rPr>
                            <w:t xml:space="preserve"> 766</w:t>
                          </w:r>
                        </w:p>
                        <w:p w14:paraId="690CEA90" w14:textId="268AD579" w:rsidR="009E17BC" w:rsidRDefault="00C5789F" w:rsidP="009E17BC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 xml:space="preserve">687  08   </w:t>
                          </w:r>
                          <w:r w:rsidR="00174ECD">
                            <w:rPr>
                              <w:rStyle w:val="box-locationitemtableitemline"/>
                              <w:color w:val="08131F"/>
                            </w:rPr>
                            <w:t>B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u</w:t>
                          </w:r>
                          <w:r w:rsidR="00174ECD">
                            <w:rPr>
                              <w:rStyle w:val="box-locationitemtableitemline"/>
                              <w:color w:val="08131F"/>
                            </w:rPr>
                            <w:t>c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hlovi</w:t>
                          </w:r>
                          <w:r w:rsidR="00174ECD">
                            <w:rPr>
                              <w:rStyle w:val="box-locationitemtableitemline"/>
                              <w:color w:val="08131F"/>
                            </w:rPr>
                            <w:t>c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e</w:t>
                          </w:r>
                        </w:p>
                        <w:p w14:paraId="2F8F8189" w14:textId="576B4302" w:rsidR="009E17BC" w:rsidRDefault="009E17BC" w:rsidP="009E17BC">
                          <w:pPr>
                            <w:rPr>
                              <w:color w:val="08131F"/>
                            </w:rPr>
                          </w:pPr>
                          <w:r w:rsidRPr="00867D30">
                            <w:t xml:space="preserve">IČ: </w:t>
                          </w:r>
                          <w:r w:rsidR="00C5789F">
                            <w:rPr>
                              <w:color w:val="08131F"/>
                            </w:rPr>
                            <w:t>25523414</w:t>
                          </w:r>
                        </w:p>
                        <w:p w14:paraId="2F693BD6" w14:textId="0BBE7E45" w:rsidR="009E17BC" w:rsidRDefault="009E17BC" w:rsidP="009E17BC">
                          <w:pPr>
                            <w:rPr>
                              <w:color w:val="08131F"/>
                            </w:rPr>
                          </w:pPr>
                          <w:r>
                            <w:rPr>
                              <w:color w:val="08131F"/>
                            </w:rPr>
                            <w:t xml:space="preserve">E-mail: </w:t>
                          </w:r>
                          <w:hyperlink r:id="rId4" w:history="1">
                            <w:r w:rsidR="00C5789F" w:rsidRPr="00C92280">
                              <w:rPr>
                                <w:rStyle w:val="Hypertextovodkaz"/>
                              </w:rPr>
                              <w:t>benjamin@benjamin.cz</w:t>
                            </w:r>
                          </w:hyperlink>
                        </w:p>
                        <w:p w14:paraId="73295D20" w14:textId="7006D342" w:rsidR="009E17BC" w:rsidRPr="00867D30" w:rsidRDefault="009E17BC" w:rsidP="009E17BC">
                          <w:r>
                            <w:rPr>
                              <w:color w:val="08131F"/>
                            </w:rPr>
                            <w:t xml:space="preserve">Tel.: </w:t>
                          </w:r>
                          <w:r w:rsidR="00C5789F">
                            <w:rPr>
                              <w:color w:val="08131F"/>
                            </w:rPr>
                            <w:t>572 411 602</w:t>
                          </w:r>
                        </w:p>
                        <w:p w14:paraId="14E69368" w14:textId="7E0F4BD0" w:rsidR="009E17BC" w:rsidRPr="007316F3" w:rsidRDefault="009E17BC" w:rsidP="009E17BC">
                          <w:r w:rsidRPr="00B73899">
                            <w:t xml:space="preserve">Číslo účtu: </w:t>
                          </w:r>
                          <w:r w:rsidR="00C5789F" w:rsidRPr="00C5789F">
                            <w:t>271368376/0300</w:t>
                          </w:r>
                        </w:p>
                        <w:p w14:paraId="6CB1BD24" w14:textId="77777777" w:rsidR="003B1234" w:rsidRPr="009E17BC" w:rsidRDefault="003B1234" w:rsidP="009E17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A25E2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0D9A4702" w14:textId="02EBD424" w:rsidR="009E17BC" w:rsidRDefault="00C5789F" w:rsidP="009E17BC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BENJAMÍN s.r.o.</w:t>
                    </w:r>
                  </w:p>
                  <w:p w14:paraId="72A2C282" w14:textId="41B28B2F" w:rsidR="009E17BC" w:rsidRDefault="00174ECD" w:rsidP="009E17BC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Hradišťská</w:t>
                    </w:r>
                    <w:r w:rsidR="00C5789F">
                      <w:rPr>
                        <w:rStyle w:val="box-locationitemtableitemline"/>
                        <w:color w:val="08131F"/>
                      </w:rPr>
                      <w:t xml:space="preserve"> 766</w:t>
                    </w:r>
                  </w:p>
                  <w:p w14:paraId="690CEA90" w14:textId="268AD579" w:rsidR="009E17BC" w:rsidRDefault="00C5789F" w:rsidP="009E17BC">
                    <w:pPr>
                      <w:rPr>
                        <w:rStyle w:val="box-locationitemtableitemline"/>
                        <w:color w:val="08131F"/>
                      </w:rPr>
                    </w:pPr>
                    <w:proofErr w:type="gramStart"/>
                    <w:r>
                      <w:rPr>
                        <w:rStyle w:val="box-locationitemtableitemline"/>
                        <w:color w:val="08131F"/>
                      </w:rPr>
                      <w:t>687  08</w:t>
                    </w:r>
                    <w:proofErr w:type="gramEnd"/>
                    <w:r>
                      <w:rPr>
                        <w:rStyle w:val="box-locationitemtableitemline"/>
                        <w:color w:val="08131F"/>
                      </w:rPr>
                      <w:t xml:space="preserve">   </w:t>
                    </w:r>
                    <w:r w:rsidR="00174ECD">
                      <w:rPr>
                        <w:rStyle w:val="box-locationitemtableitemline"/>
                        <w:color w:val="08131F"/>
                      </w:rPr>
                      <w:t>B</w:t>
                    </w:r>
                    <w:r>
                      <w:rPr>
                        <w:rStyle w:val="box-locationitemtableitemline"/>
                        <w:color w:val="08131F"/>
                      </w:rPr>
                      <w:t>u</w:t>
                    </w:r>
                    <w:r w:rsidR="00174ECD">
                      <w:rPr>
                        <w:rStyle w:val="box-locationitemtableitemline"/>
                        <w:color w:val="08131F"/>
                      </w:rPr>
                      <w:t>c</w:t>
                    </w:r>
                    <w:r>
                      <w:rPr>
                        <w:rStyle w:val="box-locationitemtableitemline"/>
                        <w:color w:val="08131F"/>
                      </w:rPr>
                      <w:t>hlovi</w:t>
                    </w:r>
                    <w:r w:rsidR="00174ECD">
                      <w:rPr>
                        <w:rStyle w:val="box-locationitemtableitemline"/>
                        <w:color w:val="08131F"/>
                      </w:rPr>
                      <w:t>c</w:t>
                    </w:r>
                    <w:r>
                      <w:rPr>
                        <w:rStyle w:val="box-locationitemtableitemline"/>
                        <w:color w:val="08131F"/>
                      </w:rPr>
                      <w:t>e</w:t>
                    </w:r>
                  </w:p>
                  <w:p w14:paraId="2F8F8189" w14:textId="576B4302" w:rsidR="009E17BC" w:rsidRDefault="009E17BC" w:rsidP="009E17BC">
                    <w:pPr>
                      <w:rPr>
                        <w:color w:val="08131F"/>
                      </w:rPr>
                    </w:pPr>
                    <w:r w:rsidRPr="00867D30">
                      <w:t xml:space="preserve">IČ: </w:t>
                    </w:r>
                    <w:r w:rsidR="00C5789F">
                      <w:rPr>
                        <w:color w:val="08131F"/>
                      </w:rPr>
                      <w:t>25523414</w:t>
                    </w:r>
                  </w:p>
                  <w:p w14:paraId="2F693BD6" w14:textId="0BBE7E45" w:rsidR="009E17BC" w:rsidRDefault="009E17BC" w:rsidP="009E17BC">
                    <w:pPr>
                      <w:rPr>
                        <w:color w:val="08131F"/>
                      </w:rPr>
                    </w:pPr>
                    <w:r>
                      <w:rPr>
                        <w:color w:val="08131F"/>
                      </w:rPr>
                      <w:t xml:space="preserve">E-mail: </w:t>
                    </w:r>
                    <w:hyperlink r:id="rId5" w:history="1">
                      <w:r w:rsidR="00C5789F" w:rsidRPr="00C92280">
                        <w:rPr>
                          <w:rStyle w:val="Hypertextovodkaz"/>
                        </w:rPr>
                        <w:t>benjamin@benjamin.cz</w:t>
                      </w:r>
                    </w:hyperlink>
                  </w:p>
                  <w:p w14:paraId="73295D20" w14:textId="7006D342" w:rsidR="009E17BC" w:rsidRPr="00867D30" w:rsidRDefault="009E17BC" w:rsidP="009E17BC">
                    <w:r>
                      <w:rPr>
                        <w:color w:val="08131F"/>
                      </w:rPr>
                      <w:t xml:space="preserve">Tel.: </w:t>
                    </w:r>
                    <w:r w:rsidR="00C5789F">
                      <w:rPr>
                        <w:color w:val="08131F"/>
                      </w:rPr>
                      <w:t>572 411 602</w:t>
                    </w:r>
                  </w:p>
                  <w:p w14:paraId="14E69368" w14:textId="7E0F4BD0" w:rsidR="009E17BC" w:rsidRPr="007316F3" w:rsidRDefault="009E17BC" w:rsidP="009E17BC">
                    <w:r w:rsidRPr="00B73899">
                      <w:t xml:space="preserve">Číslo účtu: </w:t>
                    </w:r>
                    <w:r w:rsidR="00C5789F" w:rsidRPr="00C5789F">
                      <w:t>271368376/0300</w:t>
                    </w:r>
                  </w:p>
                  <w:p w14:paraId="6CB1BD24" w14:textId="77777777" w:rsidR="003B1234" w:rsidRPr="009E17BC" w:rsidRDefault="003B1234" w:rsidP="009E17BC"/>
                </w:txbxContent>
              </v:textbox>
              <w10:wrap type="tight"/>
            </v:shape>
          </w:pict>
        </mc:Fallback>
      </mc:AlternateContent>
    </w:r>
  </w:p>
  <w:p w14:paraId="07F617C3" w14:textId="77777777" w:rsidR="00E459D1" w:rsidRDefault="00E459D1" w:rsidP="00E459D1">
    <w:pPr>
      <w:pStyle w:val="Zhlav"/>
      <w:rPr>
        <w:b/>
      </w:rPr>
    </w:pPr>
  </w:p>
  <w:p w14:paraId="06FA4093" w14:textId="77777777" w:rsidR="00E459D1" w:rsidRDefault="00E459D1" w:rsidP="00E459D1">
    <w:pPr>
      <w:pStyle w:val="Zhlav"/>
      <w:rPr>
        <w:b/>
      </w:rPr>
    </w:pPr>
  </w:p>
  <w:p w14:paraId="498C0BBD" w14:textId="77777777" w:rsidR="00E459D1" w:rsidRDefault="00E459D1" w:rsidP="00E459D1">
    <w:pPr>
      <w:pStyle w:val="Zhlav"/>
      <w:rPr>
        <w:b/>
      </w:rPr>
    </w:pPr>
  </w:p>
  <w:p w14:paraId="1CAB1E50" w14:textId="77777777" w:rsidR="00E459D1" w:rsidRDefault="00E459D1" w:rsidP="00E459D1">
    <w:pPr>
      <w:pStyle w:val="Zhlav"/>
      <w:rPr>
        <w:b/>
      </w:rPr>
    </w:pPr>
  </w:p>
  <w:p w14:paraId="6BB6B5EE" w14:textId="77777777" w:rsidR="00E459D1" w:rsidRDefault="00E459D1" w:rsidP="00E459D1">
    <w:pPr>
      <w:pStyle w:val="Zhlav"/>
      <w:rPr>
        <w:b/>
      </w:rPr>
    </w:pPr>
  </w:p>
  <w:p w14:paraId="5B6E679E" w14:textId="77777777" w:rsidR="00E459D1" w:rsidRDefault="00E459D1" w:rsidP="00E459D1">
    <w:pPr>
      <w:pStyle w:val="Zhlav"/>
      <w:rPr>
        <w:b/>
      </w:rPr>
    </w:pPr>
  </w:p>
  <w:p w14:paraId="3589F17D" w14:textId="77777777" w:rsidR="00E459D1" w:rsidRDefault="00E459D1" w:rsidP="00E459D1">
    <w:pPr>
      <w:pStyle w:val="Zhlav"/>
      <w:rPr>
        <w:b/>
      </w:rPr>
    </w:pPr>
  </w:p>
  <w:p w14:paraId="08022121" w14:textId="77777777" w:rsidR="00E459D1" w:rsidRDefault="00E459D1" w:rsidP="00E459D1">
    <w:pPr>
      <w:pStyle w:val="Zhlav"/>
      <w:rPr>
        <w:b/>
      </w:rPr>
    </w:pPr>
  </w:p>
  <w:p w14:paraId="54BDA4D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A6A7CC4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449A" w14:textId="77777777" w:rsidR="00434D38" w:rsidRDefault="00434D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46F4"/>
    <w:rsid w:val="00030D7A"/>
    <w:rsid w:val="00030FC1"/>
    <w:rsid w:val="00070BB4"/>
    <w:rsid w:val="00090BB4"/>
    <w:rsid w:val="000926EE"/>
    <w:rsid w:val="000A5FCB"/>
    <w:rsid w:val="000B0E9C"/>
    <w:rsid w:val="000C265D"/>
    <w:rsid w:val="000D1A42"/>
    <w:rsid w:val="000D1B35"/>
    <w:rsid w:val="000D3C68"/>
    <w:rsid w:val="000E074F"/>
    <w:rsid w:val="000F760D"/>
    <w:rsid w:val="00103EA8"/>
    <w:rsid w:val="0010430D"/>
    <w:rsid w:val="0010737F"/>
    <w:rsid w:val="00110054"/>
    <w:rsid w:val="0011747E"/>
    <w:rsid w:val="001258A2"/>
    <w:rsid w:val="001367E4"/>
    <w:rsid w:val="001500AA"/>
    <w:rsid w:val="00150B29"/>
    <w:rsid w:val="0017179B"/>
    <w:rsid w:val="00172698"/>
    <w:rsid w:val="00174ECD"/>
    <w:rsid w:val="00175562"/>
    <w:rsid w:val="00180DF7"/>
    <w:rsid w:val="00183BF6"/>
    <w:rsid w:val="00194D66"/>
    <w:rsid w:val="001975D9"/>
    <w:rsid w:val="001A50FC"/>
    <w:rsid w:val="001A6453"/>
    <w:rsid w:val="001B721C"/>
    <w:rsid w:val="001C1793"/>
    <w:rsid w:val="001D00C7"/>
    <w:rsid w:val="001D7960"/>
    <w:rsid w:val="001F7B85"/>
    <w:rsid w:val="00216EC7"/>
    <w:rsid w:val="00234707"/>
    <w:rsid w:val="00254147"/>
    <w:rsid w:val="00256545"/>
    <w:rsid w:val="0026393B"/>
    <w:rsid w:val="002667EF"/>
    <w:rsid w:val="00266F19"/>
    <w:rsid w:val="00276130"/>
    <w:rsid w:val="00286943"/>
    <w:rsid w:val="00293AFF"/>
    <w:rsid w:val="002A6A87"/>
    <w:rsid w:val="002B3743"/>
    <w:rsid w:val="002C2EAE"/>
    <w:rsid w:val="002C35E3"/>
    <w:rsid w:val="002E2F71"/>
    <w:rsid w:val="002F4F88"/>
    <w:rsid w:val="00305A9C"/>
    <w:rsid w:val="00306799"/>
    <w:rsid w:val="003072A1"/>
    <w:rsid w:val="00307A81"/>
    <w:rsid w:val="00311FDB"/>
    <w:rsid w:val="00321EE0"/>
    <w:rsid w:val="0032583A"/>
    <w:rsid w:val="0033414F"/>
    <w:rsid w:val="00344648"/>
    <w:rsid w:val="00366BAD"/>
    <w:rsid w:val="0037209F"/>
    <w:rsid w:val="00375DC4"/>
    <w:rsid w:val="003815D8"/>
    <w:rsid w:val="00394746"/>
    <w:rsid w:val="003B0EFE"/>
    <w:rsid w:val="003B1234"/>
    <w:rsid w:val="003F5962"/>
    <w:rsid w:val="0041479A"/>
    <w:rsid w:val="004178CE"/>
    <w:rsid w:val="00426EFB"/>
    <w:rsid w:val="004316A6"/>
    <w:rsid w:val="00434D38"/>
    <w:rsid w:val="004357B1"/>
    <w:rsid w:val="00446C57"/>
    <w:rsid w:val="0045138C"/>
    <w:rsid w:val="004616BD"/>
    <w:rsid w:val="00461B70"/>
    <w:rsid w:val="00495A52"/>
    <w:rsid w:val="004A1AF1"/>
    <w:rsid w:val="004B0167"/>
    <w:rsid w:val="004C1112"/>
    <w:rsid w:val="004C1256"/>
    <w:rsid w:val="004E4BC8"/>
    <w:rsid w:val="00500891"/>
    <w:rsid w:val="005060DA"/>
    <w:rsid w:val="00514619"/>
    <w:rsid w:val="00522E20"/>
    <w:rsid w:val="00535056"/>
    <w:rsid w:val="005419D6"/>
    <w:rsid w:val="00551A34"/>
    <w:rsid w:val="0056008E"/>
    <w:rsid w:val="0056442B"/>
    <w:rsid w:val="005772C1"/>
    <w:rsid w:val="0057746B"/>
    <w:rsid w:val="00595155"/>
    <w:rsid w:val="005C18CC"/>
    <w:rsid w:val="005C236C"/>
    <w:rsid w:val="005C35E2"/>
    <w:rsid w:val="005F0ACC"/>
    <w:rsid w:val="0060659A"/>
    <w:rsid w:val="006252DE"/>
    <w:rsid w:val="00633842"/>
    <w:rsid w:val="00660A3D"/>
    <w:rsid w:val="006617EB"/>
    <w:rsid w:val="006772A3"/>
    <w:rsid w:val="00696D86"/>
    <w:rsid w:val="00697ADA"/>
    <w:rsid w:val="006A141C"/>
    <w:rsid w:val="006A6AA7"/>
    <w:rsid w:val="006B1187"/>
    <w:rsid w:val="006B6348"/>
    <w:rsid w:val="006D2298"/>
    <w:rsid w:val="006E4A6B"/>
    <w:rsid w:val="006F4F1F"/>
    <w:rsid w:val="006F5C65"/>
    <w:rsid w:val="00706E92"/>
    <w:rsid w:val="0071560E"/>
    <w:rsid w:val="00732872"/>
    <w:rsid w:val="00753724"/>
    <w:rsid w:val="00760B77"/>
    <w:rsid w:val="00770261"/>
    <w:rsid w:val="0077366A"/>
    <w:rsid w:val="007B6AF9"/>
    <w:rsid w:val="007B72D3"/>
    <w:rsid w:val="007C772E"/>
    <w:rsid w:val="007D4E2A"/>
    <w:rsid w:val="007E3739"/>
    <w:rsid w:val="00802335"/>
    <w:rsid w:val="00811F30"/>
    <w:rsid w:val="0081217C"/>
    <w:rsid w:val="00815EB3"/>
    <w:rsid w:val="00821A8E"/>
    <w:rsid w:val="008224D6"/>
    <w:rsid w:val="00840A3D"/>
    <w:rsid w:val="008539AB"/>
    <w:rsid w:val="00856944"/>
    <w:rsid w:val="008728E9"/>
    <w:rsid w:val="00891626"/>
    <w:rsid w:val="008B0091"/>
    <w:rsid w:val="008B1E6F"/>
    <w:rsid w:val="008B3951"/>
    <w:rsid w:val="00926671"/>
    <w:rsid w:val="00932CA3"/>
    <w:rsid w:val="00936F49"/>
    <w:rsid w:val="00942F0A"/>
    <w:rsid w:val="00964447"/>
    <w:rsid w:val="00965470"/>
    <w:rsid w:val="009704DD"/>
    <w:rsid w:val="009956FA"/>
    <w:rsid w:val="009B1B3F"/>
    <w:rsid w:val="009C57B8"/>
    <w:rsid w:val="009E0A6E"/>
    <w:rsid w:val="009E17BC"/>
    <w:rsid w:val="009E426C"/>
    <w:rsid w:val="009F5B59"/>
    <w:rsid w:val="00A00B80"/>
    <w:rsid w:val="00A02421"/>
    <w:rsid w:val="00A049EF"/>
    <w:rsid w:val="00A076D5"/>
    <w:rsid w:val="00A07EB1"/>
    <w:rsid w:val="00A120A7"/>
    <w:rsid w:val="00A16D0C"/>
    <w:rsid w:val="00A23303"/>
    <w:rsid w:val="00A234E0"/>
    <w:rsid w:val="00A25121"/>
    <w:rsid w:val="00A3060B"/>
    <w:rsid w:val="00A363DB"/>
    <w:rsid w:val="00A50B31"/>
    <w:rsid w:val="00A65B0A"/>
    <w:rsid w:val="00A828DA"/>
    <w:rsid w:val="00A854CC"/>
    <w:rsid w:val="00A85912"/>
    <w:rsid w:val="00A875F3"/>
    <w:rsid w:val="00A91A12"/>
    <w:rsid w:val="00AB4060"/>
    <w:rsid w:val="00AC09FF"/>
    <w:rsid w:val="00AD1DC9"/>
    <w:rsid w:val="00AE3228"/>
    <w:rsid w:val="00B1332A"/>
    <w:rsid w:val="00B1559C"/>
    <w:rsid w:val="00B26C62"/>
    <w:rsid w:val="00B43FCA"/>
    <w:rsid w:val="00B512A4"/>
    <w:rsid w:val="00B54B57"/>
    <w:rsid w:val="00B622CD"/>
    <w:rsid w:val="00B65210"/>
    <w:rsid w:val="00B66437"/>
    <w:rsid w:val="00B7223C"/>
    <w:rsid w:val="00B75C77"/>
    <w:rsid w:val="00BC47DB"/>
    <w:rsid w:val="00BC690B"/>
    <w:rsid w:val="00BE4BB7"/>
    <w:rsid w:val="00BE7DE1"/>
    <w:rsid w:val="00BF29C2"/>
    <w:rsid w:val="00C15893"/>
    <w:rsid w:val="00C200B1"/>
    <w:rsid w:val="00C26A6F"/>
    <w:rsid w:val="00C26B53"/>
    <w:rsid w:val="00C30AE0"/>
    <w:rsid w:val="00C35B97"/>
    <w:rsid w:val="00C43DCF"/>
    <w:rsid w:val="00C56C6E"/>
    <w:rsid w:val="00C5789F"/>
    <w:rsid w:val="00C71612"/>
    <w:rsid w:val="00C95F2A"/>
    <w:rsid w:val="00CA56BD"/>
    <w:rsid w:val="00CC145B"/>
    <w:rsid w:val="00CC1F26"/>
    <w:rsid w:val="00CC7991"/>
    <w:rsid w:val="00CC7B34"/>
    <w:rsid w:val="00CD182A"/>
    <w:rsid w:val="00CD5B1F"/>
    <w:rsid w:val="00D042FC"/>
    <w:rsid w:val="00D07233"/>
    <w:rsid w:val="00D1560A"/>
    <w:rsid w:val="00D2084C"/>
    <w:rsid w:val="00D362DB"/>
    <w:rsid w:val="00D431F3"/>
    <w:rsid w:val="00D45DEF"/>
    <w:rsid w:val="00D62FE4"/>
    <w:rsid w:val="00D70780"/>
    <w:rsid w:val="00D87092"/>
    <w:rsid w:val="00D9560D"/>
    <w:rsid w:val="00DA5CB8"/>
    <w:rsid w:val="00DD64EB"/>
    <w:rsid w:val="00DE2855"/>
    <w:rsid w:val="00DF0B4F"/>
    <w:rsid w:val="00DF5F01"/>
    <w:rsid w:val="00E0351D"/>
    <w:rsid w:val="00E26AEB"/>
    <w:rsid w:val="00E27CCD"/>
    <w:rsid w:val="00E459D1"/>
    <w:rsid w:val="00E843B8"/>
    <w:rsid w:val="00EB4CF0"/>
    <w:rsid w:val="00EC6021"/>
    <w:rsid w:val="00EE045B"/>
    <w:rsid w:val="00EE4042"/>
    <w:rsid w:val="00EF0E01"/>
    <w:rsid w:val="00EF1286"/>
    <w:rsid w:val="00EF4379"/>
    <w:rsid w:val="00EF5953"/>
    <w:rsid w:val="00F20F78"/>
    <w:rsid w:val="00F2463A"/>
    <w:rsid w:val="00F26B85"/>
    <w:rsid w:val="00F530D5"/>
    <w:rsid w:val="00F53940"/>
    <w:rsid w:val="00F812E3"/>
    <w:rsid w:val="00F8716D"/>
    <w:rsid w:val="00F963B6"/>
    <w:rsid w:val="00F97A54"/>
    <w:rsid w:val="00FC26D6"/>
    <w:rsid w:val="00FF20E7"/>
    <w:rsid w:val="00FF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29B4"/>
  <w15:docId w15:val="{F70ABA17-13FD-4123-96AC-CACF8554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Siln">
    <w:name w:val="Strong"/>
    <w:basedOn w:val="Standardnpsmoodstavce"/>
    <w:uiPriority w:val="22"/>
    <w:qFormat/>
    <w:rsid w:val="003815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6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ralova@domovslunovrat.cz" TargetMode="External"/><Relationship Id="rId2" Type="http://schemas.openxmlformats.org/officeDocument/2006/relationships/hyperlink" Target="mailto:kralova@domovslunovra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benjamin@benjamin.cz" TargetMode="External"/><Relationship Id="rId4" Type="http://schemas.openxmlformats.org/officeDocument/2006/relationships/hyperlink" Target="mailto:benjamin@benjam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85056-B91B-4175-A4E4-743E34272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22379-FFA1-4327-ABC8-6E45E598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A06B0-F853-44A2-8731-60F992F34A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68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2026-04-24T05:52:00Z</cp:lastPrinted>
  <dcterms:created xsi:type="dcterms:W3CDTF">2026-04-28T12:49:00Z</dcterms:created>
  <dcterms:modified xsi:type="dcterms:W3CDTF">2026-04-28T12:49:00Z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