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A19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26DD498A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125AFF6A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BDE13B" wp14:editId="300D4E32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3589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0CAFA8B6" wp14:editId="58872E84">
            <wp:simplePos x="0" y="0"/>
            <wp:positionH relativeFrom="column">
              <wp:posOffset>4875530</wp:posOffset>
            </wp:positionH>
            <wp:positionV relativeFrom="paragraph">
              <wp:posOffset>17145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B32C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5C5D4FC3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02C9CF33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131E8576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415A381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123FDF75" w14:textId="77777777" w:rsidR="009B18F0" w:rsidRPr="00312FC1" w:rsidRDefault="009B18F0" w:rsidP="009B18F0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76C37CA" w14:textId="2615F76C" w:rsidR="009B18F0" w:rsidRPr="00F45A3E" w:rsidRDefault="009B18F0" w:rsidP="009B18F0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00300/0</w:t>
      </w:r>
      <w:r w:rsidR="001120B5">
        <w:rPr>
          <w:rFonts w:ascii="Verdana" w:hAnsi="Verdana"/>
          <w:szCs w:val="24"/>
        </w:rPr>
        <w:t>29</w:t>
      </w:r>
      <w:r>
        <w:rPr>
          <w:rFonts w:ascii="Verdana" w:hAnsi="Verdana"/>
          <w:szCs w:val="24"/>
        </w:rPr>
        <w:t xml:space="preserve">/2026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F9F1060" w14:textId="4DA50145" w:rsidR="00312FC1" w:rsidRPr="00F45A3E" w:rsidRDefault="009B18F0" w:rsidP="009B18F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2E9972" wp14:editId="6CC17B09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D128" w14:textId="77777777" w:rsidR="00443341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8BA619" w14:textId="25D433ED" w:rsidR="009B18F0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Michaela Šmídková</w:t>
                            </w:r>
                          </w:p>
                          <w:p w14:paraId="3C6FD889" w14:textId="13580175" w:rsidR="009B18F0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Karla Nového 2363</w:t>
                            </w:r>
                          </w:p>
                          <w:p w14:paraId="29D2D63D" w14:textId="77777777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256 01 Benešov</w:t>
                            </w:r>
                          </w:p>
                          <w:p w14:paraId="1871AD2B" w14:textId="77777777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C0CF747" w14:textId="6E7F545C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443341">
                              <w:rPr>
                                <w:rFonts w:ascii="Arial" w:hAnsi="Arial" w:cs="Arial"/>
                                <w:bCs/>
                              </w:rPr>
                              <w:t>02953838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E997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58D8D128" w14:textId="77777777" w:rsidR="00443341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8BA619" w14:textId="25D433ED" w:rsidR="009B18F0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Michaela Šmídková</w:t>
                      </w:r>
                    </w:p>
                    <w:p w14:paraId="3C6FD889" w14:textId="13580175" w:rsidR="009B18F0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Karla Nového 2363</w:t>
                      </w:r>
                    </w:p>
                    <w:p w14:paraId="29D2D63D" w14:textId="77777777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256 01 Benešov</w:t>
                      </w:r>
                    </w:p>
                    <w:p w14:paraId="1871AD2B" w14:textId="77777777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C0CF747" w14:textId="6E7F545C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443341">
                        <w:rPr>
                          <w:rFonts w:ascii="Arial" w:hAnsi="Arial" w:cs="Arial"/>
                          <w:bCs/>
                        </w:rPr>
                        <w:t>02953838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0B35EB2A" w14:textId="52577773" w:rsidR="00877D5A" w:rsidRPr="00F45A3E" w:rsidRDefault="00877D5A" w:rsidP="00877D5A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1120B5">
        <w:rPr>
          <w:rFonts w:ascii="Verdana" w:hAnsi="Verdana"/>
          <w:b w:val="0"/>
          <w:sz w:val="20"/>
        </w:rPr>
        <w:t>27.4.2026</w:t>
      </w:r>
    </w:p>
    <w:p w14:paraId="07CAD40F" w14:textId="284695BB" w:rsidR="00877D5A" w:rsidRDefault="00877D5A" w:rsidP="00312FC1">
      <w:pPr>
        <w:pStyle w:val="Nadpis3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_________________________________________</w:t>
      </w:r>
    </w:p>
    <w:p w14:paraId="54441ABA" w14:textId="3A4BC4D4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AE7864">
        <w:rPr>
          <w:rFonts w:ascii="Verdana" w:hAnsi="Verdana"/>
          <w:b w:val="0"/>
          <w:sz w:val="20"/>
        </w:rPr>
        <w:t>3 týdny</w:t>
      </w:r>
    </w:p>
    <w:p w14:paraId="53C221F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599DFD1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1D04091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3EDDA31A" w14:textId="53DBBDCD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7C6FDED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08085301" w14:textId="2C26496E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4265020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CE3D4E7" w14:textId="77777777" w:rsidR="009B18F0" w:rsidRDefault="009B18F0" w:rsidP="00AE7864">
      <w:pPr>
        <w:rPr>
          <w:rFonts w:ascii="Verdana" w:hAnsi="Verdana"/>
        </w:rPr>
      </w:pPr>
    </w:p>
    <w:p w14:paraId="63312D91" w14:textId="008E600E" w:rsidR="00AE7864" w:rsidRDefault="00AE7864" w:rsidP="00AE7864">
      <w:pPr>
        <w:rPr>
          <w:rFonts w:ascii="Verdana" w:hAnsi="Verdana"/>
        </w:rPr>
      </w:pPr>
      <w:r>
        <w:rPr>
          <w:rFonts w:ascii="Verdana" w:hAnsi="Verdana"/>
        </w:rPr>
        <w:t>Objednáváme dodávku triček</w:t>
      </w:r>
      <w:r w:rsidR="00877D5A">
        <w:rPr>
          <w:rFonts w:ascii="Verdana" w:hAnsi="Verdana"/>
        </w:rPr>
        <w:t xml:space="preserve"> </w:t>
      </w:r>
      <w:r>
        <w:rPr>
          <w:rFonts w:ascii="Verdana" w:hAnsi="Verdana"/>
        </w:rPr>
        <w:t>s logem FTN:</w:t>
      </w:r>
    </w:p>
    <w:p w14:paraId="70AE1021" w14:textId="77777777" w:rsidR="00AE7864" w:rsidRDefault="00AE7864" w:rsidP="00AE7864">
      <w:pPr>
        <w:rPr>
          <w:rFonts w:ascii="Verdana" w:hAnsi="Verdana"/>
        </w:rPr>
      </w:pPr>
    </w:p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418"/>
      </w:tblGrid>
      <w:tr w:rsidR="00AE7864" w:rsidRPr="006E23F7" w14:paraId="52A6BCDB" w14:textId="77777777" w:rsidTr="00BC1A9E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B6E0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9701" w14:textId="77777777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Počet ks</w:t>
            </w:r>
          </w:p>
        </w:tc>
      </w:tr>
      <w:tr w:rsidR="00AE7864" w:rsidRPr="006E23F7" w14:paraId="3643B9CB" w14:textId="77777777" w:rsidTr="00BC1A9E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FFF1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DFE" w14:textId="0992D413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5D4AF80C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7424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694A" w14:textId="2F3676EC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AE7864" w:rsidRPr="006E23F7" w14:paraId="1AD23A2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539D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6E53" w14:textId="6470BF43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</w:t>
            </w:r>
          </w:p>
        </w:tc>
      </w:tr>
      <w:tr w:rsidR="001120B5" w:rsidRPr="006E23F7" w14:paraId="3B674627" w14:textId="77777777" w:rsidTr="001120B5">
        <w:trPr>
          <w:trHeight w:val="34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63B2" w14:textId="010BF1AA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dámské vel.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A80F" w14:textId="767CF693" w:rsidR="001120B5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AE7864" w:rsidRPr="006E23F7" w14:paraId="43607BBF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F09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DD5" w14:textId="75A7C18C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</w:t>
            </w:r>
          </w:p>
        </w:tc>
      </w:tr>
      <w:tr w:rsidR="00AE7864" w:rsidRPr="006E23F7" w14:paraId="14E6D387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E1CD" w14:textId="1BF1BD9F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dámské vel. XXXL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3277" w14:textId="529864DA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44FD1C01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2048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pánské vel.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5874" w14:textId="0E1CCFE6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AE7864" w:rsidRPr="006E23F7" w14:paraId="19C44313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C7B1" w14:textId="3BFA4F1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A36C" w14:textId="26FB6518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</w:t>
            </w:r>
          </w:p>
        </w:tc>
      </w:tr>
      <w:tr w:rsidR="00AE7864" w:rsidRPr="006E23F7" w14:paraId="5CC9B59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C298" w14:textId="6BC0BCEA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0E9F" w14:textId="57207636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7C38169D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1F3D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pánské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4EF0" w14:textId="68FE53F7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</w:t>
            </w:r>
          </w:p>
        </w:tc>
      </w:tr>
      <w:tr w:rsidR="00AE7864" w:rsidRPr="006E23F7" w14:paraId="616D26B0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2797" w14:textId="0753095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85A0" w14:textId="798D30FB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  <w:r w:rsidR="00AE7864">
              <w:rPr>
                <w:rFonts w:ascii="Tahoma" w:hAnsi="Tahoma" w:cs="Tahoma"/>
                <w:color w:val="000000"/>
              </w:rPr>
              <w:t>0</w:t>
            </w:r>
          </w:p>
        </w:tc>
      </w:tr>
      <w:tr w:rsidR="00AE7864" w:rsidRPr="006E23F7" w14:paraId="1209D959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9644" w14:textId="28AB3F85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XXXL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949A" w14:textId="2EE28361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AE7864" w:rsidRPr="006E23F7" w14:paraId="4E42BA33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858A" w14:textId="7FE80C49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zelené dámské vel.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6E23F7">
              <w:rPr>
                <w:rFonts w:ascii="Tahoma" w:hAnsi="Tahoma" w:cs="Tahoma"/>
                <w:color w:val="000000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C664" w14:textId="09548736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1120B5" w:rsidRPr="006E23F7" w14:paraId="300AE98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41C7" w14:textId="77285073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dámské vel.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7172" w14:textId="6FD27A1A" w:rsidR="001120B5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1120B5" w:rsidRPr="006E23F7" w14:paraId="59EFFF58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D302" w14:textId="5E71DBD3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dámské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E3AC" w14:textId="2EBE035C" w:rsidR="001120B5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1120B5" w:rsidRPr="006E23F7" w14:paraId="135E9DAF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268B" w14:textId="0E9D8588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dámské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7E35" w14:textId="5EA1E56D" w:rsidR="001120B5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1120B5" w:rsidRPr="006E23F7" w14:paraId="247E75B4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20EB" w14:textId="33D2ADFF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dámské vel. XXXL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6AD" w14:textId="5E347EBB" w:rsidR="001120B5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AE7864" w:rsidRPr="006E23F7" w14:paraId="3A90B5CB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DECE" w14:textId="3DCA09F6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 xml:space="preserve">Triko zelené </w:t>
            </w:r>
            <w:r>
              <w:rPr>
                <w:rFonts w:ascii="Tahoma" w:hAnsi="Tahoma" w:cs="Tahoma"/>
                <w:color w:val="000000"/>
              </w:rPr>
              <w:t>pánské</w:t>
            </w:r>
            <w:r w:rsidRPr="006E23F7">
              <w:rPr>
                <w:rFonts w:ascii="Tahoma" w:hAnsi="Tahoma" w:cs="Tahoma"/>
                <w:color w:val="000000"/>
              </w:rPr>
              <w:t xml:space="preserve"> vel. </w:t>
            </w:r>
            <w:r>
              <w:rPr>
                <w:rFonts w:ascii="Tahoma" w:hAnsi="Tahoma" w:cs="Tahoma"/>
                <w:color w:val="000000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4220" w14:textId="713DB009" w:rsidR="00AE7864" w:rsidRPr="006E23F7" w:rsidRDefault="001120B5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50</w:t>
            </w:r>
          </w:p>
        </w:tc>
      </w:tr>
      <w:tr w:rsidR="001120B5" w:rsidRPr="006E23F7" w14:paraId="3DEB5E33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5443" w14:textId="29F95B54" w:rsidR="001120B5" w:rsidRPr="006E23F7" w:rsidRDefault="001120B5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pánské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55BF" w14:textId="63359F16" w:rsidR="001120B5" w:rsidRDefault="00E05896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E05896" w:rsidRPr="006E23F7" w14:paraId="63920D1B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8B8D" w14:textId="2ED022C7" w:rsidR="00E05896" w:rsidRPr="006E23F7" w:rsidRDefault="00E05896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pánské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77F7" w14:textId="13F8E20F" w:rsidR="00E05896" w:rsidRDefault="00E05896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E05896" w:rsidRPr="006E23F7" w14:paraId="49407D9E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0BD5" w14:textId="32D59386" w:rsidR="00E05896" w:rsidRPr="006E23F7" w:rsidRDefault="00E05896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zelené pánské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A653" w14:textId="1E633853" w:rsidR="00E05896" w:rsidRDefault="00E05896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AE7864" w:rsidRPr="006E23F7" w14:paraId="3FC6173D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0370" w14:textId="20C72A3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 xml:space="preserve">Triko zelené </w:t>
            </w:r>
            <w:r>
              <w:rPr>
                <w:rFonts w:ascii="Tahoma" w:hAnsi="Tahoma" w:cs="Tahoma"/>
                <w:color w:val="000000"/>
              </w:rPr>
              <w:t>pánské</w:t>
            </w:r>
            <w:r w:rsidRPr="006E23F7">
              <w:rPr>
                <w:rFonts w:ascii="Tahoma" w:hAnsi="Tahoma" w:cs="Tahoma"/>
                <w:color w:val="000000"/>
              </w:rPr>
              <w:t xml:space="preserve"> vel. XX</w:t>
            </w:r>
            <w:r>
              <w:rPr>
                <w:rFonts w:ascii="Tahoma" w:hAnsi="Tahoma" w:cs="Tahoma"/>
                <w:color w:val="000000"/>
              </w:rPr>
              <w:t>X</w:t>
            </w:r>
            <w:r w:rsidRPr="006E23F7">
              <w:rPr>
                <w:rFonts w:ascii="Tahoma" w:hAnsi="Tahoma" w:cs="Tahoma"/>
                <w:color w:val="000000"/>
              </w:rPr>
              <w:t xml:space="preserve">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BF99" w14:textId="1F140101" w:rsidR="00AE7864" w:rsidRPr="006E23F7" w:rsidRDefault="00E05896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</w:tbl>
    <w:p w14:paraId="6ED70667" w14:textId="77777777" w:rsidR="00AE7864" w:rsidRDefault="00AE7864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09BB65E0" w14:textId="611EE986" w:rsidR="009B18F0" w:rsidRDefault="009B18F0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Celkem </w:t>
      </w:r>
      <w:r w:rsidR="00E05896">
        <w:rPr>
          <w:rFonts w:ascii="Verdana" w:hAnsi="Verdana"/>
        </w:rPr>
        <w:t>950</w:t>
      </w:r>
      <w:r>
        <w:rPr>
          <w:rFonts w:ascii="Verdana" w:hAnsi="Verdana"/>
        </w:rPr>
        <w:t xml:space="preserve"> ks</w:t>
      </w:r>
    </w:p>
    <w:p w14:paraId="5E352C9B" w14:textId="77777777" w:rsidR="009B18F0" w:rsidRDefault="009B18F0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6F2F042F" w14:textId="77777777" w:rsidR="00183561" w:rsidRDefault="00183561" w:rsidP="0018356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68ABDADE" w14:textId="77777777" w:rsidR="00183561" w:rsidRPr="0026648B" w:rsidRDefault="00183561" w:rsidP="00183561">
      <w:pPr>
        <w:rPr>
          <w:rFonts w:ascii="Verdana" w:hAnsi="Verdana"/>
        </w:rPr>
      </w:pPr>
    </w:p>
    <w:p w14:paraId="23F85489" w14:textId="77777777" w:rsidR="00183561" w:rsidRPr="003D680C" w:rsidRDefault="00183561" w:rsidP="0018356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62614DD6" w14:textId="77777777" w:rsidR="00E05896" w:rsidRDefault="00E05896" w:rsidP="00183561">
      <w:pPr>
        <w:rPr>
          <w:rStyle w:val="Siln"/>
          <w:rFonts w:ascii="Verdana" w:hAnsi="Verdana"/>
        </w:rPr>
      </w:pPr>
    </w:p>
    <w:p w14:paraId="08CFD61A" w14:textId="1D585FD6" w:rsidR="00183561" w:rsidRDefault="00183561" w:rsidP="0018356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28555E1E" w14:textId="4956ADDA" w:rsidR="00183561" w:rsidRDefault="00183561" w:rsidP="00183561">
      <w:pPr>
        <w:rPr>
          <w:sz w:val="24"/>
        </w:rPr>
      </w:pPr>
      <w:r>
        <w:rPr>
          <w:rFonts w:ascii="Verdana" w:hAnsi="Verdana"/>
        </w:rPr>
        <w:lastRenderedPageBreak/>
        <w:t>Maximální cena</w:t>
      </w:r>
      <w:r w:rsidR="00BC1A9E">
        <w:rPr>
          <w:rFonts w:ascii="Verdana" w:hAnsi="Verdana"/>
        </w:rPr>
        <w:t xml:space="preserve"> </w:t>
      </w:r>
      <w:proofErr w:type="gramStart"/>
      <w:r w:rsidR="00E05896" w:rsidRPr="00E05896">
        <w:rPr>
          <w:rFonts w:ascii="Aptos Narrow" w:hAnsi="Aptos Narrow"/>
          <w:color w:val="000000"/>
          <w:sz w:val="22"/>
          <w:szCs w:val="22"/>
        </w:rPr>
        <w:t>225</w:t>
      </w:r>
      <w:r w:rsidR="00E05896">
        <w:rPr>
          <w:rFonts w:ascii="Aptos Narrow" w:hAnsi="Aptos Narrow"/>
          <w:color w:val="000000"/>
          <w:sz w:val="22"/>
          <w:szCs w:val="22"/>
        </w:rPr>
        <w:t>.</w:t>
      </w:r>
      <w:r w:rsidR="00E05896" w:rsidRPr="00E05896">
        <w:rPr>
          <w:rFonts w:ascii="Aptos Narrow" w:hAnsi="Aptos Narrow"/>
          <w:color w:val="000000"/>
          <w:sz w:val="22"/>
          <w:szCs w:val="22"/>
        </w:rPr>
        <w:t>720</w:t>
      </w:r>
      <w:r w:rsidR="00E91078">
        <w:rPr>
          <w:rFonts w:ascii="Verdana" w:hAnsi="Verdana"/>
        </w:rPr>
        <w:t>,-</w:t>
      </w:r>
      <w:proofErr w:type="gramEnd"/>
      <w:r>
        <w:rPr>
          <w:rFonts w:ascii="Verdana" w:hAnsi="Verdana"/>
        </w:rPr>
        <w:t xml:space="preserve"> Kč bez DPH</w:t>
      </w:r>
      <w:r w:rsidR="00877D5A">
        <w:rPr>
          <w:rFonts w:ascii="Verdana" w:hAnsi="Verdana"/>
        </w:rPr>
        <w:t xml:space="preserve"> včetně náhradního plnění</w:t>
      </w:r>
    </w:p>
    <w:p w14:paraId="6E0860FD" w14:textId="5C05CD0B" w:rsidR="00183561" w:rsidRPr="00F45A3E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_</w:t>
      </w:r>
      <w:r w:rsidRPr="00F45A3E">
        <w:rPr>
          <w:rFonts w:ascii="Verdana" w:hAnsi="Verdana"/>
        </w:rPr>
        <w:t xml:space="preserve">___________________________________________________________________            </w:t>
      </w:r>
    </w:p>
    <w:p w14:paraId="527DBDAC" w14:textId="3A873393" w:rsidR="00183561" w:rsidRDefault="00183561" w:rsidP="0018356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9B18F0">
        <w:rPr>
          <w:rFonts w:ascii="Verdana" w:hAnsi="Verdana"/>
        </w:rPr>
        <w:t>00300</w:t>
      </w:r>
      <w:r w:rsidR="00A67EA1">
        <w:rPr>
          <w:rFonts w:ascii="Verdana" w:hAnsi="Verdana"/>
        </w:rPr>
        <w:tab/>
      </w:r>
    </w:p>
    <w:p w14:paraId="3CE261C0" w14:textId="34EE1920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>___________________________________________________________</w:t>
      </w:r>
      <w:r w:rsidR="00D87CC2">
        <w:rPr>
          <w:rFonts w:ascii="Verdana" w:hAnsi="Verdana"/>
        </w:rPr>
        <w:t>___________</w:t>
      </w:r>
      <w:r w:rsidRPr="00F45A3E">
        <w:rPr>
          <w:rFonts w:ascii="Verdana" w:hAnsi="Verdana"/>
        </w:rPr>
        <w:t xml:space="preserve">           </w:t>
      </w:r>
    </w:p>
    <w:p w14:paraId="3D4489CF" w14:textId="77777777" w:rsidR="00BD0BAB" w:rsidRPr="00225E2D" w:rsidRDefault="00BD0BAB" w:rsidP="00BD0BAB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60 dní+60 dní</w:t>
      </w:r>
      <w:r>
        <w:rPr>
          <w:rFonts w:ascii="Verdana" w:hAnsi="Verdana"/>
        </w:rPr>
        <w:t xml:space="preserve"> bez penalizace</w:t>
      </w:r>
      <w:r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53A3E65" w14:textId="77777777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678A452" w14:textId="77777777" w:rsidR="00183561" w:rsidRDefault="00183561" w:rsidP="0018356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6D44D2E6" w14:textId="77777777" w:rsidR="00183561" w:rsidRDefault="00183561" w:rsidP="00183561">
      <w:pPr>
        <w:jc w:val="right"/>
        <w:rPr>
          <w:rFonts w:ascii="Verdana" w:hAnsi="Verdana"/>
        </w:rPr>
      </w:pPr>
    </w:p>
    <w:p w14:paraId="045BBE17" w14:textId="77777777" w:rsidR="00183561" w:rsidRDefault="00183561" w:rsidP="00183561">
      <w:pPr>
        <w:jc w:val="right"/>
        <w:rPr>
          <w:rFonts w:ascii="Verdana" w:hAnsi="Verdana"/>
        </w:rPr>
      </w:pPr>
    </w:p>
    <w:p w14:paraId="4E9827A2" w14:textId="77777777" w:rsidR="00183561" w:rsidRDefault="00183561" w:rsidP="00183561">
      <w:pPr>
        <w:jc w:val="right"/>
        <w:rPr>
          <w:rFonts w:ascii="Verdana" w:hAnsi="Verdana"/>
        </w:rPr>
      </w:pPr>
    </w:p>
    <w:p w14:paraId="3E35634B" w14:textId="77777777" w:rsidR="00183561" w:rsidRDefault="00183561" w:rsidP="00183561">
      <w:pPr>
        <w:rPr>
          <w:rFonts w:ascii="Verdana" w:hAnsi="Verdana"/>
        </w:rPr>
      </w:pPr>
    </w:p>
    <w:p w14:paraId="210F8068" w14:textId="77777777" w:rsidR="00956E84" w:rsidRPr="00575BCF" w:rsidRDefault="00956E84" w:rsidP="00183561">
      <w:pPr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7787" w14:textId="77777777" w:rsidR="0020378D" w:rsidRDefault="0020378D">
      <w:r>
        <w:separator/>
      </w:r>
    </w:p>
  </w:endnote>
  <w:endnote w:type="continuationSeparator" w:id="0">
    <w:p w14:paraId="2D9B1F78" w14:textId="77777777" w:rsidR="0020378D" w:rsidRDefault="002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82D7" w14:textId="77777777" w:rsidR="00AE24E9" w:rsidRDefault="00AE24E9">
    <w:pPr>
      <w:pStyle w:val="Zpat"/>
      <w:jc w:val="right"/>
    </w:pPr>
  </w:p>
  <w:p w14:paraId="56EA24AE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DC35" w14:textId="77777777" w:rsidR="0020378D" w:rsidRDefault="0020378D">
      <w:r>
        <w:separator/>
      </w:r>
    </w:p>
  </w:footnote>
  <w:footnote w:type="continuationSeparator" w:id="0">
    <w:p w14:paraId="3FF15E9C" w14:textId="77777777" w:rsidR="0020378D" w:rsidRDefault="0020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0E52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4C5776F7"/>
    <w:multiLevelType w:val="hybridMultilevel"/>
    <w:tmpl w:val="52FAA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00D5"/>
    <w:multiLevelType w:val="hybridMultilevel"/>
    <w:tmpl w:val="358E0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60548">
    <w:abstractNumId w:val="0"/>
  </w:num>
  <w:num w:numId="2" w16cid:durableId="1061559191">
    <w:abstractNumId w:val="1"/>
  </w:num>
  <w:num w:numId="3" w16cid:durableId="57201068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D2"/>
    <w:rsid w:val="00005304"/>
    <w:rsid w:val="000133AD"/>
    <w:rsid w:val="0001609B"/>
    <w:rsid w:val="0002695C"/>
    <w:rsid w:val="000332CB"/>
    <w:rsid w:val="00034FA2"/>
    <w:rsid w:val="000405B3"/>
    <w:rsid w:val="00040E8A"/>
    <w:rsid w:val="000421BF"/>
    <w:rsid w:val="000456DE"/>
    <w:rsid w:val="0005131B"/>
    <w:rsid w:val="00054ABA"/>
    <w:rsid w:val="00061B16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C7BC2"/>
    <w:rsid w:val="000D7849"/>
    <w:rsid w:val="000F1EFE"/>
    <w:rsid w:val="000F7662"/>
    <w:rsid w:val="001120A8"/>
    <w:rsid w:val="001120B5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3561"/>
    <w:rsid w:val="00193186"/>
    <w:rsid w:val="001A2170"/>
    <w:rsid w:val="001B12A6"/>
    <w:rsid w:val="001B1482"/>
    <w:rsid w:val="001B2FF9"/>
    <w:rsid w:val="001B441B"/>
    <w:rsid w:val="001B7A99"/>
    <w:rsid w:val="001D229D"/>
    <w:rsid w:val="001E53D3"/>
    <w:rsid w:val="001F0940"/>
    <w:rsid w:val="001F10B0"/>
    <w:rsid w:val="001F6349"/>
    <w:rsid w:val="0020378D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222"/>
    <w:rsid w:val="00263F40"/>
    <w:rsid w:val="00273E07"/>
    <w:rsid w:val="00274445"/>
    <w:rsid w:val="00276731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D31A8"/>
    <w:rsid w:val="002E11A4"/>
    <w:rsid w:val="002E18FE"/>
    <w:rsid w:val="002E26D4"/>
    <w:rsid w:val="002E5F52"/>
    <w:rsid w:val="00307877"/>
    <w:rsid w:val="00312FC1"/>
    <w:rsid w:val="00322561"/>
    <w:rsid w:val="0032778A"/>
    <w:rsid w:val="003450C8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27C18"/>
    <w:rsid w:val="00430CBD"/>
    <w:rsid w:val="00431158"/>
    <w:rsid w:val="00440036"/>
    <w:rsid w:val="00443341"/>
    <w:rsid w:val="00454714"/>
    <w:rsid w:val="00456C19"/>
    <w:rsid w:val="00456F1E"/>
    <w:rsid w:val="00462111"/>
    <w:rsid w:val="00467FF5"/>
    <w:rsid w:val="00474338"/>
    <w:rsid w:val="00497FE8"/>
    <w:rsid w:val="004A056F"/>
    <w:rsid w:val="004A1983"/>
    <w:rsid w:val="004A3D97"/>
    <w:rsid w:val="004A6E5E"/>
    <w:rsid w:val="004B24AB"/>
    <w:rsid w:val="004B5F35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4F7871"/>
    <w:rsid w:val="00501D7C"/>
    <w:rsid w:val="00514A67"/>
    <w:rsid w:val="00515904"/>
    <w:rsid w:val="00532001"/>
    <w:rsid w:val="00543612"/>
    <w:rsid w:val="00543E16"/>
    <w:rsid w:val="005448DC"/>
    <w:rsid w:val="0054631F"/>
    <w:rsid w:val="00551839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2786"/>
    <w:rsid w:val="005D4B9A"/>
    <w:rsid w:val="005D4E5A"/>
    <w:rsid w:val="005D5B43"/>
    <w:rsid w:val="005D72EC"/>
    <w:rsid w:val="005E0775"/>
    <w:rsid w:val="005F0F1B"/>
    <w:rsid w:val="006040B1"/>
    <w:rsid w:val="00606D1B"/>
    <w:rsid w:val="00610679"/>
    <w:rsid w:val="0061456D"/>
    <w:rsid w:val="00635874"/>
    <w:rsid w:val="00650312"/>
    <w:rsid w:val="00653D4F"/>
    <w:rsid w:val="006577F7"/>
    <w:rsid w:val="00660B49"/>
    <w:rsid w:val="0068416A"/>
    <w:rsid w:val="0069210C"/>
    <w:rsid w:val="006A0DD8"/>
    <w:rsid w:val="006A2FAF"/>
    <w:rsid w:val="006A4109"/>
    <w:rsid w:val="006A65AE"/>
    <w:rsid w:val="006B783F"/>
    <w:rsid w:val="006C0686"/>
    <w:rsid w:val="006C1D94"/>
    <w:rsid w:val="006C6E71"/>
    <w:rsid w:val="006D0073"/>
    <w:rsid w:val="006D19EA"/>
    <w:rsid w:val="006E23F7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A7A37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77D5A"/>
    <w:rsid w:val="00882A5D"/>
    <w:rsid w:val="00882FDA"/>
    <w:rsid w:val="0088525A"/>
    <w:rsid w:val="00885D9C"/>
    <w:rsid w:val="008867CB"/>
    <w:rsid w:val="008B2922"/>
    <w:rsid w:val="008B59DD"/>
    <w:rsid w:val="008B672D"/>
    <w:rsid w:val="008C038E"/>
    <w:rsid w:val="008C59F1"/>
    <w:rsid w:val="008D1B17"/>
    <w:rsid w:val="008F7169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0F3C"/>
    <w:rsid w:val="00986FD7"/>
    <w:rsid w:val="00990935"/>
    <w:rsid w:val="009B18F0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2E9F"/>
    <w:rsid w:val="00A45277"/>
    <w:rsid w:val="00A567E8"/>
    <w:rsid w:val="00A63B3A"/>
    <w:rsid w:val="00A67EA1"/>
    <w:rsid w:val="00A73603"/>
    <w:rsid w:val="00A746B5"/>
    <w:rsid w:val="00A803FB"/>
    <w:rsid w:val="00A83156"/>
    <w:rsid w:val="00A907E1"/>
    <w:rsid w:val="00A97926"/>
    <w:rsid w:val="00A9796A"/>
    <w:rsid w:val="00AB5543"/>
    <w:rsid w:val="00AC7763"/>
    <w:rsid w:val="00AE20F9"/>
    <w:rsid w:val="00AE24E9"/>
    <w:rsid w:val="00AE3B3D"/>
    <w:rsid w:val="00AE4064"/>
    <w:rsid w:val="00AE78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1A1"/>
    <w:rsid w:val="00B87AB7"/>
    <w:rsid w:val="00BA09A1"/>
    <w:rsid w:val="00BA770A"/>
    <w:rsid w:val="00BB3086"/>
    <w:rsid w:val="00BB3D86"/>
    <w:rsid w:val="00BC1A9E"/>
    <w:rsid w:val="00BC2336"/>
    <w:rsid w:val="00BC2FD3"/>
    <w:rsid w:val="00BD0BAB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23F22"/>
    <w:rsid w:val="00C33B21"/>
    <w:rsid w:val="00C521C5"/>
    <w:rsid w:val="00C6077E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5C74"/>
    <w:rsid w:val="00D56B01"/>
    <w:rsid w:val="00D5737C"/>
    <w:rsid w:val="00D64513"/>
    <w:rsid w:val="00D7147B"/>
    <w:rsid w:val="00D72B40"/>
    <w:rsid w:val="00D76F18"/>
    <w:rsid w:val="00D86563"/>
    <w:rsid w:val="00D87CC2"/>
    <w:rsid w:val="00D94BEA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05896"/>
    <w:rsid w:val="00E14552"/>
    <w:rsid w:val="00E177CE"/>
    <w:rsid w:val="00E215FD"/>
    <w:rsid w:val="00E217C4"/>
    <w:rsid w:val="00E22DB9"/>
    <w:rsid w:val="00E3224D"/>
    <w:rsid w:val="00E44FEC"/>
    <w:rsid w:val="00E5469D"/>
    <w:rsid w:val="00E61ED9"/>
    <w:rsid w:val="00E67635"/>
    <w:rsid w:val="00E71383"/>
    <w:rsid w:val="00E749D2"/>
    <w:rsid w:val="00E77C15"/>
    <w:rsid w:val="00E91078"/>
    <w:rsid w:val="00E96AB8"/>
    <w:rsid w:val="00EA4125"/>
    <w:rsid w:val="00EA55B6"/>
    <w:rsid w:val="00EB0017"/>
    <w:rsid w:val="00EB57F9"/>
    <w:rsid w:val="00EC4294"/>
    <w:rsid w:val="00ED281A"/>
    <w:rsid w:val="00ED556E"/>
    <w:rsid w:val="00EE1A0C"/>
    <w:rsid w:val="00EE1B33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48B4"/>
    <w:rsid w:val="00F51FA4"/>
    <w:rsid w:val="00F613ED"/>
    <w:rsid w:val="00F61992"/>
    <w:rsid w:val="00F65E59"/>
    <w:rsid w:val="00F7191B"/>
    <w:rsid w:val="00F73E74"/>
    <w:rsid w:val="00F76A91"/>
    <w:rsid w:val="00F81828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1CDFA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2026-01-14T12:12:00Z</cp:lastPrinted>
  <dcterms:created xsi:type="dcterms:W3CDTF">2026-04-28T12:09:00Z</dcterms:created>
  <dcterms:modified xsi:type="dcterms:W3CDTF">2026-04-28T12:09:00Z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2023-08-07T13:07:15Z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88a31303-f0cb-4592-9d9c-bd237b671170</vt:lpwstr>
  </property>
  <property fmtid="{D5CDD505-2E9C-101B-9397-08002B2CF9AE}" pid="11" name="MSIP_Label_c93be096-951f-40f1-830d-c27b8a8c2c27_ContentBits">
    <vt:lpwstr>0</vt:lpwstr>
  </property>
</Properties>
</file>