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2443" w14:textId="77777777" w:rsidR="001825FF" w:rsidRPr="00766297" w:rsidRDefault="00AC5E3F" w:rsidP="001825FF">
      <w:pPr>
        <w:ind w:left="4963"/>
        <w:jc w:val="both"/>
        <w:rPr>
          <w:i/>
          <w:sz w:val="22"/>
          <w:szCs w:val="22"/>
        </w:rPr>
      </w:pPr>
      <w:bookmarkStart w:id="0" w:name="_Hlk208904880"/>
      <w:r>
        <w:rPr>
          <w:sz w:val="22"/>
          <w:szCs w:val="22"/>
        </w:rPr>
        <w:t>XLVRS</w:t>
      </w:r>
      <w:r w:rsidR="00766297" w:rsidRPr="00766297">
        <w:rPr>
          <w:sz w:val="22"/>
          <w:szCs w:val="22"/>
        </w:rPr>
        <w:t xml:space="preserve"> s.r.o.</w:t>
      </w:r>
    </w:p>
    <w:bookmarkEnd w:id="0"/>
    <w:p w14:paraId="7BB60B22" w14:textId="77777777" w:rsidR="001825FF" w:rsidRPr="00766297" w:rsidRDefault="001825FF" w:rsidP="001825FF">
      <w:pPr>
        <w:ind w:left="4963"/>
        <w:jc w:val="both"/>
        <w:rPr>
          <w:sz w:val="22"/>
          <w:szCs w:val="22"/>
        </w:rPr>
      </w:pPr>
      <w:r w:rsidRPr="00766297">
        <w:rPr>
          <w:sz w:val="22"/>
          <w:szCs w:val="22"/>
        </w:rPr>
        <w:t xml:space="preserve">IČO: </w:t>
      </w:r>
      <w:r w:rsidR="00766297" w:rsidRPr="00766297">
        <w:rPr>
          <w:sz w:val="22"/>
          <w:szCs w:val="22"/>
        </w:rPr>
        <w:t>0</w:t>
      </w:r>
      <w:r w:rsidR="00AC5E3F">
        <w:rPr>
          <w:sz w:val="22"/>
          <w:szCs w:val="22"/>
        </w:rPr>
        <w:t>6113915</w:t>
      </w:r>
    </w:p>
    <w:p w14:paraId="11D60DAB" w14:textId="77777777" w:rsidR="001825FF" w:rsidRPr="00766297" w:rsidRDefault="001825FF" w:rsidP="001825FF">
      <w:pPr>
        <w:ind w:left="4963"/>
        <w:jc w:val="both"/>
        <w:rPr>
          <w:sz w:val="22"/>
          <w:szCs w:val="22"/>
        </w:rPr>
      </w:pPr>
      <w:r w:rsidRPr="00766297">
        <w:rPr>
          <w:sz w:val="22"/>
          <w:szCs w:val="22"/>
        </w:rPr>
        <w:t xml:space="preserve">DIČ: </w:t>
      </w:r>
      <w:r w:rsidR="00766297" w:rsidRPr="00766297">
        <w:rPr>
          <w:sz w:val="22"/>
          <w:szCs w:val="22"/>
        </w:rPr>
        <w:t>CZ0</w:t>
      </w:r>
      <w:r w:rsidR="00AC5E3F">
        <w:rPr>
          <w:sz w:val="22"/>
          <w:szCs w:val="22"/>
        </w:rPr>
        <w:t>6113915</w:t>
      </w:r>
    </w:p>
    <w:p w14:paraId="5BD70567" w14:textId="77777777" w:rsidR="001825FF" w:rsidRPr="00766297" w:rsidRDefault="001825FF" w:rsidP="001825FF">
      <w:pPr>
        <w:ind w:left="4963"/>
        <w:jc w:val="both"/>
        <w:rPr>
          <w:sz w:val="22"/>
          <w:szCs w:val="22"/>
        </w:rPr>
      </w:pPr>
      <w:r w:rsidRPr="00766297">
        <w:rPr>
          <w:sz w:val="22"/>
          <w:szCs w:val="22"/>
        </w:rPr>
        <w:t>plátce DPH</w:t>
      </w:r>
    </w:p>
    <w:p w14:paraId="62F727AB" w14:textId="77777777" w:rsidR="001825FF" w:rsidRPr="00766297" w:rsidRDefault="00AC5E3F" w:rsidP="001825FF">
      <w:pPr>
        <w:ind w:left="4963"/>
        <w:jc w:val="both"/>
        <w:rPr>
          <w:sz w:val="22"/>
          <w:szCs w:val="22"/>
        </w:rPr>
      </w:pPr>
      <w:r>
        <w:rPr>
          <w:sz w:val="22"/>
          <w:szCs w:val="22"/>
        </w:rPr>
        <w:t>Korunní 2569/</w:t>
      </w:r>
      <w:proofErr w:type="gramStart"/>
      <w:r>
        <w:rPr>
          <w:sz w:val="22"/>
          <w:szCs w:val="22"/>
        </w:rPr>
        <w:t>108g</w:t>
      </w:r>
      <w:proofErr w:type="gramEnd"/>
    </w:p>
    <w:p w14:paraId="3EB9B080" w14:textId="77777777" w:rsidR="001825FF" w:rsidRPr="00497DCC" w:rsidRDefault="00766297" w:rsidP="001825FF">
      <w:pPr>
        <w:ind w:left="4963"/>
        <w:jc w:val="both"/>
        <w:rPr>
          <w:sz w:val="22"/>
          <w:szCs w:val="22"/>
        </w:rPr>
      </w:pPr>
      <w:r w:rsidRPr="00766297">
        <w:rPr>
          <w:sz w:val="22"/>
          <w:szCs w:val="22"/>
        </w:rPr>
        <w:t>10</w:t>
      </w:r>
      <w:r w:rsidR="00AC5E3F">
        <w:rPr>
          <w:sz w:val="22"/>
          <w:szCs w:val="22"/>
        </w:rPr>
        <w:t>1</w:t>
      </w:r>
      <w:r w:rsidRPr="00766297">
        <w:rPr>
          <w:sz w:val="22"/>
          <w:szCs w:val="22"/>
        </w:rPr>
        <w:t xml:space="preserve"> 00 Praha 1</w:t>
      </w:r>
      <w:r w:rsidR="00AC5E3F">
        <w:rPr>
          <w:sz w:val="22"/>
          <w:szCs w:val="22"/>
        </w:rPr>
        <w:t>0</w:t>
      </w:r>
    </w:p>
    <w:p w14:paraId="74B4EF1F" w14:textId="77777777" w:rsidR="001825FF" w:rsidRPr="00497DCC" w:rsidRDefault="001825FF" w:rsidP="001825FF">
      <w:pPr>
        <w:tabs>
          <w:tab w:val="left" w:pos="4962"/>
        </w:tabs>
        <w:jc w:val="both"/>
        <w:rPr>
          <w:sz w:val="22"/>
          <w:szCs w:val="22"/>
        </w:rPr>
      </w:pPr>
      <w:r w:rsidRPr="00497DCC">
        <w:rPr>
          <w:sz w:val="22"/>
          <w:szCs w:val="22"/>
        </w:rPr>
        <w:tab/>
      </w:r>
    </w:p>
    <w:p w14:paraId="5C46632F" w14:textId="77777777" w:rsidR="000717D7" w:rsidRPr="00497DCC" w:rsidRDefault="000717D7" w:rsidP="001E5274"/>
    <w:p w14:paraId="1357E3B5" w14:textId="77777777" w:rsidR="00264085" w:rsidRPr="00497DCC" w:rsidRDefault="00264085">
      <w:pPr>
        <w:jc w:val="right"/>
        <w:rPr>
          <w:sz w:val="22"/>
          <w:szCs w:val="22"/>
        </w:rPr>
      </w:pPr>
    </w:p>
    <w:p w14:paraId="2DC7643B" w14:textId="77777777" w:rsidR="00273BB2" w:rsidRPr="00497DCC" w:rsidRDefault="00273BB2" w:rsidP="000717D7">
      <w:pPr>
        <w:pStyle w:val="Nadpis4"/>
        <w:tabs>
          <w:tab w:val="left" w:pos="6096"/>
          <w:tab w:val="left" w:pos="7213"/>
        </w:tabs>
        <w:ind w:left="2410"/>
        <w:rPr>
          <w:sz w:val="22"/>
          <w:szCs w:val="22"/>
        </w:rPr>
      </w:pPr>
      <w:r w:rsidRPr="00497DCC">
        <w:rPr>
          <w:sz w:val="22"/>
          <w:szCs w:val="22"/>
        </w:rPr>
        <w:t>Objednávka č.</w:t>
      </w:r>
      <w:r w:rsidRPr="00497DCC">
        <w:rPr>
          <w:sz w:val="22"/>
          <w:szCs w:val="22"/>
        </w:rPr>
        <w:tab/>
        <w:t>Vyřizuje/kancelář</w:t>
      </w:r>
      <w:r w:rsidRPr="00497DCC">
        <w:rPr>
          <w:sz w:val="22"/>
          <w:szCs w:val="22"/>
        </w:rPr>
        <w:tab/>
      </w:r>
    </w:p>
    <w:p w14:paraId="555CFE3A" w14:textId="47244DAA" w:rsidR="00B542AD" w:rsidRPr="00497DCC" w:rsidRDefault="00273BB2" w:rsidP="000717D7">
      <w:pPr>
        <w:pStyle w:val="Nadpis4"/>
        <w:tabs>
          <w:tab w:val="left" w:pos="6096"/>
          <w:tab w:val="left" w:pos="7213"/>
        </w:tabs>
        <w:spacing w:line="480" w:lineRule="auto"/>
        <w:ind w:left="2410"/>
        <w:rPr>
          <w:b/>
          <w:bCs/>
          <w:sz w:val="22"/>
          <w:szCs w:val="22"/>
        </w:rPr>
      </w:pPr>
      <w:r w:rsidRPr="000A74F5">
        <w:rPr>
          <w:b/>
          <w:bCs/>
          <w:sz w:val="22"/>
          <w:szCs w:val="22"/>
        </w:rPr>
        <w:t xml:space="preserve">ZAK </w:t>
      </w:r>
      <w:r w:rsidR="00A2631B" w:rsidRPr="000A74F5">
        <w:rPr>
          <w:b/>
          <w:bCs/>
          <w:sz w:val="22"/>
          <w:szCs w:val="22"/>
        </w:rPr>
        <w:t>2</w:t>
      </w:r>
      <w:r w:rsidR="00647CC9">
        <w:rPr>
          <w:b/>
          <w:bCs/>
          <w:sz w:val="22"/>
          <w:szCs w:val="22"/>
        </w:rPr>
        <w:t>5-0123</w:t>
      </w:r>
      <w:r w:rsidR="004548BC">
        <w:rPr>
          <w:b/>
          <w:bCs/>
          <w:sz w:val="22"/>
          <w:szCs w:val="22"/>
        </w:rPr>
        <w:t>.2</w:t>
      </w:r>
      <w:r w:rsidRPr="00497DCC">
        <w:rPr>
          <w:b/>
          <w:bCs/>
          <w:sz w:val="22"/>
          <w:szCs w:val="22"/>
        </w:rPr>
        <w:tab/>
      </w:r>
      <w:proofErr w:type="spellStart"/>
      <w:r w:rsidR="00C05889">
        <w:rPr>
          <w:b/>
          <w:bCs/>
          <w:sz w:val="22"/>
          <w:szCs w:val="22"/>
        </w:rPr>
        <w:t>xxxxxxxx</w:t>
      </w:r>
      <w:proofErr w:type="spellEnd"/>
      <w:r w:rsidRPr="000A74F5">
        <w:rPr>
          <w:b/>
          <w:bCs/>
          <w:sz w:val="22"/>
          <w:szCs w:val="22"/>
        </w:rPr>
        <w:t>/</w:t>
      </w:r>
      <w:r w:rsidR="00302868">
        <w:rPr>
          <w:b/>
          <w:bCs/>
          <w:sz w:val="22"/>
          <w:szCs w:val="22"/>
        </w:rPr>
        <w:t>VEZ</w:t>
      </w:r>
      <w:r w:rsidRPr="00497DCC">
        <w:rPr>
          <w:b/>
          <w:bCs/>
          <w:sz w:val="22"/>
          <w:szCs w:val="22"/>
        </w:rPr>
        <w:tab/>
      </w:r>
    </w:p>
    <w:p w14:paraId="6B91EC41" w14:textId="77777777" w:rsidR="000717D7" w:rsidRPr="00497DCC" w:rsidRDefault="000717D7" w:rsidP="001E5274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58217D1C" w14:textId="77777777" w:rsidR="00E57184" w:rsidRPr="00497DCC" w:rsidRDefault="00B445A1" w:rsidP="000C5C5F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S</w:t>
      </w:r>
      <w:r w:rsidR="00E57184" w:rsidRPr="00497DCC">
        <w:rPr>
          <w:b/>
          <w:bCs/>
          <w:sz w:val="22"/>
          <w:szCs w:val="22"/>
          <w:u w:val="single"/>
        </w:rPr>
        <w:t>pecifikace předmětu objednávky:</w:t>
      </w:r>
    </w:p>
    <w:p w14:paraId="17C992FC" w14:textId="77777777" w:rsidR="0057718D" w:rsidRPr="00497DCC" w:rsidRDefault="0057718D" w:rsidP="00E608C3">
      <w:pPr>
        <w:jc w:val="both"/>
        <w:rPr>
          <w:b/>
          <w:bCs/>
          <w:sz w:val="22"/>
          <w:szCs w:val="22"/>
          <w:u w:val="single"/>
        </w:rPr>
      </w:pPr>
    </w:p>
    <w:p w14:paraId="2B189208" w14:textId="2247AF2B" w:rsidR="0057718D" w:rsidRDefault="00B5166B" w:rsidP="000717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B5166B">
        <w:rPr>
          <w:sz w:val="22"/>
          <w:szCs w:val="22"/>
        </w:rPr>
        <w:t xml:space="preserve">Objednáváme u Vás na základě </w:t>
      </w:r>
      <w:r w:rsidRPr="004548BC">
        <w:rPr>
          <w:b/>
          <w:bCs/>
          <w:sz w:val="22"/>
          <w:szCs w:val="22"/>
        </w:rPr>
        <w:t>rámcové</w:t>
      </w:r>
      <w:r w:rsidR="00260D9D" w:rsidRPr="004548BC">
        <w:rPr>
          <w:b/>
          <w:bCs/>
          <w:sz w:val="22"/>
          <w:szCs w:val="22"/>
        </w:rPr>
        <w:t xml:space="preserve"> dohody</w:t>
      </w:r>
      <w:r w:rsidRPr="00B5166B">
        <w:rPr>
          <w:sz w:val="22"/>
          <w:szCs w:val="22"/>
        </w:rPr>
        <w:t xml:space="preserve"> </w:t>
      </w:r>
      <w:r w:rsidR="004548BC">
        <w:rPr>
          <w:sz w:val="22"/>
          <w:szCs w:val="22"/>
        </w:rPr>
        <w:t>„</w:t>
      </w:r>
      <w:r w:rsidR="004548BC" w:rsidRPr="004548BC">
        <w:rPr>
          <w:b/>
          <w:bCs/>
          <w:sz w:val="22"/>
          <w:szCs w:val="22"/>
        </w:rPr>
        <w:t>Čerpání služeb pro webové prezentace a nástroje CAMP</w:t>
      </w:r>
      <w:r w:rsidR="004548BC">
        <w:rPr>
          <w:sz w:val="22"/>
          <w:szCs w:val="22"/>
        </w:rPr>
        <w:t>“</w:t>
      </w:r>
      <w:r w:rsidRPr="00B5166B">
        <w:rPr>
          <w:sz w:val="22"/>
          <w:szCs w:val="22"/>
        </w:rPr>
        <w:t xml:space="preserve"> </w:t>
      </w:r>
      <w:r w:rsidR="004548BC">
        <w:rPr>
          <w:sz w:val="22"/>
          <w:szCs w:val="22"/>
        </w:rPr>
        <w:t xml:space="preserve">ze dne 13.8.2025 </w:t>
      </w:r>
      <w:r w:rsidRPr="00B5166B">
        <w:rPr>
          <w:sz w:val="22"/>
          <w:szCs w:val="22"/>
        </w:rPr>
        <w:t>následující plnění</w:t>
      </w:r>
      <w:r w:rsidR="00824378">
        <w:rPr>
          <w:sz w:val="22"/>
          <w:szCs w:val="22"/>
        </w:rPr>
        <w:t xml:space="preserve"> zahrnující kompletní komunikaci, zadávání řešení, design, programování a korektury: </w:t>
      </w:r>
    </w:p>
    <w:p w14:paraId="68A7177E" w14:textId="52D3C9E5" w:rsidR="00AC5E3F" w:rsidRPr="00AC5E3F" w:rsidRDefault="00C177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>filtrování, zobrazování a interakce v rámci stránek „magazín“ a camp.tv“</w:t>
      </w:r>
      <w:r w:rsidR="00AC5E3F" w:rsidRPr="00AC5E3F">
        <w:rPr>
          <w:sz w:val="22"/>
          <w:szCs w:val="22"/>
        </w:rPr>
        <w:t xml:space="preserve"> </w:t>
      </w:r>
    </w:p>
    <w:p w14:paraId="6D3D2DC3" w14:textId="56C585BF" w:rsidR="00AC5E3F" w:rsidRPr="00AC5E3F" w:rsidRDefault="00AC5E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C5E3F"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 xml:space="preserve">zrušit možnost prokliku </w:t>
      </w:r>
      <w:proofErr w:type="gramStart"/>
      <w:r w:rsidR="00824378">
        <w:rPr>
          <w:sz w:val="22"/>
          <w:szCs w:val="22"/>
        </w:rPr>
        <w:t>ze ,,</w:t>
      </w:r>
      <w:proofErr w:type="spellStart"/>
      <w:r w:rsidR="00824378">
        <w:rPr>
          <w:sz w:val="22"/>
          <w:szCs w:val="22"/>
        </w:rPr>
        <w:t>slideru</w:t>
      </w:r>
      <w:proofErr w:type="spellEnd"/>
      <w:proofErr w:type="gramEnd"/>
      <w:r w:rsidR="00824378">
        <w:rPr>
          <w:sz w:val="22"/>
          <w:szCs w:val="22"/>
        </w:rPr>
        <w:t xml:space="preserve">“ V případě „tagu“ </w:t>
      </w:r>
      <w:r w:rsidRPr="00AC5E3F">
        <w:rPr>
          <w:sz w:val="22"/>
          <w:szCs w:val="22"/>
        </w:rPr>
        <w:t xml:space="preserve"> </w:t>
      </w:r>
    </w:p>
    <w:p w14:paraId="5F118EBE" w14:textId="43C481A2" w:rsidR="00AC5E3F" w:rsidRPr="00AC5E3F" w:rsidRDefault="00AC5E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C5E3F"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>zrušit „archivy akci“ napříč webem</w:t>
      </w:r>
      <w:r w:rsidRPr="00AC5E3F">
        <w:rPr>
          <w:sz w:val="22"/>
          <w:szCs w:val="22"/>
        </w:rPr>
        <w:t xml:space="preserve"> </w:t>
      </w:r>
    </w:p>
    <w:p w14:paraId="3F9E076F" w14:textId="3327EA18" w:rsidR="00AC5E3F" w:rsidRPr="00AC5E3F" w:rsidRDefault="00AC5E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C5E3F"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>možnost vybrat specifický obsah do „</w:t>
      </w:r>
      <w:proofErr w:type="spellStart"/>
      <w:r w:rsidR="00824378">
        <w:rPr>
          <w:sz w:val="22"/>
          <w:szCs w:val="22"/>
        </w:rPr>
        <w:t>slideru</w:t>
      </w:r>
      <w:proofErr w:type="spellEnd"/>
      <w:r w:rsidR="00824378">
        <w:rPr>
          <w:sz w:val="22"/>
          <w:szCs w:val="22"/>
        </w:rPr>
        <w:t>“</w:t>
      </w:r>
      <w:r w:rsidRPr="00AC5E3F">
        <w:rPr>
          <w:sz w:val="22"/>
          <w:szCs w:val="22"/>
        </w:rPr>
        <w:t xml:space="preserve"> </w:t>
      </w:r>
    </w:p>
    <w:p w14:paraId="2C900332" w14:textId="51F99E39" w:rsidR="00AC5E3F" w:rsidRPr="00AC5E3F" w:rsidRDefault="00AC5E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C5E3F"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>změna chování a zobrazení v rámci „</w:t>
      </w:r>
      <w:proofErr w:type="spellStart"/>
      <w:r w:rsidR="00824378">
        <w:rPr>
          <w:sz w:val="22"/>
          <w:szCs w:val="22"/>
        </w:rPr>
        <w:t>blocks</w:t>
      </w:r>
      <w:proofErr w:type="spellEnd"/>
      <w:r w:rsidR="00824378">
        <w:rPr>
          <w:sz w:val="22"/>
          <w:szCs w:val="22"/>
        </w:rPr>
        <w:t>“ a „</w:t>
      </w:r>
      <w:proofErr w:type="spellStart"/>
      <w:r w:rsidR="00824378">
        <w:rPr>
          <w:sz w:val="22"/>
          <w:szCs w:val="22"/>
        </w:rPr>
        <w:t>images</w:t>
      </w:r>
      <w:proofErr w:type="spellEnd"/>
      <w:r w:rsidR="00824378">
        <w:rPr>
          <w:sz w:val="22"/>
          <w:szCs w:val="22"/>
        </w:rPr>
        <w:t>“</w:t>
      </w:r>
      <w:r w:rsidRPr="00AC5E3F">
        <w:rPr>
          <w:sz w:val="22"/>
          <w:szCs w:val="22"/>
        </w:rPr>
        <w:t xml:space="preserve"> </w:t>
      </w:r>
    </w:p>
    <w:p w14:paraId="01C9C1A2" w14:textId="77777777" w:rsidR="00B27E0E" w:rsidRDefault="00AC5E3F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C5E3F">
        <w:rPr>
          <w:sz w:val="22"/>
          <w:szCs w:val="22"/>
        </w:rPr>
        <w:t xml:space="preserve">- </w:t>
      </w:r>
      <w:r w:rsidR="00824378">
        <w:rPr>
          <w:sz w:val="22"/>
          <w:szCs w:val="22"/>
        </w:rPr>
        <w:t>změna chování u „souvisejících“</w:t>
      </w:r>
    </w:p>
    <w:p w14:paraId="2C4E0377" w14:textId="77777777" w:rsidR="00B27E0E" w:rsidRDefault="00B27E0E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- práce související s přejmenováním stránky „camp.tv“ na „videa“</w:t>
      </w:r>
    </w:p>
    <w:p w14:paraId="599C221A" w14:textId="393864D0" w:rsidR="00B27E0E" w:rsidRDefault="00B27E0E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- specifické „popisky“ pro různé „obsahové kategorie“</w:t>
      </w:r>
    </w:p>
    <w:p w14:paraId="2CC7A38B" w14:textId="14CA1EA2" w:rsidR="00B27E0E" w:rsidRDefault="00B27E0E" w:rsidP="00AC5E3F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zrušení roletky tagů, zmírnění odsazení po filtru </w:t>
      </w:r>
    </w:p>
    <w:p w14:paraId="6B6794AC" w14:textId="77777777" w:rsidR="00AC5E3F" w:rsidRDefault="00AC5E3F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</w:p>
    <w:p w14:paraId="7FBF7780" w14:textId="77777777" w:rsidR="00FE2742" w:rsidRPr="00302868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302868">
        <w:rPr>
          <w:b/>
          <w:bCs/>
          <w:sz w:val="22"/>
          <w:szCs w:val="22"/>
          <w:u w:val="single"/>
        </w:rPr>
        <w:t>Kontaktní osoby:</w:t>
      </w:r>
    </w:p>
    <w:p w14:paraId="6F5874CA" w14:textId="2B9FB20F" w:rsidR="00D33596" w:rsidRPr="00302868" w:rsidRDefault="00E608C3" w:rsidP="00D33596">
      <w:pPr>
        <w:jc w:val="both"/>
        <w:rPr>
          <w:sz w:val="22"/>
          <w:szCs w:val="22"/>
        </w:rPr>
      </w:pPr>
      <w:r w:rsidRPr="00302868">
        <w:rPr>
          <w:sz w:val="22"/>
          <w:szCs w:val="22"/>
        </w:rPr>
        <w:t xml:space="preserve">Kontaktní osobou objednatele je </w:t>
      </w:r>
      <w:proofErr w:type="spellStart"/>
      <w:r w:rsidR="00C05889">
        <w:rPr>
          <w:sz w:val="22"/>
          <w:szCs w:val="22"/>
        </w:rPr>
        <w:t>xxxxxx</w:t>
      </w:r>
      <w:proofErr w:type="spellEnd"/>
      <w:r w:rsidR="005C3DB3" w:rsidRPr="00302868">
        <w:rPr>
          <w:sz w:val="22"/>
          <w:szCs w:val="22"/>
        </w:rPr>
        <w:t>,</w:t>
      </w:r>
      <w:r w:rsidR="00264085" w:rsidRPr="00302868">
        <w:rPr>
          <w:sz w:val="22"/>
          <w:szCs w:val="22"/>
        </w:rPr>
        <w:t xml:space="preserve"> </w:t>
      </w:r>
      <w:r w:rsidR="00D33596" w:rsidRPr="00302868">
        <w:rPr>
          <w:sz w:val="22"/>
          <w:szCs w:val="22"/>
        </w:rPr>
        <w:t xml:space="preserve">e-mail: </w:t>
      </w:r>
      <w:proofErr w:type="spellStart"/>
      <w:r w:rsidR="00C05889">
        <w:rPr>
          <w:sz w:val="22"/>
          <w:szCs w:val="22"/>
        </w:rPr>
        <w:t>xxxxxxxxx</w:t>
      </w:r>
      <w:proofErr w:type="spellEnd"/>
      <w:r w:rsidR="00D33596">
        <w:fldChar w:fldCharType="begin"/>
      </w:r>
      <w:r w:rsidR="00D33596">
        <w:instrText>HYPERLINK "mailto:svejda@ipr.praha.eu"</w:instrText>
      </w:r>
      <w:r w:rsidR="00D33596">
        <w:fldChar w:fldCharType="separate"/>
      </w:r>
      <w:r w:rsidR="00D33596">
        <w:fldChar w:fldCharType="end"/>
      </w:r>
      <w:r w:rsidR="00D33596" w:rsidRPr="00302868">
        <w:rPr>
          <w:sz w:val="22"/>
          <w:szCs w:val="22"/>
        </w:rPr>
        <w:t>, tel.: </w:t>
      </w:r>
      <w:proofErr w:type="spellStart"/>
      <w:r w:rsidR="00C05889">
        <w:rPr>
          <w:sz w:val="22"/>
          <w:szCs w:val="22"/>
        </w:rPr>
        <w:t>xxxxxxxxx</w:t>
      </w:r>
      <w:proofErr w:type="spellEnd"/>
      <w:r w:rsidR="00452DCA" w:rsidRPr="00302868">
        <w:rPr>
          <w:sz w:val="22"/>
          <w:szCs w:val="22"/>
        </w:rPr>
        <w:t>.</w:t>
      </w:r>
    </w:p>
    <w:p w14:paraId="2F855D00" w14:textId="77777777" w:rsidR="00E608C3" w:rsidRPr="00302868" w:rsidRDefault="00E608C3" w:rsidP="00E608C3">
      <w:pPr>
        <w:jc w:val="both"/>
        <w:rPr>
          <w:sz w:val="22"/>
          <w:szCs w:val="22"/>
        </w:rPr>
      </w:pPr>
    </w:p>
    <w:p w14:paraId="7B3F93E2" w14:textId="42EF2E43" w:rsidR="00187086" w:rsidRDefault="00D33596" w:rsidP="00B27E0E">
      <w:pPr>
        <w:rPr>
          <w:sz w:val="22"/>
          <w:szCs w:val="22"/>
        </w:rPr>
      </w:pPr>
      <w:r w:rsidRPr="00302868">
        <w:rPr>
          <w:sz w:val="22"/>
          <w:szCs w:val="22"/>
        </w:rPr>
        <w:t xml:space="preserve">Kontaktní </w:t>
      </w:r>
      <w:r w:rsidR="000C5C5F" w:rsidRPr="00302868">
        <w:rPr>
          <w:sz w:val="22"/>
          <w:szCs w:val="22"/>
        </w:rPr>
        <w:t xml:space="preserve">osobou dodavatele je </w:t>
      </w:r>
      <w:proofErr w:type="spellStart"/>
      <w:r w:rsidR="00C05889">
        <w:rPr>
          <w:sz w:val="22"/>
          <w:szCs w:val="22"/>
        </w:rPr>
        <w:t>xxxxxxxxxxx</w:t>
      </w:r>
      <w:proofErr w:type="spellEnd"/>
      <w:r w:rsidR="005C3DB3" w:rsidRPr="00302868">
        <w:rPr>
          <w:sz w:val="22"/>
          <w:szCs w:val="22"/>
        </w:rPr>
        <w:t>,</w:t>
      </w:r>
      <w:r w:rsidRPr="00302868">
        <w:rPr>
          <w:sz w:val="22"/>
          <w:szCs w:val="22"/>
        </w:rPr>
        <w:t xml:space="preserve"> </w:t>
      </w:r>
      <w:r w:rsidR="004B5454" w:rsidRPr="00302868">
        <w:rPr>
          <w:sz w:val="22"/>
          <w:szCs w:val="22"/>
        </w:rPr>
        <w:t>e-mail:</w:t>
      </w:r>
      <w:r w:rsidR="00AC5E3F" w:rsidRPr="00302868">
        <w:rPr>
          <w:sz w:val="22"/>
          <w:szCs w:val="22"/>
        </w:rPr>
        <w:t xml:space="preserve"> </w:t>
      </w:r>
      <w:proofErr w:type="spellStart"/>
      <w:r w:rsidR="00C05889">
        <w:rPr>
          <w:sz w:val="22"/>
          <w:szCs w:val="22"/>
        </w:rPr>
        <w:t>xxxxxxxxx</w:t>
      </w:r>
      <w:proofErr w:type="spellEnd"/>
    </w:p>
    <w:p w14:paraId="7493779C" w14:textId="77777777" w:rsidR="00B27E0E" w:rsidRPr="00497DCC" w:rsidRDefault="00B27E0E" w:rsidP="00B27E0E"/>
    <w:p w14:paraId="5119435B" w14:textId="77777777" w:rsidR="00C82AEE" w:rsidRPr="00497DCC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497DCC">
        <w:rPr>
          <w:b/>
          <w:bCs/>
          <w:sz w:val="22"/>
          <w:szCs w:val="22"/>
          <w:u w:val="single"/>
        </w:rPr>
        <w:t>Termín</w:t>
      </w:r>
      <w:r w:rsidR="00C82AEE" w:rsidRPr="00497DCC">
        <w:rPr>
          <w:b/>
          <w:bCs/>
          <w:sz w:val="22"/>
          <w:szCs w:val="22"/>
          <w:u w:val="single"/>
        </w:rPr>
        <w:t xml:space="preserve"> a </w:t>
      </w:r>
      <w:r w:rsidRPr="00497DCC">
        <w:rPr>
          <w:b/>
          <w:bCs/>
          <w:sz w:val="22"/>
          <w:szCs w:val="22"/>
          <w:u w:val="single"/>
        </w:rPr>
        <w:t xml:space="preserve">místo plnění </w:t>
      </w:r>
      <w:r w:rsidR="00D50A6F" w:rsidRPr="00497DCC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497DCC">
        <w:rPr>
          <w:b/>
          <w:bCs/>
          <w:sz w:val="22"/>
          <w:szCs w:val="22"/>
          <w:u w:val="single"/>
        </w:rPr>
        <w:t>předmětu objednávky</w:t>
      </w:r>
      <w:r w:rsidRPr="00497DCC">
        <w:rPr>
          <w:b/>
          <w:bCs/>
          <w:sz w:val="22"/>
          <w:szCs w:val="22"/>
          <w:u w:val="single"/>
        </w:rPr>
        <w:t>:</w:t>
      </w:r>
    </w:p>
    <w:p w14:paraId="5139D672" w14:textId="77777777" w:rsidR="000A74F5" w:rsidRDefault="000A74F5" w:rsidP="000C5C5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163570851"/>
    </w:p>
    <w:p w14:paraId="32E4ABD5" w14:textId="64C4CB33" w:rsidR="000C5C5F" w:rsidRPr="00497DCC" w:rsidRDefault="000C5C5F" w:rsidP="000C5C5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497DCC">
        <w:rPr>
          <w:iCs/>
          <w:sz w:val="22"/>
          <w:szCs w:val="22"/>
        </w:rPr>
        <w:t xml:space="preserve">Doba plnění předmětu objednávky </w:t>
      </w:r>
      <w:r w:rsidRPr="000A74F5">
        <w:rPr>
          <w:iCs/>
          <w:sz w:val="22"/>
          <w:szCs w:val="22"/>
        </w:rPr>
        <w:t xml:space="preserve">do </w:t>
      </w:r>
      <w:r w:rsidR="00410814">
        <w:rPr>
          <w:iCs/>
          <w:sz w:val="22"/>
          <w:szCs w:val="22"/>
        </w:rPr>
        <w:t>20.5.2026.</w:t>
      </w:r>
    </w:p>
    <w:bookmarkEnd w:id="1"/>
    <w:p w14:paraId="09A0CABF" w14:textId="77777777" w:rsidR="00187086" w:rsidRPr="00497DCC" w:rsidRDefault="00187086" w:rsidP="00187086">
      <w:pPr>
        <w:pStyle w:val="Zkladntextodsazen"/>
        <w:spacing w:before="0"/>
        <w:ind w:left="0"/>
        <w:rPr>
          <w:iCs/>
        </w:rPr>
      </w:pPr>
    </w:p>
    <w:p w14:paraId="788EB5FC" w14:textId="77777777" w:rsidR="000C5C5F" w:rsidRPr="00497DCC" w:rsidRDefault="000C5C5F" w:rsidP="000C5C5F">
      <w:pPr>
        <w:pStyle w:val="Zkladntextodsazen"/>
        <w:spacing w:before="0" w:after="120"/>
        <w:ind w:left="0"/>
      </w:pPr>
      <w:r w:rsidRPr="00497DCC">
        <w:t xml:space="preserve">Místo plnění předmětu objednávky: Vyšehradská </w:t>
      </w:r>
      <w:r w:rsidRPr="00497DCC">
        <w:rPr>
          <w:lang w:val="cs-CZ"/>
        </w:rPr>
        <w:t>2077/</w:t>
      </w:r>
      <w:r w:rsidRPr="00497DCC">
        <w:t>57, 128 00 Praha 2 – Nové Město</w:t>
      </w:r>
      <w:r w:rsidR="000A74F5">
        <w:t>.</w:t>
      </w:r>
    </w:p>
    <w:p w14:paraId="116AEBD5" w14:textId="77777777" w:rsidR="00B3774F" w:rsidRPr="00497DCC" w:rsidRDefault="00B3774F" w:rsidP="00B3774F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  <w:highlight w:val="cyan"/>
        </w:rPr>
      </w:pPr>
    </w:p>
    <w:p w14:paraId="6A383AB7" w14:textId="77777777" w:rsidR="004548BC" w:rsidRPr="004548BC" w:rsidRDefault="004548BC" w:rsidP="004548BC">
      <w:pPr>
        <w:pStyle w:val="Odstavecseseznamem"/>
        <w:tabs>
          <w:tab w:val="left" w:pos="0"/>
        </w:tabs>
        <w:spacing w:before="240" w:after="240"/>
        <w:ind w:left="0"/>
        <w:rPr>
          <w:rFonts w:ascii="Times New Roman" w:eastAsia="Times New Roman" w:hAnsi="Times New Roman"/>
          <w:lang w:val="x-none" w:eastAsia="x-none"/>
        </w:rPr>
      </w:pPr>
      <w:r w:rsidRPr="004548BC">
        <w:rPr>
          <w:rFonts w:ascii="Times New Roman" w:eastAsia="Times New Roman" w:hAnsi="Times New Roman"/>
          <w:lang w:val="x-none" w:eastAsia="x-none"/>
        </w:rPr>
        <w:t xml:space="preserve">Dodavatel spolu s předáním předmětu smlouvy odevzdá kontaktní osobě objednatele výkaz skutečně odpracovaných hodin (tzv. výčetku). </w:t>
      </w:r>
    </w:p>
    <w:p w14:paraId="0A316955" w14:textId="77777777" w:rsidR="004548BC" w:rsidRPr="004548BC" w:rsidRDefault="004548BC" w:rsidP="004548BC">
      <w:pPr>
        <w:pStyle w:val="Odstavecseseznamem"/>
        <w:tabs>
          <w:tab w:val="left" w:pos="0"/>
        </w:tabs>
        <w:spacing w:before="240" w:after="240"/>
        <w:ind w:left="0"/>
        <w:rPr>
          <w:rFonts w:ascii="Times New Roman" w:eastAsia="Times New Roman" w:hAnsi="Times New Roman"/>
          <w:lang w:val="x-none" w:eastAsia="x-none"/>
        </w:rPr>
      </w:pPr>
      <w:r w:rsidRPr="004548BC">
        <w:rPr>
          <w:rFonts w:ascii="Times New Roman" w:eastAsia="Times New Roman" w:hAnsi="Times New Roman"/>
          <w:lang w:val="x-none" w:eastAsia="x-none"/>
        </w:rPr>
        <w:lastRenderedPageBreak/>
        <w:t>Po kontrole předmětu objednávky bude převzetí předmětu objednávky potvrzeno na základě akceptačního protokolu podepsaného zástupci obou smluvních stran.</w:t>
      </w:r>
    </w:p>
    <w:p w14:paraId="0B2BFD21" w14:textId="77777777" w:rsidR="004548BC" w:rsidRDefault="004548BC" w:rsidP="004548BC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eastAsia="Times New Roman" w:hAnsi="Times New Roman"/>
          <w:lang w:val="x-none" w:eastAsia="x-none"/>
        </w:rPr>
      </w:pPr>
      <w:r w:rsidRPr="004548BC">
        <w:rPr>
          <w:rFonts w:ascii="Times New Roman" w:eastAsia="Times New Roman" w:hAnsi="Times New Roman"/>
          <w:lang w:val="x-none" w:eastAsia="x-none"/>
        </w:rPr>
        <w:t>Vzory výkazu skutečně odpracovaných hodin a akceptačního protokolu jsou ke stažení na webových stránkách objednatele na adrese: http://www.iprpraha.cz/clanek/1950/vzory dokumentu v záložce „Vzory dokumentů, na které odkazují smlouvy“.</w:t>
      </w:r>
    </w:p>
    <w:p w14:paraId="345F5B84" w14:textId="49B7AF01" w:rsidR="000C5C5F" w:rsidRPr="00497DCC" w:rsidRDefault="00FF7936" w:rsidP="004548BC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iCs/>
          <w:highlight w:val="cyan"/>
        </w:rPr>
      </w:pPr>
      <w:r w:rsidRPr="00497DCC">
        <w:rPr>
          <w:rFonts w:ascii="Times New Roman" w:hAnsi="Times New Roman"/>
          <w:b/>
          <w:bCs/>
          <w:u w:val="single"/>
        </w:rPr>
        <w:t>Cena předmětu objednávky:</w:t>
      </w:r>
    </w:p>
    <w:p w14:paraId="49469B4A" w14:textId="24E301CD" w:rsidR="00DE7124" w:rsidRPr="00497DCC" w:rsidRDefault="00DE7124" w:rsidP="009F65CF">
      <w:pPr>
        <w:pStyle w:val="Zkladntextodsazen"/>
        <w:spacing w:before="0" w:after="120"/>
        <w:ind w:left="0"/>
      </w:pPr>
      <w:bookmarkStart w:id="2" w:name="_Hlk163572546"/>
      <w:r w:rsidRPr="00497DCC">
        <w:t xml:space="preserve">Cena za </w:t>
      </w:r>
      <w:r w:rsidR="000A74F5">
        <w:t>1 hodinu</w:t>
      </w:r>
      <w:r w:rsidR="008077EC" w:rsidRPr="00497DCC">
        <w:t xml:space="preserve"> činí </w:t>
      </w:r>
      <w:r w:rsidR="000A74F5" w:rsidRPr="000A74F5">
        <w:rPr>
          <w:b/>
          <w:bCs/>
        </w:rPr>
        <w:t>1 </w:t>
      </w:r>
      <w:r w:rsidR="007A2A39">
        <w:rPr>
          <w:b/>
          <w:bCs/>
        </w:rPr>
        <w:t>600</w:t>
      </w:r>
      <w:r w:rsidR="000A74F5">
        <w:t xml:space="preserve"> </w:t>
      </w:r>
      <w:r w:rsidR="008077EC" w:rsidRPr="00497DCC">
        <w:rPr>
          <w:b/>
        </w:rPr>
        <w:t xml:space="preserve">Kč </w:t>
      </w:r>
      <w:r w:rsidR="008077EC" w:rsidRPr="00497DCC">
        <w:t>(slovy</w:t>
      </w:r>
      <w:r w:rsidR="008077EC" w:rsidRPr="000A74F5">
        <w:t xml:space="preserve">: </w:t>
      </w:r>
      <w:r w:rsidR="000A74F5" w:rsidRPr="000A74F5">
        <w:t xml:space="preserve">tisíc </w:t>
      </w:r>
      <w:r w:rsidR="00AC5E3F">
        <w:t>čtyři sta</w:t>
      </w:r>
      <w:r w:rsidR="008077EC" w:rsidRPr="000A74F5">
        <w:t xml:space="preserve"> korun</w:t>
      </w:r>
      <w:r w:rsidR="008077EC" w:rsidRPr="00497DCC">
        <w:t xml:space="preserve"> českých)</w:t>
      </w:r>
      <w:r w:rsidRPr="00497DCC">
        <w:rPr>
          <w:b/>
        </w:rPr>
        <w:t xml:space="preserve"> bez DPH</w:t>
      </w:r>
      <w:r w:rsidR="008077EC" w:rsidRPr="00497DCC">
        <w:t>.</w:t>
      </w:r>
    </w:p>
    <w:p w14:paraId="34C03289" w14:textId="77777777" w:rsidR="007E2C7E" w:rsidRPr="00497DCC" w:rsidRDefault="008077EC" w:rsidP="009D64D3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497DCC">
        <w:rPr>
          <w:sz w:val="22"/>
          <w:szCs w:val="22"/>
        </w:rPr>
        <w:t>Celková cena za plnění předmětu objednávky bude činit nejvýše</w:t>
      </w:r>
      <w:r w:rsidR="007E2C7E" w:rsidRPr="00497DCC">
        <w:rPr>
          <w:sz w:val="22"/>
          <w:szCs w:val="22"/>
        </w:rPr>
        <w:t>:</w:t>
      </w:r>
    </w:p>
    <w:p w14:paraId="4C5F84A4" w14:textId="731E1870" w:rsidR="007E2C7E" w:rsidRPr="00497DCC" w:rsidRDefault="007A2A39" w:rsidP="007E2C7E">
      <w:pPr>
        <w:pStyle w:val="Textkomente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126 400</w:t>
      </w:r>
      <w:r w:rsidR="007E2C7E" w:rsidRPr="00497DCC">
        <w:rPr>
          <w:sz w:val="22"/>
          <w:szCs w:val="22"/>
        </w:rPr>
        <w:t xml:space="preserve"> </w:t>
      </w:r>
      <w:r w:rsidR="007E2C7E" w:rsidRPr="00497DCC">
        <w:rPr>
          <w:b/>
          <w:bCs/>
          <w:sz w:val="22"/>
          <w:szCs w:val="22"/>
        </w:rPr>
        <w:t>Kč</w:t>
      </w:r>
      <w:r w:rsidR="007E2C7E" w:rsidRPr="00497DCC">
        <w:rPr>
          <w:sz w:val="22"/>
          <w:szCs w:val="22"/>
        </w:rPr>
        <w:t xml:space="preserve"> (slovy: </w:t>
      </w:r>
      <w:r w:rsidR="00AC5E3F">
        <w:rPr>
          <w:sz w:val="22"/>
          <w:szCs w:val="22"/>
        </w:rPr>
        <w:t>s</w:t>
      </w:r>
      <w:r>
        <w:rPr>
          <w:sz w:val="22"/>
          <w:szCs w:val="22"/>
        </w:rPr>
        <w:t xml:space="preserve">to dvacet šest tisíc čtyři sta </w:t>
      </w:r>
      <w:r w:rsidR="007E2C7E" w:rsidRPr="00497DCC">
        <w:rPr>
          <w:sz w:val="22"/>
          <w:szCs w:val="22"/>
        </w:rPr>
        <w:t xml:space="preserve">korun českých) </w:t>
      </w:r>
      <w:r w:rsidR="007E2C7E" w:rsidRPr="00497DCC">
        <w:rPr>
          <w:b/>
          <w:bCs/>
          <w:sz w:val="22"/>
          <w:szCs w:val="22"/>
        </w:rPr>
        <w:t>bez DPH,</w:t>
      </w:r>
    </w:p>
    <w:p w14:paraId="07705D60" w14:textId="48B0B384" w:rsidR="007E2C7E" w:rsidRPr="00497DCC" w:rsidRDefault="007A2A39" w:rsidP="007E2C7E">
      <w:pPr>
        <w:pStyle w:val="Textkomente"/>
        <w:numPr>
          <w:ilvl w:val="0"/>
          <w:numId w:val="1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152 944</w:t>
      </w:r>
      <w:r w:rsidR="007E2C7E" w:rsidRPr="00497DCC">
        <w:rPr>
          <w:sz w:val="22"/>
          <w:szCs w:val="22"/>
        </w:rPr>
        <w:t xml:space="preserve"> </w:t>
      </w:r>
      <w:r w:rsidR="007E2C7E" w:rsidRPr="00497DCC">
        <w:rPr>
          <w:b/>
          <w:bCs/>
          <w:sz w:val="22"/>
          <w:szCs w:val="22"/>
        </w:rPr>
        <w:t>Kč</w:t>
      </w:r>
      <w:r w:rsidR="007E2C7E" w:rsidRPr="00497DCC">
        <w:rPr>
          <w:sz w:val="22"/>
          <w:szCs w:val="22"/>
        </w:rPr>
        <w:t xml:space="preserve"> (slovy: </w:t>
      </w:r>
      <w:r>
        <w:rPr>
          <w:sz w:val="22"/>
          <w:szCs w:val="22"/>
        </w:rPr>
        <w:t xml:space="preserve">sto padesát dva tisíc devět set čtyřicet čtyři </w:t>
      </w:r>
      <w:r w:rsidR="007E2C7E" w:rsidRPr="00497DCC">
        <w:rPr>
          <w:sz w:val="22"/>
          <w:szCs w:val="22"/>
        </w:rPr>
        <w:t>korun českých</w:t>
      </w:r>
      <w:r w:rsidR="00C1773F">
        <w:rPr>
          <w:sz w:val="22"/>
          <w:szCs w:val="22"/>
        </w:rPr>
        <w:t>)</w:t>
      </w:r>
      <w:r w:rsidR="007E2C7E" w:rsidRPr="00497DCC">
        <w:rPr>
          <w:sz w:val="22"/>
          <w:szCs w:val="22"/>
        </w:rPr>
        <w:t xml:space="preserve"> </w:t>
      </w:r>
      <w:r w:rsidR="007E2C7E" w:rsidRPr="00497DCC">
        <w:rPr>
          <w:b/>
          <w:bCs/>
          <w:sz w:val="22"/>
          <w:szCs w:val="22"/>
        </w:rPr>
        <w:t>s DPH.</w:t>
      </w:r>
    </w:p>
    <w:bookmarkEnd w:id="2"/>
    <w:p w14:paraId="7CBADE86" w14:textId="77777777" w:rsidR="007E2C7E" w:rsidRPr="00497DCC" w:rsidRDefault="007E2C7E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F7B2CB" w14:textId="77777777" w:rsidR="008077EC" w:rsidRPr="00497DCC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92CFD0" w14:textId="77777777" w:rsidR="00FF0C0F" w:rsidRPr="00497DCC" w:rsidRDefault="00FF0C0F" w:rsidP="00FF0C0F">
      <w:pPr>
        <w:spacing w:after="120"/>
        <w:jc w:val="both"/>
        <w:rPr>
          <w:iCs/>
          <w:sz w:val="22"/>
          <w:szCs w:val="22"/>
        </w:rPr>
      </w:pPr>
      <w:r w:rsidRPr="005034F6">
        <w:rPr>
          <w:b/>
          <w:iCs/>
          <w:sz w:val="22"/>
          <w:szCs w:val="22"/>
        </w:rPr>
        <w:t>Dodavatel je</w:t>
      </w:r>
      <w:r w:rsidRPr="00497DCC">
        <w:rPr>
          <w:b/>
          <w:iCs/>
          <w:sz w:val="22"/>
          <w:szCs w:val="22"/>
        </w:rPr>
        <w:t xml:space="preserve"> plátcem DPH</w:t>
      </w:r>
      <w:r w:rsidRPr="00497DCC">
        <w:rPr>
          <w:iCs/>
          <w:sz w:val="22"/>
          <w:szCs w:val="22"/>
        </w:rPr>
        <w:t>. K celkové ceně bude účtována DPH ve výši dle platných předpisů.</w:t>
      </w:r>
    </w:p>
    <w:p w14:paraId="525F0601" w14:textId="77777777" w:rsidR="00FF0C0F" w:rsidRPr="00497DCC" w:rsidRDefault="00FF0C0F" w:rsidP="00FF0C0F">
      <w:pPr>
        <w:jc w:val="both"/>
        <w:rPr>
          <w:sz w:val="22"/>
          <w:szCs w:val="22"/>
        </w:rPr>
      </w:pPr>
    </w:p>
    <w:p w14:paraId="227643A2" w14:textId="77777777" w:rsidR="00FF0C0F" w:rsidRPr="00497DCC" w:rsidRDefault="00FF0C0F" w:rsidP="00FF0C0F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V ceně jsou zahrnuty veškeré náklady spojené se splněním předmětu objednávky.</w:t>
      </w:r>
    </w:p>
    <w:p w14:paraId="5431846E" w14:textId="77777777" w:rsidR="006161F6" w:rsidRPr="00497DCC" w:rsidRDefault="006161F6" w:rsidP="00B82522">
      <w:pPr>
        <w:jc w:val="both"/>
        <w:rPr>
          <w:sz w:val="22"/>
          <w:szCs w:val="22"/>
        </w:rPr>
      </w:pPr>
    </w:p>
    <w:p w14:paraId="0AB25C9C" w14:textId="77777777" w:rsidR="00FF7936" w:rsidRPr="005034F6" w:rsidRDefault="00FF7936" w:rsidP="00FF7936">
      <w:pPr>
        <w:spacing w:after="120"/>
        <w:jc w:val="both"/>
        <w:rPr>
          <w:sz w:val="22"/>
          <w:szCs w:val="22"/>
        </w:rPr>
      </w:pPr>
      <w:r w:rsidRPr="005034F6">
        <w:rPr>
          <w:sz w:val="22"/>
          <w:szCs w:val="22"/>
        </w:rPr>
        <w:t>Vyúčtování – faktura musí splňovat náležitosti účetního a daňového dokladu.</w:t>
      </w:r>
    </w:p>
    <w:p w14:paraId="77978EAE" w14:textId="4B5215D0" w:rsidR="00FF7936" w:rsidRPr="005034F6" w:rsidRDefault="00FF7936" w:rsidP="00FF7936">
      <w:pPr>
        <w:spacing w:after="120"/>
        <w:jc w:val="both"/>
        <w:rPr>
          <w:sz w:val="22"/>
          <w:szCs w:val="22"/>
        </w:rPr>
      </w:pPr>
      <w:r w:rsidRPr="005034F6">
        <w:rPr>
          <w:sz w:val="22"/>
          <w:szCs w:val="22"/>
        </w:rPr>
        <w:t xml:space="preserve">Dodavatel je povinen </w:t>
      </w:r>
      <w:r w:rsidRPr="005034F6">
        <w:rPr>
          <w:b/>
          <w:sz w:val="22"/>
          <w:szCs w:val="22"/>
        </w:rPr>
        <w:t>zaslat fakturu ve formátu .</w:t>
      </w:r>
      <w:proofErr w:type="spellStart"/>
      <w:r w:rsidRPr="005034F6">
        <w:rPr>
          <w:b/>
          <w:sz w:val="22"/>
          <w:szCs w:val="22"/>
        </w:rPr>
        <w:t>pdf</w:t>
      </w:r>
      <w:proofErr w:type="spellEnd"/>
      <w:r w:rsidRPr="005034F6">
        <w:rPr>
          <w:b/>
          <w:sz w:val="22"/>
          <w:szCs w:val="22"/>
        </w:rPr>
        <w:t xml:space="preserve"> na e-mailovou adresu kontaktní osoby objednatele</w:t>
      </w:r>
      <w:r w:rsidR="007A2C7A" w:rsidRPr="005034F6">
        <w:rPr>
          <w:b/>
          <w:sz w:val="22"/>
          <w:szCs w:val="22"/>
        </w:rPr>
        <w:t xml:space="preserve"> / var. na e-mailovou adresu </w:t>
      </w:r>
      <w:r w:rsidR="00C05889">
        <w:rPr>
          <w:b/>
          <w:sz w:val="22"/>
          <w:szCs w:val="22"/>
        </w:rPr>
        <w:t>xxxxxxxxxx</w:t>
      </w:r>
      <w:r w:rsidRPr="005034F6">
        <w:rPr>
          <w:sz w:val="22"/>
          <w:szCs w:val="22"/>
        </w:rPr>
        <w:t>. Sjednaná cena za splnění předmětu objednávky je splatná do 21 kalendářních dnů ode dne jejího doručení.</w:t>
      </w:r>
    </w:p>
    <w:p w14:paraId="0C49AA64" w14:textId="74BA72CD" w:rsidR="00FF7936" w:rsidRPr="00647CC9" w:rsidRDefault="00FF7936" w:rsidP="00FF7936">
      <w:pPr>
        <w:spacing w:after="120"/>
        <w:jc w:val="both"/>
        <w:rPr>
          <w:b/>
          <w:bCs/>
          <w:sz w:val="22"/>
          <w:szCs w:val="22"/>
        </w:rPr>
      </w:pPr>
      <w:r w:rsidRPr="005034F6">
        <w:rPr>
          <w:b/>
          <w:bCs/>
          <w:sz w:val="22"/>
          <w:szCs w:val="22"/>
        </w:rPr>
        <w:t>Dodavatel je dále povinen uvést na faktuře číslo objednávky: ZAK 2</w:t>
      </w:r>
      <w:r w:rsidR="00647CC9">
        <w:rPr>
          <w:b/>
          <w:bCs/>
          <w:sz w:val="22"/>
          <w:szCs w:val="22"/>
        </w:rPr>
        <w:t>5-0123</w:t>
      </w:r>
      <w:r w:rsidR="004548BC">
        <w:rPr>
          <w:b/>
          <w:bCs/>
          <w:sz w:val="22"/>
          <w:szCs w:val="22"/>
        </w:rPr>
        <w:t>.2</w:t>
      </w:r>
      <w:r w:rsidR="005034F6" w:rsidRPr="005034F6">
        <w:rPr>
          <w:b/>
          <w:bCs/>
          <w:sz w:val="22"/>
          <w:szCs w:val="22"/>
        </w:rPr>
        <w:t>.</w:t>
      </w:r>
      <w:r w:rsidRPr="005034F6">
        <w:rPr>
          <w:b/>
          <w:bCs/>
          <w:sz w:val="22"/>
          <w:szCs w:val="22"/>
        </w:rPr>
        <w:t xml:space="preserve"> </w:t>
      </w:r>
      <w:r w:rsidRPr="005034F6">
        <w:rPr>
          <w:bCs/>
          <w:sz w:val="22"/>
          <w:szCs w:val="22"/>
        </w:rPr>
        <w:t xml:space="preserve">Fakturu neobsahující číslo </w:t>
      </w:r>
      <w:r w:rsidRPr="005034F6">
        <w:rPr>
          <w:sz w:val="22"/>
          <w:szCs w:val="22"/>
        </w:rPr>
        <w:t>objednávky</w:t>
      </w:r>
      <w:r w:rsidRPr="005034F6">
        <w:rPr>
          <w:bCs/>
          <w:sz w:val="22"/>
          <w:szCs w:val="22"/>
        </w:rPr>
        <w:t xml:space="preserve"> nelze proplatit.</w:t>
      </w:r>
    </w:p>
    <w:p w14:paraId="6F6733AD" w14:textId="29D14653" w:rsidR="003F7B20" w:rsidRPr="00B27E0E" w:rsidRDefault="00FF7936" w:rsidP="00B27E0E">
      <w:pPr>
        <w:spacing w:after="120"/>
        <w:jc w:val="both"/>
        <w:rPr>
          <w:sz w:val="22"/>
          <w:szCs w:val="22"/>
        </w:rPr>
      </w:pPr>
      <w:r w:rsidRPr="005034F6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65366D4E" w14:textId="77777777" w:rsidR="003F7B20" w:rsidRPr="00497DCC" w:rsidRDefault="003F7B20" w:rsidP="003F7B20">
      <w:pPr>
        <w:pStyle w:val="Zkladntextodsazen"/>
        <w:spacing w:before="0" w:after="240"/>
        <w:ind w:left="0"/>
        <w:rPr>
          <w:b/>
          <w:u w:val="single"/>
        </w:rPr>
      </w:pPr>
      <w:r w:rsidRPr="00497DCC">
        <w:rPr>
          <w:b/>
          <w:u w:val="single"/>
        </w:rPr>
        <w:t xml:space="preserve">Další </w:t>
      </w:r>
      <w:r w:rsidRPr="00497DCC">
        <w:rPr>
          <w:b/>
          <w:bCs/>
          <w:u w:val="single"/>
        </w:rPr>
        <w:t>ujednání</w:t>
      </w:r>
      <w:r w:rsidRPr="00497DCC">
        <w:rPr>
          <w:b/>
          <w:u w:val="single"/>
        </w:rPr>
        <w:t>:</w:t>
      </w:r>
    </w:p>
    <w:p w14:paraId="685B901B" w14:textId="77777777" w:rsidR="0094087C" w:rsidRPr="0094087C" w:rsidRDefault="0094087C" w:rsidP="0094087C">
      <w:pPr>
        <w:suppressAutoHyphens/>
        <w:spacing w:after="240"/>
        <w:jc w:val="both"/>
        <w:rPr>
          <w:sz w:val="22"/>
          <w:szCs w:val="22"/>
        </w:rPr>
      </w:pPr>
      <w:bookmarkStart w:id="3" w:name="_Hlk216688972"/>
      <w:r w:rsidRPr="0094087C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67C3456E" w14:textId="19A6D9C1" w:rsidR="0094087C" w:rsidRDefault="0094087C" w:rsidP="003F7B20">
      <w:pPr>
        <w:suppressAutoHyphens/>
        <w:spacing w:after="240"/>
        <w:jc w:val="both"/>
        <w:rPr>
          <w:sz w:val="22"/>
          <w:szCs w:val="22"/>
        </w:rPr>
      </w:pPr>
      <w:r w:rsidRPr="0094087C">
        <w:rPr>
          <w:sz w:val="22"/>
          <w:szCs w:val="22"/>
        </w:rPr>
        <w:t>Objednávka nabývá účinnosti dnem uveřejnění v registru smluv.</w:t>
      </w:r>
      <w:bookmarkEnd w:id="3"/>
    </w:p>
    <w:p w14:paraId="740C3FA5" w14:textId="358FC69D" w:rsidR="003F7B20" w:rsidRPr="00497DCC" w:rsidRDefault="003F7B20" w:rsidP="003F7B20">
      <w:pPr>
        <w:suppressAutoHyphens/>
        <w:spacing w:after="240"/>
        <w:jc w:val="both"/>
        <w:rPr>
          <w:sz w:val="22"/>
          <w:szCs w:val="22"/>
        </w:rPr>
      </w:pPr>
      <w:r w:rsidRPr="005034F6">
        <w:rPr>
          <w:sz w:val="22"/>
          <w:szCs w:val="22"/>
        </w:rPr>
        <w:t>Dodavatel se zavazuje zachovávat mlčenlivost o všech skutečnostech, které se v souvislosti s plněním předmětu objednávky dozví. Dodavatel nesmí žádné informace o průběhu řízení, poskytovat jakékoliv třetí osobě, nebude-li s objednatelem dohodnuto jinak.</w:t>
      </w:r>
    </w:p>
    <w:p w14:paraId="14F295E1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27D0A570" w14:textId="2A4DE3A4" w:rsidR="00D17CA3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lastRenderedPageBreak/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0A678285" w14:textId="77777777" w:rsidR="003F7B20" w:rsidRPr="00497DCC" w:rsidRDefault="003F7B20" w:rsidP="003F7B2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497DCC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4006F112" w14:textId="23637EE6" w:rsidR="003F7B20" w:rsidRDefault="004548BC" w:rsidP="00B05B0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3B128D71" w14:textId="23CC3D4F" w:rsidR="004548BC" w:rsidRPr="00497DCC" w:rsidRDefault="004548BC" w:rsidP="00B05B0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Příloha č. 1 – nabídka dodavatele</w:t>
      </w:r>
    </w:p>
    <w:p w14:paraId="655B27B0" w14:textId="77777777" w:rsidR="00CB459F" w:rsidRPr="00497DCC" w:rsidRDefault="00CB459F" w:rsidP="0035580A">
      <w:pPr>
        <w:jc w:val="both"/>
        <w:rPr>
          <w:sz w:val="22"/>
          <w:szCs w:val="22"/>
        </w:rPr>
      </w:pPr>
    </w:p>
    <w:p w14:paraId="750E7735" w14:textId="77777777" w:rsidR="00DF2C0A" w:rsidRPr="00497DCC" w:rsidRDefault="0035580A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S</w:t>
      </w:r>
      <w:r w:rsidR="00DF2C0A" w:rsidRPr="00497DCC">
        <w:rPr>
          <w:sz w:val="22"/>
          <w:szCs w:val="22"/>
        </w:rPr>
        <w:t> </w:t>
      </w:r>
      <w:r w:rsidRPr="00497DCC">
        <w:rPr>
          <w:sz w:val="22"/>
          <w:szCs w:val="22"/>
        </w:rPr>
        <w:t>pozdravem</w:t>
      </w:r>
    </w:p>
    <w:p w14:paraId="47001827" w14:textId="77777777" w:rsidR="00DF2C0A" w:rsidRDefault="00DF2C0A" w:rsidP="00DF2C0A">
      <w:pPr>
        <w:jc w:val="both"/>
        <w:rPr>
          <w:sz w:val="22"/>
          <w:szCs w:val="22"/>
        </w:rPr>
      </w:pPr>
    </w:p>
    <w:p w14:paraId="69AB5939" w14:textId="77777777" w:rsidR="00302868" w:rsidRDefault="00302868" w:rsidP="00DF2C0A">
      <w:pPr>
        <w:jc w:val="both"/>
        <w:rPr>
          <w:sz w:val="22"/>
          <w:szCs w:val="22"/>
        </w:rPr>
      </w:pPr>
    </w:p>
    <w:p w14:paraId="6D8ABD5D" w14:textId="77777777" w:rsidR="00302868" w:rsidRDefault="00302868" w:rsidP="00DF2C0A">
      <w:pPr>
        <w:jc w:val="both"/>
        <w:rPr>
          <w:sz w:val="22"/>
          <w:szCs w:val="22"/>
        </w:rPr>
      </w:pPr>
    </w:p>
    <w:p w14:paraId="7E8F9AEF" w14:textId="77777777" w:rsidR="00302868" w:rsidRPr="00497DCC" w:rsidRDefault="00302868" w:rsidP="00DF2C0A">
      <w:pPr>
        <w:jc w:val="both"/>
        <w:rPr>
          <w:sz w:val="22"/>
          <w:szCs w:val="22"/>
        </w:rPr>
      </w:pPr>
    </w:p>
    <w:p w14:paraId="017315A0" w14:textId="77777777" w:rsidR="00CB459F" w:rsidRPr="00497DCC" w:rsidRDefault="00CB459F" w:rsidP="00DF2C0A">
      <w:pPr>
        <w:jc w:val="both"/>
        <w:rPr>
          <w:sz w:val="22"/>
          <w:szCs w:val="22"/>
        </w:rPr>
      </w:pPr>
    </w:p>
    <w:p w14:paraId="37114F93" w14:textId="77777777" w:rsidR="00DF2C0A" w:rsidRPr="00302868" w:rsidRDefault="005034F6" w:rsidP="00DF2C0A">
      <w:pPr>
        <w:jc w:val="both"/>
        <w:rPr>
          <w:sz w:val="22"/>
          <w:szCs w:val="22"/>
          <w:highlight w:val="lightGray"/>
        </w:rPr>
      </w:pPr>
      <w:r w:rsidRPr="00302868">
        <w:rPr>
          <w:sz w:val="22"/>
          <w:szCs w:val="22"/>
        </w:rPr>
        <w:t>Jonáš Tichý</w:t>
      </w:r>
    </w:p>
    <w:p w14:paraId="2E2699F0" w14:textId="77777777" w:rsidR="00DF2C0A" w:rsidRPr="00497DCC" w:rsidRDefault="005034F6" w:rsidP="00DF2C0A">
      <w:pPr>
        <w:jc w:val="both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>ředitel sekce ICT</w:t>
      </w:r>
    </w:p>
    <w:p w14:paraId="19EC61D5" w14:textId="77777777" w:rsidR="00257E19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Institut plánování a rozvoje hlavního města Prahy</w:t>
      </w:r>
      <w:r w:rsidR="00DF2C0A" w:rsidRPr="00497DCC">
        <w:rPr>
          <w:sz w:val="22"/>
          <w:szCs w:val="22"/>
        </w:rPr>
        <w:t xml:space="preserve">, </w:t>
      </w:r>
    </w:p>
    <w:p w14:paraId="1C71F376" w14:textId="77777777" w:rsidR="00292783" w:rsidRPr="00497DCC" w:rsidRDefault="00292783" w:rsidP="00DF2C0A">
      <w:pPr>
        <w:jc w:val="both"/>
        <w:rPr>
          <w:sz w:val="22"/>
          <w:szCs w:val="22"/>
        </w:rPr>
      </w:pPr>
      <w:r w:rsidRPr="00497DCC">
        <w:rPr>
          <w:sz w:val="22"/>
          <w:szCs w:val="22"/>
        </w:rPr>
        <w:t>příspěvkov</w:t>
      </w:r>
      <w:r w:rsidR="00236EDE" w:rsidRPr="00497DCC">
        <w:rPr>
          <w:sz w:val="22"/>
          <w:szCs w:val="22"/>
        </w:rPr>
        <w:t>á</w:t>
      </w:r>
      <w:r w:rsidRPr="00497DCC">
        <w:rPr>
          <w:sz w:val="22"/>
          <w:szCs w:val="22"/>
        </w:rPr>
        <w:t xml:space="preserve"> organizace</w:t>
      </w:r>
    </w:p>
    <w:p w14:paraId="5A95A97E" w14:textId="77777777" w:rsidR="00F811C5" w:rsidRPr="00497DCC" w:rsidRDefault="00F811C5" w:rsidP="00F811C5">
      <w:pPr>
        <w:jc w:val="both"/>
        <w:rPr>
          <w:b/>
          <w:sz w:val="22"/>
          <w:szCs w:val="22"/>
        </w:rPr>
      </w:pPr>
    </w:p>
    <w:p w14:paraId="3A942662" w14:textId="77777777" w:rsidR="003F7B20" w:rsidRPr="00497DCC" w:rsidRDefault="003F7B20" w:rsidP="00F811C5">
      <w:pPr>
        <w:jc w:val="both"/>
        <w:rPr>
          <w:b/>
          <w:sz w:val="22"/>
          <w:szCs w:val="22"/>
        </w:rPr>
      </w:pPr>
    </w:p>
    <w:p w14:paraId="60914EBF" w14:textId="053B357C" w:rsidR="00F811C5" w:rsidRPr="00497DCC" w:rsidRDefault="002C1A3F" w:rsidP="00743132">
      <w:pPr>
        <w:jc w:val="both"/>
        <w:rPr>
          <w:b/>
          <w:sz w:val="22"/>
          <w:szCs w:val="22"/>
        </w:rPr>
      </w:pPr>
      <w:r w:rsidRPr="00497DCC">
        <w:rPr>
          <w:b/>
          <w:sz w:val="22"/>
          <w:szCs w:val="22"/>
        </w:rPr>
        <w:t xml:space="preserve">Objednávku, prosím, </w:t>
      </w:r>
      <w:r w:rsidR="001C38C6" w:rsidRPr="00497DCC">
        <w:rPr>
          <w:b/>
          <w:sz w:val="22"/>
          <w:szCs w:val="22"/>
        </w:rPr>
        <w:t xml:space="preserve">elektronicky </w:t>
      </w:r>
      <w:r w:rsidRPr="00497DCC">
        <w:rPr>
          <w:b/>
          <w:sz w:val="22"/>
          <w:szCs w:val="22"/>
        </w:rPr>
        <w:t xml:space="preserve">potvrďte </w:t>
      </w:r>
      <w:r w:rsidR="001C38C6" w:rsidRPr="00497DCC">
        <w:rPr>
          <w:b/>
          <w:sz w:val="22"/>
          <w:szCs w:val="22"/>
        </w:rPr>
        <w:t xml:space="preserve">a </w:t>
      </w:r>
      <w:r w:rsidRPr="00497DCC">
        <w:rPr>
          <w:b/>
          <w:sz w:val="22"/>
          <w:szCs w:val="22"/>
        </w:rPr>
        <w:t>obratem</w:t>
      </w:r>
      <w:r w:rsidR="005F51F1" w:rsidRPr="00497DCC">
        <w:rPr>
          <w:b/>
          <w:sz w:val="22"/>
          <w:szCs w:val="22"/>
        </w:rPr>
        <w:t xml:space="preserve"> </w:t>
      </w:r>
      <w:r w:rsidR="001C38C6" w:rsidRPr="00497DCC">
        <w:rPr>
          <w:b/>
          <w:sz w:val="22"/>
          <w:szCs w:val="22"/>
        </w:rPr>
        <w:t>ji prostřednictvím e-mailu</w:t>
      </w:r>
      <w:r w:rsidR="00D04A66" w:rsidRPr="00497DCC">
        <w:rPr>
          <w:b/>
          <w:sz w:val="22"/>
          <w:szCs w:val="22"/>
        </w:rPr>
        <w:t>:</w:t>
      </w:r>
      <w:r w:rsidR="001C38C6" w:rsidRPr="00497DCC">
        <w:rPr>
          <w:b/>
          <w:sz w:val="22"/>
          <w:szCs w:val="22"/>
        </w:rPr>
        <w:t xml:space="preserve"> </w:t>
      </w:r>
      <w:proofErr w:type="spellStart"/>
      <w:r w:rsidR="00C05889">
        <w:rPr>
          <w:b/>
          <w:sz w:val="22"/>
          <w:szCs w:val="22"/>
        </w:rPr>
        <w:t>xxxxxxxxxxx</w:t>
      </w:r>
      <w:proofErr w:type="spellEnd"/>
      <w:r w:rsidR="00D04A66" w:rsidRPr="00497DCC">
        <w:rPr>
          <w:b/>
          <w:sz w:val="22"/>
          <w:szCs w:val="22"/>
        </w:rPr>
        <w:t xml:space="preserve"> </w:t>
      </w:r>
      <w:r w:rsidR="005F51F1" w:rsidRPr="00497DCC">
        <w:rPr>
          <w:b/>
          <w:sz w:val="22"/>
          <w:szCs w:val="22"/>
        </w:rPr>
        <w:t>doručte zpět</w:t>
      </w:r>
      <w:r w:rsidRPr="00497DCC">
        <w:rPr>
          <w:b/>
          <w:sz w:val="22"/>
          <w:szCs w:val="22"/>
        </w:rPr>
        <w:t xml:space="preserve">, nejpozději však do 15 dnů </w:t>
      </w:r>
      <w:r w:rsidR="005F51F1" w:rsidRPr="00497DCC">
        <w:rPr>
          <w:b/>
          <w:sz w:val="22"/>
          <w:szCs w:val="22"/>
        </w:rPr>
        <w:t>ode dne, kdy</w:t>
      </w:r>
      <w:r w:rsidR="00C11D4A">
        <w:rPr>
          <w:b/>
          <w:sz w:val="22"/>
          <w:szCs w:val="22"/>
        </w:rPr>
        <w:t> </w:t>
      </w:r>
      <w:r w:rsidR="005F51F1" w:rsidRPr="00497DCC">
        <w:rPr>
          <w:b/>
          <w:sz w:val="22"/>
          <w:szCs w:val="22"/>
        </w:rPr>
        <w:t xml:space="preserve">Vám byla doručena. </w:t>
      </w:r>
      <w:r w:rsidR="00960D0F" w:rsidRPr="00497DCC">
        <w:rPr>
          <w:b/>
          <w:sz w:val="22"/>
          <w:szCs w:val="22"/>
        </w:rPr>
        <w:t xml:space="preserve">V případě nedodržení této lhůty návrh na uzavření smlouvy zaniká. </w:t>
      </w:r>
    </w:p>
    <w:p w14:paraId="4186EABA" w14:textId="77777777" w:rsidR="00F811C5" w:rsidRPr="00497DCC" w:rsidRDefault="00F811C5" w:rsidP="00F811C5">
      <w:pPr>
        <w:pStyle w:val="Zkladntextodsazen"/>
        <w:spacing w:before="0"/>
        <w:ind w:left="0"/>
      </w:pPr>
    </w:p>
    <w:p w14:paraId="6FE7A647" w14:textId="77777777" w:rsidR="00FF0C0F" w:rsidRDefault="00FF0C0F" w:rsidP="00F811C5">
      <w:pPr>
        <w:pStyle w:val="Zkladntextodsazen"/>
        <w:spacing w:before="0"/>
        <w:ind w:left="0"/>
        <w:rPr>
          <w:b/>
        </w:rPr>
      </w:pPr>
    </w:p>
    <w:p w14:paraId="24E2E14A" w14:textId="77777777" w:rsidR="005034F6" w:rsidRDefault="005034F6" w:rsidP="00F811C5">
      <w:pPr>
        <w:pStyle w:val="Zkladntextodsazen"/>
        <w:spacing w:before="0"/>
        <w:ind w:left="0"/>
        <w:rPr>
          <w:b/>
        </w:rPr>
      </w:pPr>
    </w:p>
    <w:p w14:paraId="1CAC6D01" w14:textId="77777777" w:rsidR="007A2A39" w:rsidRDefault="007A2A39" w:rsidP="00F811C5">
      <w:pPr>
        <w:pStyle w:val="Zkladntextodsazen"/>
        <w:spacing w:before="0"/>
        <w:ind w:left="0"/>
        <w:rPr>
          <w:b/>
        </w:rPr>
      </w:pPr>
    </w:p>
    <w:p w14:paraId="6E3DDD98" w14:textId="5550ED4C" w:rsidR="00F811C5" w:rsidRPr="00497DCC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497DCC">
        <w:rPr>
          <w:b/>
        </w:rPr>
        <w:t xml:space="preserve">Potvrzení objednávky </w:t>
      </w:r>
      <w:r w:rsidR="00D04A66" w:rsidRPr="00497DCC">
        <w:rPr>
          <w:b/>
          <w:lang w:val="cs-CZ"/>
        </w:rPr>
        <w:t xml:space="preserve">prostřednictvím elektronického podpisu: </w:t>
      </w:r>
    </w:p>
    <w:p w14:paraId="566AF9F1" w14:textId="77777777" w:rsidR="00D04A66" w:rsidRPr="00497DCC" w:rsidRDefault="00D04A66" w:rsidP="00F811C5">
      <w:pPr>
        <w:pStyle w:val="Zkladntextodsazen"/>
        <w:spacing w:before="0"/>
        <w:ind w:left="0"/>
      </w:pPr>
    </w:p>
    <w:p w14:paraId="610377C7" w14:textId="77777777" w:rsidR="00FF0C0F" w:rsidRDefault="009F506A" w:rsidP="00FF0C0F">
      <w:pPr>
        <w:pStyle w:val="Zkladntextodsazen"/>
        <w:spacing w:before="0"/>
        <w:ind w:left="0"/>
        <w:rPr>
          <w:iCs/>
        </w:rPr>
      </w:pPr>
      <w:r>
        <w:rPr>
          <w:iCs/>
        </w:rPr>
        <w:t>XLVRS</w:t>
      </w:r>
      <w:r w:rsidR="005034F6" w:rsidRPr="005034F6">
        <w:rPr>
          <w:iCs/>
        </w:rPr>
        <w:t xml:space="preserve"> s.r.o.</w:t>
      </w:r>
    </w:p>
    <w:p w14:paraId="5D16F657" w14:textId="77777777" w:rsidR="00A2631B" w:rsidRDefault="00A2631B" w:rsidP="00FF0C0F">
      <w:pPr>
        <w:pStyle w:val="Zkladntextodsazen"/>
        <w:spacing w:before="0"/>
        <w:ind w:left="0"/>
        <w:rPr>
          <w:iCs/>
        </w:rPr>
      </w:pPr>
    </w:p>
    <w:p w14:paraId="54F55AC5" w14:textId="77777777" w:rsidR="00A2631B" w:rsidRPr="00497DCC" w:rsidRDefault="00A2631B" w:rsidP="00FF0C0F">
      <w:pPr>
        <w:pStyle w:val="Zkladntextodsazen"/>
        <w:spacing w:before="0"/>
        <w:ind w:left="0"/>
        <w:rPr>
          <w:iCs/>
        </w:rPr>
      </w:pPr>
    </w:p>
    <w:p w14:paraId="63A8185F" w14:textId="77777777" w:rsidR="00FF0C0F" w:rsidRPr="00497DCC" w:rsidRDefault="00FF0C0F" w:rsidP="00FF0C0F">
      <w:pPr>
        <w:pStyle w:val="Zkladntextodsazen"/>
        <w:spacing w:before="0"/>
        <w:ind w:left="0"/>
        <w:rPr>
          <w:iCs/>
        </w:rPr>
      </w:pPr>
    </w:p>
    <w:p w14:paraId="42BBE86D" w14:textId="77777777" w:rsidR="00FF0C0F" w:rsidRPr="00497DCC" w:rsidRDefault="00FF0C0F" w:rsidP="00FF0C0F">
      <w:pPr>
        <w:pStyle w:val="Zkladntextodsazen"/>
        <w:spacing w:before="0"/>
        <w:ind w:left="4963" w:firstLine="709"/>
        <w:rPr>
          <w:iCs/>
        </w:rPr>
      </w:pPr>
      <w:r w:rsidRPr="00497DCC">
        <w:rPr>
          <w:iCs/>
          <w:lang w:val="cs-CZ"/>
        </w:rPr>
        <w:t>elektronický podpis</w:t>
      </w:r>
    </w:p>
    <w:p w14:paraId="3DD0775D" w14:textId="77777777" w:rsidR="00FF0C0F" w:rsidRDefault="00FF0C0F" w:rsidP="00FF0C0F">
      <w:pPr>
        <w:pStyle w:val="Zkladntextodsazen"/>
        <w:spacing w:before="0"/>
        <w:ind w:left="0"/>
        <w:rPr>
          <w:iCs/>
        </w:rPr>
      </w:pPr>
    </w:p>
    <w:p w14:paraId="017FF57E" w14:textId="77777777" w:rsidR="00A2631B" w:rsidRPr="00497DCC" w:rsidRDefault="00A2631B" w:rsidP="00FF0C0F">
      <w:pPr>
        <w:pStyle w:val="Zkladntextodsazen"/>
        <w:spacing w:before="0"/>
        <w:ind w:left="0"/>
        <w:rPr>
          <w:iCs/>
        </w:rPr>
      </w:pPr>
    </w:p>
    <w:p w14:paraId="24F999EC" w14:textId="77777777" w:rsidR="00FF0C0F" w:rsidRPr="00497DCC" w:rsidRDefault="00FF0C0F" w:rsidP="00FF0C0F">
      <w:pPr>
        <w:pStyle w:val="Zkladntextodsazen"/>
        <w:spacing w:before="0"/>
        <w:ind w:left="0"/>
        <w:rPr>
          <w:iCs/>
        </w:rPr>
      </w:pPr>
    </w:p>
    <w:p w14:paraId="1692C097" w14:textId="77777777" w:rsidR="009D64D3" w:rsidRPr="00497DCC" w:rsidRDefault="009D64D3" w:rsidP="00B05B0D">
      <w:pPr>
        <w:pStyle w:val="Zkladntextodsazen"/>
        <w:spacing w:before="0"/>
        <w:ind w:left="4963" w:firstLine="709"/>
        <w:rPr>
          <w:lang w:val="cs-CZ"/>
        </w:rPr>
      </w:pPr>
    </w:p>
    <w:p w14:paraId="16F31545" w14:textId="77777777" w:rsidR="00B102C6" w:rsidRPr="00497DCC" w:rsidRDefault="00B102C6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</w:p>
    <w:p w14:paraId="65D7F10D" w14:textId="20C50B0D" w:rsidR="007A2A39" w:rsidRPr="00497DCC" w:rsidRDefault="007A2A39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7A2A39">
        <w:rPr>
          <w:noProof/>
          <w:sz w:val="22"/>
          <w:szCs w:val="22"/>
        </w:rPr>
        <w:lastRenderedPageBreak/>
        <w:drawing>
          <wp:inline distT="0" distB="0" distL="0" distR="0" wp14:anchorId="4245AE6A" wp14:editId="01B19B7D">
            <wp:extent cx="5436235" cy="7622275"/>
            <wp:effectExtent l="0" t="0" r="0" b="0"/>
            <wp:docPr id="19225015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015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6888" cy="762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A39" w:rsidRPr="00497DCC" w:rsidSect="00C613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2269" w:left="2381" w:header="709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D5B6" w14:textId="77777777" w:rsidR="00320A14" w:rsidRDefault="00320A14">
      <w:r>
        <w:separator/>
      </w:r>
    </w:p>
  </w:endnote>
  <w:endnote w:type="continuationSeparator" w:id="0">
    <w:p w14:paraId="6D7A96D4" w14:textId="77777777" w:rsidR="00320A14" w:rsidRDefault="0032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977B" w14:textId="0B471170" w:rsidR="00B102C6" w:rsidRPr="00B102C6" w:rsidRDefault="00B102C6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4548BC">
      <w:rPr>
        <w:lang w:val="cs-CZ"/>
      </w:rPr>
      <w:t>4</w:t>
    </w:r>
  </w:p>
  <w:p w14:paraId="764E09D2" w14:textId="192C5266" w:rsidR="009026B4" w:rsidRPr="00952A7B" w:rsidRDefault="00B102C6" w:rsidP="00B102C6">
    <w:pPr>
      <w:pStyle w:val="Zpat"/>
      <w:tabs>
        <w:tab w:val="left" w:pos="4785"/>
        <w:tab w:val="right" w:pos="8561"/>
      </w:tabs>
    </w:pPr>
    <w:r>
      <w:tab/>
    </w:r>
    <w:r>
      <w:tab/>
    </w:r>
    <w:r>
      <w:tab/>
    </w:r>
    <w:r w:rsidR="00E51131">
      <w:rPr>
        <w:noProof/>
      </w:rPr>
      <w:drawing>
        <wp:anchor distT="0" distB="0" distL="114300" distR="114300" simplePos="0" relativeHeight="251659776" behindDoc="1" locked="0" layoutInCell="1" allowOverlap="1" wp14:anchorId="003930EE" wp14:editId="2DE73015">
          <wp:simplePos x="0" y="0"/>
          <wp:positionH relativeFrom="column">
            <wp:posOffset>-1096010</wp:posOffset>
          </wp:positionH>
          <wp:positionV relativeFrom="paragraph">
            <wp:posOffset>3810</wp:posOffset>
          </wp:positionV>
          <wp:extent cx="6508115" cy="859790"/>
          <wp:effectExtent l="0" t="0" r="0" b="0"/>
          <wp:wrapNone/>
          <wp:docPr id="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136B" w14:textId="6400B5BD" w:rsidR="009026B4" w:rsidRDefault="00E51131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88FA63" wp14:editId="08A95A7A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5D1A8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8FA6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6FD5D1A8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7325EB5A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10C2C2BA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AB503C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D5DE71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6765CDB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05D503B2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FD9F" w14:textId="77777777" w:rsidR="00320A14" w:rsidRDefault="00320A14">
      <w:r>
        <w:separator/>
      </w:r>
    </w:p>
  </w:footnote>
  <w:footnote w:type="continuationSeparator" w:id="0">
    <w:p w14:paraId="46AFA804" w14:textId="77777777" w:rsidR="00320A14" w:rsidRDefault="0032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C9DF" w14:textId="4DEDDF66" w:rsidR="00533529" w:rsidRDefault="00E51131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1B49FB44" wp14:editId="6DAE2C7E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7B">
      <w:tab/>
    </w:r>
    <w:r w:rsidR="00533529">
      <w:tab/>
    </w:r>
  </w:p>
  <w:p w14:paraId="510F3039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</w:p>
  <w:p w14:paraId="4EB9EE19" w14:textId="376FAF4F" w:rsidR="00533529" w:rsidRPr="00896D8F" w:rsidRDefault="00533529" w:rsidP="000A74F5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  <w:r w:rsidRPr="00020A28">
      <w:rPr>
        <w:sz w:val="28"/>
      </w:rPr>
      <w:t xml:space="preserve">Objednávka číslo: </w:t>
    </w:r>
    <w:r w:rsidRPr="004A7059">
      <w:rPr>
        <w:sz w:val="28"/>
      </w:rPr>
      <w:t xml:space="preserve">ZAK </w:t>
    </w:r>
    <w:r w:rsidR="004A7059" w:rsidRPr="000A74F5">
      <w:rPr>
        <w:sz w:val="28"/>
      </w:rPr>
      <w:t>2</w:t>
    </w:r>
    <w:r w:rsidR="00647CC9">
      <w:rPr>
        <w:sz w:val="28"/>
      </w:rPr>
      <w:t>5</w:t>
    </w:r>
    <w:r w:rsidRPr="000A74F5">
      <w:rPr>
        <w:sz w:val="28"/>
      </w:rPr>
      <w:t>–</w:t>
    </w:r>
    <w:r w:rsidR="000A74F5">
      <w:rPr>
        <w:sz w:val="28"/>
      </w:rPr>
      <w:t>0</w:t>
    </w:r>
    <w:r w:rsidR="00647CC9">
      <w:rPr>
        <w:sz w:val="28"/>
      </w:rPr>
      <w:t>123</w:t>
    </w:r>
    <w:r w:rsidR="004548BC">
      <w:rPr>
        <w:sz w:val="28"/>
      </w:rPr>
      <w:t>.2</w:t>
    </w:r>
  </w:p>
  <w:p w14:paraId="4DF0046E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7EA9" w14:textId="0EAC5512" w:rsidR="009026B4" w:rsidRDefault="00E51131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16CA0B" wp14:editId="060BD30D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A5DE9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2EF1AB75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084B82FF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6CA0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5BFA5DE9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2EF1AB75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084B82FF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51C896" wp14:editId="08E8735D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2C90" w14:textId="785AB368" w:rsidR="009026B4" w:rsidRDefault="00E51131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0E8B4294" wp14:editId="249EBA38">
                                <wp:extent cx="895350" cy="895350"/>
                                <wp:effectExtent l="0" t="0" r="0" b="0"/>
                                <wp:docPr id="1850163231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1C896" id="Text Box 1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4A502C90" w14:textId="785AB368" w:rsidR="009026B4" w:rsidRDefault="00E51131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0E8B4294" wp14:editId="249EBA38">
                          <wp:extent cx="895350" cy="895350"/>
                          <wp:effectExtent l="0" t="0" r="0" b="0"/>
                          <wp:docPr id="1850163231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724981742">
    <w:abstractNumId w:val="11"/>
  </w:num>
  <w:num w:numId="2" w16cid:durableId="1626697755">
    <w:abstractNumId w:val="12"/>
  </w:num>
  <w:num w:numId="3" w16cid:durableId="2125609279">
    <w:abstractNumId w:val="3"/>
  </w:num>
  <w:num w:numId="4" w16cid:durableId="1944724989">
    <w:abstractNumId w:val="2"/>
  </w:num>
  <w:num w:numId="5" w16cid:durableId="528225138">
    <w:abstractNumId w:val="1"/>
  </w:num>
  <w:num w:numId="6" w16cid:durableId="604272322">
    <w:abstractNumId w:val="17"/>
  </w:num>
  <w:num w:numId="7" w16cid:durableId="939143773">
    <w:abstractNumId w:val="4"/>
  </w:num>
  <w:num w:numId="8" w16cid:durableId="1417677403">
    <w:abstractNumId w:val="13"/>
  </w:num>
  <w:num w:numId="9" w16cid:durableId="1666586327">
    <w:abstractNumId w:val="0"/>
  </w:num>
  <w:num w:numId="10" w16cid:durableId="1558739649">
    <w:abstractNumId w:val="6"/>
  </w:num>
  <w:num w:numId="11" w16cid:durableId="191693704">
    <w:abstractNumId w:val="9"/>
  </w:num>
  <w:num w:numId="12" w16cid:durableId="784346269">
    <w:abstractNumId w:val="8"/>
  </w:num>
  <w:num w:numId="13" w16cid:durableId="1294479559">
    <w:abstractNumId w:val="10"/>
  </w:num>
  <w:num w:numId="14" w16cid:durableId="2136018234">
    <w:abstractNumId w:val="5"/>
  </w:num>
  <w:num w:numId="15" w16cid:durableId="271402226">
    <w:abstractNumId w:val="15"/>
  </w:num>
  <w:num w:numId="16" w16cid:durableId="998192754">
    <w:abstractNumId w:val="14"/>
  </w:num>
  <w:num w:numId="17" w16cid:durableId="1994722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165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890"/>
    <w:rsid w:val="00011146"/>
    <w:rsid w:val="000123BB"/>
    <w:rsid w:val="00020A28"/>
    <w:rsid w:val="00027D10"/>
    <w:rsid w:val="00035A2D"/>
    <w:rsid w:val="0004088E"/>
    <w:rsid w:val="00043359"/>
    <w:rsid w:val="0004381D"/>
    <w:rsid w:val="0005016A"/>
    <w:rsid w:val="00056D89"/>
    <w:rsid w:val="000650B8"/>
    <w:rsid w:val="00065366"/>
    <w:rsid w:val="000717D7"/>
    <w:rsid w:val="00073C27"/>
    <w:rsid w:val="00074BB8"/>
    <w:rsid w:val="000763C7"/>
    <w:rsid w:val="00080628"/>
    <w:rsid w:val="000869DF"/>
    <w:rsid w:val="000878DE"/>
    <w:rsid w:val="00090126"/>
    <w:rsid w:val="0009522B"/>
    <w:rsid w:val="00097CA3"/>
    <w:rsid w:val="000A11F5"/>
    <w:rsid w:val="000A1F5A"/>
    <w:rsid w:val="000A694F"/>
    <w:rsid w:val="000A74F5"/>
    <w:rsid w:val="000B32C7"/>
    <w:rsid w:val="000B56CA"/>
    <w:rsid w:val="000C0137"/>
    <w:rsid w:val="000C0BB1"/>
    <w:rsid w:val="000C2BDD"/>
    <w:rsid w:val="000C5C5F"/>
    <w:rsid w:val="000C5C78"/>
    <w:rsid w:val="000D07CF"/>
    <w:rsid w:val="000D0BC1"/>
    <w:rsid w:val="000D2549"/>
    <w:rsid w:val="000D2A66"/>
    <w:rsid w:val="000E021D"/>
    <w:rsid w:val="000E36BD"/>
    <w:rsid w:val="000F2FD7"/>
    <w:rsid w:val="000F5467"/>
    <w:rsid w:val="00100346"/>
    <w:rsid w:val="00106414"/>
    <w:rsid w:val="00111F3A"/>
    <w:rsid w:val="00116589"/>
    <w:rsid w:val="0011762A"/>
    <w:rsid w:val="00126060"/>
    <w:rsid w:val="001272AB"/>
    <w:rsid w:val="00131105"/>
    <w:rsid w:val="00132191"/>
    <w:rsid w:val="00136BB8"/>
    <w:rsid w:val="001526C6"/>
    <w:rsid w:val="00155176"/>
    <w:rsid w:val="0015710A"/>
    <w:rsid w:val="001660D0"/>
    <w:rsid w:val="001678AF"/>
    <w:rsid w:val="001825FF"/>
    <w:rsid w:val="0018296F"/>
    <w:rsid w:val="001850C0"/>
    <w:rsid w:val="00187086"/>
    <w:rsid w:val="00192BBF"/>
    <w:rsid w:val="00196C55"/>
    <w:rsid w:val="001A10A2"/>
    <w:rsid w:val="001A3BE9"/>
    <w:rsid w:val="001A3FE7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5F8C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1F79CA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474E"/>
    <w:rsid w:val="002464AD"/>
    <w:rsid w:val="00250F16"/>
    <w:rsid w:val="00254784"/>
    <w:rsid w:val="00257E19"/>
    <w:rsid w:val="00260D9D"/>
    <w:rsid w:val="00264085"/>
    <w:rsid w:val="00264D08"/>
    <w:rsid w:val="00273BB2"/>
    <w:rsid w:val="002875B9"/>
    <w:rsid w:val="00292783"/>
    <w:rsid w:val="00293BD2"/>
    <w:rsid w:val="00295248"/>
    <w:rsid w:val="002A0A47"/>
    <w:rsid w:val="002A0E4E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E44"/>
    <w:rsid w:val="002E161A"/>
    <w:rsid w:val="002E64CE"/>
    <w:rsid w:val="002F0445"/>
    <w:rsid w:val="002F6B27"/>
    <w:rsid w:val="00301517"/>
    <w:rsid w:val="00302868"/>
    <w:rsid w:val="00302E5D"/>
    <w:rsid w:val="003041A0"/>
    <w:rsid w:val="00311890"/>
    <w:rsid w:val="0031591A"/>
    <w:rsid w:val="0031611F"/>
    <w:rsid w:val="00320A14"/>
    <w:rsid w:val="0032544D"/>
    <w:rsid w:val="003265FF"/>
    <w:rsid w:val="00327D69"/>
    <w:rsid w:val="00334984"/>
    <w:rsid w:val="0034393B"/>
    <w:rsid w:val="00345880"/>
    <w:rsid w:val="0035580A"/>
    <w:rsid w:val="00367B29"/>
    <w:rsid w:val="0037756C"/>
    <w:rsid w:val="003808AB"/>
    <w:rsid w:val="00384F35"/>
    <w:rsid w:val="00390D24"/>
    <w:rsid w:val="003950D6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D789F"/>
    <w:rsid w:val="003E1FBA"/>
    <w:rsid w:val="003E202D"/>
    <w:rsid w:val="003F032E"/>
    <w:rsid w:val="003F1CC9"/>
    <w:rsid w:val="003F1ED3"/>
    <w:rsid w:val="003F20EC"/>
    <w:rsid w:val="003F380B"/>
    <w:rsid w:val="003F7132"/>
    <w:rsid w:val="003F7B20"/>
    <w:rsid w:val="00402433"/>
    <w:rsid w:val="00407655"/>
    <w:rsid w:val="00410814"/>
    <w:rsid w:val="00411FF0"/>
    <w:rsid w:val="00412098"/>
    <w:rsid w:val="004203ED"/>
    <w:rsid w:val="00423F07"/>
    <w:rsid w:val="004243E3"/>
    <w:rsid w:val="004259FC"/>
    <w:rsid w:val="00425FA2"/>
    <w:rsid w:val="00433E12"/>
    <w:rsid w:val="00441C4D"/>
    <w:rsid w:val="00445AC0"/>
    <w:rsid w:val="0044614B"/>
    <w:rsid w:val="00451AE3"/>
    <w:rsid w:val="00452DCA"/>
    <w:rsid w:val="004548BC"/>
    <w:rsid w:val="004553B2"/>
    <w:rsid w:val="004623F1"/>
    <w:rsid w:val="00464CA5"/>
    <w:rsid w:val="00466AD0"/>
    <w:rsid w:val="00470993"/>
    <w:rsid w:val="004711AA"/>
    <w:rsid w:val="00473270"/>
    <w:rsid w:val="004737BD"/>
    <w:rsid w:val="0047566E"/>
    <w:rsid w:val="00480B4F"/>
    <w:rsid w:val="0048597C"/>
    <w:rsid w:val="00485E85"/>
    <w:rsid w:val="00486CCC"/>
    <w:rsid w:val="00497DCC"/>
    <w:rsid w:val="004A28C8"/>
    <w:rsid w:val="004A3900"/>
    <w:rsid w:val="004A425D"/>
    <w:rsid w:val="004A7059"/>
    <w:rsid w:val="004B3001"/>
    <w:rsid w:val="004B5454"/>
    <w:rsid w:val="004B6ECA"/>
    <w:rsid w:val="004B7E4B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34F6"/>
    <w:rsid w:val="00506766"/>
    <w:rsid w:val="00506866"/>
    <w:rsid w:val="005073B5"/>
    <w:rsid w:val="005074E1"/>
    <w:rsid w:val="005079EA"/>
    <w:rsid w:val="00515247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B3A69"/>
    <w:rsid w:val="005B6D03"/>
    <w:rsid w:val="005C3DB3"/>
    <w:rsid w:val="005D0F50"/>
    <w:rsid w:val="005D3946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47427"/>
    <w:rsid w:val="00647CC9"/>
    <w:rsid w:val="00650BA9"/>
    <w:rsid w:val="0065146B"/>
    <w:rsid w:val="006514E2"/>
    <w:rsid w:val="00652BB0"/>
    <w:rsid w:val="00661C95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96C77"/>
    <w:rsid w:val="006A1D0C"/>
    <w:rsid w:val="006A3609"/>
    <w:rsid w:val="006A695E"/>
    <w:rsid w:val="006B1656"/>
    <w:rsid w:val="006B521C"/>
    <w:rsid w:val="006B64B1"/>
    <w:rsid w:val="006C01BF"/>
    <w:rsid w:val="006C2787"/>
    <w:rsid w:val="006C7DC1"/>
    <w:rsid w:val="006D159F"/>
    <w:rsid w:val="006D7BF2"/>
    <w:rsid w:val="006D7EB1"/>
    <w:rsid w:val="006E017B"/>
    <w:rsid w:val="006E0EE7"/>
    <w:rsid w:val="006E375D"/>
    <w:rsid w:val="006E45EA"/>
    <w:rsid w:val="006F1FA4"/>
    <w:rsid w:val="006F3ADF"/>
    <w:rsid w:val="006F7946"/>
    <w:rsid w:val="00702FC1"/>
    <w:rsid w:val="007041F2"/>
    <w:rsid w:val="00706A8C"/>
    <w:rsid w:val="007111DA"/>
    <w:rsid w:val="0071229D"/>
    <w:rsid w:val="0071246E"/>
    <w:rsid w:val="00712B4A"/>
    <w:rsid w:val="00723B68"/>
    <w:rsid w:val="00743132"/>
    <w:rsid w:val="00744DDC"/>
    <w:rsid w:val="0074698C"/>
    <w:rsid w:val="00746B1A"/>
    <w:rsid w:val="007551B6"/>
    <w:rsid w:val="00756BE5"/>
    <w:rsid w:val="00766297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2A39"/>
    <w:rsid w:val="007A2C7A"/>
    <w:rsid w:val="007A7A06"/>
    <w:rsid w:val="007B6550"/>
    <w:rsid w:val="007C1265"/>
    <w:rsid w:val="007C2B7E"/>
    <w:rsid w:val="007C6702"/>
    <w:rsid w:val="007C6F2C"/>
    <w:rsid w:val="007D195F"/>
    <w:rsid w:val="007D60BA"/>
    <w:rsid w:val="007E0F2E"/>
    <w:rsid w:val="007E2C7E"/>
    <w:rsid w:val="007E4167"/>
    <w:rsid w:val="007F02A9"/>
    <w:rsid w:val="007F3A74"/>
    <w:rsid w:val="007F47F8"/>
    <w:rsid w:val="007F608A"/>
    <w:rsid w:val="007F7DD2"/>
    <w:rsid w:val="00800BC0"/>
    <w:rsid w:val="008077EC"/>
    <w:rsid w:val="00810AA7"/>
    <w:rsid w:val="00812F25"/>
    <w:rsid w:val="00813318"/>
    <w:rsid w:val="0081706F"/>
    <w:rsid w:val="008206A8"/>
    <w:rsid w:val="00820FC3"/>
    <w:rsid w:val="00824378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A54E2"/>
    <w:rsid w:val="008B0C89"/>
    <w:rsid w:val="008B5D21"/>
    <w:rsid w:val="008D34EE"/>
    <w:rsid w:val="008D4286"/>
    <w:rsid w:val="008D4859"/>
    <w:rsid w:val="008E1DA1"/>
    <w:rsid w:val="008E2198"/>
    <w:rsid w:val="008F0FAF"/>
    <w:rsid w:val="008F2B66"/>
    <w:rsid w:val="008F2F53"/>
    <w:rsid w:val="008F3057"/>
    <w:rsid w:val="009026B4"/>
    <w:rsid w:val="0090297A"/>
    <w:rsid w:val="009135B8"/>
    <w:rsid w:val="00916019"/>
    <w:rsid w:val="00917AE0"/>
    <w:rsid w:val="00920D5C"/>
    <w:rsid w:val="00926AAB"/>
    <w:rsid w:val="00931D4C"/>
    <w:rsid w:val="00932A5B"/>
    <w:rsid w:val="0094087C"/>
    <w:rsid w:val="0094503C"/>
    <w:rsid w:val="00952A7B"/>
    <w:rsid w:val="00952F66"/>
    <w:rsid w:val="0095470E"/>
    <w:rsid w:val="00957B68"/>
    <w:rsid w:val="00960C85"/>
    <w:rsid w:val="00960D0F"/>
    <w:rsid w:val="0096143D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C5C55"/>
    <w:rsid w:val="009C6F01"/>
    <w:rsid w:val="009D2D7F"/>
    <w:rsid w:val="009D5ACE"/>
    <w:rsid w:val="009D64D3"/>
    <w:rsid w:val="009D6DC6"/>
    <w:rsid w:val="009E79F1"/>
    <w:rsid w:val="009F506A"/>
    <w:rsid w:val="009F5101"/>
    <w:rsid w:val="009F6059"/>
    <w:rsid w:val="009F64EF"/>
    <w:rsid w:val="009F65CF"/>
    <w:rsid w:val="00A0103F"/>
    <w:rsid w:val="00A03D9A"/>
    <w:rsid w:val="00A139A4"/>
    <w:rsid w:val="00A15C00"/>
    <w:rsid w:val="00A163AB"/>
    <w:rsid w:val="00A20C59"/>
    <w:rsid w:val="00A238D5"/>
    <w:rsid w:val="00A2631B"/>
    <w:rsid w:val="00A31E9E"/>
    <w:rsid w:val="00A32E88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5E3F"/>
    <w:rsid w:val="00AC74BF"/>
    <w:rsid w:val="00AC7F02"/>
    <w:rsid w:val="00AD6687"/>
    <w:rsid w:val="00AE039D"/>
    <w:rsid w:val="00AE3A34"/>
    <w:rsid w:val="00AE5076"/>
    <w:rsid w:val="00AE6ABA"/>
    <w:rsid w:val="00AF27EF"/>
    <w:rsid w:val="00AF5C67"/>
    <w:rsid w:val="00B05B0D"/>
    <w:rsid w:val="00B102C6"/>
    <w:rsid w:val="00B1360C"/>
    <w:rsid w:val="00B13CAB"/>
    <w:rsid w:val="00B15C7F"/>
    <w:rsid w:val="00B25C82"/>
    <w:rsid w:val="00B27E0E"/>
    <w:rsid w:val="00B3774F"/>
    <w:rsid w:val="00B4235F"/>
    <w:rsid w:val="00B4275C"/>
    <w:rsid w:val="00B43600"/>
    <w:rsid w:val="00B445A1"/>
    <w:rsid w:val="00B5166B"/>
    <w:rsid w:val="00B52487"/>
    <w:rsid w:val="00B542AD"/>
    <w:rsid w:val="00B63576"/>
    <w:rsid w:val="00B65828"/>
    <w:rsid w:val="00B66B98"/>
    <w:rsid w:val="00B673A8"/>
    <w:rsid w:val="00B74558"/>
    <w:rsid w:val="00B7455A"/>
    <w:rsid w:val="00B74E60"/>
    <w:rsid w:val="00B8046D"/>
    <w:rsid w:val="00B82522"/>
    <w:rsid w:val="00B82D64"/>
    <w:rsid w:val="00B85D84"/>
    <w:rsid w:val="00B92F9C"/>
    <w:rsid w:val="00B941F1"/>
    <w:rsid w:val="00B952A7"/>
    <w:rsid w:val="00BB04CD"/>
    <w:rsid w:val="00BB0983"/>
    <w:rsid w:val="00BB20C9"/>
    <w:rsid w:val="00BB6228"/>
    <w:rsid w:val="00BB6B7A"/>
    <w:rsid w:val="00BB71F1"/>
    <w:rsid w:val="00BB7827"/>
    <w:rsid w:val="00BB7997"/>
    <w:rsid w:val="00BC3A58"/>
    <w:rsid w:val="00BC451F"/>
    <w:rsid w:val="00BD13A6"/>
    <w:rsid w:val="00BD1B6A"/>
    <w:rsid w:val="00BE070A"/>
    <w:rsid w:val="00BE2C51"/>
    <w:rsid w:val="00BE36E2"/>
    <w:rsid w:val="00BE4A02"/>
    <w:rsid w:val="00BE603D"/>
    <w:rsid w:val="00BF2392"/>
    <w:rsid w:val="00BF24A1"/>
    <w:rsid w:val="00BF3980"/>
    <w:rsid w:val="00BF3B6F"/>
    <w:rsid w:val="00BF536D"/>
    <w:rsid w:val="00BF60D3"/>
    <w:rsid w:val="00C047B0"/>
    <w:rsid w:val="00C04885"/>
    <w:rsid w:val="00C05889"/>
    <w:rsid w:val="00C10F5B"/>
    <w:rsid w:val="00C11A7D"/>
    <w:rsid w:val="00C11D4A"/>
    <w:rsid w:val="00C15EDF"/>
    <w:rsid w:val="00C16112"/>
    <w:rsid w:val="00C16EB6"/>
    <w:rsid w:val="00C1773F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31C"/>
    <w:rsid w:val="00C618BF"/>
    <w:rsid w:val="00C6598F"/>
    <w:rsid w:val="00C65D82"/>
    <w:rsid w:val="00C71412"/>
    <w:rsid w:val="00C74116"/>
    <w:rsid w:val="00C82AEE"/>
    <w:rsid w:val="00C84A67"/>
    <w:rsid w:val="00C86B27"/>
    <w:rsid w:val="00C86B64"/>
    <w:rsid w:val="00C91169"/>
    <w:rsid w:val="00C922BE"/>
    <w:rsid w:val="00C92C06"/>
    <w:rsid w:val="00C96D00"/>
    <w:rsid w:val="00C97B78"/>
    <w:rsid w:val="00CA0A50"/>
    <w:rsid w:val="00CA1144"/>
    <w:rsid w:val="00CA1E6F"/>
    <w:rsid w:val="00CB459F"/>
    <w:rsid w:val="00CB4A9B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4D1B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077D1"/>
    <w:rsid w:val="00D111E3"/>
    <w:rsid w:val="00D16883"/>
    <w:rsid w:val="00D17CA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0FB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E04AEB"/>
    <w:rsid w:val="00E04C2C"/>
    <w:rsid w:val="00E14403"/>
    <w:rsid w:val="00E163E8"/>
    <w:rsid w:val="00E17073"/>
    <w:rsid w:val="00E17A88"/>
    <w:rsid w:val="00E23766"/>
    <w:rsid w:val="00E261B9"/>
    <w:rsid w:val="00E272A0"/>
    <w:rsid w:val="00E3731C"/>
    <w:rsid w:val="00E412CB"/>
    <w:rsid w:val="00E4198B"/>
    <w:rsid w:val="00E51131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97C07"/>
    <w:rsid w:val="00EA3530"/>
    <w:rsid w:val="00EA6F93"/>
    <w:rsid w:val="00EA75AC"/>
    <w:rsid w:val="00EB16AF"/>
    <w:rsid w:val="00EB458C"/>
    <w:rsid w:val="00EC19AB"/>
    <w:rsid w:val="00EC283C"/>
    <w:rsid w:val="00EC4D05"/>
    <w:rsid w:val="00ED320E"/>
    <w:rsid w:val="00ED54E4"/>
    <w:rsid w:val="00ED58F8"/>
    <w:rsid w:val="00EE3745"/>
    <w:rsid w:val="00EE4052"/>
    <w:rsid w:val="00EE5EA4"/>
    <w:rsid w:val="00EF002D"/>
    <w:rsid w:val="00EF0038"/>
    <w:rsid w:val="00EF059C"/>
    <w:rsid w:val="00F02A65"/>
    <w:rsid w:val="00F045EC"/>
    <w:rsid w:val="00F04DD7"/>
    <w:rsid w:val="00F07202"/>
    <w:rsid w:val="00F10A93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4A2"/>
    <w:rsid w:val="00F81C63"/>
    <w:rsid w:val="00F85635"/>
    <w:rsid w:val="00F85F98"/>
    <w:rsid w:val="00FA44AB"/>
    <w:rsid w:val="00FB22BA"/>
    <w:rsid w:val="00FB2631"/>
    <w:rsid w:val="00FB5CB5"/>
    <w:rsid w:val="00FB5CCB"/>
    <w:rsid w:val="00FB7036"/>
    <w:rsid w:val="00FB757D"/>
    <w:rsid w:val="00FC3594"/>
    <w:rsid w:val="00FC4D6C"/>
    <w:rsid w:val="00FD239E"/>
    <w:rsid w:val="00FD2979"/>
    <w:rsid w:val="00FD6FA5"/>
    <w:rsid w:val="00FE2742"/>
    <w:rsid w:val="00FF0C0F"/>
    <w:rsid w:val="00FF326E"/>
    <w:rsid w:val="00FF793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96519"/>
  <w15:chartTrackingRefBased/>
  <w15:docId w15:val="{B972DC61-1DEA-4362-A97A-2E65A77B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D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BE2F8-15CE-4798-B473-09803510D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864E5-F80C-4326-AD62-24AD65C3F7B0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customXml/itemProps3.xml><?xml version="1.0" encoding="utf-8"?>
<ds:datastoreItem xmlns:ds="http://schemas.openxmlformats.org/officeDocument/2006/customXml" ds:itemID="{CCAA4C64-FFFC-44A4-A2AF-B0DDD0D30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9BC81-B15F-43CA-85CF-BCE6758B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2</TotalTime>
  <Pages>4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4997</CharactersWithSpaces>
  <SharedDoc>false</SharedDoc>
  <HLinks>
    <vt:vector size="12" baseType="variant">
      <vt:variant>
        <vt:i4>7995435</vt:i4>
      </vt:variant>
      <vt:variant>
        <vt:i4>3</vt:i4>
      </vt:variant>
      <vt:variant>
        <vt:i4>0</vt:i4>
      </vt:variant>
      <vt:variant>
        <vt:i4>5</vt:i4>
      </vt:variant>
      <vt:variant>
        <vt:lpwstr>https://iprpraha.cz/stranka/94/profil-zadavatele-a-vzory-dokumentu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(SPR/VEZ)</cp:lastModifiedBy>
  <cp:revision>2</cp:revision>
  <cp:lastPrinted>2019-09-20T11:33:00Z</cp:lastPrinted>
  <dcterms:created xsi:type="dcterms:W3CDTF">2026-04-28T11:15:00Z</dcterms:created>
  <dcterms:modified xsi:type="dcterms:W3CDTF">2026-04-28T11:15:00Z</dcterms:modified>
</cp:coreProperties>
</file>